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66670BFE" w14:textId="77777777" w:rsidTr="0068229C">
        <w:tc>
          <w:tcPr>
            <w:tcW w:w="6345" w:type="dxa"/>
            <w:tcBorders>
              <w:bottom w:val="single" w:sz="4" w:space="0" w:color="F2F2F2" w:themeColor="background1" w:themeShade="F2"/>
            </w:tcBorders>
          </w:tcPr>
          <w:p w14:paraId="60B99E9B"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4C06817D"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30A288CE"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581EDB4B" wp14:editId="32CFB765">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017AD025"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1A440237" w14:textId="77777777" w:rsidR="0085565D" w:rsidRPr="0068229C" w:rsidRDefault="0085565D" w:rsidP="009803DB">
            <w:pPr>
              <w:ind w:right="-108"/>
              <w:jc w:val="right"/>
              <w:rPr>
                <w:rFonts w:ascii="Arial" w:hAnsi="Arial" w:cs="Arial"/>
                <w:noProof/>
              </w:rPr>
            </w:pPr>
          </w:p>
          <w:p w14:paraId="3E15C3E2"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7B2A1EFC" w14:textId="77777777" w:rsidTr="008A2639">
              <w:trPr>
                <w:gridAfter w:val="1"/>
                <w:wAfter w:w="2394" w:type="dxa"/>
              </w:trPr>
              <w:tc>
                <w:tcPr>
                  <w:tcW w:w="2268" w:type="dxa"/>
                  <w:tcMar>
                    <w:top w:w="113" w:type="dxa"/>
                    <w:left w:w="0" w:type="dxa"/>
                  </w:tcMar>
                </w:tcPr>
                <w:p w14:paraId="64088F03"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37636518" w14:textId="4EEF79E1" w:rsidR="008A2639" w:rsidRPr="0068229C" w:rsidRDefault="25B30974" w:rsidP="00E56E21">
                  <w:pPr>
                    <w:ind w:right="-108"/>
                    <w:rPr>
                      <w:rFonts w:ascii="Arial" w:hAnsi="Arial" w:cs="Arial"/>
                      <w:noProof/>
                    </w:rPr>
                  </w:pPr>
                  <w:r w:rsidRPr="10561D41">
                    <w:rPr>
                      <w:rFonts w:ascii="Arial" w:hAnsi="Arial" w:cs="Arial"/>
                    </w:rPr>
                    <w:t>business</w:t>
                  </w:r>
                  <w:r w:rsidR="07058919" w:rsidRPr="10561D41">
                    <w:rPr>
                      <w:rFonts w:ascii="Arial" w:hAnsi="Arial" w:cs="Arial"/>
                    </w:rPr>
                    <w:t>dynamism</w:t>
                  </w:r>
                  <w:r w:rsidR="008A2639" w:rsidRPr="10561D41">
                    <w:rPr>
                      <w:rFonts w:ascii="Arial" w:hAnsi="Arial" w:cs="Arial"/>
                    </w:rPr>
                    <w:t>@pc.gov.au</w:t>
                  </w:r>
                </w:p>
              </w:tc>
            </w:tr>
            <w:tr w:rsidR="008A2639" w:rsidRPr="0068229C" w14:paraId="098847BD" w14:textId="77777777" w:rsidTr="008A2639">
              <w:trPr>
                <w:gridAfter w:val="1"/>
                <w:wAfter w:w="2394" w:type="dxa"/>
              </w:trPr>
              <w:tc>
                <w:tcPr>
                  <w:tcW w:w="2268" w:type="dxa"/>
                  <w:tcMar>
                    <w:top w:w="113" w:type="dxa"/>
                    <w:left w:w="0" w:type="dxa"/>
                  </w:tcMar>
                </w:tcPr>
                <w:p w14:paraId="19F39E83" w14:textId="77777777" w:rsidR="008A2639" w:rsidRPr="0068229C" w:rsidRDefault="008A2639" w:rsidP="0085565D">
                  <w:pPr>
                    <w:ind w:right="-108"/>
                    <w:rPr>
                      <w:rFonts w:ascii="Arial" w:hAnsi="Arial" w:cs="Arial"/>
                      <w:b/>
                    </w:rPr>
                  </w:pPr>
                  <w:r w:rsidRPr="0068229C">
                    <w:rPr>
                      <w:rFonts w:ascii="Arial" w:hAnsi="Arial" w:cs="Arial"/>
                      <w:b/>
                    </w:rPr>
                    <w:t>OR</w:t>
                  </w:r>
                </w:p>
                <w:p w14:paraId="3214CFE6"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637868E5" w14:textId="053DEF47" w:rsidR="008A2639" w:rsidRPr="0068229C" w:rsidRDefault="736CB15D" w:rsidP="00007715">
                  <w:pPr>
                    <w:ind w:right="-108"/>
                    <w:rPr>
                      <w:rFonts w:ascii="Arial" w:hAnsi="Arial" w:cs="Arial"/>
                      <w:noProof/>
                    </w:rPr>
                  </w:pPr>
                  <w:r w:rsidRPr="5AA09AED">
                    <w:rPr>
                      <w:rFonts w:ascii="Arial" w:hAnsi="Arial" w:cs="Arial"/>
                      <w:noProof/>
                    </w:rPr>
                    <w:t>Business Dynamism</w:t>
                  </w:r>
                </w:p>
                <w:p w14:paraId="1D5CF7D4" w14:textId="77777777"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129C434E" w14:textId="2B723F7B" w:rsidR="008A2639" w:rsidRPr="0068229C" w:rsidRDefault="098855AF" w:rsidP="00007715">
                  <w:pPr>
                    <w:ind w:right="-108"/>
                    <w:rPr>
                      <w:rFonts w:ascii="Arial" w:hAnsi="Arial" w:cs="Arial"/>
                      <w:noProof/>
                    </w:rPr>
                  </w:pPr>
                  <w:r w:rsidRPr="3391D333">
                    <w:rPr>
                      <w:rFonts w:ascii="Arial" w:hAnsi="Arial" w:cs="Arial"/>
                      <w:noProof/>
                    </w:rPr>
                    <w:t xml:space="preserve">LB2 Collins Street </w:t>
                  </w:r>
                  <w:r w:rsidR="6D912B5D" w:rsidRPr="3391D333">
                    <w:rPr>
                      <w:rFonts w:ascii="Arial" w:hAnsi="Arial" w:cs="Arial"/>
                      <w:noProof/>
                    </w:rPr>
                    <w:t>East</w:t>
                  </w:r>
                </w:p>
                <w:p w14:paraId="0FCEBF29" w14:textId="02B20BEC" w:rsidR="008A2639" w:rsidRPr="0068229C" w:rsidRDefault="6D912B5D" w:rsidP="00007715">
                  <w:pPr>
                    <w:ind w:right="-108"/>
                    <w:rPr>
                      <w:rFonts w:ascii="Arial" w:hAnsi="Arial" w:cs="Arial"/>
                    </w:rPr>
                  </w:pPr>
                  <w:r w:rsidRPr="3391D333">
                    <w:rPr>
                      <w:rFonts w:ascii="Arial" w:hAnsi="Arial" w:cs="Arial"/>
                      <w:noProof/>
                    </w:rPr>
                    <w:t>Melbourne Vic 8003</w:t>
                  </w:r>
                </w:p>
              </w:tc>
            </w:tr>
            <w:tr w:rsidR="0085565D" w:rsidRPr="0068229C" w14:paraId="1FE38D6D" w14:textId="77777777" w:rsidTr="008A2639">
              <w:tc>
                <w:tcPr>
                  <w:tcW w:w="10083" w:type="dxa"/>
                  <w:gridSpan w:val="3"/>
                  <w:tcMar>
                    <w:top w:w="113" w:type="dxa"/>
                    <w:left w:w="0" w:type="dxa"/>
                    <w:bottom w:w="113" w:type="dxa"/>
                  </w:tcMar>
                </w:tcPr>
                <w:p w14:paraId="4C34C7D8" w14:textId="77777777" w:rsidR="0085565D" w:rsidRPr="0068229C" w:rsidRDefault="0085565D" w:rsidP="00BC20AA">
                  <w:pPr>
                    <w:tabs>
                      <w:tab w:val="left" w:pos="426"/>
                    </w:tabs>
                    <w:ind w:right="-108"/>
                    <w:rPr>
                      <w:rFonts w:ascii="Arial" w:hAnsi="Arial" w:cs="Arial"/>
                      <w:noProof/>
                    </w:rPr>
                  </w:pPr>
                </w:p>
              </w:tc>
            </w:tr>
          </w:tbl>
          <w:p w14:paraId="77B54DE9" w14:textId="77777777" w:rsidR="0085565D" w:rsidRPr="0068229C" w:rsidRDefault="0085565D" w:rsidP="009803DB">
            <w:pPr>
              <w:ind w:right="-108"/>
              <w:jc w:val="right"/>
              <w:rPr>
                <w:rFonts w:ascii="Arial" w:hAnsi="Arial" w:cs="Arial"/>
                <w:noProof/>
              </w:rPr>
            </w:pPr>
          </w:p>
        </w:tc>
      </w:tr>
    </w:tbl>
    <w:p w14:paraId="5F8FCF84"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5A214FC7"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2B18DE03"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7409DCF9"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396F2C07"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78F8CDD9"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7BFDFEB5" w14:textId="77777777" w:rsidR="009803DB" w:rsidRPr="00FC35FD" w:rsidRDefault="009803DB" w:rsidP="009803DB">
            <w:pPr>
              <w:spacing w:before="40" w:after="40"/>
              <w:jc w:val="both"/>
              <w:rPr>
                <w:rFonts w:ascii="Arial" w:hAnsi="Arial" w:cs="Arial"/>
                <w:b/>
                <w:sz w:val="22"/>
                <w:szCs w:val="22"/>
              </w:rPr>
            </w:pPr>
          </w:p>
        </w:tc>
      </w:tr>
      <w:tr w:rsidR="009803DB" w:rsidRPr="00FC35FD" w14:paraId="53744F42"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4AFE600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1BB6EB79" w14:textId="77777777" w:rsidR="009803DB" w:rsidRPr="00FC35FD" w:rsidRDefault="009803DB" w:rsidP="009803DB">
            <w:pPr>
              <w:spacing w:before="40" w:after="40"/>
              <w:jc w:val="both"/>
              <w:rPr>
                <w:rFonts w:ascii="Arial" w:hAnsi="Arial" w:cs="Arial"/>
                <w:b/>
                <w:sz w:val="22"/>
                <w:szCs w:val="22"/>
              </w:rPr>
            </w:pPr>
          </w:p>
        </w:tc>
      </w:tr>
      <w:tr w:rsidR="009803DB" w:rsidRPr="00FC35FD" w14:paraId="07E59447"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01169B3"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2710BFE3"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489E225C"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7598F46B" w14:textId="77777777" w:rsidR="009803DB" w:rsidRPr="00FC35FD" w:rsidRDefault="009803DB" w:rsidP="009803DB">
            <w:pPr>
              <w:spacing w:before="40" w:after="40"/>
              <w:jc w:val="both"/>
              <w:rPr>
                <w:rFonts w:ascii="Arial" w:hAnsi="Arial" w:cs="Arial"/>
                <w:b/>
                <w:sz w:val="22"/>
                <w:szCs w:val="22"/>
              </w:rPr>
            </w:pPr>
          </w:p>
        </w:tc>
      </w:tr>
      <w:tr w:rsidR="009803DB" w:rsidRPr="00FC35FD" w14:paraId="33DDC1DB"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0D760E62"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05128DFC" w14:textId="77777777" w:rsidR="009803DB" w:rsidRPr="00FC35FD" w:rsidRDefault="009803DB" w:rsidP="009803DB">
            <w:pPr>
              <w:spacing w:before="40" w:after="40"/>
              <w:jc w:val="both"/>
              <w:rPr>
                <w:rFonts w:ascii="Arial" w:hAnsi="Arial" w:cs="Arial"/>
                <w:b/>
                <w:sz w:val="22"/>
                <w:szCs w:val="22"/>
              </w:rPr>
            </w:pPr>
          </w:p>
        </w:tc>
      </w:tr>
      <w:tr w:rsidR="00B848C7" w:rsidRPr="00FC35FD" w14:paraId="78EAEBF9"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5D62C912" w14:textId="77777777" w:rsidR="009803DB" w:rsidRPr="00FC35FD" w:rsidRDefault="009803DB" w:rsidP="009803DB">
            <w:pPr>
              <w:spacing w:before="40" w:after="40"/>
              <w:jc w:val="both"/>
              <w:rPr>
                <w:rFonts w:ascii="Arial" w:hAnsi="Arial" w:cs="Arial"/>
                <w:b/>
                <w:sz w:val="4"/>
                <w:szCs w:val="4"/>
              </w:rPr>
            </w:pPr>
          </w:p>
          <w:p w14:paraId="31C8A190" w14:textId="77777777" w:rsidR="009803DB" w:rsidRPr="00FC35FD" w:rsidRDefault="009803DB" w:rsidP="009803DB">
            <w:pPr>
              <w:spacing w:before="40" w:after="40"/>
              <w:jc w:val="both"/>
              <w:rPr>
                <w:rFonts w:ascii="Arial" w:hAnsi="Arial" w:cs="Arial"/>
                <w:b/>
                <w:sz w:val="4"/>
                <w:szCs w:val="4"/>
              </w:rPr>
            </w:pPr>
          </w:p>
        </w:tc>
      </w:tr>
      <w:tr w:rsidR="00785412" w:rsidRPr="00FC35FD" w14:paraId="2802865E"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676BA76A"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2EBB7C49" w14:textId="77777777" w:rsidTr="00F628EF">
        <w:trPr>
          <w:cantSplit/>
        </w:trPr>
        <w:tc>
          <w:tcPr>
            <w:tcW w:w="2942" w:type="dxa"/>
            <w:gridSpan w:val="3"/>
            <w:tcBorders>
              <w:left w:val="single" w:sz="4" w:space="0" w:color="F2F2F2" w:themeColor="background1" w:themeShade="F2"/>
            </w:tcBorders>
            <w:vAlign w:val="bottom"/>
          </w:tcPr>
          <w:p w14:paraId="03E99D78"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344AA57D" w14:textId="77777777" w:rsidR="00785412" w:rsidRPr="00FC35FD" w:rsidRDefault="00785412" w:rsidP="009803DB">
            <w:pPr>
              <w:spacing w:before="40" w:after="40"/>
              <w:jc w:val="both"/>
              <w:rPr>
                <w:rFonts w:ascii="Arial" w:hAnsi="Arial" w:cs="Arial"/>
                <w:b/>
                <w:sz w:val="4"/>
                <w:szCs w:val="4"/>
              </w:rPr>
            </w:pPr>
          </w:p>
        </w:tc>
      </w:tr>
      <w:tr w:rsidR="00312F51" w:rsidRPr="00FC35FD" w14:paraId="30D32FE2" w14:textId="77777777" w:rsidTr="00F628EF">
        <w:trPr>
          <w:cantSplit/>
        </w:trPr>
        <w:tc>
          <w:tcPr>
            <w:tcW w:w="2942" w:type="dxa"/>
            <w:gridSpan w:val="3"/>
            <w:tcBorders>
              <w:left w:val="single" w:sz="4" w:space="0" w:color="F2F2F2" w:themeColor="background1" w:themeShade="F2"/>
            </w:tcBorders>
            <w:shd w:val="pct5" w:color="auto" w:fill="auto"/>
            <w:vAlign w:val="bottom"/>
          </w:tcPr>
          <w:p w14:paraId="699BC81F"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185931AB" w14:textId="77777777" w:rsidR="00312F51" w:rsidRPr="00FC35FD" w:rsidRDefault="00312F51" w:rsidP="009803DB">
            <w:pPr>
              <w:spacing w:before="40" w:after="40"/>
              <w:jc w:val="both"/>
              <w:rPr>
                <w:rFonts w:ascii="Arial" w:hAnsi="Arial" w:cs="Arial"/>
                <w:b/>
                <w:sz w:val="22"/>
                <w:szCs w:val="22"/>
              </w:rPr>
            </w:pPr>
          </w:p>
        </w:tc>
      </w:tr>
      <w:tr w:rsidR="00312F51" w:rsidRPr="00FC35FD" w14:paraId="66AF4FF3"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30E0C4DF"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39ED7BB3" w14:textId="77777777" w:rsidR="00312F51" w:rsidRPr="00FC35FD" w:rsidRDefault="00312F51" w:rsidP="009803DB">
            <w:pPr>
              <w:spacing w:before="40" w:after="40"/>
              <w:jc w:val="both"/>
              <w:rPr>
                <w:rFonts w:ascii="Arial" w:hAnsi="Arial" w:cs="Arial"/>
                <w:b/>
                <w:sz w:val="4"/>
              </w:rPr>
            </w:pPr>
          </w:p>
        </w:tc>
      </w:tr>
      <w:tr w:rsidR="00312F51" w:rsidRPr="00FC35FD" w14:paraId="6AF3A6D8" w14:textId="77777777" w:rsidTr="00F628EF">
        <w:trPr>
          <w:cantSplit/>
        </w:trPr>
        <w:tc>
          <w:tcPr>
            <w:tcW w:w="2942" w:type="dxa"/>
            <w:gridSpan w:val="3"/>
            <w:tcBorders>
              <w:left w:val="single" w:sz="4" w:space="0" w:color="F2F2F2" w:themeColor="background1" w:themeShade="F2"/>
            </w:tcBorders>
            <w:shd w:val="pct5" w:color="auto" w:fill="auto"/>
            <w:vAlign w:val="bottom"/>
          </w:tcPr>
          <w:p w14:paraId="6E9B19E1"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4F3CCF90" w14:textId="77777777" w:rsidR="00312F51" w:rsidRPr="00FC35FD" w:rsidRDefault="00312F51" w:rsidP="009803DB">
            <w:pPr>
              <w:spacing w:before="40" w:after="40"/>
              <w:jc w:val="both"/>
              <w:rPr>
                <w:rFonts w:ascii="Arial" w:hAnsi="Arial" w:cs="Arial"/>
                <w:b/>
                <w:sz w:val="22"/>
                <w:szCs w:val="22"/>
              </w:rPr>
            </w:pPr>
          </w:p>
        </w:tc>
      </w:tr>
      <w:tr w:rsidR="00B848C7" w:rsidRPr="00FC35FD" w14:paraId="69184F55"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20549D03" w14:textId="77777777" w:rsidR="00B848C7" w:rsidRPr="00FC35FD" w:rsidRDefault="00B848C7" w:rsidP="009803DB">
            <w:pPr>
              <w:spacing w:before="40" w:after="40"/>
              <w:jc w:val="both"/>
              <w:rPr>
                <w:rFonts w:ascii="Arial" w:hAnsi="Arial" w:cs="Arial"/>
                <w:b/>
                <w:sz w:val="4"/>
                <w:szCs w:val="4"/>
              </w:rPr>
            </w:pPr>
          </w:p>
        </w:tc>
      </w:tr>
      <w:tr w:rsidR="00B848C7" w:rsidRPr="00FC35FD" w14:paraId="7A9B4A92" w14:textId="77777777" w:rsidTr="00F628EF">
        <w:trPr>
          <w:cantSplit/>
        </w:trPr>
        <w:tc>
          <w:tcPr>
            <w:tcW w:w="1950" w:type="dxa"/>
            <w:gridSpan w:val="2"/>
            <w:tcBorders>
              <w:left w:val="single" w:sz="4" w:space="0" w:color="F2F2F2" w:themeColor="background1" w:themeShade="F2"/>
            </w:tcBorders>
            <w:shd w:val="pct5" w:color="auto" w:fill="auto"/>
            <w:vAlign w:val="bottom"/>
          </w:tcPr>
          <w:p w14:paraId="64A86883"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2BBE545D"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3FB74768"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753B2F87" w14:textId="77777777" w:rsidR="00B848C7" w:rsidRPr="00FC35FD" w:rsidRDefault="00B848C7" w:rsidP="009803DB">
            <w:pPr>
              <w:spacing w:before="40" w:after="40"/>
              <w:jc w:val="both"/>
              <w:rPr>
                <w:rFonts w:ascii="Arial" w:hAnsi="Arial" w:cs="Arial"/>
                <w:b/>
                <w:sz w:val="22"/>
                <w:szCs w:val="22"/>
              </w:rPr>
            </w:pPr>
          </w:p>
        </w:tc>
      </w:tr>
      <w:tr w:rsidR="00B848C7" w:rsidRPr="00FC35FD" w14:paraId="4315FA83"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3288BF0C" w14:textId="77777777" w:rsidR="00B848C7" w:rsidRPr="00FC35FD" w:rsidRDefault="00B848C7" w:rsidP="009803DB">
            <w:pPr>
              <w:spacing w:before="40" w:after="40"/>
              <w:jc w:val="both"/>
              <w:rPr>
                <w:rFonts w:ascii="Arial" w:hAnsi="Arial" w:cs="Arial"/>
                <w:b/>
                <w:sz w:val="4"/>
                <w:szCs w:val="4"/>
              </w:rPr>
            </w:pPr>
          </w:p>
        </w:tc>
      </w:tr>
      <w:tr w:rsidR="00785412" w:rsidRPr="00FC35FD" w14:paraId="37C07203"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3D38548C"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35105A59"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4F66D9DA" w14:textId="77777777" w:rsidR="00785412" w:rsidRPr="00FC35FD" w:rsidRDefault="00785412" w:rsidP="009803DB">
            <w:pPr>
              <w:spacing w:before="40" w:after="40"/>
              <w:jc w:val="both"/>
              <w:rPr>
                <w:rFonts w:ascii="Arial" w:hAnsi="Arial" w:cs="Arial"/>
                <w:b/>
                <w:sz w:val="24"/>
              </w:rPr>
            </w:pPr>
          </w:p>
        </w:tc>
      </w:tr>
      <w:tr w:rsidR="00B848C7" w:rsidRPr="00FC35FD" w14:paraId="500F3FF4"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6CE2B38E" w14:textId="77777777" w:rsidR="00B848C7" w:rsidRPr="00FC35FD" w:rsidRDefault="00B848C7" w:rsidP="009803DB">
            <w:pPr>
              <w:spacing w:before="40" w:after="40"/>
              <w:jc w:val="both"/>
              <w:rPr>
                <w:rFonts w:ascii="Arial" w:hAnsi="Arial" w:cs="Arial"/>
                <w:b/>
                <w:sz w:val="4"/>
                <w:szCs w:val="4"/>
              </w:rPr>
            </w:pPr>
          </w:p>
        </w:tc>
      </w:tr>
      <w:tr w:rsidR="004B2B82" w:rsidRPr="00BA1DAF" w14:paraId="4E5FF429"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741546BC"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6F4784FE" w14:textId="77777777" w:rsidR="004B2B82" w:rsidRPr="00BA1DAF" w:rsidRDefault="004B2B82" w:rsidP="00871D73">
            <w:pPr>
              <w:tabs>
                <w:tab w:val="left" w:pos="426"/>
                <w:tab w:val="left" w:pos="4537"/>
                <w:tab w:val="left" w:pos="4962"/>
              </w:tabs>
              <w:ind w:right="-249"/>
              <w:rPr>
                <w:rFonts w:ascii="Arial" w:hAnsi="Arial" w:cs="Arial"/>
                <w:b/>
                <w:sz w:val="24"/>
              </w:rPr>
            </w:pPr>
          </w:p>
          <w:p w14:paraId="25C5F74A"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183C35C8" w14:textId="77777777" w:rsidTr="00871D73">
              <w:trPr>
                <w:cantSplit/>
              </w:trPr>
              <w:tc>
                <w:tcPr>
                  <w:tcW w:w="10313" w:type="dxa"/>
                </w:tcPr>
                <w:p w14:paraId="36ACA4D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53C34B8F" w14:textId="77777777" w:rsidTr="00871D73">
              <w:trPr>
                <w:cantSplit/>
              </w:trPr>
              <w:tc>
                <w:tcPr>
                  <w:tcW w:w="10313" w:type="dxa"/>
                </w:tcPr>
                <w:p w14:paraId="58E7E82F"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7550BFE1" w14:textId="77777777" w:rsidTr="00871D73">
              <w:trPr>
                <w:cantSplit/>
              </w:trPr>
              <w:tc>
                <w:tcPr>
                  <w:tcW w:w="10313" w:type="dxa"/>
                </w:tcPr>
                <w:p w14:paraId="063689C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22F635BC" w14:textId="77777777" w:rsidTr="00871D73">
              <w:trPr>
                <w:cantSplit/>
              </w:trPr>
              <w:tc>
                <w:tcPr>
                  <w:tcW w:w="10313" w:type="dxa"/>
                </w:tcPr>
                <w:p w14:paraId="35DE0F1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5A78263E" w14:textId="77777777" w:rsidR="004B2B82" w:rsidRPr="00224F48" w:rsidRDefault="004B2B82" w:rsidP="00871D73">
            <w:pPr>
              <w:spacing w:before="40" w:after="40"/>
              <w:jc w:val="both"/>
              <w:rPr>
                <w:rFonts w:ascii="Arial" w:hAnsi="Arial" w:cs="Arial"/>
                <w:b/>
              </w:rPr>
            </w:pPr>
          </w:p>
        </w:tc>
      </w:tr>
      <w:tr w:rsidR="004B2B82" w:rsidRPr="00BA1DAF" w14:paraId="41342448" w14:textId="77777777" w:rsidTr="0089754E">
        <w:trPr>
          <w:cantSplit/>
          <w:trHeight w:hRule="exact" w:val="115"/>
        </w:trPr>
        <w:tc>
          <w:tcPr>
            <w:tcW w:w="2942" w:type="dxa"/>
            <w:gridSpan w:val="3"/>
            <w:tcBorders>
              <w:left w:val="single" w:sz="4" w:space="0" w:color="F2F2F2" w:themeColor="background1" w:themeShade="F2"/>
            </w:tcBorders>
            <w:vAlign w:val="bottom"/>
          </w:tcPr>
          <w:p w14:paraId="5226A85A"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30156E45" w14:textId="77777777" w:rsidR="004B2B82" w:rsidRPr="00224F48" w:rsidRDefault="004B2B82" w:rsidP="00871D73">
            <w:pPr>
              <w:spacing w:before="40" w:after="40"/>
              <w:jc w:val="both"/>
              <w:rPr>
                <w:rFonts w:ascii="Arial" w:hAnsi="Arial" w:cs="Arial"/>
                <w:b/>
              </w:rPr>
            </w:pPr>
          </w:p>
        </w:tc>
      </w:tr>
      <w:tr w:rsidR="004B2B82" w:rsidRPr="00BA1DAF" w14:paraId="5A238693" w14:textId="77777777" w:rsidTr="0089754E">
        <w:trPr>
          <w:cantSplit/>
          <w:trHeight w:val="68"/>
        </w:trPr>
        <w:tc>
          <w:tcPr>
            <w:tcW w:w="2942" w:type="dxa"/>
            <w:gridSpan w:val="3"/>
            <w:tcBorders>
              <w:left w:val="single" w:sz="4" w:space="0" w:color="F2F2F2" w:themeColor="background1" w:themeShade="F2"/>
            </w:tcBorders>
            <w:shd w:val="pct5" w:color="auto" w:fill="auto"/>
          </w:tcPr>
          <w:p w14:paraId="0860C87C"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03F7E6DC" w14:textId="77777777" w:rsidR="004B2B82" w:rsidRPr="00BA1DAF" w:rsidRDefault="004B2B82" w:rsidP="00871D73">
            <w:pPr>
              <w:tabs>
                <w:tab w:val="left" w:pos="426"/>
                <w:tab w:val="left" w:pos="4537"/>
                <w:tab w:val="left" w:pos="4962"/>
              </w:tabs>
              <w:ind w:right="-249"/>
              <w:rPr>
                <w:rFonts w:ascii="Arial" w:hAnsi="Arial" w:cs="Arial"/>
                <w:b/>
                <w:iCs/>
                <w:sz w:val="24"/>
              </w:rPr>
            </w:pPr>
          </w:p>
          <w:p w14:paraId="58604709"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AEB340F" w14:textId="77777777" w:rsidTr="00871D73">
              <w:trPr>
                <w:cantSplit/>
              </w:trPr>
              <w:tc>
                <w:tcPr>
                  <w:tcW w:w="10313" w:type="dxa"/>
                </w:tcPr>
                <w:p w14:paraId="0091F832"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24145DAB" w14:textId="77777777" w:rsidTr="00871D73">
              <w:trPr>
                <w:cantSplit/>
              </w:trPr>
              <w:tc>
                <w:tcPr>
                  <w:tcW w:w="10313" w:type="dxa"/>
                </w:tcPr>
                <w:p w14:paraId="2C390F80"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6CF5D27A" w14:textId="77777777" w:rsidTr="00871D73">
              <w:trPr>
                <w:cantSplit/>
              </w:trPr>
              <w:tc>
                <w:tcPr>
                  <w:tcW w:w="10313" w:type="dxa"/>
                </w:tcPr>
                <w:p w14:paraId="3C5A3D7E"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503FDB9A" w14:textId="77777777" w:rsidTr="00871D73">
              <w:trPr>
                <w:cantSplit/>
              </w:trPr>
              <w:tc>
                <w:tcPr>
                  <w:tcW w:w="10313" w:type="dxa"/>
                </w:tcPr>
                <w:p w14:paraId="2D988C0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3CD88999" w14:textId="77777777" w:rsidR="004B2B82" w:rsidRPr="00224F48" w:rsidRDefault="004B2B82" w:rsidP="00871D73">
            <w:pPr>
              <w:spacing w:before="40" w:after="40"/>
              <w:jc w:val="both"/>
              <w:rPr>
                <w:rFonts w:ascii="Arial" w:hAnsi="Arial" w:cs="Arial"/>
                <w:b/>
              </w:rPr>
            </w:pPr>
          </w:p>
        </w:tc>
      </w:tr>
      <w:tr w:rsidR="004B2B82" w:rsidRPr="00BA1DAF" w14:paraId="5DCFA54E" w14:textId="77777777" w:rsidTr="0089754E">
        <w:trPr>
          <w:cantSplit/>
          <w:trHeight w:hRule="exact" w:val="170"/>
        </w:trPr>
        <w:tc>
          <w:tcPr>
            <w:tcW w:w="2942" w:type="dxa"/>
            <w:gridSpan w:val="3"/>
            <w:tcBorders>
              <w:left w:val="single" w:sz="4" w:space="0" w:color="F2F2F2" w:themeColor="background1" w:themeShade="F2"/>
            </w:tcBorders>
            <w:vAlign w:val="bottom"/>
          </w:tcPr>
          <w:p w14:paraId="1FEEA6FF"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21894633" w14:textId="77777777" w:rsidR="004B2B82" w:rsidRDefault="004B2B82" w:rsidP="00871D73">
            <w:pPr>
              <w:spacing w:before="40" w:after="40"/>
              <w:jc w:val="both"/>
              <w:rPr>
                <w:rFonts w:ascii="Arial" w:hAnsi="Arial" w:cs="Arial"/>
                <w:b/>
                <w:sz w:val="4"/>
                <w:szCs w:val="4"/>
              </w:rPr>
            </w:pPr>
          </w:p>
          <w:p w14:paraId="2A56E9E5" w14:textId="77777777" w:rsidR="0068229C" w:rsidRPr="0068229C" w:rsidRDefault="0068229C" w:rsidP="0068229C">
            <w:pPr>
              <w:rPr>
                <w:rFonts w:ascii="Arial" w:hAnsi="Arial" w:cs="Arial"/>
                <w:sz w:val="24"/>
              </w:rPr>
            </w:pPr>
          </w:p>
          <w:p w14:paraId="6357C816" w14:textId="77777777" w:rsidR="0068229C" w:rsidRPr="0068229C" w:rsidRDefault="0068229C" w:rsidP="0068229C">
            <w:pPr>
              <w:rPr>
                <w:rFonts w:ascii="Arial" w:hAnsi="Arial" w:cs="Arial"/>
                <w:sz w:val="24"/>
              </w:rPr>
            </w:pPr>
          </w:p>
          <w:p w14:paraId="39A3E24A" w14:textId="77777777" w:rsidR="0068229C" w:rsidRPr="0068229C" w:rsidRDefault="0068229C" w:rsidP="0068229C">
            <w:pPr>
              <w:rPr>
                <w:rFonts w:ascii="Arial" w:hAnsi="Arial" w:cs="Arial"/>
                <w:sz w:val="24"/>
              </w:rPr>
            </w:pPr>
          </w:p>
          <w:p w14:paraId="5F2CF2BE" w14:textId="77777777" w:rsidR="0068229C" w:rsidRPr="0068229C" w:rsidRDefault="0068229C" w:rsidP="0068229C">
            <w:pPr>
              <w:rPr>
                <w:rFonts w:ascii="Arial" w:hAnsi="Arial" w:cs="Arial"/>
                <w:sz w:val="24"/>
              </w:rPr>
            </w:pPr>
          </w:p>
          <w:p w14:paraId="5A695643" w14:textId="77777777" w:rsidR="0068229C" w:rsidRPr="0068229C" w:rsidRDefault="0068229C" w:rsidP="0068229C">
            <w:pPr>
              <w:rPr>
                <w:rFonts w:ascii="Arial" w:hAnsi="Arial" w:cs="Arial"/>
                <w:sz w:val="24"/>
              </w:rPr>
            </w:pPr>
          </w:p>
          <w:p w14:paraId="161F301E" w14:textId="77777777" w:rsidR="0068229C" w:rsidRPr="0068229C" w:rsidRDefault="0068229C" w:rsidP="0068229C">
            <w:pPr>
              <w:rPr>
                <w:rFonts w:ascii="Arial" w:hAnsi="Arial" w:cs="Arial"/>
                <w:sz w:val="24"/>
              </w:rPr>
            </w:pPr>
          </w:p>
          <w:p w14:paraId="4585B854" w14:textId="77777777" w:rsidR="0068229C" w:rsidRPr="0068229C" w:rsidRDefault="0068229C" w:rsidP="0068229C">
            <w:pPr>
              <w:rPr>
                <w:rFonts w:ascii="Arial" w:hAnsi="Arial" w:cs="Arial"/>
                <w:sz w:val="24"/>
              </w:rPr>
            </w:pPr>
          </w:p>
          <w:p w14:paraId="35FD48A8" w14:textId="77777777" w:rsidR="0068229C" w:rsidRPr="0068229C" w:rsidRDefault="0068229C" w:rsidP="0068229C">
            <w:pPr>
              <w:rPr>
                <w:rFonts w:ascii="Arial" w:hAnsi="Arial" w:cs="Arial"/>
                <w:sz w:val="24"/>
              </w:rPr>
            </w:pPr>
          </w:p>
          <w:p w14:paraId="50D91C36" w14:textId="77777777" w:rsidR="0068229C" w:rsidRPr="0068229C" w:rsidRDefault="0068229C" w:rsidP="0068229C">
            <w:pPr>
              <w:rPr>
                <w:rFonts w:ascii="Arial" w:hAnsi="Arial" w:cs="Arial"/>
                <w:sz w:val="24"/>
              </w:rPr>
            </w:pPr>
          </w:p>
          <w:p w14:paraId="341C32E3" w14:textId="77777777" w:rsidR="0068229C" w:rsidRPr="0068229C" w:rsidRDefault="0068229C" w:rsidP="0068229C">
            <w:pPr>
              <w:rPr>
                <w:rFonts w:ascii="Arial" w:hAnsi="Arial" w:cs="Arial"/>
                <w:sz w:val="24"/>
              </w:rPr>
            </w:pPr>
          </w:p>
          <w:p w14:paraId="38D8FE30" w14:textId="77777777" w:rsidR="0068229C" w:rsidRPr="0068229C" w:rsidRDefault="0068229C" w:rsidP="0068229C">
            <w:pPr>
              <w:rPr>
                <w:rFonts w:ascii="Arial" w:hAnsi="Arial" w:cs="Arial"/>
                <w:sz w:val="24"/>
              </w:rPr>
            </w:pPr>
          </w:p>
          <w:p w14:paraId="779C5B77" w14:textId="77777777" w:rsidR="0068229C" w:rsidRDefault="0068229C" w:rsidP="0068229C">
            <w:pPr>
              <w:rPr>
                <w:rFonts w:ascii="Arial" w:hAnsi="Arial" w:cs="Arial"/>
                <w:b/>
                <w:sz w:val="4"/>
                <w:szCs w:val="4"/>
              </w:rPr>
            </w:pPr>
          </w:p>
          <w:p w14:paraId="446DD0E0" w14:textId="77777777" w:rsidR="0068229C" w:rsidRDefault="0068229C" w:rsidP="0068229C">
            <w:pPr>
              <w:rPr>
                <w:rFonts w:ascii="Arial" w:hAnsi="Arial" w:cs="Arial"/>
                <w:b/>
                <w:sz w:val="4"/>
                <w:szCs w:val="4"/>
              </w:rPr>
            </w:pPr>
          </w:p>
          <w:p w14:paraId="43F309E6"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5A783B96"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020578A2"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26F1836B"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1A4B6BEE"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489448A3" w14:textId="77777777" w:rsidTr="0089754E">
        <w:trPr>
          <w:cantSplit/>
          <w:trHeight w:val="20"/>
        </w:trPr>
        <w:tc>
          <w:tcPr>
            <w:tcW w:w="10206" w:type="dxa"/>
            <w:gridSpan w:val="12"/>
            <w:tcBorders>
              <w:top w:val="single" w:sz="4" w:space="0" w:color="F2F2F2" w:themeColor="background1" w:themeShade="F2"/>
            </w:tcBorders>
          </w:tcPr>
          <w:p w14:paraId="5192D730" w14:textId="77777777" w:rsidR="0068229C" w:rsidRPr="0068229C" w:rsidRDefault="0068229C" w:rsidP="0068229C">
            <w:pPr>
              <w:rPr>
                <w:rFonts w:ascii="Arial" w:hAnsi="Arial" w:cs="Arial"/>
                <w:sz w:val="4"/>
                <w:szCs w:val="4"/>
              </w:rPr>
            </w:pPr>
          </w:p>
          <w:p w14:paraId="09562348" w14:textId="77777777" w:rsidR="0068229C" w:rsidRPr="0068229C" w:rsidRDefault="0068229C" w:rsidP="0068229C">
            <w:pPr>
              <w:rPr>
                <w:rFonts w:ascii="Arial" w:hAnsi="Arial" w:cs="Arial"/>
                <w:sz w:val="4"/>
                <w:szCs w:val="4"/>
              </w:rPr>
            </w:pPr>
          </w:p>
        </w:tc>
      </w:tr>
      <w:tr w:rsidR="00270921" w:rsidRPr="00FC35FD" w14:paraId="7BE3F50C"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BB379FD"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2F5BEAE1"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744E78E6"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0181147B"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&lt;inquiry/</w:t>
            </w:r>
            <w:r w:rsidRPr="00B54283">
              <w:rPr>
                <w:rFonts w:ascii="Arial" w:hAnsi="Arial" w:cs="Arial"/>
              </w:rPr>
              <w:t>study</w:t>
            </w:r>
            <w:r w:rsidR="00FA6E75" w:rsidRPr="00B54283">
              <w:rPr>
                <w:rFonts w:ascii="Arial" w:hAnsi="Arial" w:cs="Arial"/>
              </w:rPr>
              <w:t>&gt;</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4FFB6F26"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7B2EA718"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33CB668"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14A15B91"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47CD328A"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2618A47D"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1A6B0669"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16E1AA10"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6A45D8F7"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8710FDD"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D42895E"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4C9C9DC2"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2F5D07AD"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1EFC366A"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CC04DAF"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650C35E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747A4A3A"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127E9513"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1D29B313"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63C7AA14"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7DD4BAB9"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2DBB30F"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207CD1EF"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6F8E90B1"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4B51D275"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1D03AB99"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30DABEEF"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5171374A"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7F6300D9"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14248569" w14:textId="0443E51A" w:rsidR="00247993" w:rsidRPr="00FC35FD" w:rsidRDefault="00633F72" w:rsidP="00A411B2">
      <w:pPr>
        <w:tabs>
          <w:tab w:val="left" w:pos="284"/>
        </w:tabs>
        <w:spacing w:before="120"/>
        <w:ind w:right="-340"/>
        <w:rPr>
          <w:rFonts w:ascii="Arial" w:hAnsi="Arial" w:cs="Arial"/>
          <w:b/>
          <w:i/>
          <w:sz w:val="24"/>
          <w:szCs w:val="24"/>
        </w:rPr>
      </w:pPr>
      <w:r>
        <w:rPr>
          <w:rFonts w:ascii="Arial" w:hAnsi="Arial" w:cs="Arial"/>
          <w:b/>
          <w:sz w:val="24"/>
          <w:szCs w:val="24"/>
        </w:rPr>
        <w:t>Draft</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16" w:history="1">
        <w:r>
          <w:rPr>
            <w:rStyle w:val="Hyperlink"/>
            <w:rFonts w:ascii="Arial" w:hAnsi="Arial" w:cs="Arial"/>
            <w:b/>
            <w:sz w:val="24"/>
            <w:szCs w:val="24"/>
          </w:rPr>
          <w:t>https://www.pc.gov.au/inquiries-and-research/business-dynamism</w:t>
        </w:r>
      </w:hyperlink>
    </w:p>
    <w:sectPr w:rsidR="00247993" w:rsidRPr="00FC35FD" w:rsidSect="00150B63">
      <w:footerReference w:type="default" r:id="rId17"/>
      <w:footerReference w:type="first" r:id="rId18"/>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54A6" w14:textId="77777777" w:rsidR="00AA62A0" w:rsidRDefault="00AA62A0">
      <w:r>
        <w:separator/>
      </w:r>
    </w:p>
  </w:endnote>
  <w:endnote w:type="continuationSeparator" w:id="0">
    <w:p w14:paraId="635E6509" w14:textId="77777777" w:rsidR="00AA62A0" w:rsidRDefault="00AA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60BC"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785E"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E305" w14:textId="77777777" w:rsidR="00AA62A0" w:rsidRDefault="00AA62A0">
      <w:r>
        <w:separator/>
      </w:r>
    </w:p>
  </w:footnote>
  <w:footnote w:type="continuationSeparator" w:id="0">
    <w:p w14:paraId="7AAAB7FF" w14:textId="77777777" w:rsidR="00AA62A0" w:rsidRDefault="00AA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0A"/>
    <w:rsid w:val="0000407E"/>
    <w:rsid w:val="00007715"/>
    <w:rsid w:val="00010242"/>
    <w:rsid w:val="000130E3"/>
    <w:rsid w:val="00056210"/>
    <w:rsid w:val="00061DC9"/>
    <w:rsid w:val="00072F97"/>
    <w:rsid w:val="00091C10"/>
    <w:rsid w:val="000A7B14"/>
    <w:rsid w:val="000B3359"/>
    <w:rsid w:val="000C5A3F"/>
    <w:rsid w:val="00113E99"/>
    <w:rsid w:val="00131A01"/>
    <w:rsid w:val="00150555"/>
    <w:rsid w:val="00150B63"/>
    <w:rsid w:val="0019530F"/>
    <w:rsid w:val="001A0AAB"/>
    <w:rsid w:val="001A7AA6"/>
    <w:rsid w:val="001B3D28"/>
    <w:rsid w:val="001C5C7C"/>
    <w:rsid w:val="001E0B8E"/>
    <w:rsid w:val="001E355D"/>
    <w:rsid w:val="001F345E"/>
    <w:rsid w:val="001F4BF0"/>
    <w:rsid w:val="00221C86"/>
    <w:rsid w:val="00224F48"/>
    <w:rsid w:val="00247993"/>
    <w:rsid w:val="00270921"/>
    <w:rsid w:val="00274FE7"/>
    <w:rsid w:val="002B0A9D"/>
    <w:rsid w:val="002D6079"/>
    <w:rsid w:val="002F496D"/>
    <w:rsid w:val="00312F51"/>
    <w:rsid w:val="00314027"/>
    <w:rsid w:val="003231E3"/>
    <w:rsid w:val="00356748"/>
    <w:rsid w:val="00365C88"/>
    <w:rsid w:val="0037720A"/>
    <w:rsid w:val="0039386E"/>
    <w:rsid w:val="003A3394"/>
    <w:rsid w:val="003C41D7"/>
    <w:rsid w:val="003C5524"/>
    <w:rsid w:val="003F40BF"/>
    <w:rsid w:val="00423861"/>
    <w:rsid w:val="00423BFB"/>
    <w:rsid w:val="00430336"/>
    <w:rsid w:val="00431793"/>
    <w:rsid w:val="00437E5F"/>
    <w:rsid w:val="00480079"/>
    <w:rsid w:val="0048038E"/>
    <w:rsid w:val="004B21E0"/>
    <w:rsid w:val="004B2B82"/>
    <w:rsid w:val="004B6E74"/>
    <w:rsid w:val="004D37B2"/>
    <w:rsid w:val="004F60A6"/>
    <w:rsid w:val="0050761D"/>
    <w:rsid w:val="00534A5B"/>
    <w:rsid w:val="00541E3C"/>
    <w:rsid w:val="00562DB0"/>
    <w:rsid w:val="005814B3"/>
    <w:rsid w:val="0059106E"/>
    <w:rsid w:val="00596C6B"/>
    <w:rsid w:val="005E4018"/>
    <w:rsid w:val="0061521F"/>
    <w:rsid w:val="00622D2C"/>
    <w:rsid w:val="00626C39"/>
    <w:rsid w:val="00633B81"/>
    <w:rsid w:val="00633F72"/>
    <w:rsid w:val="006349CF"/>
    <w:rsid w:val="00642E4C"/>
    <w:rsid w:val="00657C29"/>
    <w:rsid w:val="0067039F"/>
    <w:rsid w:val="0068229C"/>
    <w:rsid w:val="006939D4"/>
    <w:rsid w:val="006B3A6F"/>
    <w:rsid w:val="006E1E8C"/>
    <w:rsid w:val="006F14CE"/>
    <w:rsid w:val="006F7CC6"/>
    <w:rsid w:val="00750A75"/>
    <w:rsid w:val="00785412"/>
    <w:rsid w:val="007C21AB"/>
    <w:rsid w:val="007C3E81"/>
    <w:rsid w:val="007E75CE"/>
    <w:rsid w:val="00820633"/>
    <w:rsid w:val="00843256"/>
    <w:rsid w:val="00850D4E"/>
    <w:rsid w:val="0085565D"/>
    <w:rsid w:val="00863027"/>
    <w:rsid w:val="00867026"/>
    <w:rsid w:val="00870276"/>
    <w:rsid w:val="0089754E"/>
    <w:rsid w:val="008A2639"/>
    <w:rsid w:val="008B7EB5"/>
    <w:rsid w:val="008F02CE"/>
    <w:rsid w:val="00914CE5"/>
    <w:rsid w:val="009151ED"/>
    <w:rsid w:val="00977B32"/>
    <w:rsid w:val="009803DB"/>
    <w:rsid w:val="009A04CE"/>
    <w:rsid w:val="009A35E7"/>
    <w:rsid w:val="009D6A9B"/>
    <w:rsid w:val="009F1BF6"/>
    <w:rsid w:val="009F2880"/>
    <w:rsid w:val="00A17B13"/>
    <w:rsid w:val="00A411B2"/>
    <w:rsid w:val="00A63BBD"/>
    <w:rsid w:val="00A7507B"/>
    <w:rsid w:val="00AA62A0"/>
    <w:rsid w:val="00AC4067"/>
    <w:rsid w:val="00AD2E64"/>
    <w:rsid w:val="00B011E6"/>
    <w:rsid w:val="00B05ECC"/>
    <w:rsid w:val="00B54283"/>
    <w:rsid w:val="00B848C7"/>
    <w:rsid w:val="00BA1DAF"/>
    <w:rsid w:val="00BA2303"/>
    <w:rsid w:val="00BA56A6"/>
    <w:rsid w:val="00BC20AA"/>
    <w:rsid w:val="00BD22C1"/>
    <w:rsid w:val="00BD3A70"/>
    <w:rsid w:val="00BE6E30"/>
    <w:rsid w:val="00C332C3"/>
    <w:rsid w:val="00C45180"/>
    <w:rsid w:val="00C85780"/>
    <w:rsid w:val="00CA24CF"/>
    <w:rsid w:val="00CD2413"/>
    <w:rsid w:val="00D378DF"/>
    <w:rsid w:val="00D41A04"/>
    <w:rsid w:val="00D528F3"/>
    <w:rsid w:val="00D53871"/>
    <w:rsid w:val="00D75993"/>
    <w:rsid w:val="00DC03C7"/>
    <w:rsid w:val="00DE33C9"/>
    <w:rsid w:val="00E0213B"/>
    <w:rsid w:val="00E33CD7"/>
    <w:rsid w:val="00E56E21"/>
    <w:rsid w:val="00E61885"/>
    <w:rsid w:val="00E62BEE"/>
    <w:rsid w:val="00E65E54"/>
    <w:rsid w:val="00E7598B"/>
    <w:rsid w:val="00E90FBE"/>
    <w:rsid w:val="00EC4447"/>
    <w:rsid w:val="00EC75E2"/>
    <w:rsid w:val="00F04209"/>
    <w:rsid w:val="00F26EC1"/>
    <w:rsid w:val="00F51EC1"/>
    <w:rsid w:val="00F628EF"/>
    <w:rsid w:val="00F926B8"/>
    <w:rsid w:val="00F9453B"/>
    <w:rsid w:val="00FA1410"/>
    <w:rsid w:val="00FA6E75"/>
    <w:rsid w:val="00FB4E0B"/>
    <w:rsid w:val="00FC35FD"/>
    <w:rsid w:val="07058919"/>
    <w:rsid w:val="098855AF"/>
    <w:rsid w:val="10561D41"/>
    <w:rsid w:val="25B30974"/>
    <w:rsid w:val="28EDC22B"/>
    <w:rsid w:val="3391D333"/>
    <w:rsid w:val="5AA09AED"/>
    <w:rsid w:val="6D912B5D"/>
    <w:rsid w:val="736CB15D"/>
    <w:rsid w:val="7CF414D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E1EF9"/>
  <w15:docId w15:val="{10889C02-7B59-44F4-95C1-2E546B69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c.gov.au/inquiries-and-research/business-dynami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goss\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templateName":"Submission coversheet","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ff63dbc-cfbd-4279-8802-fbe3eb1843ca">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6" ma:contentTypeDescription="Create a new document." ma:contentTypeScope="" ma:versionID="705e5dad166db8683c9bcc9c0a85aa1c">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4cb3ac1f9bc69fe02460b94fc264b29a"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2.xml><?xml version="1.0" encoding="utf-8"?>
<ds:datastoreItem xmlns:ds="http://schemas.openxmlformats.org/officeDocument/2006/customXml" ds:itemID="{D4B1D6D5-92AE-426D-B09C-906BFAB55748}">
  <ds:schemaRefs/>
</ds:datastoreItem>
</file>

<file path=customXml/itemProps3.xml><?xml version="1.0" encoding="utf-8"?>
<ds:datastoreItem xmlns:ds="http://schemas.openxmlformats.org/officeDocument/2006/customXml" ds:itemID="{4B2F0AF9-CD51-4510-8918-0943EA1DEA42}">
  <ds:schemaRefs/>
</ds:datastoreItem>
</file>

<file path=customXml/itemProps4.xml><?xml version="1.0" encoding="utf-8"?>
<ds:datastoreItem xmlns:ds="http://schemas.openxmlformats.org/officeDocument/2006/customXml" ds:itemID="{14B34846-01B5-4597-BC77-4FD82E60BBFE}">
  <ds:schemaRefs>
    <ds:schemaRef ds:uri="http://schemas.microsoft.com/office/2006/metadata/properties"/>
    <ds:schemaRef ds:uri="http://schemas.microsoft.com/office/infopath/2007/PartnerControls"/>
    <ds:schemaRef ds:uri="5ff63dbc-cfbd-4279-8802-fbe3eb1843ca"/>
  </ds:schemaRefs>
</ds:datastoreItem>
</file>

<file path=customXml/itemProps5.xml><?xml version="1.0" encoding="utf-8"?>
<ds:datastoreItem xmlns:ds="http://schemas.openxmlformats.org/officeDocument/2006/customXml" ds:itemID="{70D8CA02-494F-48F3-836C-16970C079943}">
  <ds:schemaRefs>
    <ds:schemaRef ds:uri="http://schemas.microsoft.com/sharepoint/v3/contenttype/forms"/>
  </ds:schemaRefs>
</ds:datastoreItem>
</file>

<file path=customXml/itemProps6.xml><?xml version="1.0" encoding="utf-8"?>
<ds:datastoreItem xmlns:ds="http://schemas.openxmlformats.org/officeDocument/2006/customXml" ds:itemID="{58F43CCC-CC44-47D7-B500-69B34234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5</TotalTime>
  <Pages>1</Pages>
  <Words>549</Words>
  <Characters>3177</Characters>
  <Application>Microsoft Office Word</Application>
  <DocSecurity>0</DocSecurity>
  <Lines>158</Lines>
  <Paragraphs>84</Paragraphs>
  <ScaleCrop>false</ScaleCrop>
  <HeadingPairs>
    <vt:vector size="2" baseType="variant">
      <vt:variant>
        <vt:lpstr>Title</vt:lpstr>
      </vt:variant>
      <vt:variant>
        <vt:i4>1</vt:i4>
      </vt:variant>
    </vt:vector>
  </HeadingPairs>
  <TitlesOfParts>
    <vt:vector size="1" baseType="lpstr">
      <vt:lpstr>Submission coversheet - Regulatory barriers to business dynamism - Public inquiry</vt:lpstr>
    </vt:vector>
  </TitlesOfParts>
  <Company>Productivity Commission</Company>
  <LinksUpToDate>false</LinksUpToDate>
  <CharactersWithSpaces>3642</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Regulatory barriers to business dynamism - Public inquiry</dc:title>
  <dc:creator>Productivity Commission</dc:creator>
  <cp:keywords/>
  <cp:lastModifiedBy>Chris Alston</cp:lastModifiedBy>
  <cp:revision>8</cp:revision>
  <cp:lastPrinted>2025-12-21T23:45:00Z</cp:lastPrinted>
  <dcterms:created xsi:type="dcterms:W3CDTF">2025-12-21T23:42:00Z</dcterms:created>
  <dcterms:modified xsi:type="dcterms:W3CDTF">2025-12-22T01:51:00Z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0x010100DFB8B5264E86D942B6F960C66631D3A5</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637782392590976563</vt:lpwstr>
  </property>
  <property fmtid="{D5CDD505-2E9C-101B-9397-08002B2CF9AE}" pid="20" name="TemplafyFromBlank">
    <vt:bool>false</vt:bool>
  </property>
</Properties>
</file>