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50A0606B" w14:textId="77777777" w:rsidTr="0068229C">
        <w:tc>
          <w:tcPr>
            <w:tcW w:w="6345" w:type="dxa"/>
            <w:tcBorders>
              <w:bottom w:val="single" w:sz="4" w:space="0" w:color="F2F2F2" w:themeColor="background1" w:themeShade="F2"/>
            </w:tcBorders>
          </w:tcPr>
          <w:p w14:paraId="124B00CF"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626AC8A2"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359FDAF9"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5E211918" wp14:editId="36CC9AF7">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3D51010F"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339FBA2B" w14:textId="77777777" w:rsidR="0085565D" w:rsidRPr="0068229C" w:rsidRDefault="0085565D" w:rsidP="009803DB">
            <w:pPr>
              <w:ind w:right="-108"/>
              <w:jc w:val="right"/>
              <w:rPr>
                <w:rFonts w:ascii="Arial" w:hAnsi="Arial" w:cs="Arial"/>
                <w:noProof/>
              </w:rPr>
            </w:pPr>
          </w:p>
          <w:p w14:paraId="11B5E089"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5B399738" w14:textId="77777777" w:rsidTr="008A2639">
              <w:trPr>
                <w:gridAfter w:val="1"/>
                <w:wAfter w:w="2394" w:type="dxa"/>
              </w:trPr>
              <w:tc>
                <w:tcPr>
                  <w:tcW w:w="2268" w:type="dxa"/>
                  <w:tcMar>
                    <w:top w:w="113" w:type="dxa"/>
                    <w:left w:w="0" w:type="dxa"/>
                  </w:tcMar>
                </w:tcPr>
                <w:p w14:paraId="0973A43E"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3470820A" w14:textId="3C7237FA" w:rsidR="008A2639" w:rsidRPr="0068229C" w:rsidRDefault="00DC554F" w:rsidP="00E56E21">
                  <w:pPr>
                    <w:ind w:right="-108"/>
                    <w:rPr>
                      <w:rFonts w:ascii="Arial" w:hAnsi="Arial" w:cs="Arial"/>
                      <w:noProof/>
                    </w:rPr>
                  </w:pPr>
                  <w:r>
                    <w:rPr>
                      <w:rFonts w:ascii="Arial" w:hAnsi="Arial" w:cs="Arial"/>
                    </w:rPr>
                    <w:t>safeguards</w:t>
                  </w:r>
                  <w:r w:rsidR="008A2639" w:rsidRPr="0068229C">
                    <w:rPr>
                      <w:rFonts w:ascii="Arial" w:hAnsi="Arial" w:cs="Arial"/>
                    </w:rPr>
                    <w:t>@pc.gov.au</w:t>
                  </w:r>
                </w:p>
              </w:tc>
            </w:tr>
            <w:tr w:rsidR="008A2639" w:rsidRPr="0068229C" w14:paraId="4F01CD60" w14:textId="77777777" w:rsidTr="008A2639">
              <w:trPr>
                <w:gridAfter w:val="1"/>
                <w:wAfter w:w="2394" w:type="dxa"/>
              </w:trPr>
              <w:tc>
                <w:tcPr>
                  <w:tcW w:w="2268" w:type="dxa"/>
                  <w:tcMar>
                    <w:top w:w="113" w:type="dxa"/>
                    <w:left w:w="0" w:type="dxa"/>
                  </w:tcMar>
                </w:tcPr>
                <w:p w14:paraId="4B6B142A" w14:textId="77777777" w:rsidR="008A2639" w:rsidRPr="0068229C" w:rsidRDefault="008A2639" w:rsidP="0085565D">
                  <w:pPr>
                    <w:ind w:right="-108"/>
                    <w:rPr>
                      <w:rFonts w:ascii="Arial" w:hAnsi="Arial" w:cs="Arial"/>
                      <w:b/>
                    </w:rPr>
                  </w:pPr>
                  <w:r w:rsidRPr="0068229C">
                    <w:rPr>
                      <w:rFonts w:ascii="Arial" w:hAnsi="Arial" w:cs="Arial"/>
                      <w:b/>
                    </w:rPr>
                    <w:t>OR</w:t>
                  </w:r>
                </w:p>
                <w:p w14:paraId="65F15A69"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6C612B19" w14:textId="7F1B0BB8" w:rsidR="00F3583A" w:rsidRDefault="001E22AC" w:rsidP="00007715">
                  <w:pPr>
                    <w:ind w:right="-108"/>
                    <w:rPr>
                      <w:rFonts w:ascii="Arial" w:hAnsi="Arial" w:cs="Arial"/>
                      <w:noProof/>
                    </w:rPr>
                  </w:pPr>
                  <w:r>
                    <w:rPr>
                      <w:rFonts w:ascii="Arial" w:hAnsi="Arial" w:cs="Arial"/>
                      <w:noProof/>
                    </w:rPr>
                    <w:t>F</w:t>
                  </w:r>
                  <w:r w:rsidR="00B55346" w:rsidRPr="00F3583A">
                    <w:rPr>
                      <w:rFonts w:ascii="Arial" w:hAnsi="Arial" w:cs="Arial"/>
                      <w:noProof/>
                    </w:rPr>
                    <w:t xml:space="preserve">abricated structural </w:t>
                  </w:r>
                  <w:r w:rsidR="00B55346">
                    <w:rPr>
                      <w:rFonts w:ascii="Arial" w:hAnsi="Arial" w:cs="Arial"/>
                      <w:noProof/>
                    </w:rPr>
                    <w:t>s</w:t>
                  </w:r>
                  <w:r w:rsidR="00B55346" w:rsidRPr="00F3583A">
                    <w:rPr>
                      <w:rFonts w:ascii="Arial" w:hAnsi="Arial" w:cs="Arial"/>
                      <w:noProof/>
                    </w:rPr>
                    <w:t>teel</w:t>
                  </w:r>
                  <w:r>
                    <w:rPr>
                      <w:rFonts w:ascii="Arial" w:hAnsi="Arial" w:cs="Arial"/>
                      <w:noProof/>
                    </w:rPr>
                    <w:t xml:space="preserve"> safeguards</w:t>
                  </w:r>
                  <w:r w:rsidR="007C5D53">
                    <w:rPr>
                      <w:rFonts w:ascii="Arial" w:hAnsi="Arial" w:cs="Arial"/>
                      <w:noProof/>
                    </w:rPr>
                    <w:t xml:space="preserve"> inquiry</w:t>
                  </w:r>
                </w:p>
                <w:p w14:paraId="13B573F0" w14:textId="0C9933B4" w:rsidR="008A2639" w:rsidRPr="0068229C" w:rsidRDefault="008A2639" w:rsidP="00007715">
                  <w:pPr>
                    <w:ind w:right="-108"/>
                    <w:rPr>
                      <w:rFonts w:ascii="Arial" w:hAnsi="Arial" w:cs="Arial"/>
                      <w:noProof/>
                    </w:rPr>
                  </w:pPr>
                  <w:r w:rsidRPr="0068229C">
                    <w:rPr>
                      <w:rFonts w:ascii="Arial" w:hAnsi="Arial" w:cs="Arial"/>
                      <w:noProof/>
                    </w:rPr>
                    <w:t>Productivity Commission</w:t>
                  </w:r>
                </w:p>
                <w:p w14:paraId="703226A7" w14:textId="78BBF3B9" w:rsidR="008A2639" w:rsidRPr="0068229C" w:rsidRDefault="001E22AC" w:rsidP="00007715">
                  <w:pPr>
                    <w:ind w:right="-108"/>
                    <w:rPr>
                      <w:rFonts w:ascii="Arial" w:hAnsi="Arial" w:cs="Arial"/>
                    </w:rPr>
                  </w:pPr>
                  <w:r w:rsidRPr="001E22AC">
                    <w:rPr>
                      <w:rFonts w:ascii="Arial" w:hAnsi="Arial" w:cs="Arial"/>
                      <w:noProof/>
                    </w:rPr>
                    <w:t>GPO Box 1428</w:t>
                  </w:r>
                  <w:r w:rsidRPr="00EA45B4" w:rsidDel="001E22AC">
                    <w:rPr>
                      <w:rFonts w:ascii="Arial" w:hAnsi="Arial" w:cs="Arial"/>
                      <w:noProof/>
                    </w:rPr>
                    <w:t xml:space="preserve"> </w:t>
                  </w:r>
                  <w:r w:rsidR="00EA45B4" w:rsidRPr="00EA45B4">
                    <w:rPr>
                      <w:rFonts w:ascii="Arial" w:hAnsi="Arial" w:cs="Arial"/>
                      <w:noProof/>
                    </w:rPr>
                    <w:br/>
                  </w:r>
                  <w:r w:rsidRPr="001E22AC">
                    <w:rPr>
                      <w:rFonts w:ascii="Arial" w:hAnsi="Arial" w:cs="Arial"/>
                      <w:noProof/>
                    </w:rPr>
                    <w:t>Canberra City ACT 2601, Australia</w:t>
                  </w:r>
                </w:p>
              </w:tc>
            </w:tr>
            <w:tr w:rsidR="0085565D" w:rsidRPr="0068229C" w14:paraId="524FD5C4" w14:textId="77777777" w:rsidTr="008A2639">
              <w:tc>
                <w:tcPr>
                  <w:tcW w:w="10083" w:type="dxa"/>
                  <w:gridSpan w:val="3"/>
                  <w:tcMar>
                    <w:top w:w="113" w:type="dxa"/>
                    <w:left w:w="0" w:type="dxa"/>
                    <w:bottom w:w="113" w:type="dxa"/>
                  </w:tcMar>
                </w:tcPr>
                <w:p w14:paraId="1330CDB2" w14:textId="77777777" w:rsidR="0085565D" w:rsidRPr="0068229C" w:rsidRDefault="0085565D" w:rsidP="00BC20AA">
                  <w:pPr>
                    <w:tabs>
                      <w:tab w:val="left" w:pos="426"/>
                    </w:tabs>
                    <w:ind w:right="-108"/>
                    <w:rPr>
                      <w:rFonts w:ascii="Arial" w:hAnsi="Arial" w:cs="Arial"/>
                      <w:noProof/>
                    </w:rPr>
                  </w:pPr>
                </w:p>
              </w:tc>
            </w:tr>
          </w:tbl>
          <w:p w14:paraId="5BC8B191" w14:textId="77777777" w:rsidR="0085565D" w:rsidRPr="0068229C" w:rsidRDefault="0085565D" w:rsidP="009803DB">
            <w:pPr>
              <w:ind w:right="-108"/>
              <w:jc w:val="right"/>
              <w:rPr>
                <w:rFonts w:ascii="Arial" w:hAnsi="Arial" w:cs="Arial"/>
                <w:noProof/>
              </w:rPr>
            </w:pPr>
          </w:p>
        </w:tc>
      </w:tr>
    </w:tbl>
    <w:p w14:paraId="67A2802D"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2DF4A9BC"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601C357B"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353CA88B"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731AB5CF"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Microsoft New Tai Lue"/>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62BDB3D1"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22A84F3D" w14:textId="77777777" w:rsidR="009803DB" w:rsidRPr="00FC35FD" w:rsidRDefault="009803DB" w:rsidP="009803DB">
            <w:pPr>
              <w:spacing w:before="40" w:after="40"/>
              <w:jc w:val="both"/>
              <w:rPr>
                <w:rFonts w:ascii="Arial" w:hAnsi="Arial" w:cs="Arial"/>
                <w:b/>
                <w:sz w:val="22"/>
                <w:szCs w:val="22"/>
              </w:rPr>
            </w:pPr>
          </w:p>
        </w:tc>
      </w:tr>
      <w:tr w:rsidR="009803DB" w:rsidRPr="00FC35FD" w14:paraId="09524CEF"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1E204B38"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57F2667A" w14:textId="77777777" w:rsidR="009803DB" w:rsidRPr="00FC35FD" w:rsidRDefault="009803DB" w:rsidP="009803DB">
            <w:pPr>
              <w:spacing w:before="40" w:after="40"/>
              <w:jc w:val="both"/>
              <w:rPr>
                <w:rFonts w:ascii="Arial" w:hAnsi="Arial" w:cs="Arial"/>
                <w:b/>
                <w:sz w:val="22"/>
                <w:szCs w:val="22"/>
              </w:rPr>
            </w:pPr>
          </w:p>
        </w:tc>
      </w:tr>
      <w:tr w:rsidR="009803DB" w:rsidRPr="00FC35FD" w14:paraId="1813030A"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355E34E8"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7A207814"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Microsoft New Tai Lue"/>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proofErr w:type="spellStart"/>
            <w:r w:rsidR="009803DB" w:rsidRPr="00FC35FD">
              <w:rPr>
                <w:rFonts w:ascii="Arial" w:hAnsi="Arial" w:cs="Arial"/>
                <w:b/>
                <w:sz w:val="22"/>
                <w:szCs w:val="22"/>
              </w:rPr>
              <w:t>my</w:t>
            </w:r>
            <w:proofErr w:type="spellEnd"/>
            <w:r w:rsidR="009803DB" w:rsidRPr="00FC35FD">
              <w:rPr>
                <w:rFonts w:ascii="Arial" w:hAnsi="Arial" w:cs="Arial"/>
                <w:b/>
                <w:sz w:val="22"/>
                <w:szCs w:val="22"/>
              </w:rPr>
              <w:t>/our personal or professional views</w:t>
            </w:r>
          </w:p>
          <w:p w14:paraId="4AAB8243"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30B12CDE" w14:textId="77777777" w:rsidR="009803DB" w:rsidRPr="00FC35FD" w:rsidRDefault="009803DB" w:rsidP="009803DB">
            <w:pPr>
              <w:spacing w:before="40" w:after="40"/>
              <w:jc w:val="both"/>
              <w:rPr>
                <w:rFonts w:ascii="Arial" w:hAnsi="Arial" w:cs="Arial"/>
                <w:b/>
                <w:sz w:val="22"/>
                <w:szCs w:val="22"/>
              </w:rPr>
            </w:pPr>
          </w:p>
        </w:tc>
      </w:tr>
      <w:tr w:rsidR="009803DB" w:rsidRPr="00FC35FD" w14:paraId="63F75893"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2C684790"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378E2A3E" w14:textId="77777777" w:rsidR="009803DB" w:rsidRPr="00FC35FD" w:rsidRDefault="009803DB" w:rsidP="009803DB">
            <w:pPr>
              <w:spacing w:before="40" w:after="40"/>
              <w:jc w:val="both"/>
              <w:rPr>
                <w:rFonts w:ascii="Arial" w:hAnsi="Arial" w:cs="Arial"/>
                <w:b/>
                <w:sz w:val="22"/>
                <w:szCs w:val="22"/>
              </w:rPr>
            </w:pPr>
          </w:p>
        </w:tc>
      </w:tr>
      <w:tr w:rsidR="00B848C7" w:rsidRPr="00FC35FD" w14:paraId="6DC83E1B"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230DE741" w14:textId="77777777" w:rsidR="009803DB" w:rsidRPr="00FC35FD" w:rsidRDefault="009803DB" w:rsidP="009803DB">
            <w:pPr>
              <w:spacing w:before="40" w:after="40"/>
              <w:jc w:val="both"/>
              <w:rPr>
                <w:rFonts w:ascii="Arial" w:hAnsi="Arial" w:cs="Arial"/>
                <w:b/>
                <w:sz w:val="4"/>
                <w:szCs w:val="4"/>
              </w:rPr>
            </w:pPr>
          </w:p>
          <w:p w14:paraId="676D7902" w14:textId="77777777" w:rsidR="009803DB" w:rsidRPr="00FC35FD" w:rsidRDefault="009803DB" w:rsidP="009803DB">
            <w:pPr>
              <w:spacing w:before="40" w:after="40"/>
              <w:jc w:val="both"/>
              <w:rPr>
                <w:rFonts w:ascii="Arial" w:hAnsi="Arial" w:cs="Arial"/>
                <w:b/>
                <w:sz w:val="4"/>
                <w:szCs w:val="4"/>
              </w:rPr>
            </w:pPr>
          </w:p>
        </w:tc>
      </w:tr>
      <w:tr w:rsidR="00785412" w:rsidRPr="00FC35FD" w14:paraId="3F47EE64"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36037FBB"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64DCC250" w14:textId="77777777" w:rsidTr="00F628EF">
        <w:trPr>
          <w:cantSplit/>
        </w:trPr>
        <w:tc>
          <w:tcPr>
            <w:tcW w:w="2942" w:type="dxa"/>
            <w:gridSpan w:val="3"/>
            <w:tcBorders>
              <w:left w:val="single" w:sz="4" w:space="0" w:color="F2F2F2" w:themeColor="background1" w:themeShade="F2"/>
            </w:tcBorders>
            <w:vAlign w:val="bottom"/>
          </w:tcPr>
          <w:p w14:paraId="45915AC7"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tcPr>
          <w:p w14:paraId="74546612" w14:textId="77777777" w:rsidR="00785412" w:rsidRPr="00FC35FD" w:rsidRDefault="00785412" w:rsidP="009803DB">
            <w:pPr>
              <w:spacing w:before="40" w:after="40"/>
              <w:jc w:val="both"/>
              <w:rPr>
                <w:rFonts w:ascii="Arial" w:hAnsi="Arial" w:cs="Arial"/>
                <w:b/>
                <w:sz w:val="4"/>
                <w:szCs w:val="4"/>
              </w:rPr>
            </w:pPr>
          </w:p>
        </w:tc>
      </w:tr>
      <w:tr w:rsidR="00312F51" w:rsidRPr="00FC35FD" w14:paraId="4EEE0392" w14:textId="77777777" w:rsidTr="00F628EF">
        <w:trPr>
          <w:cantSplit/>
        </w:trPr>
        <w:tc>
          <w:tcPr>
            <w:tcW w:w="2942" w:type="dxa"/>
            <w:gridSpan w:val="3"/>
            <w:tcBorders>
              <w:left w:val="single" w:sz="4" w:space="0" w:color="F2F2F2" w:themeColor="background1" w:themeShade="F2"/>
            </w:tcBorders>
            <w:shd w:val="pct5" w:color="auto" w:fill="auto"/>
            <w:vAlign w:val="bottom"/>
          </w:tcPr>
          <w:p w14:paraId="041767FC"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10FCD7C3" w14:textId="77777777" w:rsidR="00312F51" w:rsidRPr="00FC35FD" w:rsidRDefault="00312F51" w:rsidP="009803DB">
            <w:pPr>
              <w:spacing w:before="40" w:after="40"/>
              <w:jc w:val="both"/>
              <w:rPr>
                <w:rFonts w:ascii="Arial" w:hAnsi="Arial" w:cs="Arial"/>
                <w:b/>
                <w:sz w:val="22"/>
                <w:szCs w:val="22"/>
              </w:rPr>
            </w:pPr>
          </w:p>
        </w:tc>
      </w:tr>
      <w:tr w:rsidR="00312F51" w:rsidRPr="00FC35FD" w14:paraId="0565FE0C"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1C0BC691"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0ACD69F1" w14:textId="77777777" w:rsidR="00312F51" w:rsidRPr="00FC35FD" w:rsidRDefault="00312F51" w:rsidP="009803DB">
            <w:pPr>
              <w:spacing w:before="40" w:after="40"/>
              <w:jc w:val="both"/>
              <w:rPr>
                <w:rFonts w:ascii="Arial" w:hAnsi="Arial" w:cs="Arial"/>
                <w:b/>
                <w:sz w:val="4"/>
              </w:rPr>
            </w:pPr>
          </w:p>
        </w:tc>
      </w:tr>
      <w:tr w:rsidR="00312F51" w:rsidRPr="00FC35FD" w14:paraId="160B0770" w14:textId="77777777" w:rsidTr="00F628EF">
        <w:trPr>
          <w:cantSplit/>
        </w:trPr>
        <w:tc>
          <w:tcPr>
            <w:tcW w:w="2942" w:type="dxa"/>
            <w:gridSpan w:val="3"/>
            <w:tcBorders>
              <w:left w:val="single" w:sz="4" w:space="0" w:color="F2F2F2" w:themeColor="background1" w:themeShade="F2"/>
            </w:tcBorders>
            <w:shd w:val="pct5" w:color="auto" w:fill="auto"/>
            <w:vAlign w:val="bottom"/>
          </w:tcPr>
          <w:p w14:paraId="34CFCE61"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232D25AC" w14:textId="77777777" w:rsidR="00312F51" w:rsidRPr="00FC35FD" w:rsidRDefault="00312F51" w:rsidP="009803DB">
            <w:pPr>
              <w:spacing w:before="40" w:after="40"/>
              <w:jc w:val="both"/>
              <w:rPr>
                <w:rFonts w:ascii="Arial" w:hAnsi="Arial" w:cs="Arial"/>
                <w:b/>
                <w:sz w:val="22"/>
                <w:szCs w:val="22"/>
              </w:rPr>
            </w:pPr>
          </w:p>
        </w:tc>
      </w:tr>
      <w:tr w:rsidR="00B848C7" w:rsidRPr="00FC35FD" w14:paraId="7FEDD478"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4028FFE5" w14:textId="77777777" w:rsidR="00B848C7" w:rsidRPr="00FC35FD" w:rsidRDefault="00B848C7" w:rsidP="009803DB">
            <w:pPr>
              <w:spacing w:before="40" w:after="40"/>
              <w:jc w:val="both"/>
              <w:rPr>
                <w:rFonts w:ascii="Arial" w:hAnsi="Arial" w:cs="Arial"/>
                <w:b/>
                <w:sz w:val="4"/>
                <w:szCs w:val="4"/>
              </w:rPr>
            </w:pPr>
          </w:p>
        </w:tc>
      </w:tr>
      <w:tr w:rsidR="00B848C7" w:rsidRPr="00FC35FD" w14:paraId="539C0C70" w14:textId="77777777" w:rsidTr="00F628EF">
        <w:trPr>
          <w:cantSplit/>
        </w:trPr>
        <w:tc>
          <w:tcPr>
            <w:tcW w:w="1950" w:type="dxa"/>
            <w:gridSpan w:val="2"/>
            <w:tcBorders>
              <w:left w:val="single" w:sz="4" w:space="0" w:color="F2F2F2" w:themeColor="background1" w:themeShade="F2"/>
            </w:tcBorders>
            <w:shd w:val="pct5" w:color="auto" w:fill="auto"/>
            <w:vAlign w:val="bottom"/>
          </w:tcPr>
          <w:p w14:paraId="61FD0F74"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4446CBC1"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6B037331"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7E6714F6" w14:textId="77777777" w:rsidR="00B848C7" w:rsidRPr="00FC35FD" w:rsidRDefault="00B848C7" w:rsidP="009803DB">
            <w:pPr>
              <w:spacing w:before="40" w:after="40"/>
              <w:jc w:val="both"/>
              <w:rPr>
                <w:rFonts w:ascii="Arial" w:hAnsi="Arial" w:cs="Arial"/>
                <w:b/>
                <w:sz w:val="22"/>
                <w:szCs w:val="22"/>
              </w:rPr>
            </w:pPr>
          </w:p>
        </w:tc>
      </w:tr>
      <w:tr w:rsidR="00B848C7" w:rsidRPr="00FC35FD" w14:paraId="2C93ED36"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24961442" w14:textId="77777777" w:rsidR="00B848C7" w:rsidRPr="00FC35FD" w:rsidRDefault="00B848C7" w:rsidP="009803DB">
            <w:pPr>
              <w:spacing w:before="40" w:after="40"/>
              <w:jc w:val="both"/>
              <w:rPr>
                <w:rFonts w:ascii="Arial" w:hAnsi="Arial" w:cs="Arial"/>
                <w:b/>
                <w:sz w:val="4"/>
                <w:szCs w:val="4"/>
              </w:rPr>
            </w:pPr>
          </w:p>
        </w:tc>
      </w:tr>
      <w:tr w:rsidR="00785412" w:rsidRPr="00FC35FD" w14:paraId="2DBD86DB"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4200042A"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15AC870B"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16C564ED" w14:textId="77777777" w:rsidR="00785412" w:rsidRPr="00FC35FD" w:rsidRDefault="00785412" w:rsidP="009803DB">
            <w:pPr>
              <w:spacing w:before="40" w:after="40"/>
              <w:jc w:val="both"/>
              <w:rPr>
                <w:rFonts w:ascii="Arial" w:hAnsi="Arial" w:cs="Arial"/>
                <w:b/>
                <w:sz w:val="24"/>
              </w:rPr>
            </w:pPr>
          </w:p>
        </w:tc>
      </w:tr>
      <w:tr w:rsidR="00B848C7" w:rsidRPr="00FC35FD" w14:paraId="0E0B9B2F"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5AEB4038" w14:textId="77777777" w:rsidR="00B848C7" w:rsidRPr="00FC35FD" w:rsidRDefault="00B848C7" w:rsidP="009803DB">
            <w:pPr>
              <w:spacing w:before="40" w:after="40"/>
              <w:jc w:val="both"/>
              <w:rPr>
                <w:rFonts w:ascii="Arial" w:hAnsi="Arial" w:cs="Arial"/>
                <w:b/>
                <w:sz w:val="4"/>
                <w:szCs w:val="4"/>
              </w:rPr>
            </w:pPr>
          </w:p>
        </w:tc>
      </w:tr>
      <w:tr w:rsidR="004B2B82" w:rsidRPr="00BA1DAF" w14:paraId="0452320F"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6E4D10B2"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1D866677" w14:textId="77777777" w:rsidR="004B2B82" w:rsidRPr="00BA1DAF" w:rsidRDefault="004B2B82" w:rsidP="00985224">
            <w:pPr>
              <w:tabs>
                <w:tab w:val="left" w:pos="426"/>
                <w:tab w:val="left" w:pos="4537"/>
                <w:tab w:val="left" w:pos="4962"/>
              </w:tabs>
              <w:ind w:right="-249"/>
              <w:rPr>
                <w:rFonts w:ascii="Arial" w:hAnsi="Arial" w:cs="Arial"/>
                <w:b/>
                <w:sz w:val="24"/>
              </w:rPr>
            </w:pPr>
          </w:p>
          <w:p w14:paraId="4815A8FD"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74336F4E" w14:textId="77777777" w:rsidTr="00985224">
              <w:trPr>
                <w:cantSplit/>
              </w:trPr>
              <w:tc>
                <w:tcPr>
                  <w:tcW w:w="10313" w:type="dxa"/>
                </w:tcPr>
                <w:p w14:paraId="0200CFE0"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Microsoft New Tai Lue"/>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24048895" w14:textId="77777777" w:rsidTr="00985224">
              <w:trPr>
                <w:cantSplit/>
              </w:trPr>
              <w:tc>
                <w:tcPr>
                  <w:tcW w:w="10313" w:type="dxa"/>
                </w:tcPr>
                <w:p w14:paraId="7442069C"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Microsoft New Tai Lue"/>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44EC3BCE" w14:textId="77777777" w:rsidTr="00985224">
              <w:trPr>
                <w:cantSplit/>
              </w:trPr>
              <w:tc>
                <w:tcPr>
                  <w:tcW w:w="10313" w:type="dxa"/>
                </w:tcPr>
                <w:p w14:paraId="5CF883FC"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Microsoft New Tai Lue"/>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000EB8C9" w14:textId="77777777" w:rsidTr="00985224">
              <w:trPr>
                <w:cantSplit/>
              </w:trPr>
              <w:tc>
                <w:tcPr>
                  <w:tcW w:w="10313" w:type="dxa"/>
                </w:tcPr>
                <w:p w14:paraId="35BF1ED6"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Microsoft New Tai Lue"/>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4FD39D9B" w14:textId="77777777" w:rsidR="004B2B82" w:rsidRPr="00224F48" w:rsidRDefault="004B2B82" w:rsidP="00985224">
            <w:pPr>
              <w:spacing w:before="40" w:after="40"/>
              <w:jc w:val="both"/>
              <w:rPr>
                <w:rFonts w:ascii="Arial" w:hAnsi="Arial" w:cs="Arial"/>
                <w:b/>
              </w:rPr>
            </w:pPr>
          </w:p>
        </w:tc>
      </w:tr>
      <w:tr w:rsidR="004B2B82" w:rsidRPr="00BA1DAF" w14:paraId="5F1A2E03" w14:textId="77777777" w:rsidTr="0089754E">
        <w:trPr>
          <w:cantSplit/>
          <w:trHeight w:hRule="exact" w:val="115"/>
        </w:trPr>
        <w:tc>
          <w:tcPr>
            <w:tcW w:w="2942" w:type="dxa"/>
            <w:gridSpan w:val="3"/>
            <w:tcBorders>
              <w:left w:val="single" w:sz="4" w:space="0" w:color="F2F2F2" w:themeColor="background1" w:themeShade="F2"/>
            </w:tcBorders>
            <w:vAlign w:val="bottom"/>
          </w:tcPr>
          <w:p w14:paraId="60571608" w14:textId="77777777" w:rsidR="004B2B82" w:rsidRPr="00BA1DAF" w:rsidRDefault="004B2B82" w:rsidP="00985224">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tcPr>
          <w:p w14:paraId="07F50DAC" w14:textId="77777777" w:rsidR="004B2B82" w:rsidRPr="00224F48" w:rsidRDefault="004B2B82" w:rsidP="00985224">
            <w:pPr>
              <w:spacing w:before="40" w:after="40"/>
              <w:jc w:val="both"/>
              <w:rPr>
                <w:rFonts w:ascii="Arial" w:hAnsi="Arial" w:cs="Arial"/>
                <w:b/>
              </w:rPr>
            </w:pPr>
          </w:p>
        </w:tc>
      </w:tr>
      <w:tr w:rsidR="004B2B82" w:rsidRPr="00BA1DAF" w14:paraId="7CF86100" w14:textId="77777777" w:rsidTr="0089754E">
        <w:trPr>
          <w:cantSplit/>
          <w:trHeight w:val="68"/>
        </w:trPr>
        <w:tc>
          <w:tcPr>
            <w:tcW w:w="2942" w:type="dxa"/>
            <w:gridSpan w:val="3"/>
            <w:tcBorders>
              <w:left w:val="single" w:sz="4" w:space="0" w:color="F2F2F2" w:themeColor="background1" w:themeShade="F2"/>
            </w:tcBorders>
            <w:shd w:val="pct5" w:color="auto" w:fill="auto"/>
          </w:tcPr>
          <w:p w14:paraId="0A642194"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3E68E13D" w14:textId="77777777" w:rsidR="004B2B82" w:rsidRPr="00BA1DAF" w:rsidRDefault="004B2B82" w:rsidP="00985224">
            <w:pPr>
              <w:tabs>
                <w:tab w:val="left" w:pos="426"/>
                <w:tab w:val="left" w:pos="4537"/>
                <w:tab w:val="left" w:pos="4962"/>
              </w:tabs>
              <w:ind w:right="-249"/>
              <w:rPr>
                <w:rFonts w:ascii="Arial" w:hAnsi="Arial" w:cs="Arial"/>
                <w:b/>
                <w:iCs/>
                <w:sz w:val="24"/>
              </w:rPr>
            </w:pPr>
          </w:p>
          <w:p w14:paraId="5895BD05" w14:textId="77777777" w:rsidR="004B2B82" w:rsidRPr="00BA1DAF" w:rsidRDefault="004B2B82" w:rsidP="00985224">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p w14:paraId="4839DFAD" w14:textId="77777777" w:rsidR="006D3628" w:rsidRDefault="006D3628"/>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14E08AED" w14:textId="77777777" w:rsidTr="00985224">
              <w:trPr>
                <w:cantSplit/>
              </w:trPr>
              <w:tc>
                <w:tcPr>
                  <w:tcW w:w="10313" w:type="dxa"/>
                </w:tcPr>
                <w:p w14:paraId="03815D2F" w14:textId="127CBE3B"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Microsoft New Tai Lue"/>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43C5B0A9" w14:textId="77777777" w:rsidTr="00985224">
              <w:trPr>
                <w:cantSplit/>
              </w:trPr>
              <w:tc>
                <w:tcPr>
                  <w:tcW w:w="10313" w:type="dxa"/>
                </w:tcPr>
                <w:p w14:paraId="053E581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Microsoft New Tai Lue"/>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1C928F6B" w14:textId="77777777" w:rsidTr="00985224">
              <w:trPr>
                <w:cantSplit/>
              </w:trPr>
              <w:tc>
                <w:tcPr>
                  <w:tcW w:w="10313" w:type="dxa"/>
                </w:tcPr>
                <w:p w14:paraId="1217227B"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Microsoft New Tai Lue"/>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0EC99BF8" w14:textId="77777777" w:rsidTr="00985224">
              <w:trPr>
                <w:cantSplit/>
              </w:trPr>
              <w:tc>
                <w:tcPr>
                  <w:tcW w:w="10313" w:type="dxa"/>
                </w:tcPr>
                <w:p w14:paraId="77000025" w14:textId="77777777" w:rsidR="004B2B82"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Microsoft New Tai Lue"/>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p w14:paraId="3D94C155" w14:textId="77777777" w:rsidR="00513D95" w:rsidRPr="00224F48" w:rsidRDefault="00513D95" w:rsidP="00B86602">
                  <w:pPr>
                    <w:tabs>
                      <w:tab w:val="left" w:pos="567"/>
                      <w:tab w:val="left" w:pos="4537"/>
                      <w:tab w:val="left" w:pos="4962"/>
                    </w:tabs>
                    <w:spacing w:before="40" w:line="20" w:lineRule="atLeast"/>
                    <w:rPr>
                      <w:rFonts w:ascii="Arial" w:hAnsi="Arial" w:cs="Arial"/>
                    </w:rPr>
                  </w:pPr>
                </w:p>
              </w:tc>
            </w:tr>
          </w:tbl>
          <w:p w14:paraId="67713483" w14:textId="77777777" w:rsidR="004B2B82" w:rsidRPr="00224F48" w:rsidRDefault="004B2B82" w:rsidP="00985224">
            <w:pPr>
              <w:spacing w:before="40" w:after="40"/>
              <w:jc w:val="both"/>
              <w:rPr>
                <w:rFonts w:ascii="Arial" w:hAnsi="Arial" w:cs="Arial"/>
                <w:b/>
              </w:rPr>
            </w:pPr>
          </w:p>
        </w:tc>
      </w:tr>
      <w:tr w:rsidR="001A299C" w:rsidRPr="00BA1DAF" w14:paraId="0E231800" w14:textId="77777777" w:rsidTr="00083F4A">
        <w:trPr>
          <w:cantSplit/>
          <w:trHeight w:val="68"/>
        </w:trPr>
        <w:tc>
          <w:tcPr>
            <w:tcW w:w="2942" w:type="dxa"/>
            <w:gridSpan w:val="3"/>
            <w:tcBorders>
              <w:left w:val="single" w:sz="4" w:space="0" w:color="F2F2F2" w:themeColor="background1" w:themeShade="F2"/>
            </w:tcBorders>
            <w:shd w:val="pct5" w:color="auto" w:fill="auto"/>
          </w:tcPr>
          <w:p w14:paraId="3E9D1169" w14:textId="77777777" w:rsidR="000E7792" w:rsidRPr="00BA1DAF" w:rsidRDefault="000E7792" w:rsidP="000E7792">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47A861A9" w14:textId="77777777" w:rsidR="000E7792" w:rsidRDefault="000E7792" w:rsidP="00083F4A">
            <w:pPr>
              <w:tabs>
                <w:tab w:val="left" w:pos="426"/>
                <w:tab w:val="left" w:pos="4537"/>
                <w:tab w:val="left" w:pos="4962"/>
              </w:tabs>
              <w:ind w:right="-249"/>
              <w:rPr>
                <w:rFonts w:ascii="Arial" w:hAnsi="Arial" w:cs="Arial"/>
                <w:b/>
              </w:rPr>
            </w:pPr>
          </w:p>
          <w:p w14:paraId="53300118" w14:textId="553FA09D" w:rsidR="001A299C" w:rsidRPr="00BA1DAF" w:rsidRDefault="001A299C" w:rsidP="00083F4A">
            <w:pPr>
              <w:tabs>
                <w:tab w:val="left" w:pos="426"/>
                <w:tab w:val="left" w:pos="4537"/>
                <w:tab w:val="left" w:pos="4962"/>
              </w:tabs>
              <w:ind w:right="-249"/>
              <w:rPr>
                <w:rFonts w:ascii="Arial" w:hAnsi="Arial" w:cs="Arial"/>
                <w:b/>
                <w:sz w:val="24"/>
              </w:rPr>
            </w:pPr>
            <w:r w:rsidRPr="001A299C">
              <w:rPr>
                <w:rFonts w:ascii="Arial" w:hAnsi="Arial" w:cs="Arial"/>
                <w:b/>
              </w:rPr>
              <w:t>Which of the following best describes your organisation (you may select more than one)?</w:t>
            </w:r>
            <w:r w:rsidR="00A91024">
              <w:rPr>
                <w:rFonts w:ascii="Arial" w:hAnsi="Arial" w:cs="Arial"/>
                <w:b/>
              </w:rPr>
              <w:t xml:space="preserve"> *</w:t>
            </w:r>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1A299C" w:rsidRPr="00224F48" w14:paraId="642193D7" w14:textId="77777777" w:rsidTr="00083F4A">
              <w:trPr>
                <w:cantSplit/>
              </w:trPr>
              <w:tc>
                <w:tcPr>
                  <w:tcW w:w="10313" w:type="dxa"/>
                </w:tcPr>
                <w:p w14:paraId="73A6E163" w14:textId="1E4FCA7E" w:rsidR="001A299C" w:rsidRPr="00224F48" w:rsidRDefault="00000000" w:rsidP="00083F4A">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49881575"/>
                      <w14:checkbox>
                        <w14:checked w14:val="0"/>
                        <w14:checkedState w14:val="2714" w14:font="Microsoft New Tai Lue"/>
                        <w14:uncheckedState w14:val="2610" w14:font="MS Gothic"/>
                      </w14:checkbox>
                    </w:sdtPr>
                    <w:sdtContent>
                      <w:r w:rsidR="001A299C">
                        <w:rPr>
                          <w:rFonts w:ascii="MS Gothic" w:eastAsia="MS Gothic" w:hAnsi="MS Gothic" w:cs="Arial" w:hint="eastAsia"/>
                        </w:rPr>
                        <w:t>☐</w:t>
                      </w:r>
                    </w:sdtContent>
                  </w:sdt>
                  <w:r w:rsidR="001A299C" w:rsidRPr="00224F48">
                    <w:rPr>
                      <w:rFonts w:ascii="Arial" w:hAnsi="Arial" w:cs="Arial"/>
                    </w:rPr>
                    <w:tab/>
                  </w:r>
                  <w:r w:rsidR="00E43749" w:rsidRPr="00E43749">
                    <w:rPr>
                      <w:rFonts w:ascii="Arial" w:hAnsi="Arial" w:cs="Arial"/>
                    </w:rPr>
                    <w:t>Fabricated steel producer/manufacturer</w:t>
                  </w:r>
                </w:p>
              </w:tc>
            </w:tr>
            <w:tr w:rsidR="001A299C" w:rsidRPr="00224F48" w14:paraId="426691A7" w14:textId="77777777" w:rsidTr="00083F4A">
              <w:trPr>
                <w:cantSplit/>
              </w:trPr>
              <w:tc>
                <w:tcPr>
                  <w:tcW w:w="10313" w:type="dxa"/>
                </w:tcPr>
                <w:p w14:paraId="77318920" w14:textId="16932A75" w:rsidR="001A299C" w:rsidRPr="00224F48" w:rsidRDefault="00000000" w:rsidP="00083F4A">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554236532"/>
                      <w14:checkbox>
                        <w14:checked w14:val="0"/>
                        <w14:checkedState w14:val="2714" w14:font="Microsoft New Tai Lue"/>
                        <w14:uncheckedState w14:val="2610" w14:font="MS Gothic"/>
                      </w14:checkbox>
                    </w:sdtPr>
                    <w:sdtContent>
                      <w:r w:rsidR="001A299C">
                        <w:rPr>
                          <w:rFonts w:ascii="MS Gothic" w:eastAsia="MS Gothic" w:hAnsi="MS Gothic" w:cs="Arial" w:hint="eastAsia"/>
                        </w:rPr>
                        <w:t>☐</w:t>
                      </w:r>
                    </w:sdtContent>
                  </w:sdt>
                  <w:r w:rsidR="001A299C" w:rsidRPr="00224F48">
                    <w:rPr>
                      <w:rFonts w:ascii="Arial" w:hAnsi="Arial" w:cs="Arial"/>
                    </w:rPr>
                    <w:tab/>
                  </w:r>
                  <w:r w:rsidR="00E43749" w:rsidRPr="00E43749">
                    <w:rPr>
                      <w:rFonts w:ascii="Arial" w:hAnsi="Arial" w:cs="Arial"/>
                    </w:rPr>
                    <w:t>Fabricated steel distributor/wholesaler</w:t>
                  </w:r>
                </w:p>
              </w:tc>
            </w:tr>
            <w:tr w:rsidR="001A299C" w:rsidRPr="00224F48" w14:paraId="208113DE" w14:textId="77777777" w:rsidTr="00083F4A">
              <w:trPr>
                <w:cantSplit/>
              </w:trPr>
              <w:tc>
                <w:tcPr>
                  <w:tcW w:w="10313" w:type="dxa"/>
                </w:tcPr>
                <w:p w14:paraId="73EE8569" w14:textId="47494F7A" w:rsidR="001A299C" w:rsidRPr="00224F48" w:rsidRDefault="00000000" w:rsidP="00083F4A">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85114249"/>
                      <w14:checkbox>
                        <w14:checked w14:val="0"/>
                        <w14:checkedState w14:val="2714" w14:font="Microsoft New Tai Lue"/>
                        <w14:uncheckedState w14:val="2610" w14:font="MS Gothic"/>
                      </w14:checkbox>
                    </w:sdtPr>
                    <w:sdtContent>
                      <w:r w:rsidR="001A299C">
                        <w:rPr>
                          <w:rFonts w:ascii="MS Gothic" w:eastAsia="MS Gothic" w:hAnsi="MS Gothic" w:cs="Arial" w:hint="eastAsia"/>
                        </w:rPr>
                        <w:t>☐</w:t>
                      </w:r>
                    </w:sdtContent>
                  </w:sdt>
                  <w:r w:rsidR="001A299C" w:rsidRPr="00224F48">
                    <w:rPr>
                      <w:rFonts w:ascii="Arial" w:hAnsi="Arial" w:cs="Arial"/>
                    </w:rPr>
                    <w:tab/>
                  </w:r>
                  <w:r w:rsidR="00E43749" w:rsidRPr="00E43749">
                    <w:rPr>
                      <w:rFonts w:ascii="Arial" w:hAnsi="Arial" w:cs="Arial"/>
                    </w:rPr>
                    <w:t>Fabricated steel purchaser/user</w:t>
                  </w:r>
                </w:p>
              </w:tc>
            </w:tr>
            <w:tr w:rsidR="001A299C" w:rsidRPr="00224F48" w14:paraId="72F71BC2" w14:textId="77777777" w:rsidTr="00083F4A">
              <w:trPr>
                <w:cantSplit/>
              </w:trPr>
              <w:tc>
                <w:tcPr>
                  <w:tcW w:w="10313" w:type="dxa"/>
                </w:tcPr>
                <w:p w14:paraId="12E3F5E8" w14:textId="244ECB42" w:rsidR="001A299C" w:rsidRDefault="00000000" w:rsidP="00083F4A">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501962574"/>
                      <w14:checkbox>
                        <w14:checked w14:val="0"/>
                        <w14:checkedState w14:val="2714" w14:font="Microsoft New Tai Lue"/>
                        <w14:uncheckedState w14:val="2610" w14:font="MS Gothic"/>
                      </w14:checkbox>
                    </w:sdtPr>
                    <w:sdtContent>
                      <w:r w:rsidR="001A299C">
                        <w:rPr>
                          <w:rFonts w:ascii="MS Gothic" w:eastAsia="MS Gothic" w:hAnsi="MS Gothic" w:cs="Arial" w:hint="eastAsia"/>
                        </w:rPr>
                        <w:t>☐</w:t>
                      </w:r>
                    </w:sdtContent>
                  </w:sdt>
                  <w:r w:rsidR="001A299C" w:rsidRPr="00224F48">
                    <w:rPr>
                      <w:rFonts w:ascii="Arial" w:hAnsi="Arial" w:cs="Arial"/>
                    </w:rPr>
                    <w:tab/>
                  </w:r>
                  <w:r w:rsidR="00E43749" w:rsidRPr="00E43749">
                    <w:rPr>
                      <w:rFonts w:ascii="Arial" w:hAnsi="Arial" w:cs="Arial"/>
                    </w:rPr>
                    <w:t>Fabricated steel importer</w:t>
                  </w:r>
                </w:p>
                <w:p w14:paraId="37E7CAC9" w14:textId="1E808CFB" w:rsidR="003400F6" w:rsidRDefault="00000000" w:rsidP="003400F6">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19201328"/>
                      <w14:checkbox>
                        <w14:checked w14:val="0"/>
                        <w14:checkedState w14:val="2714" w14:font="Microsoft New Tai Lue"/>
                        <w14:uncheckedState w14:val="2610" w14:font="MS Gothic"/>
                      </w14:checkbox>
                    </w:sdtPr>
                    <w:sdtContent>
                      <w:r w:rsidR="003400F6">
                        <w:rPr>
                          <w:rFonts w:ascii="MS Gothic" w:eastAsia="MS Gothic" w:hAnsi="MS Gothic" w:cs="Arial" w:hint="eastAsia"/>
                        </w:rPr>
                        <w:t>☐</w:t>
                      </w:r>
                    </w:sdtContent>
                  </w:sdt>
                  <w:r w:rsidR="003400F6" w:rsidRPr="00224F48">
                    <w:rPr>
                      <w:rFonts w:ascii="Arial" w:hAnsi="Arial" w:cs="Arial"/>
                    </w:rPr>
                    <w:tab/>
                  </w:r>
                  <w:r w:rsidR="00800E5F" w:rsidRPr="00800E5F">
                    <w:rPr>
                      <w:rFonts w:ascii="Arial" w:hAnsi="Arial" w:cs="Arial"/>
                    </w:rPr>
                    <w:t>Other industry connected to fabricated structural steel</w:t>
                  </w:r>
                  <w:r w:rsidR="00390EFD">
                    <w:rPr>
                      <w:rFonts w:ascii="Arial" w:hAnsi="Arial" w:cs="Arial"/>
                    </w:rPr>
                    <w:br/>
                  </w:r>
                  <w:r w:rsidR="00800E5F" w:rsidRPr="00800E5F">
                    <w:rPr>
                      <w:rFonts w:ascii="Arial" w:hAnsi="Arial" w:cs="Arial"/>
                    </w:rPr>
                    <w:t>across the supply chain (not covered above)</w:t>
                  </w:r>
                </w:p>
                <w:p w14:paraId="04732292" w14:textId="59E44A43" w:rsidR="003400F6" w:rsidRDefault="00000000" w:rsidP="003400F6">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435643615"/>
                      <w14:checkbox>
                        <w14:checked w14:val="0"/>
                        <w14:checkedState w14:val="2714" w14:font="Microsoft New Tai Lue"/>
                        <w14:uncheckedState w14:val="2610" w14:font="MS Gothic"/>
                      </w14:checkbox>
                    </w:sdtPr>
                    <w:sdtContent>
                      <w:r w:rsidR="003400F6">
                        <w:rPr>
                          <w:rFonts w:ascii="MS Gothic" w:eastAsia="MS Gothic" w:hAnsi="MS Gothic" w:cs="Arial" w:hint="eastAsia"/>
                        </w:rPr>
                        <w:t>☐</w:t>
                      </w:r>
                    </w:sdtContent>
                  </w:sdt>
                  <w:r w:rsidR="003400F6" w:rsidRPr="00224F48">
                    <w:rPr>
                      <w:rFonts w:ascii="Arial" w:hAnsi="Arial" w:cs="Arial"/>
                    </w:rPr>
                    <w:tab/>
                  </w:r>
                  <w:r w:rsidR="00B31377" w:rsidRPr="00B31377">
                    <w:rPr>
                      <w:rFonts w:ascii="Arial" w:hAnsi="Arial" w:cs="Arial"/>
                    </w:rPr>
                    <w:t>Industry representative group or peak body</w:t>
                  </w:r>
                </w:p>
                <w:p w14:paraId="6BA40619" w14:textId="6A54F763" w:rsidR="000174C5" w:rsidRDefault="00000000" w:rsidP="000174C5">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83060950"/>
                      <w14:checkbox>
                        <w14:checked w14:val="0"/>
                        <w14:checkedState w14:val="2714" w14:font="Microsoft New Tai Lue"/>
                        <w14:uncheckedState w14:val="2610" w14:font="MS Gothic"/>
                      </w14:checkbox>
                    </w:sdtPr>
                    <w:sdtContent>
                      <w:r w:rsidR="000174C5">
                        <w:rPr>
                          <w:rFonts w:ascii="MS Gothic" w:eastAsia="MS Gothic" w:hAnsi="MS Gothic" w:cs="Arial" w:hint="eastAsia"/>
                        </w:rPr>
                        <w:t>☐</w:t>
                      </w:r>
                    </w:sdtContent>
                  </w:sdt>
                  <w:r w:rsidR="000174C5" w:rsidRPr="00224F48">
                    <w:rPr>
                      <w:rFonts w:ascii="Arial" w:hAnsi="Arial" w:cs="Arial"/>
                    </w:rPr>
                    <w:tab/>
                  </w:r>
                  <w:r w:rsidR="00B31377" w:rsidRPr="00B31377">
                    <w:rPr>
                      <w:rFonts w:ascii="Arial" w:hAnsi="Arial" w:cs="Arial"/>
                    </w:rPr>
                    <w:t>Worker representative group or trade union</w:t>
                  </w:r>
                </w:p>
                <w:p w14:paraId="4133C7FA" w14:textId="59E92849" w:rsidR="000174C5" w:rsidRDefault="00000000" w:rsidP="000174C5">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811244683"/>
                      <w14:checkbox>
                        <w14:checked w14:val="0"/>
                        <w14:checkedState w14:val="2714" w14:font="Microsoft New Tai Lue"/>
                        <w14:uncheckedState w14:val="2610" w14:font="MS Gothic"/>
                      </w14:checkbox>
                    </w:sdtPr>
                    <w:sdtContent>
                      <w:r w:rsidR="000174C5">
                        <w:rPr>
                          <w:rFonts w:ascii="MS Gothic" w:eastAsia="MS Gothic" w:hAnsi="MS Gothic" w:cs="Arial" w:hint="eastAsia"/>
                        </w:rPr>
                        <w:t>☐</w:t>
                      </w:r>
                    </w:sdtContent>
                  </w:sdt>
                  <w:r w:rsidR="000174C5" w:rsidRPr="00224F48">
                    <w:rPr>
                      <w:rFonts w:ascii="Arial" w:hAnsi="Arial" w:cs="Arial"/>
                    </w:rPr>
                    <w:tab/>
                  </w:r>
                  <w:r w:rsidR="00B31377" w:rsidRPr="00B31377">
                    <w:rPr>
                      <w:rFonts w:ascii="Arial" w:hAnsi="Arial" w:cs="Arial"/>
                    </w:rPr>
                    <w:t>Government</w:t>
                  </w:r>
                </w:p>
                <w:p w14:paraId="6252E5B1" w14:textId="09E3AFCF" w:rsidR="00800E5F" w:rsidRDefault="00000000" w:rsidP="00800E5F">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89435098"/>
                      <w14:checkbox>
                        <w14:checked w14:val="0"/>
                        <w14:checkedState w14:val="2714" w14:font="Microsoft New Tai Lue"/>
                        <w14:uncheckedState w14:val="2610" w14:font="MS Gothic"/>
                      </w14:checkbox>
                    </w:sdtPr>
                    <w:sdtContent>
                      <w:r w:rsidR="00800E5F">
                        <w:rPr>
                          <w:rFonts w:ascii="MS Gothic" w:eastAsia="MS Gothic" w:hAnsi="MS Gothic" w:cs="Arial" w:hint="eastAsia"/>
                        </w:rPr>
                        <w:t>☐</w:t>
                      </w:r>
                    </w:sdtContent>
                  </w:sdt>
                  <w:r w:rsidR="00800E5F" w:rsidRPr="00224F48">
                    <w:rPr>
                      <w:rFonts w:ascii="Arial" w:hAnsi="Arial" w:cs="Arial"/>
                    </w:rPr>
                    <w:tab/>
                  </w:r>
                  <w:r w:rsidR="00E035F4" w:rsidRPr="00E035F4">
                    <w:rPr>
                      <w:rFonts w:ascii="Arial" w:hAnsi="Arial" w:cs="Arial"/>
                    </w:rPr>
                    <w:t>Academia, research or not-for-profit</w:t>
                  </w:r>
                </w:p>
                <w:p w14:paraId="4E5D78FB" w14:textId="75624D5A" w:rsidR="001A299C" w:rsidRPr="00224F48" w:rsidRDefault="00000000" w:rsidP="00653A97">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597088362"/>
                      <w14:checkbox>
                        <w14:checked w14:val="0"/>
                        <w14:checkedState w14:val="2714" w14:font="Microsoft New Tai Lue"/>
                        <w14:uncheckedState w14:val="2610" w14:font="MS Gothic"/>
                      </w14:checkbox>
                    </w:sdtPr>
                    <w:sdtContent>
                      <w:r w:rsidR="00B31377">
                        <w:rPr>
                          <w:rFonts w:ascii="MS Gothic" w:eastAsia="MS Gothic" w:hAnsi="MS Gothic" w:cs="Arial" w:hint="eastAsia"/>
                        </w:rPr>
                        <w:t>☐</w:t>
                      </w:r>
                    </w:sdtContent>
                  </w:sdt>
                  <w:r w:rsidR="00B31377" w:rsidRPr="00224F48">
                    <w:rPr>
                      <w:rFonts w:ascii="Arial" w:hAnsi="Arial" w:cs="Arial"/>
                    </w:rPr>
                    <w:tab/>
                  </w:r>
                  <w:r w:rsidR="00B31377">
                    <w:rPr>
                      <w:rFonts w:ascii="Arial" w:hAnsi="Arial" w:cs="Arial"/>
                    </w:rPr>
                    <w:t>Other</w:t>
                  </w:r>
                  <w:r w:rsidR="00E035F4">
                    <w:rPr>
                      <w:rFonts w:ascii="Arial" w:hAnsi="Arial" w:cs="Arial"/>
                    </w:rPr>
                    <w:t xml:space="preserve">: </w:t>
                  </w:r>
                  <w:r w:rsidR="00B25B3B">
                    <w:rPr>
                      <w:rFonts w:ascii="Arial" w:hAnsi="Arial" w:cs="Arial"/>
                    </w:rPr>
                    <w:t>________________________</w:t>
                  </w:r>
                </w:p>
              </w:tc>
            </w:tr>
          </w:tbl>
          <w:p w14:paraId="0CF0D4DF" w14:textId="77777777" w:rsidR="001A299C" w:rsidRPr="00224F48" w:rsidRDefault="001A299C" w:rsidP="00083F4A">
            <w:pPr>
              <w:spacing w:before="40" w:after="40"/>
              <w:jc w:val="both"/>
              <w:rPr>
                <w:rFonts w:ascii="Arial" w:hAnsi="Arial" w:cs="Arial"/>
                <w:b/>
              </w:rPr>
            </w:pPr>
          </w:p>
        </w:tc>
      </w:tr>
      <w:tr w:rsidR="001A299C" w:rsidRPr="00BA1DAF" w14:paraId="1EC3DB4B" w14:textId="77777777" w:rsidTr="0089754E">
        <w:trPr>
          <w:cantSplit/>
          <w:trHeight w:val="68"/>
        </w:trPr>
        <w:tc>
          <w:tcPr>
            <w:tcW w:w="2942" w:type="dxa"/>
            <w:gridSpan w:val="3"/>
            <w:tcBorders>
              <w:left w:val="single" w:sz="4" w:space="0" w:color="F2F2F2" w:themeColor="background1" w:themeShade="F2"/>
            </w:tcBorders>
            <w:shd w:val="pct5" w:color="auto" w:fill="auto"/>
          </w:tcPr>
          <w:p w14:paraId="76FE8EB0" w14:textId="77777777" w:rsidR="001A299C" w:rsidRPr="00BA1DAF" w:rsidRDefault="001A299C" w:rsidP="00BA1DAF">
            <w:pPr>
              <w:tabs>
                <w:tab w:val="left" w:pos="426"/>
                <w:tab w:val="left" w:pos="4537"/>
                <w:tab w:val="left" w:pos="4962"/>
              </w:tabs>
              <w:spacing w:before="40"/>
              <w:ind w:right="-249"/>
              <w:rPr>
                <w:rFonts w:ascii="Arial" w:hAnsi="Arial" w:cs="Arial"/>
                <w:b/>
                <w:iCs/>
                <w:sz w:val="24"/>
              </w:rPr>
            </w:pPr>
          </w:p>
        </w:tc>
        <w:tc>
          <w:tcPr>
            <w:tcW w:w="7264" w:type="dxa"/>
            <w:gridSpan w:val="9"/>
            <w:tcBorders>
              <w:right w:val="single" w:sz="4" w:space="0" w:color="F2F2F2" w:themeColor="background1" w:themeShade="F2"/>
            </w:tcBorders>
          </w:tcPr>
          <w:p w14:paraId="1EB4F265" w14:textId="77777777" w:rsidR="001A299C" w:rsidRDefault="001A299C" w:rsidP="00224F48">
            <w:pPr>
              <w:tabs>
                <w:tab w:val="left" w:pos="567"/>
                <w:tab w:val="left" w:pos="4537"/>
                <w:tab w:val="left" w:pos="4962"/>
              </w:tabs>
              <w:spacing w:before="40" w:line="20" w:lineRule="atLeast"/>
              <w:ind w:left="567" w:hanging="567"/>
              <w:rPr>
                <w:rFonts w:ascii="Arial" w:hAnsi="Arial" w:cs="Arial"/>
              </w:rPr>
            </w:pPr>
          </w:p>
        </w:tc>
      </w:tr>
      <w:tr w:rsidR="004B2B82" w:rsidRPr="00BA1DAF" w14:paraId="626F4D1A" w14:textId="77777777" w:rsidTr="0089754E">
        <w:trPr>
          <w:cantSplit/>
          <w:trHeight w:hRule="exact" w:val="170"/>
        </w:trPr>
        <w:tc>
          <w:tcPr>
            <w:tcW w:w="2942" w:type="dxa"/>
            <w:gridSpan w:val="3"/>
            <w:tcBorders>
              <w:left w:val="single" w:sz="4" w:space="0" w:color="F2F2F2" w:themeColor="background1" w:themeShade="F2"/>
            </w:tcBorders>
            <w:vAlign w:val="bottom"/>
          </w:tcPr>
          <w:p w14:paraId="5FAE2DEA" w14:textId="77777777" w:rsidR="004B2B82" w:rsidRPr="00BA1DAF" w:rsidRDefault="004B2B82" w:rsidP="00985224">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tcPr>
          <w:p w14:paraId="38246005" w14:textId="77777777" w:rsidR="004B2B82" w:rsidRDefault="004B2B82" w:rsidP="00985224">
            <w:pPr>
              <w:spacing w:before="40" w:after="40"/>
              <w:jc w:val="both"/>
              <w:rPr>
                <w:rFonts w:ascii="Arial" w:hAnsi="Arial" w:cs="Arial"/>
                <w:b/>
                <w:sz w:val="4"/>
                <w:szCs w:val="4"/>
              </w:rPr>
            </w:pPr>
          </w:p>
          <w:p w14:paraId="66847CE0" w14:textId="77777777" w:rsidR="0068229C" w:rsidRPr="0068229C" w:rsidRDefault="0068229C" w:rsidP="0068229C">
            <w:pPr>
              <w:rPr>
                <w:rFonts w:ascii="Arial" w:hAnsi="Arial" w:cs="Arial"/>
                <w:sz w:val="24"/>
              </w:rPr>
            </w:pPr>
          </w:p>
          <w:p w14:paraId="03B78E25" w14:textId="77777777" w:rsidR="0068229C" w:rsidRPr="0068229C" w:rsidRDefault="0068229C" w:rsidP="0068229C">
            <w:pPr>
              <w:rPr>
                <w:rFonts w:ascii="Arial" w:hAnsi="Arial" w:cs="Arial"/>
                <w:sz w:val="24"/>
              </w:rPr>
            </w:pPr>
          </w:p>
          <w:p w14:paraId="33D4E314" w14:textId="77777777" w:rsidR="0068229C" w:rsidRPr="0068229C" w:rsidRDefault="0068229C" w:rsidP="0068229C">
            <w:pPr>
              <w:rPr>
                <w:rFonts w:ascii="Arial" w:hAnsi="Arial" w:cs="Arial"/>
                <w:sz w:val="24"/>
              </w:rPr>
            </w:pPr>
          </w:p>
          <w:p w14:paraId="0918549B" w14:textId="77777777" w:rsidR="0068229C" w:rsidRPr="0068229C" w:rsidRDefault="0068229C" w:rsidP="0068229C">
            <w:pPr>
              <w:rPr>
                <w:rFonts w:ascii="Arial" w:hAnsi="Arial" w:cs="Arial"/>
                <w:sz w:val="24"/>
              </w:rPr>
            </w:pPr>
          </w:p>
          <w:p w14:paraId="057265BA" w14:textId="77777777" w:rsidR="0068229C" w:rsidRPr="0068229C" w:rsidRDefault="0068229C" w:rsidP="0068229C">
            <w:pPr>
              <w:rPr>
                <w:rFonts w:ascii="Arial" w:hAnsi="Arial" w:cs="Arial"/>
                <w:sz w:val="24"/>
              </w:rPr>
            </w:pPr>
          </w:p>
          <w:p w14:paraId="10B53284" w14:textId="77777777" w:rsidR="0068229C" w:rsidRPr="0068229C" w:rsidRDefault="0068229C" w:rsidP="0068229C">
            <w:pPr>
              <w:rPr>
                <w:rFonts w:ascii="Arial" w:hAnsi="Arial" w:cs="Arial"/>
                <w:sz w:val="24"/>
              </w:rPr>
            </w:pPr>
          </w:p>
          <w:p w14:paraId="125FB04C" w14:textId="77777777" w:rsidR="0068229C" w:rsidRPr="0068229C" w:rsidRDefault="0068229C" w:rsidP="0068229C">
            <w:pPr>
              <w:rPr>
                <w:rFonts w:ascii="Arial" w:hAnsi="Arial" w:cs="Arial"/>
                <w:sz w:val="24"/>
              </w:rPr>
            </w:pPr>
          </w:p>
          <w:p w14:paraId="7BFB0BE1" w14:textId="77777777" w:rsidR="0068229C" w:rsidRPr="0068229C" w:rsidRDefault="0068229C" w:rsidP="0068229C">
            <w:pPr>
              <w:rPr>
                <w:rFonts w:ascii="Arial" w:hAnsi="Arial" w:cs="Arial"/>
                <w:sz w:val="24"/>
              </w:rPr>
            </w:pPr>
          </w:p>
          <w:p w14:paraId="6903A063" w14:textId="77777777" w:rsidR="0068229C" w:rsidRPr="0068229C" w:rsidRDefault="0068229C" w:rsidP="0068229C">
            <w:pPr>
              <w:rPr>
                <w:rFonts w:ascii="Arial" w:hAnsi="Arial" w:cs="Arial"/>
                <w:sz w:val="24"/>
              </w:rPr>
            </w:pPr>
          </w:p>
          <w:p w14:paraId="4B2CD44D" w14:textId="77777777" w:rsidR="0068229C" w:rsidRPr="0068229C" w:rsidRDefault="0068229C" w:rsidP="0068229C">
            <w:pPr>
              <w:rPr>
                <w:rFonts w:ascii="Arial" w:hAnsi="Arial" w:cs="Arial"/>
                <w:sz w:val="24"/>
              </w:rPr>
            </w:pPr>
          </w:p>
          <w:p w14:paraId="11D95BC0" w14:textId="77777777" w:rsidR="0068229C" w:rsidRPr="0068229C" w:rsidRDefault="0068229C" w:rsidP="0068229C">
            <w:pPr>
              <w:rPr>
                <w:rFonts w:ascii="Arial" w:hAnsi="Arial" w:cs="Arial"/>
                <w:sz w:val="24"/>
              </w:rPr>
            </w:pPr>
          </w:p>
          <w:p w14:paraId="5AA19D0E" w14:textId="77777777" w:rsidR="0068229C" w:rsidRDefault="0068229C" w:rsidP="0068229C">
            <w:pPr>
              <w:rPr>
                <w:rFonts w:ascii="Arial" w:hAnsi="Arial" w:cs="Arial"/>
                <w:b/>
                <w:sz w:val="4"/>
                <w:szCs w:val="4"/>
              </w:rPr>
            </w:pPr>
          </w:p>
          <w:p w14:paraId="051306CB" w14:textId="77777777" w:rsidR="0068229C" w:rsidRDefault="0068229C" w:rsidP="0068229C">
            <w:pPr>
              <w:rPr>
                <w:rFonts w:ascii="Arial" w:hAnsi="Arial" w:cs="Arial"/>
                <w:b/>
                <w:sz w:val="4"/>
                <w:szCs w:val="4"/>
              </w:rPr>
            </w:pPr>
          </w:p>
          <w:p w14:paraId="45F85204"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0C4008CA"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tcPr>
          <w:p w14:paraId="62EDBCA1"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556A52B1"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6AF320D9"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 xml:space="preserve">You can seek access to our records of this </w:t>
            </w:r>
            <w:proofErr w:type="gramStart"/>
            <w:r w:rsidRPr="00BA1DAF">
              <w:rPr>
                <w:rFonts w:ascii="Arial" w:hAnsi="Arial" w:cs="Arial"/>
                <w:color w:val="auto"/>
                <w:sz w:val="20"/>
                <w:szCs w:val="20"/>
              </w:rPr>
              <w:t>information, and</w:t>
            </w:r>
            <w:proofErr w:type="gramEnd"/>
            <w:r w:rsidRPr="00BA1DAF">
              <w:rPr>
                <w:rFonts w:ascii="Arial" w:hAnsi="Arial" w:cs="Arial"/>
                <w:color w:val="auto"/>
                <w:sz w:val="20"/>
                <w:szCs w:val="20"/>
              </w:rPr>
              <w:t xml:space="preserve">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4"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23F2B41E" w14:textId="77777777" w:rsidTr="0089754E">
        <w:trPr>
          <w:cantSplit/>
          <w:trHeight w:val="20"/>
        </w:trPr>
        <w:tc>
          <w:tcPr>
            <w:tcW w:w="10206" w:type="dxa"/>
            <w:gridSpan w:val="12"/>
            <w:tcBorders>
              <w:top w:val="single" w:sz="4" w:space="0" w:color="F2F2F2" w:themeColor="background1" w:themeShade="F2"/>
            </w:tcBorders>
          </w:tcPr>
          <w:p w14:paraId="0F9DECDA" w14:textId="77777777" w:rsidR="0068229C" w:rsidRPr="0068229C" w:rsidRDefault="0068229C" w:rsidP="0068229C">
            <w:pPr>
              <w:rPr>
                <w:rFonts w:ascii="Arial" w:hAnsi="Arial" w:cs="Arial"/>
                <w:sz w:val="4"/>
                <w:szCs w:val="4"/>
              </w:rPr>
            </w:pPr>
          </w:p>
          <w:p w14:paraId="389414E7" w14:textId="77777777" w:rsidR="0068229C" w:rsidRPr="0068229C" w:rsidRDefault="0068229C" w:rsidP="0068229C">
            <w:pPr>
              <w:rPr>
                <w:rFonts w:ascii="Arial" w:hAnsi="Arial" w:cs="Arial"/>
                <w:sz w:val="4"/>
                <w:szCs w:val="4"/>
              </w:rPr>
            </w:pPr>
          </w:p>
        </w:tc>
      </w:tr>
      <w:tr w:rsidR="00270921" w:rsidRPr="00FC35FD" w14:paraId="009A6E71"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0F4A057"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t>Please note:</w:t>
            </w:r>
          </w:p>
          <w:p w14:paraId="33B80159"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5"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351881B5"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0834D672" w14:textId="7E6FED5E"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Confidential material:</w:t>
            </w:r>
            <w:r w:rsidRPr="00B54283">
              <w:rPr>
                <w:rFonts w:ascii="Arial" w:hAnsi="Arial" w:cs="Arial"/>
              </w:rPr>
              <w:t xml:space="preserve"> </w:t>
            </w:r>
            <w:r w:rsidR="001E22AC">
              <w:rPr>
                <w:rFonts w:ascii="Arial" w:hAnsi="Arial" w:cs="Arial"/>
              </w:rPr>
              <w:t xml:space="preserve">Please </w:t>
            </w:r>
            <w:r w:rsidRPr="00343E38">
              <w:rPr>
                <w:rFonts w:ascii="Arial" w:hAnsi="Arial" w:cs="Arial"/>
                <w:bCs/>
              </w:rPr>
              <w:t xml:space="preserve">contact the Commission before submitting </w:t>
            </w:r>
            <w:r w:rsidR="001E22AC">
              <w:rPr>
                <w:rFonts w:ascii="Arial" w:hAnsi="Arial" w:cs="Arial"/>
                <w:bCs/>
              </w:rPr>
              <w:t xml:space="preserve">confidential </w:t>
            </w:r>
            <w:r w:rsidRPr="00343E38">
              <w:rPr>
                <w:rFonts w:ascii="Arial" w:hAnsi="Arial" w:cs="Arial"/>
                <w:bCs/>
              </w:rPr>
              <w:t>material</w:t>
            </w:r>
            <w:r w:rsidRPr="00B54283">
              <w:rPr>
                <w:rFonts w:ascii="Arial" w:hAnsi="Arial" w:cs="Arial"/>
              </w:rPr>
              <w:t xml:space="preserve">. </w:t>
            </w:r>
          </w:p>
          <w:p w14:paraId="6E139726"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678FD9EC"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F8B8C3D"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36088EC7"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14A82F45"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vAlign w:val="bottom"/>
          </w:tcPr>
          <w:p w14:paraId="132A1933" w14:textId="77777777" w:rsidR="00E90FBE" w:rsidRPr="0050761D" w:rsidRDefault="00000000"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Microsoft New Tai Lue"/>
                  <w14:uncheckedState w14:val="2610" w14:font="MS Gothic"/>
                </w14:checkbox>
              </w:sdtPr>
              <w:sdtContent>
                <w:r w:rsidR="003C41D7">
                  <w:rPr>
                    <w:rFonts w:ascii="MS Gothic" w:eastAsia="MS Gothic" w:hAnsi="MS Gothic" w:cs="Arial" w:hint="eastAsia"/>
                  </w:rPr>
                  <w:t>☐</w:t>
                </w:r>
              </w:sdtContent>
            </w:sdt>
          </w:p>
        </w:tc>
        <w:tc>
          <w:tcPr>
            <w:tcW w:w="1134" w:type="dxa"/>
            <w:vAlign w:val="bottom"/>
          </w:tcPr>
          <w:p w14:paraId="511576AB"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vAlign w:val="bottom"/>
          </w:tcPr>
          <w:p w14:paraId="3F76605A" w14:textId="77777777" w:rsidR="00E90FBE" w:rsidRPr="0050761D" w:rsidRDefault="00000000" w:rsidP="00E90FBE">
            <w:pPr>
              <w:spacing w:before="20"/>
              <w:ind w:left="357" w:right="-249"/>
              <w:rPr>
                <w:rFonts w:ascii="Arial" w:hAnsi="Arial" w:cs="Arial"/>
              </w:rPr>
            </w:pPr>
            <w:sdt>
              <w:sdtPr>
                <w:rPr>
                  <w:rFonts w:ascii="Arial" w:hAnsi="Arial" w:cs="Arial"/>
                </w:rPr>
                <w:id w:val="1294101862"/>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3B5B3B8E"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0F38C287"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15A3A1E"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vAlign w:val="bottom"/>
          </w:tcPr>
          <w:p w14:paraId="7D7451D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Microsoft New Tai Lue"/>
                  <w14:uncheckedState w14:val="2610" w14:font="MS Gothic"/>
                </w14:checkbox>
              </w:sdtPr>
              <w:sdtContent>
                <w:r w:rsidR="001F4BF0" w:rsidRPr="0050761D">
                  <w:rPr>
                    <w:rFonts w:ascii="MS Gothic" w:eastAsia="MS Gothic" w:hAnsi="MS Gothic" w:cs="Arial" w:hint="eastAsia"/>
                  </w:rPr>
                  <w:t>☐</w:t>
                </w:r>
              </w:sdtContent>
            </w:sdt>
          </w:p>
        </w:tc>
        <w:tc>
          <w:tcPr>
            <w:tcW w:w="1134" w:type="dxa"/>
            <w:vAlign w:val="bottom"/>
          </w:tcPr>
          <w:p w14:paraId="72755144"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19BB9C1C" w14:textId="77777777" w:rsidR="00E90FBE" w:rsidRPr="0050761D" w:rsidRDefault="00000000" w:rsidP="00E90FBE">
            <w:pPr>
              <w:spacing w:before="20"/>
              <w:ind w:left="360" w:right="-249"/>
              <w:rPr>
                <w:rFonts w:ascii="Arial" w:hAnsi="Arial" w:cs="Arial"/>
              </w:rPr>
            </w:pPr>
            <w:sdt>
              <w:sdtPr>
                <w:rPr>
                  <w:rFonts w:ascii="Arial" w:hAnsi="Arial" w:cs="Arial"/>
                </w:rPr>
                <w:id w:val="1281916218"/>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4D60A222"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58903EDE"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F8B7629"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vAlign w:val="bottom"/>
          </w:tcPr>
          <w:p w14:paraId="7440B073" w14:textId="77777777" w:rsidR="00E90FBE" w:rsidRPr="0050761D" w:rsidRDefault="00000000"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p>
        </w:tc>
        <w:tc>
          <w:tcPr>
            <w:tcW w:w="1134" w:type="dxa"/>
            <w:vAlign w:val="bottom"/>
          </w:tcPr>
          <w:p w14:paraId="70BE1666"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476E332D" w14:textId="77777777" w:rsidR="00E90FBE" w:rsidRPr="0050761D" w:rsidRDefault="00000000" w:rsidP="00E90FBE">
            <w:pPr>
              <w:spacing w:before="20"/>
              <w:ind w:left="360" w:right="-249"/>
              <w:rPr>
                <w:rFonts w:ascii="Arial" w:hAnsi="Arial" w:cs="Arial"/>
              </w:rPr>
            </w:pPr>
            <w:sdt>
              <w:sdtPr>
                <w:rPr>
                  <w:rFonts w:ascii="Arial" w:hAnsi="Arial" w:cs="Arial"/>
                </w:rPr>
                <w:id w:val="1732571735"/>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69AE2361"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74466009"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30C8A371"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vAlign w:val="bottom"/>
          </w:tcPr>
          <w:p w14:paraId="1C32E2E5" w14:textId="77777777" w:rsidR="00E90FBE" w:rsidRPr="0050761D" w:rsidRDefault="00000000"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vAlign w:val="bottom"/>
          </w:tcPr>
          <w:p w14:paraId="6737318C"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vAlign w:val="bottom"/>
          </w:tcPr>
          <w:p w14:paraId="4B74B734" w14:textId="77777777" w:rsidR="00E90FBE" w:rsidRPr="0050761D" w:rsidRDefault="00000000" w:rsidP="00E90FBE">
            <w:pPr>
              <w:spacing w:before="20"/>
              <w:ind w:left="360" w:right="-249"/>
              <w:rPr>
                <w:rFonts w:ascii="Arial" w:hAnsi="Arial" w:cs="Arial"/>
              </w:rPr>
            </w:pPr>
            <w:sdt>
              <w:sdtPr>
                <w:rPr>
                  <w:rFonts w:ascii="Arial" w:hAnsi="Arial" w:cs="Arial"/>
                </w:rPr>
                <w:id w:val="2054417877"/>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vAlign w:val="bottom"/>
          </w:tcPr>
          <w:p w14:paraId="57A51C95"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4ADF264A"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6DCCC9CF" w14:textId="77777777" w:rsidR="00541E3C" w:rsidRPr="001F345E" w:rsidRDefault="00000000"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Microsoft New Tai Lue"/>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6466FDBD" w14:textId="2C12FBA4" w:rsidR="00247993" w:rsidRDefault="001E22AC" w:rsidP="00A411B2">
      <w:pPr>
        <w:tabs>
          <w:tab w:val="left" w:pos="284"/>
        </w:tabs>
        <w:spacing w:before="120"/>
        <w:ind w:right="-340"/>
      </w:pPr>
      <w:r>
        <w:rPr>
          <w:rFonts w:ascii="Arial" w:hAnsi="Arial" w:cs="Arial"/>
          <w:b/>
          <w:sz w:val="24"/>
          <w:szCs w:val="24"/>
        </w:rPr>
        <w:t xml:space="preserve">The interim and final reports </w:t>
      </w:r>
      <w:r w:rsidR="00247993" w:rsidRPr="00FC35FD">
        <w:rPr>
          <w:rFonts w:ascii="Arial" w:hAnsi="Arial" w:cs="Arial"/>
          <w:b/>
          <w:sz w:val="24"/>
          <w:szCs w:val="24"/>
        </w:rPr>
        <w:t>will be available from the Commission’s website on release at:</w:t>
      </w:r>
      <w:r w:rsidR="00FA6E75" w:rsidRPr="00FC35FD">
        <w:rPr>
          <w:rFonts w:ascii="Arial" w:hAnsi="Arial" w:cs="Arial"/>
          <w:b/>
          <w:sz w:val="24"/>
          <w:szCs w:val="24"/>
        </w:rPr>
        <w:t xml:space="preserve"> </w:t>
      </w:r>
      <w:hyperlink r:id="rId16" w:history="1">
        <w:r w:rsidR="0066381A">
          <w:rPr>
            <w:rStyle w:val="Hyperlink"/>
            <w:rFonts w:ascii="Arial" w:hAnsi="Arial" w:cs="Arial"/>
            <w:b/>
            <w:sz w:val="24"/>
            <w:szCs w:val="24"/>
          </w:rPr>
          <w:t>www.pc.gov.au/inquiries-and-research/steel-safeguards</w:t>
        </w:r>
      </w:hyperlink>
    </w:p>
    <w:sectPr w:rsidR="00247993" w:rsidSect="00653A97">
      <w:footerReference w:type="default" r:id="rId17"/>
      <w:footerReference w:type="first" r:id="rId18"/>
      <w:pgSz w:w="11907" w:h="16840" w:code="9"/>
      <w:pgMar w:top="567" w:right="1021" w:bottom="426" w:left="1021" w:header="284"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4F6C" w14:textId="77777777" w:rsidR="00396E55" w:rsidRDefault="00396E55">
      <w:r>
        <w:separator/>
      </w:r>
    </w:p>
  </w:endnote>
  <w:endnote w:type="continuationSeparator" w:id="0">
    <w:p w14:paraId="413CE911" w14:textId="77777777" w:rsidR="00396E55" w:rsidRDefault="0039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E68E"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C29"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0122" w14:textId="77777777" w:rsidR="00396E55" w:rsidRDefault="00396E55">
      <w:r>
        <w:separator/>
      </w:r>
    </w:p>
  </w:footnote>
  <w:footnote w:type="continuationSeparator" w:id="0">
    <w:p w14:paraId="592FA5B6" w14:textId="77777777" w:rsidR="00396E55" w:rsidRDefault="00396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A1"/>
    <w:rsid w:val="0000407E"/>
    <w:rsid w:val="00007715"/>
    <w:rsid w:val="00010242"/>
    <w:rsid w:val="000130E3"/>
    <w:rsid w:val="000174C5"/>
    <w:rsid w:val="00020B3D"/>
    <w:rsid w:val="00032353"/>
    <w:rsid w:val="00054A87"/>
    <w:rsid w:val="00056210"/>
    <w:rsid w:val="00061DC9"/>
    <w:rsid w:val="00072F97"/>
    <w:rsid w:val="00075994"/>
    <w:rsid w:val="000865A1"/>
    <w:rsid w:val="00091C10"/>
    <w:rsid w:val="00092238"/>
    <w:rsid w:val="000A0858"/>
    <w:rsid w:val="000A7B14"/>
    <w:rsid w:val="000B3359"/>
    <w:rsid w:val="000C5A3F"/>
    <w:rsid w:val="000E5146"/>
    <w:rsid w:val="000E7792"/>
    <w:rsid w:val="000F2275"/>
    <w:rsid w:val="000F30B7"/>
    <w:rsid w:val="00113E99"/>
    <w:rsid w:val="00124F99"/>
    <w:rsid w:val="00131A01"/>
    <w:rsid w:val="0015022A"/>
    <w:rsid w:val="00150555"/>
    <w:rsid w:val="00150B63"/>
    <w:rsid w:val="00152E1D"/>
    <w:rsid w:val="001609E3"/>
    <w:rsid w:val="0016177D"/>
    <w:rsid w:val="00164F7E"/>
    <w:rsid w:val="001767BE"/>
    <w:rsid w:val="0019530F"/>
    <w:rsid w:val="001A0AAB"/>
    <w:rsid w:val="001A299C"/>
    <w:rsid w:val="001A480B"/>
    <w:rsid w:val="001A7AA6"/>
    <w:rsid w:val="001B3D28"/>
    <w:rsid w:val="001B76E9"/>
    <w:rsid w:val="001C33BE"/>
    <w:rsid w:val="001C5C7C"/>
    <w:rsid w:val="001C6781"/>
    <w:rsid w:val="001C7A23"/>
    <w:rsid w:val="001E0B8E"/>
    <w:rsid w:val="001E22AC"/>
    <w:rsid w:val="001F04CA"/>
    <w:rsid w:val="001F345E"/>
    <w:rsid w:val="001F4BF0"/>
    <w:rsid w:val="001F7097"/>
    <w:rsid w:val="00200582"/>
    <w:rsid w:val="00200AAB"/>
    <w:rsid w:val="00210207"/>
    <w:rsid w:val="00221C86"/>
    <w:rsid w:val="00224F48"/>
    <w:rsid w:val="0023196D"/>
    <w:rsid w:val="002434AE"/>
    <w:rsid w:val="00247993"/>
    <w:rsid w:val="00247C71"/>
    <w:rsid w:val="00250EC1"/>
    <w:rsid w:val="00270921"/>
    <w:rsid w:val="002A4821"/>
    <w:rsid w:val="002B0A9D"/>
    <w:rsid w:val="002B718E"/>
    <w:rsid w:val="002C6C6C"/>
    <w:rsid w:val="002D5951"/>
    <w:rsid w:val="002D6079"/>
    <w:rsid w:val="002F496D"/>
    <w:rsid w:val="00302408"/>
    <w:rsid w:val="0030614B"/>
    <w:rsid w:val="00312F51"/>
    <w:rsid w:val="00314027"/>
    <w:rsid w:val="00314B7C"/>
    <w:rsid w:val="003178AC"/>
    <w:rsid w:val="003231E3"/>
    <w:rsid w:val="00324B9D"/>
    <w:rsid w:val="00330A6B"/>
    <w:rsid w:val="003400F6"/>
    <w:rsid w:val="00340EEE"/>
    <w:rsid w:val="00343E38"/>
    <w:rsid w:val="00350197"/>
    <w:rsid w:val="00353809"/>
    <w:rsid w:val="00356748"/>
    <w:rsid w:val="003611E4"/>
    <w:rsid w:val="003739C8"/>
    <w:rsid w:val="00375F90"/>
    <w:rsid w:val="00376CDC"/>
    <w:rsid w:val="0037714F"/>
    <w:rsid w:val="00390EFD"/>
    <w:rsid w:val="003922BF"/>
    <w:rsid w:val="0039386E"/>
    <w:rsid w:val="00396E55"/>
    <w:rsid w:val="003A3394"/>
    <w:rsid w:val="003A752A"/>
    <w:rsid w:val="003C082E"/>
    <w:rsid w:val="003C1159"/>
    <w:rsid w:val="003C23FC"/>
    <w:rsid w:val="003C41D7"/>
    <w:rsid w:val="003C41EC"/>
    <w:rsid w:val="003C5524"/>
    <w:rsid w:val="003D2B1C"/>
    <w:rsid w:val="003D6438"/>
    <w:rsid w:val="003E3253"/>
    <w:rsid w:val="00404683"/>
    <w:rsid w:val="0040705E"/>
    <w:rsid w:val="00407C27"/>
    <w:rsid w:val="00411F2C"/>
    <w:rsid w:val="00413185"/>
    <w:rsid w:val="00413CD2"/>
    <w:rsid w:val="004175A4"/>
    <w:rsid w:val="00423861"/>
    <w:rsid w:val="00423BFB"/>
    <w:rsid w:val="00441DA8"/>
    <w:rsid w:val="00452426"/>
    <w:rsid w:val="00465DF5"/>
    <w:rsid w:val="00480079"/>
    <w:rsid w:val="0048038E"/>
    <w:rsid w:val="00487ED3"/>
    <w:rsid w:val="00496223"/>
    <w:rsid w:val="004B1C23"/>
    <w:rsid w:val="004B21E0"/>
    <w:rsid w:val="004B2B82"/>
    <w:rsid w:val="004B6E74"/>
    <w:rsid w:val="004B7CE6"/>
    <w:rsid w:val="004C1AC1"/>
    <w:rsid w:val="004C7BE4"/>
    <w:rsid w:val="004D37B2"/>
    <w:rsid w:val="004F1FB5"/>
    <w:rsid w:val="004F60A6"/>
    <w:rsid w:val="004F680D"/>
    <w:rsid w:val="0050761D"/>
    <w:rsid w:val="005078E6"/>
    <w:rsid w:val="00513D95"/>
    <w:rsid w:val="00513FAB"/>
    <w:rsid w:val="0052143A"/>
    <w:rsid w:val="00534A5B"/>
    <w:rsid w:val="00536030"/>
    <w:rsid w:val="00541E3C"/>
    <w:rsid w:val="00555901"/>
    <w:rsid w:val="00562DB0"/>
    <w:rsid w:val="00567C58"/>
    <w:rsid w:val="005814B3"/>
    <w:rsid w:val="0059106E"/>
    <w:rsid w:val="00596C6B"/>
    <w:rsid w:val="005A2B86"/>
    <w:rsid w:val="005B37B0"/>
    <w:rsid w:val="005C5ADB"/>
    <w:rsid w:val="005E4018"/>
    <w:rsid w:val="005E4325"/>
    <w:rsid w:val="005F0AAD"/>
    <w:rsid w:val="005F324E"/>
    <w:rsid w:val="00607B57"/>
    <w:rsid w:val="0061521F"/>
    <w:rsid w:val="006168BF"/>
    <w:rsid w:val="00622D2C"/>
    <w:rsid w:val="00626C39"/>
    <w:rsid w:val="00633B81"/>
    <w:rsid w:val="006349CF"/>
    <w:rsid w:val="00642E4C"/>
    <w:rsid w:val="00653A97"/>
    <w:rsid w:val="00657C29"/>
    <w:rsid w:val="0066381A"/>
    <w:rsid w:val="006659BC"/>
    <w:rsid w:val="00666D5A"/>
    <w:rsid w:val="0067030B"/>
    <w:rsid w:val="00671AC4"/>
    <w:rsid w:val="00676CC1"/>
    <w:rsid w:val="00682091"/>
    <w:rsid w:val="0068229C"/>
    <w:rsid w:val="0068287A"/>
    <w:rsid w:val="00686D4E"/>
    <w:rsid w:val="00686FD8"/>
    <w:rsid w:val="006939D4"/>
    <w:rsid w:val="006B3A6F"/>
    <w:rsid w:val="006C5CC0"/>
    <w:rsid w:val="006C68BE"/>
    <w:rsid w:val="006D3628"/>
    <w:rsid w:val="006D4536"/>
    <w:rsid w:val="006E1E8C"/>
    <w:rsid w:val="006F14CE"/>
    <w:rsid w:val="006F7CC6"/>
    <w:rsid w:val="006F7DD7"/>
    <w:rsid w:val="00726392"/>
    <w:rsid w:val="007326B0"/>
    <w:rsid w:val="00745854"/>
    <w:rsid w:val="007650D0"/>
    <w:rsid w:val="00777D89"/>
    <w:rsid w:val="0078382C"/>
    <w:rsid w:val="00785412"/>
    <w:rsid w:val="00795586"/>
    <w:rsid w:val="007A2F0B"/>
    <w:rsid w:val="007B2478"/>
    <w:rsid w:val="007C21AB"/>
    <w:rsid w:val="007C3E81"/>
    <w:rsid w:val="007C555C"/>
    <w:rsid w:val="007C5D53"/>
    <w:rsid w:val="007D119F"/>
    <w:rsid w:val="007E4F4C"/>
    <w:rsid w:val="007E75CE"/>
    <w:rsid w:val="00800E5F"/>
    <w:rsid w:val="00804514"/>
    <w:rsid w:val="00814DEB"/>
    <w:rsid w:val="00820633"/>
    <w:rsid w:val="00830F00"/>
    <w:rsid w:val="00840306"/>
    <w:rsid w:val="00843256"/>
    <w:rsid w:val="00850D4E"/>
    <w:rsid w:val="00853F30"/>
    <w:rsid w:val="0085565D"/>
    <w:rsid w:val="00867026"/>
    <w:rsid w:val="00881912"/>
    <w:rsid w:val="008900A5"/>
    <w:rsid w:val="0089754E"/>
    <w:rsid w:val="00897708"/>
    <w:rsid w:val="008A2639"/>
    <w:rsid w:val="008B4721"/>
    <w:rsid w:val="008B7EB5"/>
    <w:rsid w:val="008C2531"/>
    <w:rsid w:val="008D2671"/>
    <w:rsid w:val="008D33CF"/>
    <w:rsid w:val="008D79A1"/>
    <w:rsid w:val="008E6926"/>
    <w:rsid w:val="008F02CE"/>
    <w:rsid w:val="009012B5"/>
    <w:rsid w:val="009151ED"/>
    <w:rsid w:val="00963B93"/>
    <w:rsid w:val="00977B32"/>
    <w:rsid w:val="009803DB"/>
    <w:rsid w:val="00985224"/>
    <w:rsid w:val="0099424B"/>
    <w:rsid w:val="009A04CE"/>
    <w:rsid w:val="009A35E7"/>
    <w:rsid w:val="009B36FE"/>
    <w:rsid w:val="009C40D9"/>
    <w:rsid w:val="009C4633"/>
    <w:rsid w:val="009C5A80"/>
    <w:rsid w:val="009D6A9B"/>
    <w:rsid w:val="009D7D3F"/>
    <w:rsid w:val="009F1BF6"/>
    <w:rsid w:val="009F3C0F"/>
    <w:rsid w:val="00A119B7"/>
    <w:rsid w:val="00A17B13"/>
    <w:rsid w:val="00A21477"/>
    <w:rsid w:val="00A318A3"/>
    <w:rsid w:val="00A35733"/>
    <w:rsid w:val="00A370C5"/>
    <w:rsid w:val="00A40838"/>
    <w:rsid w:val="00A411B2"/>
    <w:rsid w:val="00A424A1"/>
    <w:rsid w:val="00A53F00"/>
    <w:rsid w:val="00A60884"/>
    <w:rsid w:val="00A6146B"/>
    <w:rsid w:val="00A63BBD"/>
    <w:rsid w:val="00A668A0"/>
    <w:rsid w:val="00A7507B"/>
    <w:rsid w:val="00A809BC"/>
    <w:rsid w:val="00A81DBE"/>
    <w:rsid w:val="00A87C5D"/>
    <w:rsid w:val="00A91024"/>
    <w:rsid w:val="00A9710F"/>
    <w:rsid w:val="00AC1D9C"/>
    <w:rsid w:val="00AC27C0"/>
    <w:rsid w:val="00AC4067"/>
    <w:rsid w:val="00AC4C8B"/>
    <w:rsid w:val="00AC5C0A"/>
    <w:rsid w:val="00AD2E64"/>
    <w:rsid w:val="00AF1805"/>
    <w:rsid w:val="00B011E6"/>
    <w:rsid w:val="00B03AE8"/>
    <w:rsid w:val="00B05ECC"/>
    <w:rsid w:val="00B116C4"/>
    <w:rsid w:val="00B11993"/>
    <w:rsid w:val="00B17511"/>
    <w:rsid w:val="00B25B3B"/>
    <w:rsid w:val="00B31377"/>
    <w:rsid w:val="00B44E5B"/>
    <w:rsid w:val="00B54283"/>
    <w:rsid w:val="00B55346"/>
    <w:rsid w:val="00B7172A"/>
    <w:rsid w:val="00B848C7"/>
    <w:rsid w:val="00B86602"/>
    <w:rsid w:val="00B91E4C"/>
    <w:rsid w:val="00BA1DAF"/>
    <w:rsid w:val="00BA2303"/>
    <w:rsid w:val="00BA56A6"/>
    <w:rsid w:val="00BB0C66"/>
    <w:rsid w:val="00BB2225"/>
    <w:rsid w:val="00BB7629"/>
    <w:rsid w:val="00BC20AA"/>
    <w:rsid w:val="00BC623C"/>
    <w:rsid w:val="00BC714F"/>
    <w:rsid w:val="00BD22C1"/>
    <w:rsid w:val="00BD3A70"/>
    <w:rsid w:val="00BE6E30"/>
    <w:rsid w:val="00BF0CF2"/>
    <w:rsid w:val="00BF6656"/>
    <w:rsid w:val="00C332C3"/>
    <w:rsid w:val="00C33CED"/>
    <w:rsid w:val="00C45180"/>
    <w:rsid w:val="00C85674"/>
    <w:rsid w:val="00C9456D"/>
    <w:rsid w:val="00C96ED3"/>
    <w:rsid w:val="00CB75E2"/>
    <w:rsid w:val="00CC7A3B"/>
    <w:rsid w:val="00CD2413"/>
    <w:rsid w:val="00CD3243"/>
    <w:rsid w:val="00CD7BFD"/>
    <w:rsid w:val="00CE11E0"/>
    <w:rsid w:val="00CE3361"/>
    <w:rsid w:val="00D03F84"/>
    <w:rsid w:val="00D1639E"/>
    <w:rsid w:val="00D20EDC"/>
    <w:rsid w:val="00D22851"/>
    <w:rsid w:val="00D22CE9"/>
    <w:rsid w:val="00D235FE"/>
    <w:rsid w:val="00D25BC7"/>
    <w:rsid w:val="00D26D65"/>
    <w:rsid w:val="00D378DF"/>
    <w:rsid w:val="00D41A04"/>
    <w:rsid w:val="00D528F3"/>
    <w:rsid w:val="00D5363C"/>
    <w:rsid w:val="00D53871"/>
    <w:rsid w:val="00D5524F"/>
    <w:rsid w:val="00D75993"/>
    <w:rsid w:val="00D8515D"/>
    <w:rsid w:val="00D9122E"/>
    <w:rsid w:val="00D94F49"/>
    <w:rsid w:val="00DA0B99"/>
    <w:rsid w:val="00DA3C5A"/>
    <w:rsid w:val="00DB1773"/>
    <w:rsid w:val="00DC03C7"/>
    <w:rsid w:val="00DC28E7"/>
    <w:rsid w:val="00DC554F"/>
    <w:rsid w:val="00DD7BE8"/>
    <w:rsid w:val="00DE4EB9"/>
    <w:rsid w:val="00DF0A0A"/>
    <w:rsid w:val="00DF5A9B"/>
    <w:rsid w:val="00DF7235"/>
    <w:rsid w:val="00E0213B"/>
    <w:rsid w:val="00E02693"/>
    <w:rsid w:val="00E029FC"/>
    <w:rsid w:val="00E02DC3"/>
    <w:rsid w:val="00E035F4"/>
    <w:rsid w:val="00E13A65"/>
    <w:rsid w:val="00E33CD7"/>
    <w:rsid w:val="00E431B1"/>
    <w:rsid w:val="00E43749"/>
    <w:rsid w:val="00E45509"/>
    <w:rsid w:val="00E504AC"/>
    <w:rsid w:val="00E56E21"/>
    <w:rsid w:val="00E61885"/>
    <w:rsid w:val="00E62BEE"/>
    <w:rsid w:val="00E653EB"/>
    <w:rsid w:val="00E65E54"/>
    <w:rsid w:val="00E65FAD"/>
    <w:rsid w:val="00E7598B"/>
    <w:rsid w:val="00E759E4"/>
    <w:rsid w:val="00E80EAF"/>
    <w:rsid w:val="00E90788"/>
    <w:rsid w:val="00E90FBE"/>
    <w:rsid w:val="00EA45B4"/>
    <w:rsid w:val="00EA6541"/>
    <w:rsid w:val="00EC3AC7"/>
    <w:rsid w:val="00EC4447"/>
    <w:rsid w:val="00EC4EF3"/>
    <w:rsid w:val="00EC75E2"/>
    <w:rsid w:val="00ED6611"/>
    <w:rsid w:val="00EF0B4F"/>
    <w:rsid w:val="00F04209"/>
    <w:rsid w:val="00F13A50"/>
    <w:rsid w:val="00F26EC1"/>
    <w:rsid w:val="00F34130"/>
    <w:rsid w:val="00F3583A"/>
    <w:rsid w:val="00F44DBA"/>
    <w:rsid w:val="00F51EC1"/>
    <w:rsid w:val="00F628EF"/>
    <w:rsid w:val="00F63B86"/>
    <w:rsid w:val="00F73C72"/>
    <w:rsid w:val="00F7438E"/>
    <w:rsid w:val="00F74F37"/>
    <w:rsid w:val="00F774DC"/>
    <w:rsid w:val="00F926B8"/>
    <w:rsid w:val="00F9453B"/>
    <w:rsid w:val="00FA04BA"/>
    <w:rsid w:val="00FA1410"/>
    <w:rsid w:val="00FA6E75"/>
    <w:rsid w:val="00FB4E0B"/>
    <w:rsid w:val="00FC35FD"/>
    <w:rsid w:val="00FD0F37"/>
    <w:rsid w:val="00FD6C24"/>
    <w:rsid w:val="00FE2B38"/>
    <w:rsid w:val="00FE3567"/>
    <w:rsid w:val="00FF181F"/>
    <w:rsid w:val="00FF3286"/>
    <w:rsid w:val="00FF3F34"/>
    <w:rsid w:val="00FF705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B507F"/>
  <w15:docId w15:val="{EB6A3728-D8A4-4015-B007-066CBA65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 w:type="paragraph" w:styleId="Revision">
    <w:name w:val="Revision"/>
    <w:hidden/>
    <w:uiPriority w:val="99"/>
    <w:semiHidden/>
    <w:rsid w:val="001E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c.gov.au/inquiries-and-research/steel-safegu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c.gov.au/legal/copyright.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c.gov.au/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gardner\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2a469f40a3b5bbb7165c4f12b24fab46">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9cb885cddbe967a40fef2486585098ee"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transformationConfigurations":[],"templateName":"Submission coversheet","templateDescription":"","enableDocumentContentUpdater":false,"version":"2.0"}]]></TemplafyTemplateConfiguration>
</file>

<file path=customXml/itemProps1.xml><?xml version="1.0" encoding="utf-8"?>
<ds:datastoreItem xmlns:ds="http://schemas.openxmlformats.org/officeDocument/2006/customXml" ds:itemID="{4B2F0AF9-CD51-4510-8918-0943EA1DEA42}">
  <ds:schemaRefs/>
</ds:datastoreItem>
</file>

<file path=customXml/itemProps2.xml><?xml version="1.0" encoding="utf-8"?>
<ds:datastoreItem xmlns:ds="http://schemas.openxmlformats.org/officeDocument/2006/customXml" ds:itemID="{93249874-A34C-47B2-9063-E38BFCE8FA71}">
  <ds:schemaRefs>
    <ds:schemaRef ds:uri="http://schemas.microsoft.com/office/2006/metadata/properties"/>
    <ds:schemaRef ds:uri="http://schemas.microsoft.com/office/infopath/2007/PartnerControls"/>
    <ds:schemaRef ds:uri="84a291b7-ff80-4fec-be10-c7930c11c76d"/>
  </ds:schemaRefs>
</ds:datastoreItem>
</file>

<file path=customXml/itemProps3.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4.xml><?xml version="1.0" encoding="utf-8"?>
<ds:datastoreItem xmlns:ds="http://schemas.openxmlformats.org/officeDocument/2006/customXml" ds:itemID="{B21FD983-759E-4CD0-BD08-76E0C252B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372AA2-FAD9-45A0-A9BC-3F020313DE91}">
  <ds:schemaRefs>
    <ds:schemaRef ds:uri="http://schemas.microsoft.com/sharepoint/v3/contenttype/forms"/>
  </ds:schemaRefs>
</ds:datastoreItem>
</file>

<file path=customXml/itemProps6.xml><?xml version="1.0" encoding="utf-8"?>
<ds:datastoreItem xmlns:ds="http://schemas.openxmlformats.org/officeDocument/2006/customXml" ds:itemID="{D4B1D6D5-92AE-426D-B09C-906BFAB55748}">
  <ds:schemaRefs/>
</ds:datastoreItem>
</file>

<file path=docProps/app.xml><?xml version="1.0" encoding="utf-8"?>
<Properties xmlns="http://schemas.openxmlformats.org/officeDocument/2006/extended-properties" xmlns:vt="http://schemas.openxmlformats.org/officeDocument/2006/docPropsVTypes">
  <Template>Submission coversheet.dotx</Template>
  <TotalTime>5</TotalTime>
  <Pages>2</Pages>
  <Words>602</Words>
  <Characters>3542</Characters>
  <Application>Microsoft Office Word</Application>
  <DocSecurity>0</DocSecurity>
  <Lines>177</Lines>
  <Paragraphs>98</Paragraphs>
  <ScaleCrop>false</ScaleCrop>
  <HeadingPairs>
    <vt:vector size="2" baseType="variant">
      <vt:variant>
        <vt:lpstr>Title</vt:lpstr>
      </vt:variant>
      <vt:variant>
        <vt:i4>1</vt:i4>
      </vt:variant>
    </vt:vector>
  </HeadingPairs>
  <TitlesOfParts>
    <vt:vector size="1" baseType="lpstr">
      <vt:lpstr>Submission coversheet - Fabricated structural steel safeguards inquiry</vt:lpstr>
    </vt:vector>
  </TitlesOfParts>
  <Company>Productivity Commission</Company>
  <LinksUpToDate>false</LinksUpToDate>
  <CharactersWithSpaces>4046</CharactersWithSpaces>
  <SharedDoc>false</SharedDoc>
  <HLinks>
    <vt:vector size="18" baseType="variant">
      <vt:variant>
        <vt:i4>5177369</vt:i4>
      </vt:variant>
      <vt:variant>
        <vt:i4>6</vt:i4>
      </vt:variant>
      <vt:variant>
        <vt:i4>0</vt:i4>
      </vt:variant>
      <vt:variant>
        <vt:i4>5</vt:i4>
      </vt:variant>
      <vt:variant>
        <vt:lpwstr>http://www.pc.gov.au/inquiries-and-research/steel-safeguards</vt:lpwstr>
      </vt:variant>
      <vt:variant>
        <vt:lpwstr/>
      </vt:variant>
      <vt:variant>
        <vt:i4>5308426</vt:i4>
      </vt:variant>
      <vt:variant>
        <vt:i4>3</vt:i4>
      </vt:variant>
      <vt:variant>
        <vt:i4>0</vt:i4>
      </vt:variant>
      <vt:variant>
        <vt:i4>5</vt:i4>
      </vt:variant>
      <vt:variant>
        <vt:lpwstr>http://www.pc.gov.au/legal/copyright.html</vt:lpwstr>
      </vt:variant>
      <vt:variant>
        <vt:lpwstr/>
      </vt:variant>
      <vt:variant>
        <vt:i4>1245266</vt:i4>
      </vt:variant>
      <vt:variant>
        <vt:i4>0</vt:i4>
      </vt:variant>
      <vt:variant>
        <vt:i4>0</vt:i4>
      </vt:variant>
      <vt:variant>
        <vt:i4>5</vt:i4>
      </vt:variant>
      <vt:variant>
        <vt:lpwstr>https://www.pc.gov.au/privacy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Fabricated structural steel safeguards inquiry</dc:title>
  <dc:subject/>
  <dc:creator>Productivity Commission</dc:creator>
  <cp:keywords/>
  <cp:lastModifiedBy>Chris Alston</cp:lastModifiedBy>
  <cp:revision>5</cp:revision>
  <cp:lastPrinted>2026-02-23T06:31:00Z</cp:lastPrinted>
  <dcterms:created xsi:type="dcterms:W3CDTF">2026-02-23T06:25:00Z</dcterms:created>
  <dcterms:modified xsi:type="dcterms:W3CDTF">2026-02-23T06:31:00Z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0x0101006845418C5BD8924CBC7EC8DF62A8D933</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6b0b2b8c-6dbc-44f0-9423-b8056d900d7c</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777117347252535303</vt:lpwstr>
  </property>
  <property fmtid="{D5CDD505-2E9C-101B-9397-08002B2CF9AE}" pid="20" name="TemplafyFromBlank">
    <vt:bool>false</vt:bool>
  </property>
  <property fmtid="{D5CDD505-2E9C-101B-9397-08002B2CF9AE}" pid="21" name="docLang">
    <vt:lpwstr>en</vt:lpwstr>
  </property>
</Properties>
</file>