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5BF7634B" w14:textId="77777777" w:rsidTr="0068229C">
        <w:tc>
          <w:tcPr>
            <w:tcW w:w="6345" w:type="dxa"/>
            <w:tcBorders>
              <w:bottom w:val="single" w:sz="4" w:space="0" w:color="F2F2F2" w:themeColor="background1" w:themeShade="F2"/>
            </w:tcBorders>
          </w:tcPr>
          <w:p w14:paraId="3633DCCE"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7EAAA92B"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7428CAC2"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3465DBB8" wp14:editId="42AAEE32">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204E5BD6"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3CA926F6" w14:textId="77777777" w:rsidR="0085565D" w:rsidRPr="0068229C" w:rsidRDefault="0085565D" w:rsidP="009803DB">
            <w:pPr>
              <w:ind w:right="-108"/>
              <w:jc w:val="right"/>
              <w:rPr>
                <w:rFonts w:ascii="Arial" w:hAnsi="Arial" w:cs="Arial"/>
                <w:noProof/>
              </w:rPr>
            </w:pPr>
          </w:p>
          <w:p w14:paraId="404888BA"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215AF72B" w14:textId="77777777" w:rsidTr="008A2639">
              <w:trPr>
                <w:gridAfter w:val="1"/>
                <w:wAfter w:w="2394" w:type="dxa"/>
              </w:trPr>
              <w:tc>
                <w:tcPr>
                  <w:tcW w:w="2268" w:type="dxa"/>
                  <w:tcMar>
                    <w:top w:w="113" w:type="dxa"/>
                    <w:left w:w="0" w:type="dxa"/>
                  </w:tcMar>
                </w:tcPr>
                <w:p w14:paraId="39B22DD9"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0395B55A" w14:textId="420F4C62" w:rsidR="008A2639" w:rsidRPr="0068229C" w:rsidRDefault="00D731AB" w:rsidP="00E56E21">
                  <w:pPr>
                    <w:ind w:right="-108"/>
                    <w:rPr>
                      <w:rFonts w:ascii="Arial" w:hAnsi="Arial" w:cs="Arial"/>
                      <w:noProof/>
                    </w:rPr>
                  </w:pPr>
                  <w:r>
                    <w:rPr>
                      <w:rFonts w:ascii="Arial" w:hAnsi="Arial" w:cs="Arial"/>
                    </w:rPr>
                    <w:t>housing.supply</w:t>
                  </w:r>
                  <w:r w:rsidR="008A2639" w:rsidRPr="0068229C">
                    <w:rPr>
                      <w:rFonts w:ascii="Arial" w:hAnsi="Arial" w:cs="Arial"/>
                    </w:rPr>
                    <w:t>@pc.gov.au</w:t>
                  </w:r>
                </w:p>
              </w:tc>
            </w:tr>
            <w:tr w:rsidR="008A2639" w:rsidRPr="0068229C" w14:paraId="3DB893DD" w14:textId="77777777" w:rsidTr="008A2639">
              <w:trPr>
                <w:gridAfter w:val="1"/>
                <w:wAfter w:w="2394" w:type="dxa"/>
              </w:trPr>
              <w:tc>
                <w:tcPr>
                  <w:tcW w:w="2268" w:type="dxa"/>
                  <w:tcMar>
                    <w:top w:w="113" w:type="dxa"/>
                    <w:left w:w="0" w:type="dxa"/>
                  </w:tcMar>
                </w:tcPr>
                <w:p w14:paraId="39C8EC50" w14:textId="77777777" w:rsidR="008A2639" w:rsidRPr="0068229C" w:rsidRDefault="008A2639" w:rsidP="0085565D">
                  <w:pPr>
                    <w:ind w:right="-108"/>
                    <w:rPr>
                      <w:rFonts w:ascii="Arial" w:hAnsi="Arial" w:cs="Arial"/>
                      <w:b/>
                    </w:rPr>
                  </w:pPr>
                  <w:r w:rsidRPr="0068229C">
                    <w:rPr>
                      <w:rFonts w:ascii="Arial" w:hAnsi="Arial" w:cs="Arial"/>
                      <w:b/>
                    </w:rPr>
                    <w:t>OR</w:t>
                  </w:r>
                </w:p>
                <w:p w14:paraId="6C1E7BAC"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687B61AE" w14:textId="09C50CF3" w:rsidR="008A2639" w:rsidRPr="00C30FA0" w:rsidRDefault="005B218D" w:rsidP="00007715">
                  <w:pPr>
                    <w:ind w:right="-108"/>
                    <w:rPr>
                      <w:rFonts w:ascii="Arial" w:hAnsi="Arial" w:cs="Arial"/>
                      <w:b/>
                      <w:bCs/>
                      <w:noProof/>
                    </w:rPr>
                  </w:pPr>
                  <w:r>
                    <w:rPr>
                      <w:rFonts w:ascii="Arial" w:hAnsi="Arial" w:cs="Arial"/>
                      <w:b/>
                      <w:bCs/>
                      <w:noProof/>
                    </w:rPr>
                    <w:t>H</w:t>
                  </w:r>
                  <w:r w:rsidR="00D731AB" w:rsidRPr="00D731AB">
                    <w:rPr>
                      <w:rFonts w:ascii="Arial" w:hAnsi="Arial" w:cs="Arial"/>
                      <w:b/>
                      <w:bCs/>
                      <w:noProof/>
                    </w:rPr>
                    <w:t>ousing</w:t>
                  </w:r>
                  <w:r w:rsidR="00D731AB">
                    <w:rPr>
                      <w:rFonts w:ascii="Arial" w:hAnsi="Arial" w:cs="Arial"/>
                      <w:b/>
                      <w:bCs/>
                      <w:noProof/>
                    </w:rPr>
                    <w:t xml:space="preserve"> </w:t>
                  </w:r>
                  <w:r>
                    <w:rPr>
                      <w:rFonts w:ascii="Arial" w:hAnsi="Arial" w:cs="Arial"/>
                      <w:b/>
                      <w:bCs/>
                      <w:noProof/>
                    </w:rPr>
                    <w:t xml:space="preserve">supply regulation </w:t>
                  </w:r>
                  <w:r w:rsidR="00C30FA0" w:rsidRPr="00C30FA0">
                    <w:rPr>
                      <w:rFonts w:ascii="Arial" w:hAnsi="Arial" w:cs="Arial"/>
                      <w:b/>
                      <w:bCs/>
                      <w:noProof/>
                    </w:rPr>
                    <w:t>inquiry</w:t>
                  </w:r>
                </w:p>
                <w:p w14:paraId="605F3523" w14:textId="77777777" w:rsidR="008A2639" w:rsidRPr="0068229C" w:rsidRDefault="008A2639" w:rsidP="00007715">
                  <w:pPr>
                    <w:ind w:right="-108"/>
                    <w:rPr>
                      <w:rFonts w:ascii="Arial" w:hAnsi="Arial" w:cs="Arial"/>
                      <w:noProof/>
                    </w:rPr>
                  </w:pPr>
                  <w:r w:rsidRPr="0068229C">
                    <w:rPr>
                      <w:rFonts w:ascii="Arial" w:hAnsi="Arial" w:cs="Arial"/>
                      <w:noProof/>
                    </w:rPr>
                    <w:t>Productivity Commission</w:t>
                  </w:r>
                </w:p>
                <w:p w14:paraId="366C36B6" w14:textId="524ADEAE" w:rsidR="00C30FA0" w:rsidRPr="00C30FA0" w:rsidRDefault="00C30FA0" w:rsidP="00C30FA0">
                  <w:pPr>
                    <w:ind w:right="-108"/>
                    <w:rPr>
                      <w:rFonts w:ascii="Arial" w:hAnsi="Arial" w:cs="Arial"/>
                      <w:noProof/>
                    </w:rPr>
                  </w:pPr>
                  <w:r w:rsidRPr="00C30FA0">
                    <w:rPr>
                      <w:rFonts w:ascii="Arial" w:hAnsi="Arial" w:cs="Arial"/>
                      <w:noProof/>
                    </w:rPr>
                    <w:t>GPO Box 1428</w:t>
                  </w:r>
                </w:p>
                <w:p w14:paraId="240061E7" w14:textId="43B5AFC8" w:rsidR="008A2639" w:rsidRPr="0068229C" w:rsidRDefault="00C30FA0" w:rsidP="00007715">
                  <w:pPr>
                    <w:ind w:right="-108"/>
                    <w:rPr>
                      <w:rFonts w:ascii="Arial" w:hAnsi="Arial" w:cs="Arial"/>
                      <w:noProof/>
                    </w:rPr>
                  </w:pPr>
                  <w:r w:rsidRPr="00C30FA0">
                    <w:rPr>
                      <w:rFonts w:ascii="Arial" w:hAnsi="Arial" w:cs="Arial"/>
                      <w:noProof/>
                    </w:rPr>
                    <w:t>Canberra City ACT 2601</w:t>
                  </w:r>
                </w:p>
              </w:tc>
            </w:tr>
            <w:tr w:rsidR="0085565D" w:rsidRPr="0068229C" w14:paraId="354C1D32" w14:textId="77777777" w:rsidTr="008A2639">
              <w:tc>
                <w:tcPr>
                  <w:tcW w:w="10083" w:type="dxa"/>
                  <w:gridSpan w:val="3"/>
                  <w:tcMar>
                    <w:top w:w="113" w:type="dxa"/>
                    <w:left w:w="0" w:type="dxa"/>
                    <w:bottom w:w="113" w:type="dxa"/>
                  </w:tcMar>
                </w:tcPr>
                <w:p w14:paraId="6D0D60EC" w14:textId="77777777" w:rsidR="0085565D" w:rsidRPr="0068229C" w:rsidRDefault="0085565D" w:rsidP="00BC20AA">
                  <w:pPr>
                    <w:tabs>
                      <w:tab w:val="left" w:pos="426"/>
                    </w:tabs>
                    <w:ind w:right="-108"/>
                    <w:rPr>
                      <w:rFonts w:ascii="Arial" w:hAnsi="Arial" w:cs="Arial"/>
                      <w:noProof/>
                    </w:rPr>
                  </w:pPr>
                </w:p>
              </w:tc>
            </w:tr>
          </w:tbl>
          <w:p w14:paraId="4408CA86" w14:textId="77777777" w:rsidR="0085565D" w:rsidRPr="0068229C" w:rsidRDefault="0085565D" w:rsidP="009803DB">
            <w:pPr>
              <w:ind w:right="-108"/>
              <w:jc w:val="right"/>
              <w:rPr>
                <w:rFonts w:ascii="Arial" w:hAnsi="Arial" w:cs="Arial"/>
                <w:noProof/>
              </w:rPr>
            </w:pPr>
          </w:p>
        </w:tc>
      </w:tr>
    </w:tbl>
    <w:p w14:paraId="7925DC75"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00F4D2B5"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3C876BCA"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323F04D1"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36A89700"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7CB5A301"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5F3B4C8E" w14:textId="77777777" w:rsidR="009803DB" w:rsidRPr="00FC35FD" w:rsidRDefault="009803DB" w:rsidP="009803DB">
            <w:pPr>
              <w:spacing w:before="40" w:after="40"/>
              <w:jc w:val="both"/>
              <w:rPr>
                <w:rFonts w:ascii="Arial" w:hAnsi="Arial" w:cs="Arial"/>
                <w:b/>
                <w:sz w:val="22"/>
                <w:szCs w:val="22"/>
              </w:rPr>
            </w:pPr>
          </w:p>
        </w:tc>
      </w:tr>
      <w:tr w:rsidR="009803DB" w:rsidRPr="00FC35FD" w14:paraId="74721BC7"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4B442B8A"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11473969" w14:textId="77777777" w:rsidR="009803DB" w:rsidRPr="00FC35FD" w:rsidRDefault="009803DB" w:rsidP="009803DB">
            <w:pPr>
              <w:spacing w:before="40" w:after="40"/>
              <w:jc w:val="both"/>
              <w:rPr>
                <w:rFonts w:ascii="Arial" w:hAnsi="Arial" w:cs="Arial"/>
                <w:b/>
                <w:sz w:val="22"/>
                <w:szCs w:val="22"/>
              </w:rPr>
            </w:pPr>
          </w:p>
        </w:tc>
      </w:tr>
      <w:tr w:rsidR="009803DB" w:rsidRPr="00FC35FD" w14:paraId="61DBC93E"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58A088B1"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21A8E19E"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proofErr w:type="spellStart"/>
            <w:r w:rsidR="009803DB" w:rsidRPr="00FC35FD">
              <w:rPr>
                <w:rFonts w:ascii="Arial" w:hAnsi="Arial" w:cs="Arial"/>
                <w:b/>
                <w:sz w:val="22"/>
                <w:szCs w:val="22"/>
              </w:rPr>
              <w:t>my</w:t>
            </w:r>
            <w:proofErr w:type="spellEnd"/>
            <w:r w:rsidR="009803DB" w:rsidRPr="00FC35FD">
              <w:rPr>
                <w:rFonts w:ascii="Arial" w:hAnsi="Arial" w:cs="Arial"/>
                <w:b/>
                <w:sz w:val="22"/>
                <w:szCs w:val="22"/>
              </w:rPr>
              <w:t>/our personal or professional views</w:t>
            </w:r>
          </w:p>
          <w:p w14:paraId="66E432C7"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5B7CE7F7" w14:textId="77777777" w:rsidR="009803DB" w:rsidRPr="00FC35FD" w:rsidRDefault="009803DB" w:rsidP="009803DB">
            <w:pPr>
              <w:spacing w:before="40" w:after="40"/>
              <w:jc w:val="both"/>
              <w:rPr>
                <w:rFonts w:ascii="Arial" w:hAnsi="Arial" w:cs="Arial"/>
                <w:b/>
                <w:sz w:val="22"/>
                <w:szCs w:val="22"/>
              </w:rPr>
            </w:pPr>
          </w:p>
        </w:tc>
      </w:tr>
      <w:tr w:rsidR="009803DB" w:rsidRPr="00FC35FD" w14:paraId="3A2F0847"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47C4398C"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4DE08A86" w14:textId="77777777" w:rsidR="009803DB" w:rsidRPr="00FC35FD" w:rsidRDefault="009803DB" w:rsidP="009803DB">
            <w:pPr>
              <w:spacing w:before="40" w:after="40"/>
              <w:jc w:val="both"/>
              <w:rPr>
                <w:rFonts w:ascii="Arial" w:hAnsi="Arial" w:cs="Arial"/>
                <w:b/>
                <w:sz w:val="22"/>
                <w:szCs w:val="22"/>
              </w:rPr>
            </w:pPr>
          </w:p>
        </w:tc>
      </w:tr>
      <w:tr w:rsidR="00B848C7" w:rsidRPr="00FC35FD" w14:paraId="2CD4FFE5"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395D5E37" w14:textId="77777777" w:rsidR="009803DB" w:rsidRPr="00FC35FD" w:rsidRDefault="009803DB" w:rsidP="009803DB">
            <w:pPr>
              <w:spacing w:before="40" w:after="40"/>
              <w:jc w:val="both"/>
              <w:rPr>
                <w:rFonts w:ascii="Arial" w:hAnsi="Arial" w:cs="Arial"/>
                <w:b/>
                <w:sz w:val="4"/>
                <w:szCs w:val="4"/>
              </w:rPr>
            </w:pPr>
          </w:p>
          <w:p w14:paraId="4DF43653" w14:textId="77777777" w:rsidR="009803DB" w:rsidRPr="00FC35FD" w:rsidRDefault="009803DB" w:rsidP="009803DB">
            <w:pPr>
              <w:spacing w:before="40" w:after="40"/>
              <w:jc w:val="both"/>
              <w:rPr>
                <w:rFonts w:ascii="Arial" w:hAnsi="Arial" w:cs="Arial"/>
                <w:b/>
                <w:sz w:val="4"/>
                <w:szCs w:val="4"/>
              </w:rPr>
            </w:pPr>
          </w:p>
        </w:tc>
      </w:tr>
      <w:tr w:rsidR="00785412" w:rsidRPr="00FC35FD" w14:paraId="2E852C6D"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0269C3B2"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20591A9B" w14:textId="77777777" w:rsidTr="00F628EF">
        <w:trPr>
          <w:cantSplit/>
        </w:trPr>
        <w:tc>
          <w:tcPr>
            <w:tcW w:w="2942" w:type="dxa"/>
            <w:gridSpan w:val="3"/>
            <w:tcBorders>
              <w:left w:val="single" w:sz="4" w:space="0" w:color="F2F2F2" w:themeColor="background1" w:themeShade="F2"/>
            </w:tcBorders>
            <w:vAlign w:val="bottom"/>
          </w:tcPr>
          <w:p w14:paraId="4606243F"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74A95CC6" w14:textId="77777777" w:rsidR="00785412" w:rsidRPr="00FC35FD" w:rsidRDefault="00785412" w:rsidP="009803DB">
            <w:pPr>
              <w:spacing w:before="40" w:after="40"/>
              <w:jc w:val="both"/>
              <w:rPr>
                <w:rFonts w:ascii="Arial" w:hAnsi="Arial" w:cs="Arial"/>
                <w:b/>
                <w:sz w:val="4"/>
                <w:szCs w:val="4"/>
              </w:rPr>
            </w:pPr>
          </w:p>
        </w:tc>
      </w:tr>
      <w:tr w:rsidR="00312F51" w:rsidRPr="00FC35FD" w14:paraId="7BA19AF4" w14:textId="77777777" w:rsidTr="00F628EF">
        <w:trPr>
          <w:cantSplit/>
        </w:trPr>
        <w:tc>
          <w:tcPr>
            <w:tcW w:w="2942" w:type="dxa"/>
            <w:gridSpan w:val="3"/>
            <w:tcBorders>
              <w:left w:val="single" w:sz="4" w:space="0" w:color="F2F2F2" w:themeColor="background1" w:themeShade="F2"/>
            </w:tcBorders>
            <w:shd w:val="pct5" w:color="auto" w:fill="auto"/>
            <w:vAlign w:val="bottom"/>
          </w:tcPr>
          <w:p w14:paraId="155E7DC2"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650B3FF6" w14:textId="77777777" w:rsidR="00312F51" w:rsidRPr="00FC35FD" w:rsidRDefault="00312F51" w:rsidP="009803DB">
            <w:pPr>
              <w:spacing w:before="40" w:after="40"/>
              <w:jc w:val="both"/>
              <w:rPr>
                <w:rFonts w:ascii="Arial" w:hAnsi="Arial" w:cs="Arial"/>
                <w:b/>
                <w:sz w:val="22"/>
                <w:szCs w:val="22"/>
              </w:rPr>
            </w:pPr>
          </w:p>
        </w:tc>
      </w:tr>
      <w:tr w:rsidR="00312F51" w:rsidRPr="00FC35FD" w14:paraId="3778C8AB"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01C273A3"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1BDAE465" w14:textId="77777777" w:rsidR="00312F51" w:rsidRPr="00FC35FD" w:rsidRDefault="00312F51" w:rsidP="009803DB">
            <w:pPr>
              <w:spacing w:before="40" w:after="40"/>
              <w:jc w:val="both"/>
              <w:rPr>
                <w:rFonts w:ascii="Arial" w:hAnsi="Arial" w:cs="Arial"/>
                <w:b/>
                <w:sz w:val="4"/>
              </w:rPr>
            </w:pPr>
          </w:p>
        </w:tc>
      </w:tr>
      <w:tr w:rsidR="00312F51" w:rsidRPr="00FC35FD" w14:paraId="72AFA566" w14:textId="77777777" w:rsidTr="00F628EF">
        <w:trPr>
          <w:cantSplit/>
        </w:trPr>
        <w:tc>
          <w:tcPr>
            <w:tcW w:w="2942" w:type="dxa"/>
            <w:gridSpan w:val="3"/>
            <w:tcBorders>
              <w:left w:val="single" w:sz="4" w:space="0" w:color="F2F2F2" w:themeColor="background1" w:themeShade="F2"/>
            </w:tcBorders>
            <w:shd w:val="pct5" w:color="auto" w:fill="auto"/>
            <w:vAlign w:val="bottom"/>
          </w:tcPr>
          <w:p w14:paraId="2FB707A9"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1BADB96F" w14:textId="77777777" w:rsidR="00312F51" w:rsidRPr="00FC35FD" w:rsidRDefault="00312F51" w:rsidP="009803DB">
            <w:pPr>
              <w:spacing w:before="40" w:after="40"/>
              <w:jc w:val="both"/>
              <w:rPr>
                <w:rFonts w:ascii="Arial" w:hAnsi="Arial" w:cs="Arial"/>
                <w:b/>
                <w:sz w:val="22"/>
                <w:szCs w:val="22"/>
              </w:rPr>
            </w:pPr>
          </w:p>
        </w:tc>
      </w:tr>
      <w:tr w:rsidR="00B848C7" w:rsidRPr="00FC35FD" w14:paraId="76B9B817"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57691E3C" w14:textId="77777777" w:rsidR="00B848C7" w:rsidRPr="00FC35FD" w:rsidRDefault="00B848C7" w:rsidP="009803DB">
            <w:pPr>
              <w:spacing w:before="40" w:after="40"/>
              <w:jc w:val="both"/>
              <w:rPr>
                <w:rFonts w:ascii="Arial" w:hAnsi="Arial" w:cs="Arial"/>
                <w:b/>
                <w:sz w:val="4"/>
                <w:szCs w:val="4"/>
              </w:rPr>
            </w:pPr>
          </w:p>
        </w:tc>
      </w:tr>
      <w:tr w:rsidR="00B848C7" w:rsidRPr="00FC35FD" w14:paraId="08D4A193" w14:textId="77777777" w:rsidTr="00F628EF">
        <w:trPr>
          <w:cantSplit/>
        </w:trPr>
        <w:tc>
          <w:tcPr>
            <w:tcW w:w="1950" w:type="dxa"/>
            <w:gridSpan w:val="2"/>
            <w:tcBorders>
              <w:left w:val="single" w:sz="4" w:space="0" w:color="F2F2F2" w:themeColor="background1" w:themeShade="F2"/>
            </w:tcBorders>
            <w:shd w:val="pct5" w:color="auto" w:fill="auto"/>
            <w:vAlign w:val="bottom"/>
          </w:tcPr>
          <w:p w14:paraId="4DD83175"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79EE2CF1"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413F18C7"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2CA6749E" w14:textId="77777777" w:rsidR="00B848C7" w:rsidRPr="00FC35FD" w:rsidRDefault="00B848C7" w:rsidP="009803DB">
            <w:pPr>
              <w:spacing w:before="40" w:after="40"/>
              <w:jc w:val="both"/>
              <w:rPr>
                <w:rFonts w:ascii="Arial" w:hAnsi="Arial" w:cs="Arial"/>
                <w:b/>
                <w:sz w:val="22"/>
                <w:szCs w:val="22"/>
              </w:rPr>
            </w:pPr>
          </w:p>
        </w:tc>
      </w:tr>
      <w:tr w:rsidR="00B848C7" w:rsidRPr="00FC35FD" w14:paraId="2942ACE0"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60474583" w14:textId="77777777" w:rsidR="00B848C7" w:rsidRPr="00FC35FD" w:rsidRDefault="00B848C7" w:rsidP="009803DB">
            <w:pPr>
              <w:spacing w:before="40" w:after="40"/>
              <w:jc w:val="both"/>
              <w:rPr>
                <w:rFonts w:ascii="Arial" w:hAnsi="Arial" w:cs="Arial"/>
                <w:b/>
                <w:sz w:val="4"/>
                <w:szCs w:val="4"/>
              </w:rPr>
            </w:pPr>
          </w:p>
        </w:tc>
      </w:tr>
      <w:tr w:rsidR="00785412" w:rsidRPr="00FC35FD" w14:paraId="60FB3D04"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7DEED1A2"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4DED1FE6"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1CED91B3" w14:textId="77777777" w:rsidR="00785412" w:rsidRPr="00FC35FD" w:rsidRDefault="00785412" w:rsidP="009803DB">
            <w:pPr>
              <w:spacing w:before="40" w:after="40"/>
              <w:jc w:val="both"/>
              <w:rPr>
                <w:rFonts w:ascii="Arial" w:hAnsi="Arial" w:cs="Arial"/>
                <w:b/>
                <w:sz w:val="24"/>
              </w:rPr>
            </w:pPr>
          </w:p>
        </w:tc>
      </w:tr>
      <w:tr w:rsidR="00B848C7" w:rsidRPr="00FC35FD" w14:paraId="1743C247"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2160BD1D" w14:textId="77777777" w:rsidR="00B848C7" w:rsidRPr="00FC35FD" w:rsidRDefault="00B848C7" w:rsidP="009803DB">
            <w:pPr>
              <w:spacing w:before="40" w:after="40"/>
              <w:jc w:val="both"/>
              <w:rPr>
                <w:rFonts w:ascii="Arial" w:hAnsi="Arial" w:cs="Arial"/>
                <w:b/>
                <w:sz w:val="4"/>
                <w:szCs w:val="4"/>
              </w:rPr>
            </w:pPr>
          </w:p>
        </w:tc>
      </w:tr>
      <w:tr w:rsidR="004B2B82" w:rsidRPr="00BA1DAF" w14:paraId="7F746E5C"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1D80CEE0"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718D19E0" w14:textId="77777777" w:rsidR="004B2B82" w:rsidRPr="00BA1DAF" w:rsidRDefault="004B2B82" w:rsidP="00871D73">
            <w:pPr>
              <w:tabs>
                <w:tab w:val="left" w:pos="426"/>
                <w:tab w:val="left" w:pos="4537"/>
                <w:tab w:val="left" w:pos="4962"/>
              </w:tabs>
              <w:ind w:right="-249"/>
              <w:rPr>
                <w:rFonts w:ascii="Arial" w:hAnsi="Arial" w:cs="Arial"/>
                <w:b/>
                <w:sz w:val="24"/>
              </w:rPr>
            </w:pPr>
          </w:p>
          <w:p w14:paraId="4D26908C"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79B9DF17" w14:textId="77777777" w:rsidTr="00871D73">
              <w:trPr>
                <w:cantSplit/>
              </w:trPr>
              <w:tc>
                <w:tcPr>
                  <w:tcW w:w="10313" w:type="dxa"/>
                </w:tcPr>
                <w:p w14:paraId="5B843388"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Segoe UI Emoji"/>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0CFCD353" w14:textId="77777777" w:rsidTr="00871D73">
              <w:trPr>
                <w:cantSplit/>
              </w:trPr>
              <w:tc>
                <w:tcPr>
                  <w:tcW w:w="10313" w:type="dxa"/>
                </w:tcPr>
                <w:p w14:paraId="6AB06AC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73AD8C15" w14:textId="77777777" w:rsidTr="00871D73">
              <w:trPr>
                <w:cantSplit/>
              </w:trPr>
              <w:tc>
                <w:tcPr>
                  <w:tcW w:w="10313" w:type="dxa"/>
                </w:tcPr>
                <w:p w14:paraId="5A43BCC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3C5B033C" w14:textId="77777777" w:rsidTr="00871D73">
              <w:trPr>
                <w:cantSplit/>
              </w:trPr>
              <w:tc>
                <w:tcPr>
                  <w:tcW w:w="10313" w:type="dxa"/>
                </w:tcPr>
                <w:p w14:paraId="63E3FC82"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0A97DFE1" w14:textId="77777777" w:rsidR="004B2B82" w:rsidRPr="00224F48" w:rsidRDefault="004B2B82" w:rsidP="00871D73">
            <w:pPr>
              <w:spacing w:before="40" w:after="40"/>
              <w:jc w:val="both"/>
              <w:rPr>
                <w:rFonts w:ascii="Arial" w:hAnsi="Arial" w:cs="Arial"/>
                <w:b/>
              </w:rPr>
            </w:pPr>
          </w:p>
        </w:tc>
      </w:tr>
      <w:tr w:rsidR="004B2B82" w:rsidRPr="00BA1DAF" w14:paraId="3B7BFB15" w14:textId="77777777" w:rsidTr="0089754E">
        <w:trPr>
          <w:cantSplit/>
          <w:trHeight w:hRule="exact" w:val="115"/>
        </w:trPr>
        <w:tc>
          <w:tcPr>
            <w:tcW w:w="2942" w:type="dxa"/>
            <w:gridSpan w:val="3"/>
            <w:tcBorders>
              <w:left w:val="single" w:sz="4" w:space="0" w:color="F2F2F2" w:themeColor="background1" w:themeShade="F2"/>
            </w:tcBorders>
            <w:vAlign w:val="bottom"/>
          </w:tcPr>
          <w:p w14:paraId="30BAC565" w14:textId="77777777" w:rsidR="004B2B82" w:rsidRPr="00BA1DAF" w:rsidRDefault="004B2B82" w:rsidP="00871D73">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083384D8" w14:textId="77777777" w:rsidR="004B2B82" w:rsidRPr="00224F48" w:rsidRDefault="004B2B82" w:rsidP="00871D73">
            <w:pPr>
              <w:spacing w:before="40" w:after="40"/>
              <w:jc w:val="both"/>
              <w:rPr>
                <w:rFonts w:ascii="Arial" w:hAnsi="Arial" w:cs="Arial"/>
                <w:b/>
              </w:rPr>
            </w:pPr>
          </w:p>
        </w:tc>
      </w:tr>
      <w:tr w:rsidR="004B2B82" w:rsidRPr="00BA1DAF" w14:paraId="2D04BEFC" w14:textId="77777777" w:rsidTr="0089754E">
        <w:trPr>
          <w:cantSplit/>
          <w:trHeight w:val="68"/>
        </w:trPr>
        <w:tc>
          <w:tcPr>
            <w:tcW w:w="2942" w:type="dxa"/>
            <w:gridSpan w:val="3"/>
            <w:tcBorders>
              <w:left w:val="single" w:sz="4" w:space="0" w:color="F2F2F2" w:themeColor="background1" w:themeShade="F2"/>
            </w:tcBorders>
            <w:shd w:val="pct5" w:color="auto" w:fill="auto"/>
          </w:tcPr>
          <w:p w14:paraId="1E5C1957"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4E44E7BC" w14:textId="77777777" w:rsidR="004B2B82" w:rsidRPr="00BA1DAF" w:rsidRDefault="004B2B82" w:rsidP="00871D73">
            <w:pPr>
              <w:tabs>
                <w:tab w:val="left" w:pos="426"/>
                <w:tab w:val="left" w:pos="4537"/>
                <w:tab w:val="left" w:pos="4962"/>
              </w:tabs>
              <w:ind w:right="-249"/>
              <w:rPr>
                <w:rFonts w:ascii="Arial" w:hAnsi="Arial" w:cs="Arial"/>
                <w:b/>
                <w:iCs/>
                <w:sz w:val="24"/>
              </w:rPr>
            </w:pPr>
          </w:p>
          <w:p w14:paraId="447AFBED" w14:textId="77777777" w:rsidR="004B2B82" w:rsidRPr="00BA1DAF" w:rsidRDefault="004B2B82" w:rsidP="00871D73">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7E1B489B" w14:textId="77777777" w:rsidTr="00871D73">
              <w:trPr>
                <w:cantSplit/>
              </w:trPr>
              <w:tc>
                <w:tcPr>
                  <w:tcW w:w="10313" w:type="dxa"/>
                </w:tcPr>
                <w:p w14:paraId="3D1F8AC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38116669" w14:textId="77777777" w:rsidTr="00871D73">
              <w:trPr>
                <w:cantSplit/>
              </w:trPr>
              <w:tc>
                <w:tcPr>
                  <w:tcW w:w="10313" w:type="dxa"/>
                </w:tcPr>
                <w:p w14:paraId="77BD667B"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269EFAC7" w14:textId="77777777" w:rsidTr="00871D73">
              <w:trPr>
                <w:cantSplit/>
              </w:trPr>
              <w:tc>
                <w:tcPr>
                  <w:tcW w:w="10313" w:type="dxa"/>
                </w:tcPr>
                <w:p w14:paraId="0E928903"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048A8688" w14:textId="77777777" w:rsidTr="00871D73">
              <w:trPr>
                <w:cantSplit/>
              </w:trPr>
              <w:tc>
                <w:tcPr>
                  <w:tcW w:w="10313" w:type="dxa"/>
                </w:tcPr>
                <w:p w14:paraId="3C077118"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tc>
            </w:tr>
          </w:tbl>
          <w:p w14:paraId="5157B698" w14:textId="77777777" w:rsidR="004B2B82" w:rsidRPr="00224F48" w:rsidRDefault="004B2B82" w:rsidP="00871D73">
            <w:pPr>
              <w:spacing w:before="40" w:after="40"/>
              <w:jc w:val="both"/>
              <w:rPr>
                <w:rFonts w:ascii="Arial" w:hAnsi="Arial" w:cs="Arial"/>
                <w:b/>
              </w:rPr>
            </w:pPr>
          </w:p>
        </w:tc>
      </w:tr>
      <w:tr w:rsidR="004B2B82" w:rsidRPr="00BA1DAF" w14:paraId="090B1CB4" w14:textId="77777777" w:rsidTr="0089754E">
        <w:trPr>
          <w:cantSplit/>
          <w:trHeight w:hRule="exact" w:val="170"/>
        </w:trPr>
        <w:tc>
          <w:tcPr>
            <w:tcW w:w="2942" w:type="dxa"/>
            <w:gridSpan w:val="3"/>
            <w:tcBorders>
              <w:left w:val="single" w:sz="4" w:space="0" w:color="F2F2F2" w:themeColor="background1" w:themeShade="F2"/>
            </w:tcBorders>
            <w:vAlign w:val="bottom"/>
          </w:tcPr>
          <w:p w14:paraId="2A1F9441" w14:textId="77777777" w:rsidR="004B2B82" w:rsidRPr="00BA1DAF" w:rsidRDefault="004B2B82" w:rsidP="00871D73">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188738C3" w14:textId="77777777" w:rsidR="004B2B82" w:rsidRDefault="004B2B82" w:rsidP="00871D73">
            <w:pPr>
              <w:spacing w:before="40" w:after="40"/>
              <w:jc w:val="both"/>
              <w:rPr>
                <w:rFonts w:ascii="Arial" w:hAnsi="Arial" w:cs="Arial"/>
                <w:b/>
                <w:sz w:val="4"/>
                <w:szCs w:val="4"/>
              </w:rPr>
            </w:pPr>
          </w:p>
          <w:p w14:paraId="16995EB1" w14:textId="77777777" w:rsidR="0068229C" w:rsidRPr="0068229C" w:rsidRDefault="0068229C" w:rsidP="0068229C">
            <w:pPr>
              <w:rPr>
                <w:rFonts w:ascii="Arial" w:hAnsi="Arial" w:cs="Arial"/>
                <w:sz w:val="24"/>
              </w:rPr>
            </w:pPr>
          </w:p>
          <w:p w14:paraId="14D27B94" w14:textId="77777777" w:rsidR="0068229C" w:rsidRPr="0068229C" w:rsidRDefault="0068229C" w:rsidP="0068229C">
            <w:pPr>
              <w:rPr>
                <w:rFonts w:ascii="Arial" w:hAnsi="Arial" w:cs="Arial"/>
                <w:sz w:val="24"/>
              </w:rPr>
            </w:pPr>
          </w:p>
          <w:p w14:paraId="69DB96FC" w14:textId="77777777" w:rsidR="0068229C" w:rsidRPr="0068229C" w:rsidRDefault="0068229C" w:rsidP="0068229C">
            <w:pPr>
              <w:rPr>
                <w:rFonts w:ascii="Arial" w:hAnsi="Arial" w:cs="Arial"/>
                <w:sz w:val="24"/>
              </w:rPr>
            </w:pPr>
          </w:p>
          <w:p w14:paraId="283C208F" w14:textId="77777777" w:rsidR="0068229C" w:rsidRPr="0068229C" w:rsidRDefault="0068229C" w:rsidP="0068229C">
            <w:pPr>
              <w:rPr>
                <w:rFonts w:ascii="Arial" w:hAnsi="Arial" w:cs="Arial"/>
                <w:sz w:val="24"/>
              </w:rPr>
            </w:pPr>
          </w:p>
          <w:p w14:paraId="25B9CDB7" w14:textId="77777777" w:rsidR="0068229C" w:rsidRPr="0068229C" w:rsidRDefault="0068229C" w:rsidP="0068229C">
            <w:pPr>
              <w:rPr>
                <w:rFonts w:ascii="Arial" w:hAnsi="Arial" w:cs="Arial"/>
                <w:sz w:val="24"/>
              </w:rPr>
            </w:pPr>
          </w:p>
          <w:p w14:paraId="6415AF0F" w14:textId="77777777" w:rsidR="0068229C" w:rsidRPr="0068229C" w:rsidRDefault="0068229C" w:rsidP="0068229C">
            <w:pPr>
              <w:rPr>
                <w:rFonts w:ascii="Arial" w:hAnsi="Arial" w:cs="Arial"/>
                <w:sz w:val="24"/>
              </w:rPr>
            </w:pPr>
          </w:p>
          <w:p w14:paraId="2EE9BA87" w14:textId="77777777" w:rsidR="0068229C" w:rsidRPr="0068229C" w:rsidRDefault="0068229C" w:rsidP="0068229C">
            <w:pPr>
              <w:rPr>
                <w:rFonts w:ascii="Arial" w:hAnsi="Arial" w:cs="Arial"/>
                <w:sz w:val="24"/>
              </w:rPr>
            </w:pPr>
          </w:p>
          <w:p w14:paraId="57A58BFB" w14:textId="77777777" w:rsidR="0068229C" w:rsidRPr="0068229C" w:rsidRDefault="0068229C" w:rsidP="0068229C">
            <w:pPr>
              <w:rPr>
                <w:rFonts w:ascii="Arial" w:hAnsi="Arial" w:cs="Arial"/>
                <w:sz w:val="24"/>
              </w:rPr>
            </w:pPr>
          </w:p>
          <w:p w14:paraId="04F80C35" w14:textId="77777777" w:rsidR="0068229C" w:rsidRPr="0068229C" w:rsidRDefault="0068229C" w:rsidP="0068229C">
            <w:pPr>
              <w:rPr>
                <w:rFonts w:ascii="Arial" w:hAnsi="Arial" w:cs="Arial"/>
                <w:sz w:val="24"/>
              </w:rPr>
            </w:pPr>
          </w:p>
          <w:p w14:paraId="3AF8EF92" w14:textId="77777777" w:rsidR="0068229C" w:rsidRPr="0068229C" w:rsidRDefault="0068229C" w:rsidP="0068229C">
            <w:pPr>
              <w:rPr>
                <w:rFonts w:ascii="Arial" w:hAnsi="Arial" w:cs="Arial"/>
                <w:sz w:val="24"/>
              </w:rPr>
            </w:pPr>
          </w:p>
          <w:p w14:paraId="7B0B9538" w14:textId="77777777" w:rsidR="0068229C" w:rsidRPr="0068229C" w:rsidRDefault="0068229C" w:rsidP="0068229C">
            <w:pPr>
              <w:rPr>
                <w:rFonts w:ascii="Arial" w:hAnsi="Arial" w:cs="Arial"/>
                <w:sz w:val="24"/>
              </w:rPr>
            </w:pPr>
          </w:p>
          <w:p w14:paraId="066875BD" w14:textId="77777777" w:rsidR="0068229C" w:rsidRDefault="0068229C" w:rsidP="0068229C">
            <w:pPr>
              <w:rPr>
                <w:rFonts w:ascii="Arial" w:hAnsi="Arial" w:cs="Arial"/>
                <w:b/>
                <w:sz w:val="4"/>
                <w:szCs w:val="4"/>
              </w:rPr>
            </w:pPr>
          </w:p>
          <w:p w14:paraId="707998D1" w14:textId="77777777" w:rsidR="0068229C" w:rsidRDefault="0068229C" w:rsidP="0068229C">
            <w:pPr>
              <w:rPr>
                <w:rFonts w:ascii="Arial" w:hAnsi="Arial" w:cs="Arial"/>
                <w:b/>
                <w:sz w:val="4"/>
                <w:szCs w:val="4"/>
              </w:rPr>
            </w:pPr>
          </w:p>
          <w:p w14:paraId="03E87CDF"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030F7DDC"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0A58E6E2"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0F9E1624"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3EC412BC"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You can seek access to our records of this information, and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1"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5A3309CD" w14:textId="77777777" w:rsidTr="0089754E">
        <w:trPr>
          <w:cantSplit/>
          <w:trHeight w:val="20"/>
        </w:trPr>
        <w:tc>
          <w:tcPr>
            <w:tcW w:w="10206" w:type="dxa"/>
            <w:gridSpan w:val="12"/>
            <w:tcBorders>
              <w:top w:val="single" w:sz="4" w:space="0" w:color="F2F2F2" w:themeColor="background1" w:themeShade="F2"/>
            </w:tcBorders>
          </w:tcPr>
          <w:p w14:paraId="045BFFF2" w14:textId="77777777" w:rsidR="0068229C" w:rsidRPr="0068229C" w:rsidRDefault="0068229C" w:rsidP="0068229C">
            <w:pPr>
              <w:rPr>
                <w:rFonts w:ascii="Arial" w:hAnsi="Arial" w:cs="Arial"/>
                <w:sz w:val="4"/>
                <w:szCs w:val="4"/>
              </w:rPr>
            </w:pPr>
          </w:p>
          <w:p w14:paraId="5876A209" w14:textId="77777777" w:rsidR="0068229C" w:rsidRPr="0068229C" w:rsidRDefault="0068229C" w:rsidP="0068229C">
            <w:pPr>
              <w:rPr>
                <w:rFonts w:ascii="Arial" w:hAnsi="Arial" w:cs="Arial"/>
                <w:sz w:val="4"/>
                <w:szCs w:val="4"/>
              </w:rPr>
            </w:pPr>
          </w:p>
        </w:tc>
      </w:tr>
      <w:tr w:rsidR="00270921" w:rsidRPr="00FC35FD" w14:paraId="26346847"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730BE685"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lastRenderedPageBreak/>
              <w:t>Please note:</w:t>
            </w:r>
          </w:p>
          <w:p w14:paraId="2A976F7C"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2"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0E9CA292"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2A156932" w14:textId="155B2103"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As this is a public </w:t>
            </w:r>
            <w:r w:rsidR="00FA6E75" w:rsidRPr="00B54283">
              <w:rPr>
                <w:rFonts w:ascii="Arial" w:hAnsi="Arial" w:cs="Arial"/>
              </w:rPr>
              <w:t>inquiry</w:t>
            </w:r>
            <w:r w:rsidRPr="00B54283">
              <w:rPr>
                <w:rFonts w:ascii="Arial" w:hAnsi="Arial" w:cs="Arial"/>
              </w:rPr>
              <w:t xml:space="preserve">,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127178CF"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372EE944"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439145C8"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12773B8B"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DB7A6DA"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2988C82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Segoe UI Emoji"/>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7F7404B1"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20E4E9CC"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08E9F561"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0CC9D6F2"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3340AE8"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7E931DBA"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Segoe UI Emoji"/>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6CE8524B"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27AA0367"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40515F82"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6FFDF959"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3647B7CA"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78628AD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777608E3"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063FED1F"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5D786D17"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2F8C1B40"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7D53BE0B"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10AEAFC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189AEC12"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0A5F228B"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7EBCE437"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2CFE3719"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2F94938C"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Segoe UI Emoji"/>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71ED370D" w14:textId="216908F8" w:rsidR="00247993" w:rsidRPr="00FC35FD" w:rsidRDefault="00AC4067" w:rsidP="00A411B2">
      <w:pPr>
        <w:tabs>
          <w:tab w:val="left" w:pos="284"/>
        </w:tabs>
        <w:spacing w:before="120"/>
        <w:ind w:right="-340"/>
        <w:rPr>
          <w:rFonts w:ascii="Arial" w:hAnsi="Arial" w:cs="Arial"/>
          <w:b/>
          <w:i/>
          <w:sz w:val="24"/>
          <w:szCs w:val="24"/>
        </w:rPr>
      </w:pPr>
      <w:r w:rsidRPr="00FC35FD">
        <w:rPr>
          <w:rFonts w:ascii="Arial" w:hAnsi="Arial" w:cs="Arial"/>
          <w:b/>
          <w:sz w:val="24"/>
          <w:szCs w:val="24"/>
        </w:rPr>
        <w:t>Interim</w:t>
      </w:r>
      <w:r w:rsidR="00247993" w:rsidRPr="00FC35FD">
        <w:rPr>
          <w:rFonts w:ascii="Arial" w:hAnsi="Arial" w:cs="Arial"/>
          <w:b/>
          <w:sz w:val="24"/>
          <w:szCs w:val="24"/>
        </w:rPr>
        <w:t xml:space="preserve"> and Final Reports will be available from the Commission’s website on release at:</w:t>
      </w:r>
      <w:r w:rsidR="00FA6E75" w:rsidRPr="00FC35FD">
        <w:rPr>
          <w:rFonts w:ascii="Arial" w:hAnsi="Arial" w:cs="Arial"/>
          <w:b/>
          <w:sz w:val="24"/>
          <w:szCs w:val="24"/>
        </w:rPr>
        <w:t xml:space="preserve"> </w:t>
      </w:r>
      <w:hyperlink r:id="rId13" w:history="1">
        <w:r w:rsidR="00D731AB">
          <w:rPr>
            <w:rStyle w:val="Hyperlink"/>
            <w:rFonts w:ascii="Arial" w:hAnsi="Arial" w:cs="Arial"/>
            <w:b/>
            <w:sz w:val="24"/>
            <w:szCs w:val="24"/>
          </w:rPr>
          <w:t>https://www.pc.gov.au/inquiries-and-research/housing-supply</w:t>
        </w:r>
      </w:hyperlink>
    </w:p>
    <w:sectPr w:rsidR="00247993" w:rsidRPr="00FC35FD" w:rsidSect="00150B63">
      <w:headerReference w:type="even" r:id="rId14"/>
      <w:headerReference w:type="default" r:id="rId15"/>
      <w:footerReference w:type="even" r:id="rId16"/>
      <w:footerReference w:type="default" r:id="rId17"/>
      <w:headerReference w:type="first" r:id="rId18"/>
      <w:footerReference w:type="first" r:id="rId19"/>
      <w:pgSz w:w="11907" w:h="16840" w:code="9"/>
      <w:pgMar w:top="567" w:right="1021" w:bottom="737"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B2B6" w14:textId="77777777" w:rsidR="00837226" w:rsidRDefault="00837226">
      <w:r>
        <w:separator/>
      </w:r>
    </w:p>
  </w:endnote>
  <w:endnote w:type="continuationSeparator" w:id="0">
    <w:p w14:paraId="100A620E" w14:textId="77777777" w:rsidR="00837226" w:rsidRDefault="0083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A8E2" w14:textId="77777777" w:rsidR="00150B63" w:rsidRDefault="0015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3E90"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C6CA"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77FB" w14:textId="77777777" w:rsidR="00837226" w:rsidRDefault="00837226">
      <w:r>
        <w:separator/>
      </w:r>
    </w:p>
  </w:footnote>
  <w:footnote w:type="continuationSeparator" w:id="0">
    <w:p w14:paraId="6F9122D0" w14:textId="77777777" w:rsidR="00837226" w:rsidRDefault="0083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0D81" w14:textId="77777777" w:rsidR="00150B63" w:rsidRDefault="0015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4A67" w14:textId="77777777" w:rsidR="00150B63" w:rsidRDefault="0015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E233" w14:textId="77777777" w:rsidR="00150B63" w:rsidRDefault="0015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D9"/>
    <w:rsid w:val="0000407E"/>
    <w:rsid w:val="00007715"/>
    <w:rsid w:val="00010242"/>
    <w:rsid w:val="000130E3"/>
    <w:rsid w:val="00056210"/>
    <w:rsid w:val="00061DC9"/>
    <w:rsid w:val="00072F97"/>
    <w:rsid w:val="00091C10"/>
    <w:rsid w:val="000A7B14"/>
    <w:rsid w:val="000B3359"/>
    <w:rsid w:val="000C5A3F"/>
    <w:rsid w:val="00113E99"/>
    <w:rsid w:val="00131A01"/>
    <w:rsid w:val="00150555"/>
    <w:rsid w:val="00150B63"/>
    <w:rsid w:val="00187124"/>
    <w:rsid w:val="0019530F"/>
    <w:rsid w:val="001A0AAB"/>
    <w:rsid w:val="001A7AA6"/>
    <w:rsid w:val="001B3D28"/>
    <w:rsid w:val="001C5C7C"/>
    <w:rsid w:val="001E0B8E"/>
    <w:rsid w:val="001F345E"/>
    <w:rsid w:val="001F4BF0"/>
    <w:rsid w:val="00221C86"/>
    <w:rsid w:val="00224F48"/>
    <w:rsid w:val="00247993"/>
    <w:rsid w:val="00270921"/>
    <w:rsid w:val="002B0A9D"/>
    <w:rsid w:val="002D6079"/>
    <w:rsid w:val="002F496D"/>
    <w:rsid w:val="00312F51"/>
    <w:rsid w:val="00314027"/>
    <w:rsid w:val="003231E3"/>
    <w:rsid w:val="0034084A"/>
    <w:rsid w:val="00356748"/>
    <w:rsid w:val="0039386E"/>
    <w:rsid w:val="003A3394"/>
    <w:rsid w:val="003C41D7"/>
    <w:rsid w:val="003C5524"/>
    <w:rsid w:val="00423861"/>
    <w:rsid w:val="00423BFB"/>
    <w:rsid w:val="00480079"/>
    <w:rsid w:val="0048038E"/>
    <w:rsid w:val="004B21E0"/>
    <w:rsid w:val="004B2B82"/>
    <w:rsid w:val="004B6E74"/>
    <w:rsid w:val="004C121E"/>
    <w:rsid w:val="004D37B2"/>
    <w:rsid w:val="004F60A6"/>
    <w:rsid w:val="0050761D"/>
    <w:rsid w:val="00534A5B"/>
    <w:rsid w:val="00541E3C"/>
    <w:rsid w:val="00562DB0"/>
    <w:rsid w:val="005814B3"/>
    <w:rsid w:val="0059106E"/>
    <w:rsid w:val="00596C6B"/>
    <w:rsid w:val="005B218D"/>
    <w:rsid w:val="005E4018"/>
    <w:rsid w:val="0061521F"/>
    <w:rsid w:val="00622D2C"/>
    <w:rsid w:val="00626C39"/>
    <w:rsid w:val="00633B81"/>
    <w:rsid w:val="006349CF"/>
    <w:rsid w:val="00642E4C"/>
    <w:rsid w:val="00657C29"/>
    <w:rsid w:val="0068229C"/>
    <w:rsid w:val="006939D4"/>
    <w:rsid w:val="006B3A6F"/>
    <w:rsid w:val="006E1E8C"/>
    <w:rsid w:val="006F14CE"/>
    <w:rsid w:val="006F7CC6"/>
    <w:rsid w:val="00785412"/>
    <w:rsid w:val="007C21AB"/>
    <w:rsid w:val="007C3E81"/>
    <w:rsid w:val="007E75CE"/>
    <w:rsid w:val="00820633"/>
    <w:rsid w:val="00837226"/>
    <w:rsid w:val="00843256"/>
    <w:rsid w:val="00850D4E"/>
    <w:rsid w:val="0085565D"/>
    <w:rsid w:val="00865B39"/>
    <w:rsid w:val="00867026"/>
    <w:rsid w:val="00891AC5"/>
    <w:rsid w:val="0089754E"/>
    <w:rsid w:val="008A2639"/>
    <w:rsid w:val="008B7EB5"/>
    <w:rsid w:val="008F02CE"/>
    <w:rsid w:val="009151ED"/>
    <w:rsid w:val="00977B32"/>
    <w:rsid w:val="009803DB"/>
    <w:rsid w:val="009A04CE"/>
    <w:rsid w:val="009A35E7"/>
    <w:rsid w:val="009D6A9B"/>
    <w:rsid w:val="009F1BF6"/>
    <w:rsid w:val="00A17B13"/>
    <w:rsid w:val="00A411B2"/>
    <w:rsid w:val="00A63BBD"/>
    <w:rsid w:val="00A7507B"/>
    <w:rsid w:val="00AC4067"/>
    <w:rsid w:val="00AD2E64"/>
    <w:rsid w:val="00B011E6"/>
    <w:rsid w:val="00B05ECC"/>
    <w:rsid w:val="00B54283"/>
    <w:rsid w:val="00B8126E"/>
    <w:rsid w:val="00B848C7"/>
    <w:rsid w:val="00BA1DAF"/>
    <w:rsid w:val="00BA2303"/>
    <w:rsid w:val="00BA56A6"/>
    <w:rsid w:val="00BC20AA"/>
    <w:rsid w:val="00BD22C1"/>
    <w:rsid w:val="00BD3A70"/>
    <w:rsid w:val="00BE6E30"/>
    <w:rsid w:val="00C30FA0"/>
    <w:rsid w:val="00C332C3"/>
    <w:rsid w:val="00C45180"/>
    <w:rsid w:val="00CB0F2D"/>
    <w:rsid w:val="00CC18CC"/>
    <w:rsid w:val="00CD2413"/>
    <w:rsid w:val="00D378DF"/>
    <w:rsid w:val="00D41A04"/>
    <w:rsid w:val="00D528F3"/>
    <w:rsid w:val="00D53871"/>
    <w:rsid w:val="00D731AB"/>
    <w:rsid w:val="00D75993"/>
    <w:rsid w:val="00D93CDE"/>
    <w:rsid w:val="00DC03C7"/>
    <w:rsid w:val="00E0213B"/>
    <w:rsid w:val="00E33CD7"/>
    <w:rsid w:val="00E56E21"/>
    <w:rsid w:val="00E61885"/>
    <w:rsid w:val="00E62BEE"/>
    <w:rsid w:val="00E65E54"/>
    <w:rsid w:val="00E7598B"/>
    <w:rsid w:val="00E90FBE"/>
    <w:rsid w:val="00EC4447"/>
    <w:rsid w:val="00EC75E2"/>
    <w:rsid w:val="00F04209"/>
    <w:rsid w:val="00F26EC1"/>
    <w:rsid w:val="00F51EC1"/>
    <w:rsid w:val="00F628EF"/>
    <w:rsid w:val="00F831D9"/>
    <w:rsid w:val="00F926B8"/>
    <w:rsid w:val="00F9453B"/>
    <w:rsid w:val="00FA1410"/>
    <w:rsid w:val="00FA6E75"/>
    <w:rsid w:val="00FB4E0B"/>
    <w:rsid w:val="00FC35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79DF8"/>
  <w15:docId w15:val="{51513034-F681-44E8-BFC3-DB052E55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c.gov.au/inquiries-and-research/housing-suppl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c.gov.au/legal/copyrigh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gov.au/privac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lston\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templateName":"Submission coversheet","templateDescription":"","enableDocumentContentUpdater":fals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2.xml><?xml version="1.0" encoding="utf-8"?>
<ds:datastoreItem xmlns:ds="http://schemas.openxmlformats.org/officeDocument/2006/customXml" ds:itemID="{D4B1D6D5-92AE-426D-B09C-906BFAB55748}">
  <ds:schemaRefs/>
</ds:datastoreItem>
</file>

<file path=customXml/itemProps3.xml><?xml version="1.0" encoding="utf-8"?>
<ds:datastoreItem xmlns:ds="http://schemas.openxmlformats.org/officeDocument/2006/customXml" ds:itemID="{4B2F0AF9-CD51-4510-8918-0943EA1DEA42}">
  <ds:schemaRefs/>
</ds:datastoreItem>
</file>

<file path=docProps/app.xml><?xml version="1.0" encoding="utf-8"?>
<Properties xmlns="http://schemas.openxmlformats.org/officeDocument/2006/extended-properties" xmlns:vt="http://schemas.openxmlformats.org/officeDocument/2006/docPropsVTypes">
  <Template>Submission coversheet.dotx</Template>
  <TotalTime>21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coversheet - A plan to build more housing - Public inquiry</vt:lpstr>
    </vt:vector>
  </TitlesOfParts>
  <Company>Productivity Commission</Company>
  <LinksUpToDate>false</LinksUpToDate>
  <CharactersWithSpaces>3714</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A plan to build more housing - Public inquiry</dc:title>
  <dc:creator>Productivity Commission</dc:creator>
  <cp:keywords/>
  <cp:lastModifiedBy>Chris Alston</cp:lastModifiedBy>
  <cp:revision>9</cp:revision>
  <cp:lastPrinted>2026-02-18T02:42:00Z</cp:lastPrinted>
  <dcterms:created xsi:type="dcterms:W3CDTF">2025-10-08T02:27:00Z</dcterms:created>
  <dcterms:modified xsi:type="dcterms:W3CDTF">2026-05-27T03:35:00Z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0x010100C0D869ED22F05241860DFEBC297B6314</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6b0b2b8c-6dbc-44f0-9423-b8056d900d7c</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637659801875109684</vt:lpwstr>
  </property>
  <property fmtid="{D5CDD505-2E9C-101B-9397-08002B2CF9AE}" pid="20" name="TemplafyFromBlank">
    <vt:bool>false</vt:bool>
  </property>
</Properties>
</file>