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79E518E2" w14:textId="77777777" w:rsidTr="0068229C">
        <w:tc>
          <w:tcPr>
            <w:tcW w:w="6345" w:type="dxa"/>
            <w:tcBorders>
              <w:bottom w:val="single" w:sz="4" w:space="0" w:color="F2F2F2" w:themeColor="background1" w:themeShade="F2"/>
            </w:tcBorders>
          </w:tcPr>
          <w:p w14:paraId="2D8ED180"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5B07F6E9"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5B98398F"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37DB51C4" wp14:editId="73DC93B6">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21DF6AFB"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64F8928E" w14:textId="77777777" w:rsidR="0085565D" w:rsidRPr="0068229C" w:rsidRDefault="0085565D" w:rsidP="009803DB">
            <w:pPr>
              <w:ind w:right="-108"/>
              <w:jc w:val="right"/>
              <w:rPr>
                <w:rFonts w:ascii="Arial" w:hAnsi="Arial" w:cs="Arial"/>
                <w:noProof/>
              </w:rPr>
            </w:pPr>
          </w:p>
          <w:p w14:paraId="2F1B468D"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0C62A622" w14:textId="77777777" w:rsidTr="008A2639">
              <w:trPr>
                <w:gridAfter w:val="1"/>
                <w:wAfter w:w="2394" w:type="dxa"/>
              </w:trPr>
              <w:tc>
                <w:tcPr>
                  <w:tcW w:w="2268" w:type="dxa"/>
                  <w:tcMar>
                    <w:top w:w="113" w:type="dxa"/>
                    <w:left w:w="0" w:type="dxa"/>
                  </w:tcMar>
                </w:tcPr>
                <w:p w14:paraId="446E5774"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581DDAE0" w14:textId="2C6B8CDC" w:rsidR="008A2639" w:rsidRPr="0068229C" w:rsidRDefault="009759C1" w:rsidP="00E56E21">
                  <w:pPr>
                    <w:ind w:right="-108"/>
                    <w:rPr>
                      <w:rFonts w:ascii="Arial" w:hAnsi="Arial" w:cs="Arial"/>
                      <w:noProof/>
                    </w:rPr>
                  </w:pPr>
                  <w:r>
                    <w:rPr>
                      <w:rFonts w:ascii="Arial" w:hAnsi="Arial" w:cs="Arial"/>
                    </w:rPr>
                    <w:t>w</w:t>
                  </w:r>
                  <w:r w:rsidR="00A5589E">
                    <w:rPr>
                      <w:rFonts w:ascii="Arial" w:hAnsi="Arial" w:cs="Arial"/>
                    </w:rPr>
                    <w:t>aterreform2026</w:t>
                  </w:r>
                  <w:r w:rsidR="008A2639" w:rsidRPr="0068229C">
                    <w:rPr>
                      <w:rFonts w:ascii="Arial" w:hAnsi="Arial" w:cs="Arial"/>
                    </w:rPr>
                    <w:t>@pc.gov.au</w:t>
                  </w:r>
                </w:p>
              </w:tc>
            </w:tr>
            <w:tr w:rsidR="008A2639" w:rsidRPr="0068229C" w14:paraId="1EA0BDF9" w14:textId="77777777" w:rsidTr="008A2639">
              <w:trPr>
                <w:gridAfter w:val="1"/>
                <w:wAfter w:w="2394" w:type="dxa"/>
              </w:trPr>
              <w:tc>
                <w:tcPr>
                  <w:tcW w:w="2268" w:type="dxa"/>
                  <w:tcMar>
                    <w:top w:w="113" w:type="dxa"/>
                    <w:left w:w="0" w:type="dxa"/>
                  </w:tcMar>
                </w:tcPr>
                <w:p w14:paraId="3F8C2943" w14:textId="77777777" w:rsidR="008A2639" w:rsidRPr="0068229C" w:rsidRDefault="008A2639" w:rsidP="0085565D">
                  <w:pPr>
                    <w:ind w:right="-108"/>
                    <w:rPr>
                      <w:rFonts w:ascii="Arial" w:hAnsi="Arial" w:cs="Arial"/>
                      <w:b/>
                    </w:rPr>
                  </w:pPr>
                  <w:r w:rsidRPr="0068229C">
                    <w:rPr>
                      <w:rFonts w:ascii="Arial" w:hAnsi="Arial" w:cs="Arial"/>
                      <w:b/>
                    </w:rPr>
                    <w:t>OR</w:t>
                  </w:r>
                </w:p>
                <w:p w14:paraId="7F17D10B"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4FBB8DCE" w14:textId="4D2AE5FF" w:rsidR="008A2639" w:rsidRPr="00DF78CE" w:rsidRDefault="00DD77D0" w:rsidP="00007715">
                  <w:pPr>
                    <w:ind w:right="-108"/>
                    <w:rPr>
                      <w:rFonts w:ascii="Arial" w:hAnsi="Arial" w:cs="Arial"/>
                    </w:rPr>
                  </w:pPr>
                  <w:r w:rsidRPr="00DF78CE">
                    <w:rPr>
                      <w:rFonts w:ascii="Arial" w:hAnsi="Arial" w:cs="Arial"/>
                    </w:rPr>
                    <w:t xml:space="preserve">National Water </w:t>
                  </w:r>
                  <w:r w:rsidR="0896EED2" w:rsidRPr="00DF78CE">
                    <w:rPr>
                      <w:rFonts w:ascii="Arial" w:hAnsi="Arial" w:cs="Arial"/>
                      <w:noProof/>
                    </w:rPr>
                    <w:t>Reform</w:t>
                  </w:r>
                  <w:r w:rsidR="00712566" w:rsidRPr="00DF78CE">
                    <w:rPr>
                      <w:rFonts w:ascii="Arial" w:hAnsi="Arial" w:cs="Arial"/>
                    </w:rPr>
                    <w:t xml:space="preserve"> 2026</w:t>
                  </w:r>
                </w:p>
                <w:p w14:paraId="11FAC229" w14:textId="77777777" w:rsidR="00DF78CE" w:rsidRPr="00DF78CE" w:rsidRDefault="007A2CC6" w:rsidP="00DF78CE">
                  <w:pPr>
                    <w:ind w:right="-108"/>
                    <w:rPr>
                      <w:rFonts w:ascii="Arial" w:hAnsi="Arial" w:cs="Arial"/>
                      <w:noProof/>
                    </w:rPr>
                  </w:pPr>
                  <w:r w:rsidRPr="007A2CC6">
                    <w:rPr>
                      <w:rFonts w:ascii="Arial" w:hAnsi="Arial" w:cs="Arial"/>
                      <w:noProof/>
                    </w:rPr>
                    <w:t xml:space="preserve">Productivity Commission </w:t>
                  </w:r>
                  <w:r w:rsidR="009759C1">
                    <w:rPr>
                      <w:rFonts w:ascii="Arial" w:hAnsi="Arial" w:cs="Arial"/>
                      <w:noProof/>
                    </w:rPr>
                    <w:br/>
                  </w:r>
                  <w:r w:rsidR="00DF78CE" w:rsidRPr="00DF78CE">
                    <w:rPr>
                      <w:rFonts w:ascii="Arial" w:hAnsi="Arial" w:cs="Arial"/>
                      <w:noProof/>
                    </w:rPr>
                    <w:t>GPO Box 1428</w:t>
                  </w:r>
                </w:p>
                <w:p w14:paraId="27AFCEE4" w14:textId="3EE38D83" w:rsidR="008A2639" w:rsidRPr="0068229C" w:rsidRDefault="00DF78CE" w:rsidP="00DF78CE">
                  <w:pPr>
                    <w:ind w:right="-108"/>
                    <w:rPr>
                      <w:rFonts w:ascii="Arial" w:hAnsi="Arial" w:cs="Arial"/>
                    </w:rPr>
                  </w:pPr>
                  <w:r w:rsidRPr="00DF78CE">
                    <w:rPr>
                      <w:rFonts w:ascii="Arial" w:hAnsi="Arial" w:cs="Arial"/>
                      <w:noProof/>
                    </w:rPr>
                    <w:t>Canberra City ACT 2601</w:t>
                  </w:r>
                </w:p>
              </w:tc>
            </w:tr>
            <w:tr w:rsidR="0085565D" w:rsidRPr="0068229C" w14:paraId="24CD1003" w14:textId="77777777" w:rsidTr="008A2639">
              <w:tc>
                <w:tcPr>
                  <w:tcW w:w="10083" w:type="dxa"/>
                  <w:gridSpan w:val="3"/>
                  <w:tcMar>
                    <w:top w:w="113" w:type="dxa"/>
                    <w:left w:w="0" w:type="dxa"/>
                    <w:bottom w:w="113" w:type="dxa"/>
                  </w:tcMar>
                </w:tcPr>
                <w:p w14:paraId="17A4B554" w14:textId="77777777" w:rsidR="0085565D" w:rsidRPr="0068229C" w:rsidRDefault="0085565D" w:rsidP="00BC20AA">
                  <w:pPr>
                    <w:tabs>
                      <w:tab w:val="left" w:pos="426"/>
                    </w:tabs>
                    <w:ind w:right="-108"/>
                    <w:rPr>
                      <w:rFonts w:ascii="Arial" w:hAnsi="Arial" w:cs="Arial"/>
                      <w:noProof/>
                    </w:rPr>
                  </w:pPr>
                </w:p>
              </w:tc>
            </w:tr>
          </w:tbl>
          <w:p w14:paraId="69EC1B47" w14:textId="77777777" w:rsidR="0085565D" w:rsidRPr="0068229C" w:rsidRDefault="0085565D" w:rsidP="009803DB">
            <w:pPr>
              <w:ind w:right="-108"/>
              <w:jc w:val="right"/>
              <w:rPr>
                <w:rFonts w:ascii="Arial" w:hAnsi="Arial" w:cs="Arial"/>
                <w:noProof/>
              </w:rPr>
            </w:pPr>
          </w:p>
        </w:tc>
      </w:tr>
    </w:tbl>
    <w:p w14:paraId="1317E026"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0CB406B4"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15FED7CA"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6CA92CE2"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312BC566"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7740B816"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08E322A0" w14:textId="77777777" w:rsidR="009803DB" w:rsidRPr="00FC35FD" w:rsidRDefault="009803DB" w:rsidP="009803DB">
            <w:pPr>
              <w:spacing w:before="40" w:after="40"/>
              <w:jc w:val="both"/>
              <w:rPr>
                <w:rFonts w:ascii="Arial" w:hAnsi="Arial" w:cs="Arial"/>
                <w:b/>
                <w:sz w:val="22"/>
                <w:szCs w:val="22"/>
              </w:rPr>
            </w:pPr>
          </w:p>
        </w:tc>
      </w:tr>
      <w:tr w:rsidR="009803DB" w:rsidRPr="00FC35FD" w14:paraId="0FFBEF41"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7171F22B"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3B64401A" w14:textId="77777777" w:rsidR="009803DB" w:rsidRPr="00FC35FD" w:rsidRDefault="009803DB" w:rsidP="009803DB">
            <w:pPr>
              <w:spacing w:before="40" w:after="40"/>
              <w:jc w:val="both"/>
              <w:rPr>
                <w:rFonts w:ascii="Arial" w:hAnsi="Arial" w:cs="Arial"/>
                <w:b/>
                <w:sz w:val="22"/>
                <w:szCs w:val="22"/>
              </w:rPr>
            </w:pPr>
          </w:p>
        </w:tc>
      </w:tr>
      <w:tr w:rsidR="009803DB" w:rsidRPr="00FC35FD" w14:paraId="4042F99C"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4F1640DE"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23C35D97"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18EA34A3"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6BF20F54" w14:textId="77777777" w:rsidR="009803DB" w:rsidRPr="00FC35FD" w:rsidRDefault="009803DB" w:rsidP="009803DB">
            <w:pPr>
              <w:spacing w:before="40" w:after="40"/>
              <w:jc w:val="both"/>
              <w:rPr>
                <w:rFonts w:ascii="Arial" w:hAnsi="Arial" w:cs="Arial"/>
                <w:b/>
                <w:sz w:val="22"/>
                <w:szCs w:val="22"/>
              </w:rPr>
            </w:pPr>
          </w:p>
        </w:tc>
      </w:tr>
      <w:tr w:rsidR="009803DB" w:rsidRPr="00FC35FD" w14:paraId="54A4D099"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646EA552"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03C917DB" w14:textId="77777777" w:rsidR="009803DB" w:rsidRPr="00FC35FD" w:rsidRDefault="009803DB" w:rsidP="009803DB">
            <w:pPr>
              <w:spacing w:before="40" w:after="40"/>
              <w:jc w:val="both"/>
              <w:rPr>
                <w:rFonts w:ascii="Arial" w:hAnsi="Arial" w:cs="Arial"/>
                <w:b/>
                <w:sz w:val="22"/>
                <w:szCs w:val="22"/>
              </w:rPr>
            </w:pPr>
          </w:p>
        </w:tc>
      </w:tr>
      <w:tr w:rsidR="00B848C7" w:rsidRPr="00FC35FD" w14:paraId="386F1A02"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51E36595" w14:textId="77777777" w:rsidR="009803DB" w:rsidRPr="00FC35FD" w:rsidRDefault="009803DB" w:rsidP="009803DB">
            <w:pPr>
              <w:spacing w:before="40" w:after="40"/>
              <w:jc w:val="both"/>
              <w:rPr>
                <w:rFonts w:ascii="Arial" w:hAnsi="Arial" w:cs="Arial"/>
                <w:b/>
                <w:sz w:val="4"/>
                <w:szCs w:val="4"/>
              </w:rPr>
            </w:pPr>
          </w:p>
          <w:p w14:paraId="1BBCE377" w14:textId="77777777" w:rsidR="009803DB" w:rsidRPr="00FC35FD" w:rsidRDefault="009803DB" w:rsidP="009803DB">
            <w:pPr>
              <w:spacing w:before="40" w:after="40"/>
              <w:jc w:val="both"/>
              <w:rPr>
                <w:rFonts w:ascii="Arial" w:hAnsi="Arial" w:cs="Arial"/>
                <w:b/>
                <w:sz w:val="4"/>
                <w:szCs w:val="4"/>
              </w:rPr>
            </w:pPr>
          </w:p>
        </w:tc>
      </w:tr>
      <w:tr w:rsidR="00785412" w:rsidRPr="00FC35FD" w14:paraId="1B5A229D"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19458709"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262357E2" w14:textId="77777777" w:rsidTr="00F628EF">
        <w:trPr>
          <w:cantSplit/>
        </w:trPr>
        <w:tc>
          <w:tcPr>
            <w:tcW w:w="2942" w:type="dxa"/>
            <w:gridSpan w:val="3"/>
            <w:tcBorders>
              <w:left w:val="single" w:sz="4" w:space="0" w:color="F2F2F2" w:themeColor="background1" w:themeShade="F2"/>
            </w:tcBorders>
            <w:vAlign w:val="bottom"/>
          </w:tcPr>
          <w:p w14:paraId="6BEE994E"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3B7C2EFC" w14:textId="77777777" w:rsidR="00785412" w:rsidRPr="00FC35FD" w:rsidRDefault="00785412" w:rsidP="009803DB">
            <w:pPr>
              <w:spacing w:before="40" w:after="40"/>
              <w:jc w:val="both"/>
              <w:rPr>
                <w:rFonts w:ascii="Arial" w:hAnsi="Arial" w:cs="Arial"/>
                <w:b/>
                <w:sz w:val="4"/>
                <w:szCs w:val="4"/>
              </w:rPr>
            </w:pPr>
          </w:p>
        </w:tc>
      </w:tr>
      <w:tr w:rsidR="00312F51" w:rsidRPr="00FC35FD" w14:paraId="527F00B3" w14:textId="77777777" w:rsidTr="00F628EF">
        <w:trPr>
          <w:cantSplit/>
        </w:trPr>
        <w:tc>
          <w:tcPr>
            <w:tcW w:w="2942" w:type="dxa"/>
            <w:gridSpan w:val="3"/>
            <w:tcBorders>
              <w:left w:val="single" w:sz="4" w:space="0" w:color="F2F2F2" w:themeColor="background1" w:themeShade="F2"/>
            </w:tcBorders>
            <w:shd w:val="pct5" w:color="auto" w:fill="auto"/>
            <w:vAlign w:val="bottom"/>
          </w:tcPr>
          <w:p w14:paraId="34EF46E1"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5A7EEE0B" w14:textId="77777777" w:rsidR="00312F51" w:rsidRPr="00FC35FD" w:rsidRDefault="00312F51" w:rsidP="009803DB">
            <w:pPr>
              <w:spacing w:before="40" w:after="40"/>
              <w:jc w:val="both"/>
              <w:rPr>
                <w:rFonts w:ascii="Arial" w:hAnsi="Arial" w:cs="Arial"/>
                <w:b/>
                <w:sz w:val="22"/>
                <w:szCs w:val="22"/>
              </w:rPr>
            </w:pPr>
          </w:p>
        </w:tc>
      </w:tr>
      <w:tr w:rsidR="00312F51" w:rsidRPr="00FC35FD" w14:paraId="2852A655"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6D4AB1A9"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658E8A0B" w14:textId="77777777" w:rsidR="00312F51" w:rsidRPr="00FC35FD" w:rsidRDefault="00312F51" w:rsidP="009803DB">
            <w:pPr>
              <w:spacing w:before="40" w:after="40"/>
              <w:jc w:val="both"/>
              <w:rPr>
                <w:rFonts w:ascii="Arial" w:hAnsi="Arial" w:cs="Arial"/>
                <w:b/>
                <w:sz w:val="4"/>
              </w:rPr>
            </w:pPr>
          </w:p>
        </w:tc>
      </w:tr>
      <w:tr w:rsidR="00312F51" w:rsidRPr="00FC35FD" w14:paraId="5F7E60F2" w14:textId="77777777" w:rsidTr="00F628EF">
        <w:trPr>
          <w:cantSplit/>
        </w:trPr>
        <w:tc>
          <w:tcPr>
            <w:tcW w:w="2942" w:type="dxa"/>
            <w:gridSpan w:val="3"/>
            <w:tcBorders>
              <w:left w:val="single" w:sz="4" w:space="0" w:color="F2F2F2" w:themeColor="background1" w:themeShade="F2"/>
            </w:tcBorders>
            <w:shd w:val="pct5" w:color="auto" w:fill="auto"/>
            <w:vAlign w:val="bottom"/>
          </w:tcPr>
          <w:p w14:paraId="05C3D8A9"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455B6D56" w14:textId="77777777" w:rsidR="00312F51" w:rsidRPr="00FC35FD" w:rsidRDefault="00312F51" w:rsidP="009803DB">
            <w:pPr>
              <w:spacing w:before="40" w:after="40"/>
              <w:jc w:val="both"/>
              <w:rPr>
                <w:rFonts w:ascii="Arial" w:hAnsi="Arial" w:cs="Arial"/>
                <w:b/>
                <w:sz w:val="22"/>
                <w:szCs w:val="22"/>
              </w:rPr>
            </w:pPr>
          </w:p>
        </w:tc>
      </w:tr>
      <w:tr w:rsidR="00B848C7" w:rsidRPr="00FC35FD" w14:paraId="2E209E82"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0E5A028D" w14:textId="77777777" w:rsidR="00B848C7" w:rsidRPr="00FC35FD" w:rsidRDefault="00B848C7" w:rsidP="009803DB">
            <w:pPr>
              <w:spacing w:before="40" w:after="40"/>
              <w:jc w:val="both"/>
              <w:rPr>
                <w:rFonts w:ascii="Arial" w:hAnsi="Arial" w:cs="Arial"/>
                <w:b/>
                <w:sz w:val="4"/>
                <w:szCs w:val="4"/>
              </w:rPr>
            </w:pPr>
          </w:p>
        </w:tc>
      </w:tr>
      <w:tr w:rsidR="00B848C7" w:rsidRPr="00FC35FD" w14:paraId="174189DA" w14:textId="77777777" w:rsidTr="00F628EF">
        <w:trPr>
          <w:cantSplit/>
        </w:trPr>
        <w:tc>
          <w:tcPr>
            <w:tcW w:w="1950" w:type="dxa"/>
            <w:gridSpan w:val="2"/>
            <w:tcBorders>
              <w:left w:val="single" w:sz="4" w:space="0" w:color="F2F2F2" w:themeColor="background1" w:themeShade="F2"/>
            </w:tcBorders>
            <w:shd w:val="pct5" w:color="auto" w:fill="auto"/>
            <w:vAlign w:val="bottom"/>
          </w:tcPr>
          <w:p w14:paraId="346DBF6A"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71550558"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65BAF7E1"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50C456C4" w14:textId="77777777" w:rsidR="00B848C7" w:rsidRPr="00FC35FD" w:rsidRDefault="00B848C7" w:rsidP="009803DB">
            <w:pPr>
              <w:spacing w:before="40" w:after="40"/>
              <w:jc w:val="both"/>
              <w:rPr>
                <w:rFonts w:ascii="Arial" w:hAnsi="Arial" w:cs="Arial"/>
                <w:b/>
                <w:sz w:val="22"/>
                <w:szCs w:val="22"/>
              </w:rPr>
            </w:pPr>
          </w:p>
        </w:tc>
      </w:tr>
      <w:tr w:rsidR="00B848C7" w:rsidRPr="00FC35FD" w14:paraId="145CF612"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48523235" w14:textId="77777777" w:rsidR="00B848C7" w:rsidRPr="00FC35FD" w:rsidRDefault="00B848C7" w:rsidP="009803DB">
            <w:pPr>
              <w:spacing w:before="40" w:after="40"/>
              <w:jc w:val="both"/>
              <w:rPr>
                <w:rFonts w:ascii="Arial" w:hAnsi="Arial" w:cs="Arial"/>
                <w:b/>
                <w:sz w:val="4"/>
                <w:szCs w:val="4"/>
              </w:rPr>
            </w:pPr>
          </w:p>
        </w:tc>
      </w:tr>
      <w:tr w:rsidR="00785412" w:rsidRPr="00FC35FD" w14:paraId="6BFFFF16"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4D58C9B5"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623F154B"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2920D7B5" w14:textId="77777777" w:rsidR="00785412" w:rsidRPr="00FC35FD" w:rsidRDefault="00785412" w:rsidP="009803DB">
            <w:pPr>
              <w:spacing w:before="40" w:after="40"/>
              <w:jc w:val="both"/>
              <w:rPr>
                <w:rFonts w:ascii="Arial" w:hAnsi="Arial" w:cs="Arial"/>
                <w:b/>
                <w:sz w:val="24"/>
              </w:rPr>
            </w:pPr>
          </w:p>
        </w:tc>
      </w:tr>
      <w:tr w:rsidR="00B848C7" w:rsidRPr="00FC35FD" w14:paraId="659039AC"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56E9E202" w14:textId="77777777" w:rsidR="00B848C7" w:rsidRPr="00FC35FD" w:rsidRDefault="00B848C7" w:rsidP="009803DB">
            <w:pPr>
              <w:spacing w:before="40" w:after="40"/>
              <w:jc w:val="both"/>
              <w:rPr>
                <w:rFonts w:ascii="Arial" w:hAnsi="Arial" w:cs="Arial"/>
                <w:b/>
                <w:sz w:val="4"/>
                <w:szCs w:val="4"/>
              </w:rPr>
            </w:pPr>
          </w:p>
        </w:tc>
      </w:tr>
      <w:tr w:rsidR="004B2B82" w:rsidRPr="00BA1DAF" w14:paraId="02B26B93"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6901583E"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73A33DC7" w14:textId="77777777" w:rsidR="004B2B82" w:rsidRPr="00BA1DAF" w:rsidRDefault="004B2B82" w:rsidP="00871D73">
            <w:pPr>
              <w:tabs>
                <w:tab w:val="left" w:pos="426"/>
                <w:tab w:val="left" w:pos="4537"/>
                <w:tab w:val="left" w:pos="4962"/>
              </w:tabs>
              <w:ind w:right="-249"/>
              <w:rPr>
                <w:rFonts w:ascii="Arial" w:hAnsi="Arial" w:cs="Arial"/>
                <w:b/>
                <w:sz w:val="24"/>
              </w:rPr>
            </w:pPr>
          </w:p>
          <w:p w14:paraId="5885F3C7"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02202BDB" w14:textId="77777777" w:rsidTr="00871D73">
              <w:trPr>
                <w:cantSplit/>
              </w:trPr>
              <w:tc>
                <w:tcPr>
                  <w:tcW w:w="10313" w:type="dxa"/>
                </w:tcPr>
                <w:p w14:paraId="25E5F622"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3A901361" w14:textId="77777777" w:rsidTr="00871D73">
              <w:trPr>
                <w:cantSplit/>
              </w:trPr>
              <w:tc>
                <w:tcPr>
                  <w:tcW w:w="10313" w:type="dxa"/>
                </w:tcPr>
                <w:p w14:paraId="273F1833"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0853F00A" w14:textId="77777777" w:rsidTr="00871D73">
              <w:trPr>
                <w:cantSplit/>
              </w:trPr>
              <w:tc>
                <w:tcPr>
                  <w:tcW w:w="10313" w:type="dxa"/>
                </w:tcPr>
                <w:p w14:paraId="4444393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1DCBD05F" w14:textId="77777777" w:rsidTr="00871D73">
              <w:trPr>
                <w:cantSplit/>
              </w:trPr>
              <w:tc>
                <w:tcPr>
                  <w:tcW w:w="10313" w:type="dxa"/>
                </w:tcPr>
                <w:p w14:paraId="172C692E"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2F058B01" w14:textId="77777777" w:rsidR="004B2B82" w:rsidRPr="00224F48" w:rsidRDefault="004B2B82" w:rsidP="00871D73">
            <w:pPr>
              <w:spacing w:before="40" w:after="40"/>
              <w:jc w:val="both"/>
              <w:rPr>
                <w:rFonts w:ascii="Arial" w:hAnsi="Arial" w:cs="Arial"/>
                <w:b/>
              </w:rPr>
            </w:pPr>
          </w:p>
        </w:tc>
      </w:tr>
      <w:tr w:rsidR="004B2B82" w:rsidRPr="00BA1DAF" w14:paraId="3ECC597F" w14:textId="77777777" w:rsidTr="0089754E">
        <w:trPr>
          <w:cantSplit/>
          <w:trHeight w:hRule="exact" w:val="115"/>
        </w:trPr>
        <w:tc>
          <w:tcPr>
            <w:tcW w:w="2942" w:type="dxa"/>
            <w:gridSpan w:val="3"/>
            <w:tcBorders>
              <w:left w:val="single" w:sz="4" w:space="0" w:color="F2F2F2" w:themeColor="background1" w:themeShade="F2"/>
            </w:tcBorders>
            <w:vAlign w:val="bottom"/>
          </w:tcPr>
          <w:p w14:paraId="11D5A173"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4B9F715A" w14:textId="77777777" w:rsidR="004B2B82" w:rsidRPr="00224F48" w:rsidRDefault="004B2B82" w:rsidP="00871D73">
            <w:pPr>
              <w:spacing w:before="40" w:after="40"/>
              <w:jc w:val="both"/>
              <w:rPr>
                <w:rFonts w:ascii="Arial" w:hAnsi="Arial" w:cs="Arial"/>
                <w:b/>
              </w:rPr>
            </w:pPr>
          </w:p>
        </w:tc>
      </w:tr>
      <w:tr w:rsidR="004B2B82" w:rsidRPr="00BA1DAF" w14:paraId="4CB01D0C" w14:textId="77777777" w:rsidTr="0089754E">
        <w:trPr>
          <w:cantSplit/>
          <w:trHeight w:val="68"/>
        </w:trPr>
        <w:tc>
          <w:tcPr>
            <w:tcW w:w="2942" w:type="dxa"/>
            <w:gridSpan w:val="3"/>
            <w:tcBorders>
              <w:left w:val="single" w:sz="4" w:space="0" w:color="F2F2F2" w:themeColor="background1" w:themeShade="F2"/>
            </w:tcBorders>
            <w:shd w:val="pct5" w:color="auto" w:fill="auto"/>
          </w:tcPr>
          <w:p w14:paraId="409221C5"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41266B17" w14:textId="77777777" w:rsidR="004B2B82" w:rsidRPr="00BA1DAF" w:rsidRDefault="004B2B82" w:rsidP="00871D73">
            <w:pPr>
              <w:tabs>
                <w:tab w:val="left" w:pos="426"/>
                <w:tab w:val="left" w:pos="4537"/>
                <w:tab w:val="left" w:pos="4962"/>
              </w:tabs>
              <w:ind w:right="-249"/>
              <w:rPr>
                <w:rFonts w:ascii="Arial" w:hAnsi="Arial" w:cs="Arial"/>
                <w:b/>
                <w:iCs/>
                <w:sz w:val="24"/>
              </w:rPr>
            </w:pPr>
          </w:p>
          <w:p w14:paraId="79E73A1A"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2443B173" w14:textId="77777777" w:rsidTr="00871D73">
              <w:trPr>
                <w:cantSplit/>
              </w:trPr>
              <w:tc>
                <w:tcPr>
                  <w:tcW w:w="10313" w:type="dxa"/>
                </w:tcPr>
                <w:p w14:paraId="36ACF51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6CFD84D6" w14:textId="77777777" w:rsidTr="00871D73">
              <w:trPr>
                <w:cantSplit/>
              </w:trPr>
              <w:tc>
                <w:tcPr>
                  <w:tcW w:w="10313" w:type="dxa"/>
                </w:tcPr>
                <w:p w14:paraId="53FB5BCC"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633B1662" w14:textId="77777777" w:rsidTr="00871D73">
              <w:trPr>
                <w:cantSplit/>
              </w:trPr>
              <w:tc>
                <w:tcPr>
                  <w:tcW w:w="10313" w:type="dxa"/>
                </w:tcPr>
                <w:p w14:paraId="54DDFCE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7F195492" w14:textId="77777777" w:rsidTr="00871D73">
              <w:trPr>
                <w:cantSplit/>
              </w:trPr>
              <w:tc>
                <w:tcPr>
                  <w:tcW w:w="10313" w:type="dxa"/>
                </w:tcPr>
                <w:p w14:paraId="6CD694D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09CE5C1B" w14:textId="77777777" w:rsidR="004B2B82" w:rsidRPr="00224F48" w:rsidRDefault="004B2B82" w:rsidP="00871D73">
            <w:pPr>
              <w:spacing w:before="40" w:after="40"/>
              <w:jc w:val="both"/>
              <w:rPr>
                <w:rFonts w:ascii="Arial" w:hAnsi="Arial" w:cs="Arial"/>
                <w:b/>
              </w:rPr>
            </w:pPr>
          </w:p>
        </w:tc>
      </w:tr>
      <w:tr w:rsidR="004B2B82" w:rsidRPr="00BA1DAF" w14:paraId="2CCBF6B3" w14:textId="77777777" w:rsidTr="0089754E">
        <w:trPr>
          <w:cantSplit/>
          <w:trHeight w:hRule="exact" w:val="170"/>
        </w:trPr>
        <w:tc>
          <w:tcPr>
            <w:tcW w:w="2942" w:type="dxa"/>
            <w:gridSpan w:val="3"/>
            <w:tcBorders>
              <w:left w:val="single" w:sz="4" w:space="0" w:color="F2F2F2" w:themeColor="background1" w:themeShade="F2"/>
            </w:tcBorders>
            <w:vAlign w:val="bottom"/>
          </w:tcPr>
          <w:p w14:paraId="1B5739C4"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7C4FD6F6" w14:textId="77777777" w:rsidR="004B2B82" w:rsidRDefault="004B2B82" w:rsidP="00871D73">
            <w:pPr>
              <w:spacing w:before="40" w:after="40"/>
              <w:jc w:val="both"/>
              <w:rPr>
                <w:rFonts w:ascii="Arial" w:hAnsi="Arial" w:cs="Arial"/>
                <w:b/>
                <w:sz w:val="4"/>
                <w:szCs w:val="4"/>
              </w:rPr>
            </w:pPr>
          </w:p>
          <w:p w14:paraId="1DF69581" w14:textId="77777777" w:rsidR="0068229C" w:rsidRPr="0068229C" w:rsidRDefault="0068229C" w:rsidP="0068229C">
            <w:pPr>
              <w:rPr>
                <w:rFonts w:ascii="Arial" w:hAnsi="Arial" w:cs="Arial"/>
                <w:sz w:val="24"/>
              </w:rPr>
            </w:pPr>
          </w:p>
          <w:p w14:paraId="17D22C57" w14:textId="77777777" w:rsidR="0068229C" w:rsidRPr="0068229C" w:rsidRDefault="0068229C" w:rsidP="0068229C">
            <w:pPr>
              <w:rPr>
                <w:rFonts w:ascii="Arial" w:hAnsi="Arial" w:cs="Arial"/>
                <w:sz w:val="24"/>
              </w:rPr>
            </w:pPr>
          </w:p>
          <w:p w14:paraId="74FBBB1A" w14:textId="77777777" w:rsidR="0068229C" w:rsidRPr="0068229C" w:rsidRDefault="0068229C" w:rsidP="0068229C">
            <w:pPr>
              <w:rPr>
                <w:rFonts w:ascii="Arial" w:hAnsi="Arial" w:cs="Arial"/>
                <w:sz w:val="24"/>
              </w:rPr>
            </w:pPr>
          </w:p>
          <w:p w14:paraId="7845C8CE" w14:textId="77777777" w:rsidR="0068229C" w:rsidRPr="0068229C" w:rsidRDefault="0068229C" w:rsidP="0068229C">
            <w:pPr>
              <w:rPr>
                <w:rFonts w:ascii="Arial" w:hAnsi="Arial" w:cs="Arial"/>
                <w:sz w:val="24"/>
              </w:rPr>
            </w:pPr>
          </w:p>
          <w:p w14:paraId="28358A7D" w14:textId="77777777" w:rsidR="0068229C" w:rsidRPr="0068229C" w:rsidRDefault="0068229C" w:rsidP="0068229C">
            <w:pPr>
              <w:rPr>
                <w:rFonts w:ascii="Arial" w:hAnsi="Arial" w:cs="Arial"/>
                <w:sz w:val="24"/>
              </w:rPr>
            </w:pPr>
          </w:p>
          <w:p w14:paraId="290E966F" w14:textId="77777777" w:rsidR="0068229C" w:rsidRPr="0068229C" w:rsidRDefault="0068229C" w:rsidP="0068229C">
            <w:pPr>
              <w:rPr>
                <w:rFonts w:ascii="Arial" w:hAnsi="Arial" w:cs="Arial"/>
                <w:sz w:val="24"/>
              </w:rPr>
            </w:pPr>
          </w:p>
          <w:p w14:paraId="2FADDC91" w14:textId="77777777" w:rsidR="0068229C" w:rsidRPr="0068229C" w:rsidRDefault="0068229C" w:rsidP="0068229C">
            <w:pPr>
              <w:rPr>
                <w:rFonts w:ascii="Arial" w:hAnsi="Arial" w:cs="Arial"/>
                <w:sz w:val="24"/>
              </w:rPr>
            </w:pPr>
          </w:p>
          <w:p w14:paraId="3BF38204" w14:textId="77777777" w:rsidR="0068229C" w:rsidRPr="0068229C" w:rsidRDefault="0068229C" w:rsidP="0068229C">
            <w:pPr>
              <w:rPr>
                <w:rFonts w:ascii="Arial" w:hAnsi="Arial" w:cs="Arial"/>
                <w:sz w:val="24"/>
              </w:rPr>
            </w:pPr>
          </w:p>
          <w:p w14:paraId="07CF970B" w14:textId="77777777" w:rsidR="0068229C" w:rsidRPr="0068229C" w:rsidRDefault="0068229C" w:rsidP="0068229C">
            <w:pPr>
              <w:rPr>
                <w:rFonts w:ascii="Arial" w:hAnsi="Arial" w:cs="Arial"/>
                <w:sz w:val="24"/>
              </w:rPr>
            </w:pPr>
          </w:p>
          <w:p w14:paraId="41E22E54" w14:textId="77777777" w:rsidR="0068229C" w:rsidRPr="0068229C" w:rsidRDefault="0068229C" w:rsidP="0068229C">
            <w:pPr>
              <w:rPr>
                <w:rFonts w:ascii="Arial" w:hAnsi="Arial" w:cs="Arial"/>
                <w:sz w:val="24"/>
              </w:rPr>
            </w:pPr>
          </w:p>
          <w:p w14:paraId="1D18223C" w14:textId="77777777" w:rsidR="0068229C" w:rsidRPr="0068229C" w:rsidRDefault="0068229C" w:rsidP="0068229C">
            <w:pPr>
              <w:rPr>
                <w:rFonts w:ascii="Arial" w:hAnsi="Arial" w:cs="Arial"/>
                <w:sz w:val="24"/>
              </w:rPr>
            </w:pPr>
          </w:p>
          <w:p w14:paraId="41E629D8" w14:textId="77777777" w:rsidR="0068229C" w:rsidRDefault="0068229C" w:rsidP="0068229C">
            <w:pPr>
              <w:rPr>
                <w:rFonts w:ascii="Arial" w:hAnsi="Arial" w:cs="Arial"/>
                <w:b/>
                <w:sz w:val="4"/>
                <w:szCs w:val="4"/>
              </w:rPr>
            </w:pPr>
          </w:p>
          <w:p w14:paraId="35E01956" w14:textId="77777777" w:rsidR="0068229C" w:rsidRDefault="0068229C" w:rsidP="0068229C">
            <w:pPr>
              <w:rPr>
                <w:rFonts w:ascii="Arial" w:hAnsi="Arial" w:cs="Arial"/>
                <w:b/>
                <w:sz w:val="4"/>
                <w:szCs w:val="4"/>
              </w:rPr>
            </w:pPr>
          </w:p>
          <w:p w14:paraId="7138D839"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39454CC6"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27C3EB66"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222A6EA4"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50E34119"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7617370D" w14:textId="77777777" w:rsidTr="0089754E">
        <w:trPr>
          <w:cantSplit/>
          <w:trHeight w:val="20"/>
        </w:trPr>
        <w:tc>
          <w:tcPr>
            <w:tcW w:w="10206" w:type="dxa"/>
            <w:gridSpan w:val="12"/>
            <w:tcBorders>
              <w:top w:val="single" w:sz="4" w:space="0" w:color="F2F2F2" w:themeColor="background1" w:themeShade="F2"/>
            </w:tcBorders>
          </w:tcPr>
          <w:p w14:paraId="329F28F7" w14:textId="77777777" w:rsidR="0068229C" w:rsidRPr="0068229C" w:rsidRDefault="0068229C" w:rsidP="0068229C">
            <w:pPr>
              <w:rPr>
                <w:rFonts w:ascii="Arial" w:hAnsi="Arial" w:cs="Arial"/>
                <w:sz w:val="4"/>
                <w:szCs w:val="4"/>
              </w:rPr>
            </w:pPr>
          </w:p>
          <w:p w14:paraId="1EF347D3" w14:textId="77777777" w:rsidR="0068229C" w:rsidRPr="0068229C" w:rsidRDefault="0068229C" w:rsidP="0068229C">
            <w:pPr>
              <w:rPr>
                <w:rFonts w:ascii="Arial" w:hAnsi="Arial" w:cs="Arial"/>
                <w:sz w:val="4"/>
                <w:szCs w:val="4"/>
              </w:rPr>
            </w:pPr>
          </w:p>
        </w:tc>
      </w:tr>
      <w:tr w:rsidR="00270921" w:rsidRPr="00FC35FD" w14:paraId="473CB61D"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3A7DFE9"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0A45E6F5"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36B9FB7A"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17F1532F" w14:textId="0D4FA1CB"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inquiry</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20110014"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0895C723"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7F234EDF"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77CF0909"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75054295"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65D84929"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357B8DA0"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5FF503E5"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55A3610D"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77B26D8A"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5C9A8BE3"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2FF579C7"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774D99D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77149391"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6B6E0B3F"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D8B3F84"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3213881"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7C815998"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095706E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6AB13205"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2AD8E30D"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8C118F7"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421083F8"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0EA392D8"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34452277"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5B47F955"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7335245E"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02E7AE73"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0D1C28C7"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0C551A36" w14:textId="261B4C8A" w:rsidR="00247993" w:rsidRPr="00FC35FD" w:rsidRDefault="00AC4067" w:rsidP="00A411B2">
      <w:pPr>
        <w:tabs>
          <w:tab w:val="left" w:pos="284"/>
        </w:tabs>
        <w:spacing w:before="120"/>
        <w:ind w:right="-340"/>
        <w:rPr>
          <w:rFonts w:ascii="Arial" w:hAnsi="Arial" w:cs="Arial"/>
          <w:b/>
          <w:i/>
          <w:sz w:val="24"/>
          <w:szCs w:val="24"/>
        </w:rPr>
      </w:pPr>
      <w:r w:rsidRPr="00FC35FD">
        <w:rPr>
          <w:rFonts w:ascii="Arial" w:hAnsi="Arial" w:cs="Arial"/>
          <w:b/>
          <w:sz w:val="24"/>
          <w:szCs w:val="24"/>
        </w:rPr>
        <w:t>Interim</w:t>
      </w:r>
      <w:r w:rsidR="00247993" w:rsidRPr="00FC35FD">
        <w:rPr>
          <w:rFonts w:ascii="Arial" w:hAnsi="Arial" w:cs="Arial"/>
          <w:b/>
          <w:sz w:val="24"/>
          <w:szCs w:val="24"/>
        </w:rPr>
        <w:t xml:space="preserve"> and </w:t>
      </w:r>
      <w:r w:rsidR="009759C1">
        <w:rPr>
          <w:rFonts w:ascii="Arial" w:hAnsi="Arial" w:cs="Arial"/>
          <w:b/>
          <w:sz w:val="24"/>
          <w:szCs w:val="24"/>
        </w:rPr>
        <w:t>f</w:t>
      </w:r>
      <w:r w:rsidR="00247993" w:rsidRPr="00FC35FD">
        <w:rPr>
          <w:rFonts w:ascii="Arial" w:hAnsi="Arial" w:cs="Arial"/>
          <w:b/>
          <w:sz w:val="24"/>
          <w:szCs w:val="24"/>
        </w:rPr>
        <w:t xml:space="preserve">inal </w:t>
      </w:r>
      <w:r w:rsidR="009759C1">
        <w:rPr>
          <w:rFonts w:ascii="Arial" w:hAnsi="Arial" w:cs="Arial"/>
          <w:b/>
          <w:sz w:val="24"/>
          <w:szCs w:val="24"/>
        </w:rPr>
        <w:t>r</w:t>
      </w:r>
      <w:r w:rsidR="00247993" w:rsidRPr="00FC35FD">
        <w:rPr>
          <w:rFonts w:ascii="Arial" w:hAnsi="Arial" w:cs="Arial"/>
          <w:b/>
          <w:sz w:val="24"/>
          <w:szCs w:val="24"/>
        </w:rPr>
        <w:t>eports will be available from the Commission’s website on release at:</w:t>
      </w:r>
      <w:r w:rsidR="00FA6E75" w:rsidRPr="00FC35FD">
        <w:rPr>
          <w:rFonts w:ascii="Arial" w:hAnsi="Arial" w:cs="Arial"/>
          <w:b/>
          <w:sz w:val="24"/>
          <w:szCs w:val="24"/>
        </w:rPr>
        <w:t xml:space="preserve"> </w:t>
      </w:r>
      <w:hyperlink r:id="rId16" w:history="1">
        <w:r w:rsidR="009759C1">
          <w:rPr>
            <w:rStyle w:val="Hyperlink"/>
            <w:rFonts w:ascii="Arial" w:hAnsi="Arial" w:cs="Arial"/>
            <w:b/>
            <w:sz w:val="24"/>
            <w:szCs w:val="24"/>
          </w:rPr>
          <w:t>http://www.pc.gov.au/inquiries-and-research/water-reform-2026</w:t>
        </w:r>
      </w:hyperlink>
    </w:p>
    <w:sectPr w:rsidR="00247993" w:rsidRPr="00FC35FD" w:rsidSect="00150B63">
      <w:headerReference w:type="even" r:id="rId17"/>
      <w:headerReference w:type="default" r:id="rId18"/>
      <w:footerReference w:type="even" r:id="rId19"/>
      <w:footerReference w:type="default" r:id="rId20"/>
      <w:headerReference w:type="first" r:id="rId21"/>
      <w:footerReference w:type="first" r:id="rId22"/>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4C2A" w14:textId="77777777" w:rsidR="00B53A53" w:rsidRDefault="00B53A53">
      <w:r>
        <w:separator/>
      </w:r>
    </w:p>
  </w:endnote>
  <w:endnote w:type="continuationSeparator" w:id="0">
    <w:p w14:paraId="1A70A57B" w14:textId="77777777" w:rsidR="00B53A53" w:rsidRDefault="00B5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123F" w14:textId="77777777" w:rsidR="00150B63" w:rsidRDefault="0015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6366"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8E49"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47C3" w14:textId="77777777" w:rsidR="00B53A53" w:rsidRDefault="00B53A53">
      <w:r>
        <w:separator/>
      </w:r>
    </w:p>
  </w:footnote>
  <w:footnote w:type="continuationSeparator" w:id="0">
    <w:p w14:paraId="2031A620" w14:textId="77777777" w:rsidR="00B53A53" w:rsidRDefault="00B5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CFDB" w14:textId="77777777" w:rsidR="00150B63" w:rsidRDefault="0015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F8C5" w14:textId="77777777" w:rsidR="00150B63" w:rsidRDefault="0015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EF37" w14:textId="77777777" w:rsidR="00150B63" w:rsidRDefault="0015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EA"/>
    <w:rsid w:val="0000407E"/>
    <w:rsid w:val="00007715"/>
    <w:rsid w:val="00010242"/>
    <w:rsid w:val="000130E3"/>
    <w:rsid w:val="00056210"/>
    <w:rsid w:val="00061DC9"/>
    <w:rsid w:val="00072F97"/>
    <w:rsid w:val="00091C10"/>
    <w:rsid w:val="000A7B14"/>
    <w:rsid w:val="000B3359"/>
    <w:rsid w:val="000C5A3F"/>
    <w:rsid w:val="000E319A"/>
    <w:rsid w:val="00113E99"/>
    <w:rsid w:val="0012419E"/>
    <w:rsid w:val="00131A01"/>
    <w:rsid w:val="00150555"/>
    <w:rsid w:val="00150B63"/>
    <w:rsid w:val="0019530F"/>
    <w:rsid w:val="001A0AAB"/>
    <w:rsid w:val="001A7AA6"/>
    <w:rsid w:val="001B3D28"/>
    <w:rsid w:val="001C5C7C"/>
    <w:rsid w:val="001E0B8E"/>
    <w:rsid w:val="001F345E"/>
    <w:rsid w:val="001F4BF0"/>
    <w:rsid w:val="001F6151"/>
    <w:rsid w:val="00221C86"/>
    <w:rsid w:val="00224F48"/>
    <w:rsid w:val="00247993"/>
    <w:rsid w:val="00270921"/>
    <w:rsid w:val="002B0A9D"/>
    <w:rsid w:val="002D6079"/>
    <w:rsid w:val="002F496D"/>
    <w:rsid w:val="00312F51"/>
    <w:rsid w:val="00314027"/>
    <w:rsid w:val="003231E3"/>
    <w:rsid w:val="00356748"/>
    <w:rsid w:val="0039386E"/>
    <w:rsid w:val="003A3394"/>
    <w:rsid w:val="003C41D7"/>
    <w:rsid w:val="003C5524"/>
    <w:rsid w:val="00402C7F"/>
    <w:rsid w:val="00423861"/>
    <w:rsid w:val="00423BFB"/>
    <w:rsid w:val="0044241C"/>
    <w:rsid w:val="00466D0C"/>
    <w:rsid w:val="00480079"/>
    <w:rsid w:val="0048038E"/>
    <w:rsid w:val="00497753"/>
    <w:rsid w:val="004A6355"/>
    <w:rsid w:val="004B21E0"/>
    <w:rsid w:val="004B2B82"/>
    <w:rsid w:val="004B6E74"/>
    <w:rsid w:val="004D37B2"/>
    <w:rsid w:val="004F60A6"/>
    <w:rsid w:val="0050761D"/>
    <w:rsid w:val="00520CF4"/>
    <w:rsid w:val="0052298E"/>
    <w:rsid w:val="00534A5B"/>
    <w:rsid w:val="00541E3C"/>
    <w:rsid w:val="00562DB0"/>
    <w:rsid w:val="005814B3"/>
    <w:rsid w:val="0059106E"/>
    <w:rsid w:val="00596C6B"/>
    <w:rsid w:val="005E4018"/>
    <w:rsid w:val="005F0B27"/>
    <w:rsid w:val="0061521F"/>
    <w:rsid w:val="00622D2C"/>
    <w:rsid w:val="00626C39"/>
    <w:rsid w:val="00632903"/>
    <w:rsid w:val="00633B81"/>
    <w:rsid w:val="006349CF"/>
    <w:rsid w:val="00635FE8"/>
    <w:rsid w:val="00642E4C"/>
    <w:rsid w:val="00657C29"/>
    <w:rsid w:val="0068229C"/>
    <w:rsid w:val="006939D4"/>
    <w:rsid w:val="006B3A6F"/>
    <w:rsid w:val="006E1E8C"/>
    <w:rsid w:val="006F14CE"/>
    <w:rsid w:val="006F7CC6"/>
    <w:rsid w:val="007111FE"/>
    <w:rsid w:val="00712566"/>
    <w:rsid w:val="00733BCA"/>
    <w:rsid w:val="00785412"/>
    <w:rsid w:val="007A2CC6"/>
    <w:rsid w:val="007C21AB"/>
    <w:rsid w:val="007C3E81"/>
    <w:rsid w:val="007C5456"/>
    <w:rsid w:val="007E75CE"/>
    <w:rsid w:val="00820633"/>
    <w:rsid w:val="00843256"/>
    <w:rsid w:val="00850D4E"/>
    <w:rsid w:val="0085565D"/>
    <w:rsid w:val="00867026"/>
    <w:rsid w:val="0089754E"/>
    <w:rsid w:val="008A2639"/>
    <w:rsid w:val="008B7EB5"/>
    <w:rsid w:val="008F02CE"/>
    <w:rsid w:val="009151ED"/>
    <w:rsid w:val="009759C1"/>
    <w:rsid w:val="00977B32"/>
    <w:rsid w:val="009803DB"/>
    <w:rsid w:val="009A04CE"/>
    <w:rsid w:val="009A35E7"/>
    <w:rsid w:val="009A5F1F"/>
    <w:rsid w:val="009B474C"/>
    <w:rsid w:val="009C3577"/>
    <w:rsid w:val="009D6A9B"/>
    <w:rsid w:val="009F1BF6"/>
    <w:rsid w:val="00A11712"/>
    <w:rsid w:val="00A17B13"/>
    <w:rsid w:val="00A411B2"/>
    <w:rsid w:val="00A50BBD"/>
    <w:rsid w:val="00A5589E"/>
    <w:rsid w:val="00A63BBD"/>
    <w:rsid w:val="00A7507B"/>
    <w:rsid w:val="00AC4067"/>
    <w:rsid w:val="00AD2E64"/>
    <w:rsid w:val="00B011E6"/>
    <w:rsid w:val="00B05ECC"/>
    <w:rsid w:val="00B40C91"/>
    <w:rsid w:val="00B53A53"/>
    <w:rsid w:val="00B54283"/>
    <w:rsid w:val="00B848C7"/>
    <w:rsid w:val="00BA1DAF"/>
    <w:rsid w:val="00BA2303"/>
    <w:rsid w:val="00BA56A6"/>
    <w:rsid w:val="00BA6213"/>
    <w:rsid w:val="00BC20AA"/>
    <w:rsid w:val="00BD22C1"/>
    <w:rsid w:val="00BD3A70"/>
    <w:rsid w:val="00BE6E30"/>
    <w:rsid w:val="00BF48EA"/>
    <w:rsid w:val="00C332C3"/>
    <w:rsid w:val="00C45180"/>
    <w:rsid w:val="00C65938"/>
    <w:rsid w:val="00CD2413"/>
    <w:rsid w:val="00CD3991"/>
    <w:rsid w:val="00D378DF"/>
    <w:rsid w:val="00D41A04"/>
    <w:rsid w:val="00D528F3"/>
    <w:rsid w:val="00D53871"/>
    <w:rsid w:val="00D75993"/>
    <w:rsid w:val="00DA39D8"/>
    <w:rsid w:val="00DC03C7"/>
    <w:rsid w:val="00DD77D0"/>
    <w:rsid w:val="00DF78CE"/>
    <w:rsid w:val="00E0213B"/>
    <w:rsid w:val="00E33CD7"/>
    <w:rsid w:val="00E56E21"/>
    <w:rsid w:val="00E61885"/>
    <w:rsid w:val="00E62BEE"/>
    <w:rsid w:val="00E65E54"/>
    <w:rsid w:val="00E7598B"/>
    <w:rsid w:val="00E90FBE"/>
    <w:rsid w:val="00EC4447"/>
    <w:rsid w:val="00EC75E2"/>
    <w:rsid w:val="00F04209"/>
    <w:rsid w:val="00F26EC1"/>
    <w:rsid w:val="00F3198A"/>
    <w:rsid w:val="00F51EC1"/>
    <w:rsid w:val="00F57D05"/>
    <w:rsid w:val="00F628EF"/>
    <w:rsid w:val="00F926B8"/>
    <w:rsid w:val="00F9453B"/>
    <w:rsid w:val="00FA1410"/>
    <w:rsid w:val="00FA6E75"/>
    <w:rsid w:val="00FB4E0B"/>
    <w:rsid w:val="00FC35FD"/>
    <w:rsid w:val="0896EED2"/>
    <w:rsid w:val="29F00F03"/>
    <w:rsid w:val="40ABC3C7"/>
    <w:rsid w:val="56EB209E"/>
    <w:rsid w:val="59FC9775"/>
    <w:rsid w:val="755026E2"/>
    <w:rsid w:val="76ACDD35"/>
    <w:rsid w:val="7D82BD46"/>
    <w:rsid w:val="7DD442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D46FE"/>
  <w15:docId w15:val="{1C225E54-C58E-4FAC-AD8B-6E31DAC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c.gov.au/inquiries-and-research/water-reform-20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tam.khanal\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TemplafyTemplateConfiguration><![CDATA[{"elementsMetadata":[],"transformationConfigurations":[],"templateName":"Submission coversheet","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6" ma:contentTypeDescription="Create a new document." ma:contentTypeScope="" ma:versionID="d34758e55bc624816018232277ae148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5a43bf3a0da2176da05213d22e1b930b"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E78F7-9B96-4428-B9BF-D1B5CE2981C8}">
  <ds:schemaRefs>
    <ds:schemaRef ds:uri="http://schemas.microsoft.com/office/2006/metadata/properties"/>
    <ds:schemaRef ds:uri="http://schemas.microsoft.com/office/infopath/2007/PartnerControls"/>
    <ds:schemaRef ds:uri="525413a7-c6dd-413c-8747-dd3127a98452"/>
  </ds:schemaRefs>
</ds:datastoreItem>
</file>

<file path=customXml/itemProps2.xml><?xml version="1.0" encoding="utf-8"?>
<ds:datastoreItem xmlns:ds="http://schemas.openxmlformats.org/officeDocument/2006/customXml" ds:itemID="{D4B1D6D5-92AE-426D-B09C-906BFAB55748}">
  <ds:schemaRefs/>
</ds:datastoreItem>
</file>

<file path=customXml/itemProps3.xml><?xml version="1.0" encoding="utf-8"?>
<ds:datastoreItem xmlns:ds="http://schemas.openxmlformats.org/officeDocument/2006/customXml" ds:itemID="{4B2F0AF9-CD51-4510-8918-0943EA1DEA42}">
  <ds:schemaRefs/>
</ds:datastoreItem>
</file>

<file path=customXml/itemProps4.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5.xml><?xml version="1.0" encoding="utf-8"?>
<ds:datastoreItem xmlns:ds="http://schemas.openxmlformats.org/officeDocument/2006/customXml" ds:itemID="{136E94C6-80F3-4227-8D71-96A0D5FD9136}">
  <ds:schemaRefs>
    <ds:schemaRef ds:uri="http://schemas.microsoft.com/sharepoint/v3/contenttype/forms"/>
  </ds:schemaRefs>
</ds:datastoreItem>
</file>

<file path=customXml/itemProps6.xml><?xml version="1.0" encoding="utf-8"?>
<ds:datastoreItem xmlns:ds="http://schemas.openxmlformats.org/officeDocument/2006/customXml" ds:itemID="{42ED0262-C710-483D-BE2D-7A2FAF7D5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22</TotalTime>
  <Pages>1</Pages>
  <Words>551</Words>
  <Characters>3169</Characters>
  <Application>Microsoft Office Word</Application>
  <DocSecurity>0</DocSecurity>
  <Lines>158</Lines>
  <Paragraphs>80</Paragraphs>
  <ScaleCrop>false</ScaleCrop>
  <HeadingPairs>
    <vt:vector size="2" baseType="variant">
      <vt:variant>
        <vt:lpstr>Title</vt:lpstr>
      </vt:variant>
      <vt:variant>
        <vt:i4>1</vt:i4>
      </vt:variant>
    </vt:vector>
  </HeadingPairs>
  <TitlesOfParts>
    <vt:vector size="1" baseType="lpstr">
      <vt:lpstr>Submission coversheet - National Water Reform 2026 - Public inquiry</vt:lpstr>
    </vt:vector>
  </TitlesOfParts>
  <Company>Productivity Commission</Company>
  <LinksUpToDate>false</LinksUpToDate>
  <CharactersWithSpaces>3640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National Water Reform 2026 - Public inquiry</dc:title>
  <dc:creator>Productivity Commission</dc:creator>
  <cp:keywords/>
  <cp:lastModifiedBy>Chris Alston</cp:lastModifiedBy>
  <cp:revision>25</cp:revision>
  <cp:lastPrinted>2026-03-27T00:18:00Z</cp:lastPrinted>
  <dcterms:created xsi:type="dcterms:W3CDTF">2026-03-15T23:08:00Z</dcterms:created>
  <dcterms:modified xsi:type="dcterms:W3CDTF">2026-03-27T00:20:00Z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0x010100211A6B080B0BC2448286476D4BE37019</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637895555727181385</vt:lpwstr>
  </property>
  <property fmtid="{D5CDD505-2E9C-101B-9397-08002B2CF9AE}" pid="20" name="TemplafyFromBlank">
    <vt:bool>false</vt:bool>
  </property>
</Properties>
</file>