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8F5" w:rsidRPr="00AF4A28" w:rsidRDefault="00575147" w:rsidP="007A58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21</w:t>
      </w:r>
      <w:r w:rsidR="00AF4A28" w:rsidRPr="00AF4A28">
        <w:rPr>
          <w:sz w:val="24"/>
          <w:szCs w:val="24"/>
        </w:rPr>
        <w:t xml:space="preserve"> August 2018</w:t>
      </w:r>
      <w:bookmarkStart w:id="0" w:name="_GoBack"/>
      <w:bookmarkEnd w:id="0"/>
    </w:p>
    <w:p w:rsidR="007A58F5" w:rsidRDefault="007A58F5" w:rsidP="007A58F5">
      <w:pPr>
        <w:spacing w:after="0" w:line="240" w:lineRule="auto"/>
        <w:rPr>
          <w:b/>
          <w:sz w:val="24"/>
          <w:szCs w:val="24"/>
        </w:rPr>
      </w:pPr>
    </w:p>
    <w:p w:rsidR="00AF4A28" w:rsidRPr="00AF4A28" w:rsidRDefault="00575147" w:rsidP="007A58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Commissioner</w:t>
      </w:r>
    </w:p>
    <w:p w:rsidR="00AF4A28" w:rsidRDefault="00AF4A28" w:rsidP="007A58F5">
      <w:pPr>
        <w:spacing w:after="0" w:line="240" w:lineRule="auto"/>
        <w:rPr>
          <w:b/>
          <w:sz w:val="24"/>
          <w:szCs w:val="24"/>
        </w:rPr>
      </w:pPr>
    </w:p>
    <w:p w:rsidR="00E13F7A" w:rsidRDefault="007A58F5" w:rsidP="007A58F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Submission to the National Disability Agreement Review July 2018</w:t>
      </w:r>
    </w:p>
    <w:p w:rsidR="007A58F5" w:rsidRDefault="007A58F5" w:rsidP="007A58F5">
      <w:pPr>
        <w:spacing w:after="0" w:line="240" w:lineRule="auto"/>
        <w:rPr>
          <w:sz w:val="24"/>
          <w:szCs w:val="24"/>
        </w:rPr>
      </w:pPr>
    </w:p>
    <w:p w:rsidR="00F15A6B" w:rsidRDefault="007A58F5" w:rsidP="007A58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My personal experience with the NDIS has not been a </w:t>
      </w:r>
      <w:r w:rsidR="00FA5C4C">
        <w:rPr>
          <w:sz w:val="24"/>
          <w:szCs w:val="24"/>
        </w:rPr>
        <w:t xml:space="preserve">positive </w:t>
      </w:r>
      <w:r w:rsidR="00DB3E31">
        <w:rPr>
          <w:sz w:val="24"/>
          <w:szCs w:val="24"/>
        </w:rPr>
        <w:t>one</w:t>
      </w:r>
      <w:r w:rsidR="00FA5C4C">
        <w:rPr>
          <w:sz w:val="24"/>
          <w:szCs w:val="24"/>
        </w:rPr>
        <w:t xml:space="preserve"> </w:t>
      </w:r>
      <w:r w:rsidR="00F15A6B">
        <w:rPr>
          <w:sz w:val="24"/>
          <w:szCs w:val="24"/>
        </w:rPr>
        <w:t>from the beginning.  In fact, it appears that the more difficult the process is made, the more likely people are to be intimidated</w:t>
      </w:r>
      <w:r w:rsidR="001941D6">
        <w:rPr>
          <w:sz w:val="24"/>
          <w:szCs w:val="24"/>
        </w:rPr>
        <w:t>, give up</w:t>
      </w:r>
      <w:r w:rsidR="00F15A6B">
        <w:rPr>
          <w:sz w:val="24"/>
          <w:szCs w:val="24"/>
        </w:rPr>
        <w:t xml:space="preserve"> and not go through with all the bureaucratic red tape to achieve their goal</w:t>
      </w:r>
      <w:r>
        <w:rPr>
          <w:sz w:val="24"/>
          <w:szCs w:val="24"/>
        </w:rPr>
        <w:t>.</w:t>
      </w:r>
    </w:p>
    <w:p w:rsidR="00F15A6B" w:rsidRDefault="00F15A6B" w:rsidP="007A58F5">
      <w:pPr>
        <w:spacing w:after="0" w:line="240" w:lineRule="auto"/>
        <w:rPr>
          <w:sz w:val="24"/>
          <w:szCs w:val="24"/>
        </w:rPr>
      </w:pPr>
    </w:p>
    <w:p w:rsidR="007A58F5" w:rsidRDefault="007A58F5" w:rsidP="007A58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the first planning meeting, I specifically set out how I wanted my daughter’s plan to be managed and nominated a Plan Manager to </w:t>
      </w:r>
      <w:r w:rsidR="00356B30">
        <w:rPr>
          <w:sz w:val="24"/>
          <w:szCs w:val="24"/>
        </w:rPr>
        <w:t>manage the funds</w:t>
      </w:r>
      <w:r>
        <w:rPr>
          <w:sz w:val="24"/>
          <w:szCs w:val="24"/>
        </w:rPr>
        <w:t>.</w:t>
      </w:r>
      <w:r w:rsidR="00F15A6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When the plan was received, it was not set up as </w:t>
      </w:r>
      <w:r w:rsidR="00FA5C4C">
        <w:rPr>
          <w:sz w:val="24"/>
          <w:szCs w:val="24"/>
        </w:rPr>
        <w:t xml:space="preserve">I had </w:t>
      </w:r>
      <w:r>
        <w:rPr>
          <w:sz w:val="24"/>
          <w:szCs w:val="24"/>
        </w:rPr>
        <w:t>requested thus trig</w:t>
      </w:r>
      <w:r w:rsidR="006D3AB2">
        <w:rPr>
          <w:sz w:val="24"/>
          <w:szCs w:val="24"/>
        </w:rPr>
        <w:t>gering a review to rectify the P</w:t>
      </w:r>
      <w:r>
        <w:rPr>
          <w:sz w:val="24"/>
          <w:szCs w:val="24"/>
        </w:rPr>
        <w:t xml:space="preserve">lanner’s error.   I was advised </w:t>
      </w:r>
      <w:r w:rsidR="00E53D88">
        <w:rPr>
          <w:sz w:val="24"/>
          <w:szCs w:val="24"/>
        </w:rPr>
        <w:t xml:space="preserve">by staff from the NDIS </w:t>
      </w:r>
      <w:r>
        <w:rPr>
          <w:sz w:val="24"/>
          <w:szCs w:val="24"/>
        </w:rPr>
        <w:t xml:space="preserve">that in applying for a review, there was the risk of losing </w:t>
      </w:r>
      <w:r w:rsidR="006D3AB2">
        <w:rPr>
          <w:sz w:val="24"/>
          <w:szCs w:val="24"/>
        </w:rPr>
        <w:t xml:space="preserve">some of the </w:t>
      </w:r>
      <w:r>
        <w:rPr>
          <w:sz w:val="24"/>
          <w:szCs w:val="24"/>
        </w:rPr>
        <w:t xml:space="preserve">funding that had </w:t>
      </w:r>
      <w:r w:rsidR="00DB3E31">
        <w:rPr>
          <w:sz w:val="24"/>
          <w:szCs w:val="24"/>
        </w:rPr>
        <w:t>just</w:t>
      </w:r>
      <w:r w:rsidR="00FA5C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been allocated. </w:t>
      </w:r>
      <w:r w:rsidR="00E53D88">
        <w:rPr>
          <w:sz w:val="24"/>
          <w:szCs w:val="24"/>
        </w:rPr>
        <w:t xml:space="preserve"> I found this statement rather intimidating but</w:t>
      </w:r>
      <w:r>
        <w:rPr>
          <w:sz w:val="24"/>
          <w:szCs w:val="24"/>
        </w:rPr>
        <w:t xml:space="preserve"> I was willing to take the risk of this happening because I was unable to implement the plan the way it had been set up.</w:t>
      </w:r>
    </w:p>
    <w:p w:rsidR="007A58F5" w:rsidRDefault="007A58F5" w:rsidP="007A58F5">
      <w:pPr>
        <w:spacing w:after="0" w:line="240" w:lineRule="auto"/>
        <w:rPr>
          <w:sz w:val="24"/>
          <w:szCs w:val="24"/>
        </w:rPr>
      </w:pPr>
    </w:p>
    <w:p w:rsidR="007A58F5" w:rsidRDefault="007A58F5" w:rsidP="007A58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review took 4 months to complete and </w:t>
      </w:r>
      <w:r w:rsidR="009D0762">
        <w:rPr>
          <w:sz w:val="24"/>
          <w:szCs w:val="24"/>
        </w:rPr>
        <w:t xml:space="preserve">during the review process, </w:t>
      </w:r>
      <w:r>
        <w:rPr>
          <w:sz w:val="24"/>
          <w:szCs w:val="24"/>
        </w:rPr>
        <w:t>service providers</w:t>
      </w:r>
      <w:r w:rsidR="00334F3A">
        <w:rPr>
          <w:sz w:val="24"/>
          <w:szCs w:val="24"/>
        </w:rPr>
        <w:t xml:space="preserve"> were not being paid and a</w:t>
      </w:r>
      <w:r w:rsidR="009D0762">
        <w:rPr>
          <w:sz w:val="24"/>
          <w:szCs w:val="24"/>
        </w:rPr>
        <w:t xml:space="preserve">s a result, </w:t>
      </w:r>
      <w:r w:rsidR="005B1A7C">
        <w:rPr>
          <w:sz w:val="24"/>
          <w:szCs w:val="24"/>
        </w:rPr>
        <w:t>I lost several providers.</w:t>
      </w:r>
      <w:r w:rsidR="00FA5C4C" w:rsidRPr="00FA5C4C">
        <w:rPr>
          <w:sz w:val="24"/>
          <w:szCs w:val="24"/>
        </w:rPr>
        <w:t xml:space="preserve"> </w:t>
      </w:r>
      <w:r w:rsidR="00FA5C4C">
        <w:rPr>
          <w:sz w:val="24"/>
          <w:szCs w:val="24"/>
        </w:rPr>
        <w:t xml:space="preserve"> </w:t>
      </w:r>
      <w:r w:rsidR="00F15A6B">
        <w:rPr>
          <w:sz w:val="24"/>
          <w:szCs w:val="24"/>
        </w:rPr>
        <w:t>During this</w:t>
      </w:r>
      <w:r w:rsidR="00FA5C4C">
        <w:rPr>
          <w:sz w:val="24"/>
          <w:szCs w:val="24"/>
        </w:rPr>
        <w:t xml:space="preserve"> </w:t>
      </w:r>
      <w:r w:rsidR="00F15A6B">
        <w:rPr>
          <w:sz w:val="24"/>
          <w:szCs w:val="24"/>
        </w:rPr>
        <w:t>4 month process</w:t>
      </w:r>
      <w:r w:rsidR="00FA5C4C">
        <w:rPr>
          <w:sz w:val="24"/>
          <w:szCs w:val="24"/>
        </w:rPr>
        <w:t>, I was unable to utilise my</w:t>
      </w:r>
      <w:r w:rsidR="00F15A6B">
        <w:rPr>
          <w:sz w:val="24"/>
          <w:szCs w:val="24"/>
        </w:rPr>
        <w:t xml:space="preserve"> daughter’s plan to the maximum because of the possibility that a review could jeopardise </w:t>
      </w:r>
      <w:r w:rsidR="00334F3A">
        <w:rPr>
          <w:sz w:val="24"/>
          <w:szCs w:val="24"/>
        </w:rPr>
        <w:t xml:space="preserve">the </w:t>
      </w:r>
      <w:r w:rsidR="00F15A6B">
        <w:rPr>
          <w:sz w:val="24"/>
          <w:szCs w:val="24"/>
        </w:rPr>
        <w:t>funding</w:t>
      </w:r>
      <w:r w:rsidR="00334F3A">
        <w:rPr>
          <w:sz w:val="24"/>
          <w:szCs w:val="24"/>
        </w:rPr>
        <w:t xml:space="preserve"> that had just been allocated.</w:t>
      </w:r>
    </w:p>
    <w:p w:rsidR="005B1A7C" w:rsidRDefault="005B1A7C" w:rsidP="007A58F5">
      <w:pPr>
        <w:spacing w:after="0" w:line="240" w:lineRule="auto"/>
        <w:rPr>
          <w:sz w:val="24"/>
          <w:szCs w:val="24"/>
        </w:rPr>
      </w:pPr>
    </w:p>
    <w:p w:rsidR="00A304F3" w:rsidRDefault="005B1A7C" w:rsidP="007A58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When the review was finally completed, my daughter was then able to start various activities.  </w:t>
      </w:r>
      <w:r w:rsidR="006D3AB2">
        <w:rPr>
          <w:sz w:val="24"/>
          <w:szCs w:val="24"/>
        </w:rPr>
        <w:t>As a result of having to wait</w:t>
      </w:r>
      <w:r>
        <w:rPr>
          <w:sz w:val="24"/>
          <w:szCs w:val="24"/>
        </w:rPr>
        <w:t xml:space="preserve"> 4 months for a review</w:t>
      </w:r>
      <w:r w:rsidR="006D3AB2">
        <w:rPr>
          <w:sz w:val="24"/>
          <w:szCs w:val="24"/>
        </w:rPr>
        <w:t xml:space="preserve"> to take place</w:t>
      </w:r>
      <w:r>
        <w:rPr>
          <w:sz w:val="24"/>
          <w:szCs w:val="24"/>
        </w:rPr>
        <w:t xml:space="preserve">, my daughter’s plan </w:t>
      </w:r>
      <w:r w:rsidR="006D3AB2">
        <w:rPr>
          <w:sz w:val="24"/>
          <w:szCs w:val="24"/>
        </w:rPr>
        <w:t xml:space="preserve">had </w:t>
      </w:r>
      <w:r>
        <w:rPr>
          <w:sz w:val="24"/>
          <w:szCs w:val="24"/>
        </w:rPr>
        <w:t xml:space="preserve">a large surplus of funds at the end </w:t>
      </w:r>
      <w:r w:rsidR="009D0762">
        <w:rPr>
          <w:sz w:val="24"/>
          <w:szCs w:val="24"/>
        </w:rPr>
        <w:t xml:space="preserve">date </w:t>
      </w:r>
      <w:r w:rsidR="00A304F3">
        <w:rPr>
          <w:sz w:val="24"/>
          <w:szCs w:val="24"/>
        </w:rPr>
        <w:t>which were lost.</w:t>
      </w:r>
    </w:p>
    <w:p w:rsidR="00A304F3" w:rsidRDefault="00A304F3" w:rsidP="007A58F5">
      <w:pPr>
        <w:spacing w:after="0" w:line="240" w:lineRule="auto"/>
        <w:rPr>
          <w:sz w:val="24"/>
          <w:szCs w:val="24"/>
        </w:rPr>
      </w:pPr>
    </w:p>
    <w:p w:rsidR="005B1A7C" w:rsidRDefault="00A304F3" w:rsidP="007A58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From the </w:t>
      </w:r>
      <w:r w:rsidR="00334F3A">
        <w:rPr>
          <w:sz w:val="24"/>
          <w:szCs w:val="24"/>
        </w:rPr>
        <w:t>outset</w:t>
      </w:r>
      <w:r>
        <w:rPr>
          <w:sz w:val="24"/>
          <w:szCs w:val="24"/>
        </w:rPr>
        <w:t>,</w:t>
      </w:r>
      <w:r w:rsidR="005B1A7C">
        <w:rPr>
          <w:sz w:val="24"/>
          <w:szCs w:val="24"/>
        </w:rPr>
        <w:t xml:space="preserve"> </w:t>
      </w:r>
      <w:r w:rsidR="00FA5C4C">
        <w:rPr>
          <w:sz w:val="24"/>
          <w:szCs w:val="24"/>
        </w:rPr>
        <w:t>nobody</w:t>
      </w:r>
      <w:r w:rsidR="005B1A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from the NDIS </w:t>
      </w:r>
      <w:r w:rsidR="005B1A7C">
        <w:rPr>
          <w:sz w:val="24"/>
          <w:szCs w:val="24"/>
        </w:rPr>
        <w:t xml:space="preserve">advised </w:t>
      </w:r>
      <w:r w:rsidR="00FA5C4C">
        <w:rPr>
          <w:sz w:val="24"/>
          <w:szCs w:val="24"/>
        </w:rPr>
        <w:t>t</w:t>
      </w:r>
      <w:r w:rsidR="005B1A7C">
        <w:rPr>
          <w:sz w:val="24"/>
          <w:szCs w:val="24"/>
        </w:rPr>
        <w:t>hat I had to apply to become a nominee for my daughter</w:t>
      </w:r>
      <w:r w:rsidR="009F2D2E">
        <w:rPr>
          <w:sz w:val="24"/>
          <w:szCs w:val="24"/>
        </w:rPr>
        <w:t>’s plan</w:t>
      </w:r>
      <w:r w:rsidR="005B1A7C">
        <w:rPr>
          <w:sz w:val="24"/>
          <w:szCs w:val="24"/>
        </w:rPr>
        <w:t xml:space="preserve"> which resulted in further delays.</w:t>
      </w:r>
      <w:r w:rsidR="008D5E12">
        <w:rPr>
          <w:sz w:val="24"/>
          <w:szCs w:val="24"/>
        </w:rPr>
        <w:t xml:space="preserve">  Therefore, it was 5 months into the year before my daughter’s plan was up and running.</w:t>
      </w:r>
    </w:p>
    <w:p w:rsidR="005B1A7C" w:rsidRDefault="005B1A7C" w:rsidP="007A58F5">
      <w:pPr>
        <w:spacing w:after="0" w:line="240" w:lineRule="auto"/>
        <w:rPr>
          <w:sz w:val="24"/>
          <w:szCs w:val="24"/>
        </w:rPr>
      </w:pPr>
    </w:p>
    <w:p w:rsidR="005B1A7C" w:rsidRDefault="005B1A7C" w:rsidP="007A58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continuously found the NDIS staff were not familiar with procedures</w:t>
      </w:r>
      <w:r w:rsidR="00FA5C4C">
        <w:rPr>
          <w:sz w:val="24"/>
          <w:szCs w:val="24"/>
        </w:rPr>
        <w:t>, regulations,</w:t>
      </w:r>
      <w:r>
        <w:rPr>
          <w:sz w:val="24"/>
          <w:szCs w:val="24"/>
        </w:rPr>
        <w:t xml:space="preserve"> etc.</w:t>
      </w:r>
      <w:r w:rsidR="00FA5C4C">
        <w:rPr>
          <w:sz w:val="24"/>
          <w:szCs w:val="24"/>
        </w:rPr>
        <w:t>, and when making a call to ask a question, I often found it difficult to obtain a clear and concise answer most of the time receiving a response along the lines of ‘pretty sure that is the procedure’</w:t>
      </w:r>
      <w:r w:rsidR="006D3AB2">
        <w:rPr>
          <w:sz w:val="24"/>
          <w:szCs w:val="24"/>
        </w:rPr>
        <w:t xml:space="preserve"> or being given several different answers to the same question</w:t>
      </w:r>
      <w:r w:rsidR="00FA5C4C">
        <w:rPr>
          <w:sz w:val="24"/>
          <w:szCs w:val="24"/>
        </w:rPr>
        <w:t xml:space="preserve">.  </w:t>
      </w:r>
      <w:r w:rsidR="00334F3A">
        <w:rPr>
          <w:sz w:val="24"/>
          <w:szCs w:val="24"/>
        </w:rPr>
        <w:t>Some s</w:t>
      </w:r>
      <w:r w:rsidR="00FA5C4C">
        <w:rPr>
          <w:sz w:val="24"/>
          <w:szCs w:val="24"/>
        </w:rPr>
        <w:t xml:space="preserve">ervice providers </w:t>
      </w:r>
      <w:r w:rsidR="00334F3A">
        <w:rPr>
          <w:sz w:val="24"/>
          <w:szCs w:val="24"/>
        </w:rPr>
        <w:t xml:space="preserve">that I had tried to engage, </w:t>
      </w:r>
      <w:r w:rsidR="00FA5C4C">
        <w:rPr>
          <w:sz w:val="24"/>
          <w:szCs w:val="24"/>
        </w:rPr>
        <w:t xml:space="preserve">were also experiencing difficulties with the NDIS staff resulting in </w:t>
      </w:r>
      <w:r w:rsidR="00A304F3">
        <w:rPr>
          <w:sz w:val="24"/>
          <w:szCs w:val="24"/>
        </w:rPr>
        <w:t>their unwillingness</w:t>
      </w:r>
      <w:r w:rsidR="00FA5C4C">
        <w:rPr>
          <w:sz w:val="24"/>
          <w:szCs w:val="24"/>
        </w:rPr>
        <w:t xml:space="preserve"> to register as a provider.</w:t>
      </w:r>
    </w:p>
    <w:p w:rsidR="00FA5C4C" w:rsidRDefault="00FA5C4C" w:rsidP="007A58F5">
      <w:pPr>
        <w:spacing w:after="0" w:line="240" w:lineRule="auto"/>
        <w:rPr>
          <w:sz w:val="24"/>
          <w:szCs w:val="24"/>
        </w:rPr>
      </w:pPr>
    </w:p>
    <w:p w:rsidR="00FA5C4C" w:rsidRDefault="008F4B1D" w:rsidP="007A58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have been told by many service providers that the </w:t>
      </w:r>
      <w:r w:rsidR="00FA5C4C">
        <w:rPr>
          <w:sz w:val="24"/>
          <w:szCs w:val="24"/>
        </w:rPr>
        <w:t>NDIS portal has been problematic and the Mygov website registered to me does not represent</w:t>
      </w:r>
      <w:r>
        <w:rPr>
          <w:sz w:val="24"/>
          <w:szCs w:val="24"/>
        </w:rPr>
        <w:t xml:space="preserve"> real time expenditure of funds thus giving a false indication of funding available/spent.</w:t>
      </w:r>
    </w:p>
    <w:p w:rsidR="009F2D2E" w:rsidRDefault="009F2D2E" w:rsidP="007A58F5">
      <w:pPr>
        <w:spacing w:after="0" w:line="240" w:lineRule="auto"/>
        <w:rPr>
          <w:sz w:val="24"/>
          <w:szCs w:val="24"/>
        </w:rPr>
      </w:pPr>
    </w:p>
    <w:p w:rsidR="009F2D2E" w:rsidRDefault="009F2D2E" w:rsidP="007A58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Aside from the usual time consuming tasks a care giver undertakes, I now spend countless unpaid hours doing paperwork</w:t>
      </w:r>
      <w:r w:rsidR="006D3AB2">
        <w:rPr>
          <w:sz w:val="24"/>
          <w:szCs w:val="24"/>
        </w:rPr>
        <w:t xml:space="preserve"> or following up on some query</w:t>
      </w:r>
      <w:r>
        <w:rPr>
          <w:sz w:val="24"/>
          <w:szCs w:val="24"/>
        </w:rPr>
        <w:t>.  The NDIS process is not an easy one to navigate and is time consuming</w:t>
      </w:r>
      <w:r w:rsidR="008D5E12">
        <w:rPr>
          <w:sz w:val="24"/>
          <w:szCs w:val="24"/>
        </w:rPr>
        <w:t xml:space="preserve">, </w:t>
      </w:r>
      <w:r>
        <w:rPr>
          <w:sz w:val="24"/>
          <w:szCs w:val="24"/>
        </w:rPr>
        <w:t>intimidating</w:t>
      </w:r>
      <w:r w:rsidR="008D5E12">
        <w:rPr>
          <w:sz w:val="24"/>
          <w:szCs w:val="24"/>
        </w:rPr>
        <w:t xml:space="preserve"> and overwhelming</w:t>
      </w:r>
      <w:r>
        <w:rPr>
          <w:sz w:val="24"/>
          <w:szCs w:val="24"/>
        </w:rPr>
        <w:t>.</w:t>
      </w:r>
    </w:p>
    <w:p w:rsidR="009F2D2E" w:rsidRDefault="009F2D2E" w:rsidP="007A58F5">
      <w:pPr>
        <w:spacing w:after="0" w:line="240" w:lineRule="auto"/>
        <w:rPr>
          <w:sz w:val="24"/>
          <w:szCs w:val="24"/>
        </w:rPr>
      </w:pPr>
    </w:p>
    <w:p w:rsidR="00443EDD" w:rsidRDefault="00443EDD" w:rsidP="007A58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SWEP is another major problem in the system.  I have waited </w:t>
      </w:r>
      <w:r w:rsidR="000C65E5">
        <w:rPr>
          <w:sz w:val="24"/>
          <w:szCs w:val="24"/>
        </w:rPr>
        <w:t xml:space="preserve">for over 12 months for an essential ramp to be built.  </w:t>
      </w:r>
      <w:r w:rsidR="00334F3A">
        <w:rPr>
          <w:sz w:val="24"/>
          <w:szCs w:val="24"/>
        </w:rPr>
        <w:t xml:space="preserve">After many hours of work by the Occupational Therapist trying to navigate the NDIS process in preparing </w:t>
      </w:r>
      <w:r w:rsidR="00F72E6F">
        <w:rPr>
          <w:sz w:val="24"/>
          <w:szCs w:val="24"/>
        </w:rPr>
        <w:t>an application</w:t>
      </w:r>
      <w:r w:rsidR="00334F3A">
        <w:rPr>
          <w:sz w:val="24"/>
          <w:szCs w:val="24"/>
        </w:rPr>
        <w:t>, i</w:t>
      </w:r>
      <w:r w:rsidR="000C65E5">
        <w:rPr>
          <w:sz w:val="24"/>
          <w:szCs w:val="24"/>
        </w:rPr>
        <w:t xml:space="preserve">t took SWEP 5 months to acknowledge receipt of the application for a ramp and a further 5 months before the application was </w:t>
      </w:r>
      <w:r w:rsidR="00334F3A">
        <w:rPr>
          <w:sz w:val="24"/>
          <w:szCs w:val="24"/>
        </w:rPr>
        <w:t>considered</w:t>
      </w:r>
      <w:r w:rsidR="000C65E5">
        <w:rPr>
          <w:sz w:val="24"/>
          <w:szCs w:val="24"/>
        </w:rPr>
        <w:t>.  I am still waiting</w:t>
      </w:r>
      <w:r w:rsidR="009F2D2E">
        <w:rPr>
          <w:sz w:val="24"/>
          <w:szCs w:val="24"/>
        </w:rPr>
        <w:t xml:space="preserve"> for the ramp to be built</w:t>
      </w:r>
      <w:r w:rsidR="00F72E6F">
        <w:rPr>
          <w:sz w:val="24"/>
          <w:szCs w:val="24"/>
        </w:rPr>
        <w:t xml:space="preserve"> because it appears there are not many organisations that specialise in disability renovations</w:t>
      </w:r>
      <w:r w:rsidR="00694084">
        <w:rPr>
          <w:sz w:val="24"/>
          <w:szCs w:val="24"/>
        </w:rPr>
        <w:t xml:space="preserve"> that are registered under the NDIS</w:t>
      </w:r>
      <w:r w:rsidR="000C65E5">
        <w:rPr>
          <w:sz w:val="24"/>
          <w:szCs w:val="24"/>
        </w:rPr>
        <w:t>.  In the meantime, my daughter is at risk of falling every time she leaves the house and must be guided carefully by someone to do so.</w:t>
      </w:r>
    </w:p>
    <w:p w:rsidR="000C65E5" w:rsidRDefault="000C65E5" w:rsidP="007A58F5">
      <w:pPr>
        <w:spacing w:after="0" w:line="240" w:lineRule="auto"/>
        <w:rPr>
          <w:sz w:val="24"/>
          <w:szCs w:val="24"/>
        </w:rPr>
      </w:pPr>
    </w:p>
    <w:p w:rsidR="000C65E5" w:rsidRDefault="000C65E5" w:rsidP="007A58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have another application with SWEP for some </w:t>
      </w:r>
      <w:r w:rsidR="009F2D2E">
        <w:rPr>
          <w:sz w:val="24"/>
          <w:szCs w:val="24"/>
        </w:rPr>
        <w:t xml:space="preserve">essential </w:t>
      </w:r>
      <w:r>
        <w:rPr>
          <w:sz w:val="24"/>
          <w:szCs w:val="24"/>
        </w:rPr>
        <w:t xml:space="preserve">railings.  The application was acknowledged in March 2018 and 5 months later, I still have not had any response.  It does not matter </w:t>
      </w:r>
      <w:r w:rsidR="00694084">
        <w:rPr>
          <w:sz w:val="24"/>
          <w:szCs w:val="24"/>
        </w:rPr>
        <w:t xml:space="preserve">now </w:t>
      </w:r>
      <w:r>
        <w:rPr>
          <w:sz w:val="24"/>
          <w:szCs w:val="24"/>
        </w:rPr>
        <w:t>whether the application is approved</w:t>
      </w:r>
      <w:r w:rsidR="009F2D2E">
        <w:rPr>
          <w:sz w:val="24"/>
          <w:szCs w:val="24"/>
        </w:rPr>
        <w:t xml:space="preserve"> or not</w:t>
      </w:r>
      <w:r>
        <w:rPr>
          <w:sz w:val="24"/>
          <w:szCs w:val="24"/>
        </w:rPr>
        <w:t xml:space="preserve"> because this year’s plan has not allowed any funding whatsoever for home modifications and assistive technology.</w:t>
      </w:r>
    </w:p>
    <w:p w:rsidR="008F4B1D" w:rsidRDefault="008F4B1D" w:rsidP="007A58F5">
      <w:pPr>
        <w:spacing w:after="0" w:line="240" w:lineRule="auto"/>
        <w:rPr>
          <w:sz w:val="24"/>
          <w:szCs w:val="24"/>
        </w:rPr>
      </w:pPr>
    </w:p>
    <w:p w:rsidR="008F4B1D" w:rsidRDefault="008F4B1D" w:rsidP="007A58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organisation of the plan review was poorly executed expecting me to be ready for a review meeting with one or two d</w:t>
      </w:r>
      <w:r w:rsidR="00334F3A">
        <w:rPr>
          <w:sz w:val="24"/>
          <w:szCs w:val="24"/>
        </w:rPr>
        <w:t>ays notice.  I managed to put off</w:t>
      </w:r>
      <w:r>
        <w:rPr>
          <w:sz w:val="24"/>
          <w:szCs w:val="24"/>
        </w:rPr>
        <w:t xml:space="preserve"> the review</w:t>
      </w:r>
      <w:r w:rsidR="00334F3A">
        <w:rPr>
          <w:sz w:val="24"/>
          <w:szCs w:val="24"/>
        </w:rPr>
        <w:t xml:space="preserve"> meeting</w:t>
      </w:r>
      <w:r>
        <w:rPr>
          <w:sz w:val="24"/>
          <w:szCs w:val="24"/>
        </w:rPr>
        <w:t xml:space="preserve"> for a week in order to be able to prepare a </w:t>
      </w:r>
      <w:r w:rsidR="009F2D2E">
        <w:rPr>
          <w:sz w:val="24"/>
          <w:szCs w:val="24"/>
        </w:rPr>
        <w:t xml:space="preserve">reasonably </w:t>
      </w:r>
      <w:r>
        <w:rPr>
          <w:sz w:val="24"/>
          <w:szCs w:val="24"/>
        </w:rPr>
        <w:t>comprehensive submission.</w:t>
      </w:r>
    </w:p>
    <w:p w:rsidR="008F4B1D" w:rsidRDefault="008F4B1D" w:rsidP="007A58F5">
      <w:pPr>
        <w:spacing w:after="0" w:line="240" w:lineRule="auto"/>
        <w:rPr>
          <w:sz w:val="24"/>
          <w:szCs w:val="24"/>
        </w:rPr>
      </w:pPr>
    </w:p>
    <w:p w:rsidR="008F4B1D" w:rsidRDefault="008F4B1D" w:rsidP="007A58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At the plan review meeting, </w:t>
      </w:r>
      <w:r w:rsidR="00A304F3">
        <w:rPr>
          <w:sz w:val="24"/>
          <w:szCs w:val="24"/>
        </w:rPr>
        <w:t>I was</w:t>
      </w:r>
      <w:r>
        <w:rPr>
          <w:sz w:val="24"/>
          <w:szCs w:val="24"/>
        </w:rPr>
        <w:t xml:space="preserve"> advised from the outset that funds were going to be cut </w:t>
      </w:r>
      <w:r w:rsidR="009F2D2E">
        <w:rPr>
          <w:sz w:val="24"/>
          <w:szCs w:val="24"/>
        </w:rPr>
        <w:t>and</w:t>
      </w:r>
      <w:r>
        <w:rPr>
          <w:sz w:val="24"/>
          <w:szCs w:val="24"/>
        </w:rPr>
        <w:t xml:space="preserve"> I should expect </w:t>
      </w:r>
      <w:r w:rsidR="00A304F3">
        <w:rPr>
          <w:sz w:val="24"/>
          <w:szCs w:val="24"/>
        </w:rPr>
        <w:t>a reduction of funding in t</w:t>
      </w:r>
      <w:r>
        <w:rPr>
          <w:sz w:val="24"/>
          <w:szCs w:val="24"/>
        </w:rPr>
        <w:t xml:space="preserve">he </w:t>
      </w:r>
      <w:r w:rsidR="00A304F3">
        <w:rPr>
          <w:sz w:val="24"/>
          <w:szCs w:val="24"/>
        </w:rPr>
        <w:t>new plan compared to</w:t>
      </w:r>
      <w:r w:rsidR="00DC4A93">
        <w:rPr>
          <w:sz w:val="24"/>
          <w:szCs w:val="24"/>
        </w:rPr>
        <w:t xml:space="preserve"> the previous year.  How can a comment like this be made prior to any information gathered or discussion.  I was</w:t>
      </w:r>
      <w:r w:rsidR="00A304F3">
        <w:rPr>
          <w:sz w:val="24"/>
          <w:szCs w:val="24"/>
        </w:rPr>
        <w:t xml:space="preserve"> </w:t>
      </w:r>
      <w:r w:rsidR="009F2D2E">
        <w:rPr>
          <w:sz w:val="24"/>
          <w:szCs w:val="24"/>
        </w:rPr>
        <w:t xml:space="preserve">also </w:t>
      </w:r>
      <w:r w:rsidR="00A304F3">
        <w:rPr>
          <w:sz w:val="24"/>
          <w:szCs w:val="24"/>
        </w:rPr>
        <w:t xml:space="preserve">advised </w:t>
      </w:r>
      <w:r>
        <w:rPr>
          <w:sz w:val="24"/>
          <w:szCs w:val="24"/>
        </w:rPr>
        <w:t>that the planner herself was leaving</w:t>
      </w:r>
      <w:r w:rsidR="00A304F3">
        <w:rPr>
          <w:sz w:val="24"/>
          <w:szCs w:val="24"/>
        </w:rPr>
        <w:t xml:space="preserve"> and would not be the one to prepare the plan</w:t>
      </w:r>
      <w:r>
        <w:rPr>
          <w:sz w:val="24"/>
          <w:szCs w:val="24"/>
        </w:rPr>
        <w:t xml:space="preserve">.  </w:t>
      </w:r>
      <w:r w:rsidR="00DC4A93">
        <w:rPr>
          <w:sz w:val="24"/>
          <w:szCs w:val="24"/>
        </w:rPr>
        <w:t>W</w:t>
      </w:r>
      <w:r>
        <w:rPr>
          <w:sz w:val="24"/>
          <w:szCs w:val="24"/>
        </w:rPr>
        <w:t xml:space="preserve">hy </w:t>
      </w:r>
      <w:r w:rsidR="00DC4A93">
        <w:rPr>
          <w:sz w:val="24"/>
          <w:szCs w:val="24"/>
        </w:rPr>
        <w:t>spend 1.5 hours of intense discussion/scrutiny with</w:t>
      </w:r>
      <w:r>
        <w:rPr>
          <w:sz w:val="24"/>
          <w:szCs w:val="24"/>
        </w:rPr>
        <w:t xml:space="preserve"> someone who is not going to see the plan review through.</w:t>
      </w:r>
    </w:p>
    <w:p w:rsidR="008F4B1D" w:rsidRDefault="008F4B1D" w:rsidP="007A58F5">
      <w:pPr>
        <w:spacing w:after="0" w:line="240" w:lineRule="auto"/>
        <w:rPr>
          <w:sz w:val="24"/>
          <w:szCs w:val="24"/>
        </w:rPr>
      </w:pPr>
    </w:p>
    <w:p w:rsidR="008F4B1D" w:rsidRDefault="008F4B1D" w:rsidP="007A58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It appears that the NDIS expects people with permanent disabilities to improve and to have achieved</w:t>
      </w:r>
      <w:r w:rsidR="00A304F3">
        <w:rPr>
          <w:sz w:val="24"/>
          <w:szCs w:val="24"/>
        </w:rPr>
        <w:t xml:space="preserve"> or partly achieved</w:t>
      </w:r>
      <w:r>
        <w:rPr>
          <w:sz w:val="24"/>
          <w:szCs w:val="24"/>
        </w:rPr>
        <w:t xml:space="preserve"> their goals.  People with permanent disabilities </w:t>
      </w:r>
      <w:r w:rsidR="00DC4A93">
        <w:rPr>
          <w:sz w:val="24"/>
          <w:szCs w:val="24"/>
        </w:rPr>
        <w:t xml:space="preserve">unfortunately </w:t>
      </w:r>
      <w:r>
        <w:rPr>
          <w:sz w:val="24"/>
          <w:szCs w:val="24"/>
        </w:rPr>
        <w:t>rarely improve, in fact, they either deteriorate as time goes on requiring more assistance or they plateau requiring the same assistance to maintain the level they have reached.</w:t>
      </w:r>
    </w:p>
    <w:p w:rsidR="000B7E05" w:rsidRDefault="000B7E05" w:rsidP="007A58F5">
      <w:pPr>
        <w:spacing w:after="0" w:line="240" w:lineRule="auto"/>
        <w:rPr>
          <w:sz w:val="24"/>
          <w:szCs w:val="24"/>
        </w:rPr>
      </w:pPr>
    </w:p>
    <w:p w:rsidR="000B7E05" w:rsidRDefault="000B7E05" w:rsidP="000B7E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My daughter’s plan this year was cut by 50% with no justification whatsoever.  Her brain injury is permanent and therefore she will not miraculously improve, requiring as much assistance as she had been receiving with the first plan.</w:t>
      </w:r>
    </w:p>
    <w:p w:rsidR="008F4B1D" w:rsidRDefault="008F4B1D" w:rsidP="007A58F5">
      <w:pPr>
        <w:spacing w:after="0" w:line="240" w:lineRule="auto"/>
        <w:rPr>
          <w:sz w:val="24"/>
          <w:szCs w:val="24"/>
        </w:rPr>
      </w:pPr>
    </w:p>
    <w:p w:rsidR="008F4B1D" w:rsidRDefault="008F4B1D" w:rsidP="007A58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My daughter has an Acquired Brain Injury, </w:t>
      </w:r>
      <w:r w:rsidR="00A676ED">
        <w:rPr>
          <w:sz w:val="24"/>
          <w:szCs w:val="24"/>
        </w:rPr>
        <w:t xml:space="preserve">is classed as high needs, </w:t>
      </w:r>
      <w:r>
        <w:rPr>
          <w:sz w:val="24"/>
          <w:szCs w:val="24"/>
        </w:rPr>
        <w:t>is high risk for falls among other problems</w:t>
      </w:r>
      <w:r w:rsidR="000466B8">
        <w:rPr>
          <w:sz w:val="24"/>
          <w:szCs w:val="24"/>
        </w:rPr>
        <w:t xml:space="preserve"> and has psychosis and paranoia</w:t>
      </w:r>
      <w:r w:rsidR="000B7E05">
        <w:rPr>
          <w:sz w:val="24"/>
          <w:szCs w:val="24"/>
        </w:rPr>
        <w:t xml:space="preserve"> and cannot be left alone</w:t>
      </w:r>
      <w:r w:rsidR="000466B8">
        <w:rPr>
          <w:sz w:val="24"/>
          <w:szCs w:val="24"/>
        </w:rPr>
        <w:t>.  As her</w:t>
      </w:r>
      <w:r w:rsidR="00A304F3">
        <w:rPr>
          <w:sz w:val="24"/>
          <w:szCs w:val="24"/>
        </w:rPr>
        <w:t xml:space="preserve"> </w:t>
      </w:r>
      <w:r w:rsidR="000B7E05">
        <w:rPr>
          <w:sz w:val="24"/>
          <w:szCs w:val="24"/>
        </w:rPr>
        <w:t xml:space="preserve">sole </w:t>
      </w:r>
      <w:r w:rsidR="000466B8">
        <w:rPr>
          <w:sz w:val="24"/>
          <w:szCs w:val="24"/>
        </w:rPr>
        <w:t xml:space="preserve">care giver, I spend many hours attending medical appointments and ensuring that all her needs are met often neglecting my own medical needs because there is insufficient funding </w:t>
      </w:r>
      <w:r w:rsidR="000B7E05">
        <w:rPr>
          <w:sz w:val="24"/>
          <w:szCs w:val="24"/>
        </w:rPr>
        <w:t xml:space="preserve">in the new plan </w:t>
      </w:r>
      <w:r w:rsidR="000466B8">
        <w:rPr>
          <w:sz w:val="24"/>
          <w:szCs w:val="24"/>
        </w:rPr>
        <w:t>to allow extra time for me.</w:t>
      </w:r>
    </w:p>
    <w:p w:rsidR="008F4B1D" w:rsidRDefault="008F4B1D" w:rsidP="007A58F5">
      <w:pPr>
        <w:spacing w:after="0" w:line="240" w:lineRule="auto"/>
        <w:rPr>
          <w:sz w:val="24"/>
          <w:szCs w:val="24"/>
        </w:rPr>
      </w:pPr>
    </w:p>
    <w:p w:rsidR="008D5E12" w:rsidRDefault="008D5E12" w:rsidP="007A58F5">
      <w:pPr>
        <w:spacing w:after="0" w:line="240" w:lineRule="auto"/>
        <w:rPr>
          <w:sz w:val="24"/>
          <w:szCs w:val="24"/>
        </w:rPr>
      </w:pPr>
    </w:p>
    <w:p w:rsidR="008D5E12" w:rsidRDefault="008D5E12" w:rsidP="008D5E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is a 9 day gap between the end date of the 2017/2018 plan and the start date of the 2018/2019 plan.  How </w:t>
      </w:r>
      <w:proofErr w:type="gramStart"/>
      <w:r>
        <w:rPr>
          <w:sz w:val="24"/>
          <w:szCs w:val="24"/>
        </w:rPr>
        <w:t>is this</w:t>
      </w:r>
      <w:proofErr w:type="gramEnd"/>
      <w:r>
        <w:rPr>
          <w:sz w:val="24"/>
          <w:szCs w:val="24"/>
        </w:rPr>
        <w:t xml:space="preserve"> possible and what happens to expendit</w:t>
      </w:r>
      <w:r w:rsidR="000B7E05">
        <w:rPr>
          <w:sz w:val="24"/>
          <w:szCs w:val="24"/>
        </w:rPr>
        <w:t>ure incurred during this period – nobody can provide an answer.</w:t>
      </w:r>
    </w:p>
    <w:p w:rsidR="008F4B1D" w:rsidRDefault="008F4B1D" w:rsidP="007A58F5">
      <w:pPr>
        <w:spacing w:after="0" w:line="240" w:lineRule="auto"/>
        <w:rPr>
          <w:sz w:val="24"/>
          <w:szCs w:val="24"/>
        </w:rPr>
      </w:pPr>
    </w:p>
    <w:p w:rsidR="008F4B1D" w:rsidRDefault="00443EDD" w:rsidP="007A58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This 50% reduction in plans appears to be happening to many people with disabilities </w:t>
      </w:r>
      <w:r w:rsidR="00334F3A">
        <w:rPr>
          <w:sz w:val="24"/>
          <w:szCs w:val="24"/>
        </w:rPr>
        <w:t xml:space="preserve">again </w:t>
      </w:r>
      <w:r>
        <w:rPr>
          <w:sz w:val="24"/>
          <w:szCs w:val="24"/>
        </w:rPr>
        <w:t xml:space="preserve">with no justification.  </w:t>
      </w:r>
      <w:r w:rsidR="008F4B1D">
        <w:rPr>
          <w:sz w:val="24"/>
          <w:szCs w:val="24"/>
        </w:rPr>
        <w:t xml:space="preserve">In arbitrarily cutting funds, the government is not taking into account the effects this has on the </w:t>
      </w:r>
      <w:r>
        <w:rPr>
          <w:sz w:val="24"/>
          <w:szCs w:val="24"/>
        </w:rPr>
        <w:t xml:space="preserve">person with the disability and the </w:t>
      </w:r>
      <w:r w:rsidR="008F4B1D">
        <w:rPr>
          <w:sz w:val="24"/>
          <w:szCs w:val="24"/>
        </w:rPr>
        <w:t>family caring for th</w:t>
      </w:r>
      <w:r>
        <w:rPr>
          <w:sz w:val="24"/>
          <w:szCs w:val="24"/>
        </w:rPr>
        <w:t xml:space="preserve">at </w:t>
      </w:r>
      <w:r w:rsidR="008F4B1D">
        <w:rPr>
          <w:sz w:val="24"/>
          <w:szCs w:val="24"/>
        </w:rPr>
        <w:t>person.</w:t>
      </w:r>
    </w:p>
    <w:p w:rsidR="00443EDD" w:rsidRDefault="00443EDD" w:rsidP="007A58F5">
      <w:pPr>
        <w:spacing w:after="0" w:line="240" w:lineRule="auto"/>
        <w:rPr>
          <w:sz w:val="24"/>
          <w:szCs w:val="24"/>
        </w:rPr>
      </w:pPr>
    </w:p>
    <w:p w:rsidR="00443EDD" w:rsidRDefault="00443EDD" w:rsidP="007A58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My daughter’s new reduced plan is not allowing her to continue with activiti</w:t>
      </w:r>
      <w:r w:rsidR="00A676ED">
        <w:rPr>
          <w:sz w:val="24"/>
          <w:szCs w:val="24"/>
        </w:rPr>
        <w:t>es that have become important in</w:t>
      </w:r>
      <w:r>
        <w:rPr>
          <w:sz w:val="24"/>
          <w:szCs w:val="24"/>
        </w:rPr>
        <w:t xml:space="preserve"> her ability to access the community and to further learn independent living skills.  I have had to cancel access to some </w:t>
      </w:r>
      <w:r w:rsidR="00C139BC">
        <w:rPr>
          <w:sz w:val="24"/>
          <w:szCs w:val="24"/>
        </w:rPr>
        <w:t>programs</w:t>
      </w:r>
      <w:r w:rsidR="007E4575">
        <w:rPr>
          <w:sz w:val="24"/>
          <w:szCs w:val="24"/>
        </w:rPr>
        <w:t xml:space="preserve"> that my daughter has been benefitting from</w:t>
      </w:r>
      <w:r w:rsidR="00C139BC">
        <w:rPr>
          <w:sz w:val="24"/>
          <w:szCs w:val="24"/>
        </w:rPr>
        <w:t xml:space="preserve"> due to lack of funding.</w:t>
      </w:r>
    </w:p>
    <w:p w:rsidR="00443EDD" w:rsidRDefault="00443EDD" w:rsidP="007A58F5">
      <w:pPr>
        <w:spacing w:after="0" w:line="240" w:lineRule="auto"/>
        <w:rPr>
          <w:sz w:val="24"/>
          <w:szCs w:val="24"/>
        </w:rPr>
      </w:pPr>
    </w:p>
    <w:p w:rsidR="00443EDD" w:rsidRDefault="00443EDD" w:rsidP="007A58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drastically reducing the funding for plans, the government is not taking into account the effe</w:t>
      </w:r>
      <w:r w:rsidR="000466B8">
        <w:rPr>
          <w:sz w:val="24"/>
          <w:szCs w:val="24"/>
        </w:rPr>
        <w:t xml:space="preserve">cts on those care givers that provide the bulk of the </w:t>
      </w:r>
      <w:r w:rsidR="000B7E05">
        <w:rPr>
          <w:sz w:val="24"/>
          <w:szCs w:val="24"/>
        </w:rPr>
        <w:t>required</w:t>
      </w:r>
      <w:r w:rsidR="00A676ED">
        <w:rPr>
          <w:sz w:val="24"/>
          <w:szCs w:val="24"/>
        </w:rPr>
        <w:t xml:space="preserve"> </w:t>
      </w:r>
      <w:r w:rsidR="000466B8">
        <w:rPr>
          <w:sz w:val="24"/>
          <w:szCs w:val="24"/>
        </w:rPr>
        <w:t xml:space="preserve">support </w:t>
      </w:r>
      <w:r w:rsidR="00A676ED">
        <w:rPr>
          <w:sz w:val="24"/>
          <w:szCs w:val="24"/>
        </w:rPr>
        <w:t xml:space="preserve">and who are ultimately on call 24/7.  Nobody is taking into account the relationship breakdowns or </w:t>
      </w:r>
      <w:r>
        <w:rPr>
          <w:sz w:val="24"/>
          <w:szCs w:val="24"/>
        </w:rPr>
        <w:t xml:space="preserve">the stress of being a sole carer with no </w:t>
      </w:r>
      <w:r w:rsidR="006D3AB2">
        <w:rPr>
          <w:sz w:val="24"/>
          <w:szCs w:val="24"/>
        </w:rPr>
        <w:t xml:space="preserve">family </w:t>
      </w:r>
      <w:r>
        <w:rPr>
          <w:sz w:val="24"/>
          <w:szCs w:val="24"/>
        </w:rPr>
        <w:t>support or funding to be able to engage in activities to have som</w:t>
      </w:r>
      <w:r w:rsidR="00A676ED">
        <w:rPr>
          <w:sz w:val="24"/>
          <w:szCs w:val="24"/>
        </w:rPr>
        <w:t>e personal time and respite.</w:t>
      </w:r>
      <w:r>
        <w:rPr>
          <w:sz w:val="24"/>
          <w:szCs w:val="24"/>
        </w:rPr>
        <w:t xml:space="preserve">  Health professionals continuously stress the need to care for oneself when you are a full-time care giver.  How is this possible when funding is </w:t>
      </w:r>
      <w:r w:rsidR="00E54870">
        <w:rPr>
          <w:sz w:val="24"/>
          <w:szCs w:val="24"/>
        </w:rPr>
        <w:t xml:space="preserve">not available to support </w:t>
      </w:r>
      <w:r w:rsidR="001B05B9">
        <w:rPr>
          <w:sz w:val="24"/>
          <w:szCs w:val="24"/>
        </w:rPr>
        <w:t xml:space="preserve">the person </w:t>
      </w:r>
      <w:r w:rsidR="00C139BC">
        <w:rPr>
          <w:sz w:val="24"/>
          <w:szCs w:val="24"/>
        </w:rPr>
        <w:t>you care for while you engage in</w:t>
      </w:r>
      <w:r w:rsidR="001B05B9">
        <w:rPr>
          <w:sz w:val="24"/>
          <w:szCs w:val="24"/>
        </w:rPr>
        <w:t xml:space="preserve"> something other than providing care</w:t>
      </w:r>
      <w:r w:rsidR="00A676ED">
        <w:rPr>
          <w:sz w:val="24"/>
          <w:szCs w:val="24"/>
        </w:rPr>
        <w:t xml:space="preserve"> for the person with a </w:t>
      </w:r>
      <w:proofErr w:type="gramStart"/>
      <w:r w:rsidR="00A676ED">
        <w:rPr>
          <w:sz w:val="24"/>
          <w:szCs w:val="24"/>
        </w:rPr>
        <w:t>disability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r w:rsidR="00E54870">
        <w:rPr>
          <w:sz w:val="24"/>
          <w:szCs w:val="24"/>
        </w:rPr>
        <w:t>The lack of extra support means</w:t>
      </w:r>
      <w:r>
        <w:rPr>
          <w:sz w:val="24"/>
          <w:szCs w:val="24"/>
        </w:rPr>
        <w:t xml:space="preserve"> more pressure</w:t>
      </w:r>
      <w:r w:rsidR="00E54870">
        <w:rPr>
          <w:sz w:val="24"/>
          <w:szCs w:val="24"/>
        </w:rPr>
        <w:t xml:space="preserve"> is being</w:t>
      </w:r>
      <w:r>
        <w:rPr>
          <w:sz w:val="24"/>
          <w:szCs w:val="24"/>
        </w:rPr>
        <w:t xml:space="preserve"> put on the care giver resulting in </w:t>
      </w:r>
      <w:r w:rsidR="00E54870">
        <w:rPr>
          <w:sz w:val="24"/>
          <w:szCs w:val="24"/>
        </w:rPr>
        <w:t xml:space="preserve">increased </w:t>
      </w:r>
      <w:r>
        <w:rPr>
          <w:sz w:val="24"/>
          <w:szCs w:val="24"/>
        </w:rPr>
        <w:t>mental and physical</w:t>
      </w:r>
      <w:r w:rsidR="001B05B9">
        <w:rPr>
          <w:sz w:val="24"/>
          <w:szCs w:val="24"/>
        </w:rPr>
        <w:t xml:space="preserve"> health problems for that</w:t>
      </w:r>
      <w:r w:rsidR="00E54870">
        <w:rPr>
          <w:sz w:val="24"/>
          <w:szCs w:val="24"/>
        </w:rPr>
        <w:t xml:space="preserve"> care giver.</w:t>
      </w:r>
      <w:r w:rsidR="00A304F3">
        <w:rPr>
          <w:sz w:val="24"/>
          <w:szCs w:val="24"/>
        </w:rPr>
        <w:t xml:space="preserve">  This in turn, puts more pressure on the public health system because private health insurance is not affordable.</w:t>
      </w:r>
    </w:p>
    <w:p w:rsidR="00AF4A28" w:rsidRDefault="00AF4A28" w:rsidP="007A58F5">
      <w:pPr>
        <w:spacing w:after="0" w:line="240" w:lineRule="auto"/>
        <w:rPr>
          <w:sz w:val="24"/>
          <w:szCs w:val="24"/>
        </w:rPr>
      </w:pPr>
    </w:p>
    <w:p w:rsidR="00780799" w:rsidRDefault="00AF4A28" w:rsidP="007A58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My daughter was in supported accommodation for a period of nearly 4 years prior to the NDIS being introduced.  I took the advice that I should place my daughter </w:t>
      </w:r>
      <w:r w:rsidR="008B2449">
        <w:rPr>
          <w:sz w:val="24"/>
          <w:szCs w:val="24"/>
        </w:rPr>
        <w:t>in care</w:t>
      </w:r>
      <w:r w:rsidR="006D3AB2">
        <w:rPr>
          <w:sz w:val="24"/>
          <w:szCs w:val="24"/>
        </w:rPr>
        <w:t xml:space="preserve"> because I was getting older and she should</w:t>
      </w:r>
      <w:r w:rsidR="008B2449">
        <w:rPr>
          <w:sz w:val="24"/>
          <w:szCs w:val="24"/>
        </w:rPr>
        <w:t xml:space="preserve"> learn to live independently from me.  After 3 injuries and continuous issues with lack of nutritious food, </w:t>
      </w:r>
      <w:r w:rsidR="003442E9">
        <w:rPr>
          <w:sz w:val="24"/>
          <w:szCs w:val="24"/>
        </w:rPr>
        <w:t xml:space="preserve">lack of </w:t>
      </w:r>
      <w:r w:rsidR="008B2449">
        <w:rPr>
          <w:sz w:val="24"/>
          <w:szCs w:val="24"/>
        </w:rPr>
        <w:t xml:space="preserve">hygiene in the house and many, many other problems, I pleaded with DHHS, the Minister and Premier to step in and see what was going on, to no avail.  </w:t>
      </w:r>
      <w:r w:rsidR="00293D47">
        <w:rPr>
          <w:sz w:val="24"/>
          <w:szCs w:val="24"/>
        </w:rPr>
        <w:t xml:space="preserve">Following another injury, </w:t>
      </w:r>
      <w:r w:rsidR="008B2449">
        <w:rPr>
          <w:sz w:val="24"/>
          <w:szCs w:val="24"/>
        </w:rPr>
        <w:t>I decided to bring her back home to live with me before any further damage could be done to her mental and physical wellbeing.</w:t>
      </w:r>
    </w:p>
    <w:p w:rsidR="00780799" w:rsidRDefault="00780799" w:rsidP="007A58F5">
      <w:pPr>
        <w:spacing w:after="0" w:line="240" w:lineRule="auto"/>
        <w:rPr>
          <w:sz w:val="24"/>
          <w:szCs w:val="24"/>
        </w:rPr>
      </w:pPr>
    </w:p>
    <w:p w:rsidR="00E54870" w:rsidRDefault="00780799" w:rsidP="007A58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fact that no government department, having been provided with undisputable proof of what was going on in this particular house, was willing to take the appropriate action</w:t>
      </w:r>
      <w:r w:rsidR="008B2449">
        <w:rPr>
          <w:sz w:val="24"/>
          <w:szCs w:val="24"/>
        </w:rPr>
        <w:t xml:space="preserve"> was another example of the government not caring about the effects of their decisions on persons with disabilities or their families.</w:t>
      </w:r>
    </w:p>
    <w:p w:rsidR="008B2449" w:rsidRDefault="008B2449" w:rsidP="007A58F5">
      <w:pPr>
        <w:spacing w:after="0" w:line="240" w:lineRule="auto"/>
        <w:rPr>
          <w:sz w:val="24"/>
          <w:szCs w:val="24"/>
        </w:rPr>
      </w:pPr>
    </w:p>
    <w:p w:rsidR="00E54870" w:rsidRDefault="00E54870" w:rsidP="007A58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Prior to the NDIS, there were many </w:t>
      </w:r>
      <w:r w:rsidR="00293D47">
        <w:rPr>
          <w:sz w:val="24"/>
          <w:szCs w:val="24"/>
        </w:rPr>
        <w:t xml:space="preserve">free </w:t>
      </w:r>
      <w:r>
        <w:rPr>
          <w:sz w:val="24"/>
          <w:szCs w:val="24"/>
        </w:rPr>
        <w:t>programs for persons with disabilities.  With the introduction of the NDIS, organisations are now charging exorbitant fees</w:t>
      </w:r>
      <w:r w:rsidR="001B05B9">
        <w:rPr>
          <w:sz w:val="24"/>
          <w:szCs w:val="24"/>
        </w:rPr>
        <w:t>,</w:t>
      </w:r>
      <w:r>
        <w:rPr>
          <w:sz w:val="24"/>
          <w:szCs w:val="24"/>
        </w:rPr>
        <w:t xml:space="preserve"> albeit within the NDIS price range, </w:t>
      </w:r>
      <w:r w:rsidR="00A304F3">
        <w:rPr>
          <w:sz w:val="24"/>
          <w:szCs w:val="24"/>
        </w:rPr>
        <w:t>disadvantaging persons with disabilities if there is ins</w:t>
      </w:r>
      <w:r w:rsidR="008B2449">
        <w:rPr>
          <w:sz w:val="24"/>
          <w:szCs w:val="24"/>
        </w:rPr>
        <w:t xml:space="preserve">ufficient funding </w:t>
      </w:r>
      <w:r w:rsidR="00DB3E31">
        <w:rPr>
          <w:sz w:val="24"/>
          <w:szCs w:val="24"/>
        </w:rPr>
        <w:t xml:space="preserve">in their plans </w:t>
      </w:r>
      <w:r w:rsidR="008B2449">
        <w:rPr>
          <w:sz w:val="24"/>
          <w:szCs w:val="24"/>
        </w:rPr>
        <w:t xml:space="preserve">from the NDIS for them to </w:t>
      </w:r>
      <w:r w:rsidR="00293D47">
        <w:rPr>
          <w:sz w:val="24"/>
          <w:szCs w:val="24"/>
        </w:rPr>
        <w:t xml:space="preserve">continue to </w:t>
      </w:r>
      <w:r w:rsidR="008B2449">
        <w:rPr>
          <w:sz w:val="24"/>
          <w:szCs w:val="24"/>
        </w:rPr>
        <w:t>participate.</w:t>
      </w:r>
    </w:p>
    <w:p w:rsidR="00780799" w:rsidRDefault="00780799" w:rsidP="007A58F5">
      <w:pPr>
        <w:spacing w:after="0" w:line="240" w:lineRule="auto"/>
        <w:rPr>
          <w:sz w:val="24"/>
          <w:szCs w:val="24"/>
        </w:rPr>
      </w:pPr>
    </w:p>
    <w:p w:rsidR="00780799" w:rsidRDefault="00780799" w:rsidP="007A58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NDIS has the potential to be a beneficial program for persons with disabilities and their families but until such time as the government shows some compassion and understanding of what people endure on a day to day basis, this initiative will not </w:t>
      </w:r>
      <w:r w:rsidR="00A93AD7">
        <w:rPr>
          <w:sz w:val="24"/>
          <w:szCs w:val="24"/>
        </w:rPr>
        <w:t xml:space="preserve">fully </w:t>
      </w:r>
      <w:r w:rsidR="00A1320E">
        <w:rPr>
          <w:sz w:val="24"/>
          <w:szCs w:val="24"/>
        </w:rPr>
        <w:t>benefit those</w:t>
      </w:r>
      <w:r w:rsidR="00413B6F">
        <w:rPr>
          <w:sz w:val="24"/>
          <w:szCs w:val="24"/>
        </w:rPr>
        <w:t xml:space="preserve"> </w:t>
      </w:r>
      <w:r w:rsidR="0007741C">
        <w:rPr>
          <w:sz w:val="24"/>
          <w:szCs w:val="24"/>
        </w:rPr>
        <w:t xml:space="preserve">in </w:t>
      </w:r>
      <w:r w:rsidR="00A1320E">
        <w:rPr>
          <w:sz w:val="24"/>
          <w:szCs w:val="24"/>
        </w:rPr>
        <w:t xml:space="preserve">desperate </w:t>
      </w:r>
      <w:r w:rsidR="0007741C">
        <w:rPr>
          <w:sz w:val="24"/>
          <w:szCs w:val="24"/>
        </w:rPr>
        <w:t>need</w:t>
      </w:r>
      <w:r w:rsidR="000B7E05">
        <w:rPr>
          <w:sz w:val="24"/>
          <w:szCs w:val="24"/>
        </w:rPr>
        <w:t>,</w:t>
      </w:r>
      <w:r w:rsidR="0007741C">
        <w:rPr>
          <w:sz w:val="24"/>
          <w:szCs w:val="24"/>
        </w:rPr>
        <w:t xml:space="preserve"> particularly i</w:t>
      </w:r>
      <w:r w:rsidR="000B7E05">
        <w:rPr>
          <w:sz w:val="24"/>
          <w:szCs w:val="24"/>
        </w:rPr>
        <w:t xml:space="preserve">f funds are arbitrarily reduced </w:t>
      </w:r>
      <w:r w:rsidR="00A1320E">
        <w:rPr>
          <w:sz w:val="24"/>
          <w:szCs w:val="24"/>
        </w:rPr>
        <w:t xml:space="preserve">thus taking away much needed supports </w:t>
      </w:r>
      <w:r w:rsidR="000B7E05">
        <w:rPr>
          <w:sz w:val="24"/>
          <w:szCs w:val="24"/>
        </w:rPr>
        <w:t>and if the process is difficult to navigate.</w:t>
      </w:r>
    </w:p>
    <w:p w:rsidR="00780799" w:rsidRDefault="00780799" w:rsidP="007A58F5">
      <w:pPr>
        <w:spacing w:after="0" w:line="240" w:lineRule="auto"/>
        <w:rPr>
          <w:sz w:val="24"/>
          <w:szCs w:val="24"/>
        </w:rPr>
      </w:pPr>
    </w:p>
    <w:p w:rsidR="00780799" w:rsidRDefault="00780799" w:rsidP="007A58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is one factor that </w:t>
      </w:r>
      <w:r w:rsidR="00EE5A67">
        <w:rPr>
          <w:sz w:val="24"/>
          <w:szCs w:val="24"/>
        </w:rPr>
        <w:t>the government</w:t>
      </w:r>
      <w:r>
        <w:rPr>
          <w:sz w:val="24"/>
          <w:szCs w:val="24"/>
        </w:rPr>
        <w:t xml:space="preserve"> </w:t>
      </w:r>
      <w:r w:rsidR="0007741C">
        <w:rPr>
          <w:sz w:val="24"/>
          <w:szCs w:val="24"/>
        </w:rPr>
        <w:t>continuously overlooks</w:t>
      </w:r>
      <w:r>
        <w:rPr>
          <w:sz w:val="24"/>
          <w:szCs w:val="24"/>
        </w:rPr>
        <w:t xml:space="preserve"> and that is, it is the families who provide</w:t>
      </w:r>
      <w:r w:rsidR="00EE5A67">
        <w:rPr>
          <w:sz w:val="24"/>
          <w:szCs w:val="24"/>
        </w:rPr>
        <w:t xml:space="preserve"> ongoing,</w:t>
      </w:r>
      <w:r>
        <w:rPr>
          <w:sz w:val="24"/>
          <w:szCs w:val="24"/>
        </w:rPr>
        <w:t xml:space="preserve"> unpaid care for thei</w:t>
      </w:r>
      <w:r w:rsidR="00A93AD7">
        <w:rPr>
          <w:sz w:val="24"/>
          <w:szCs w:val="24"/>
        </w:rPr>
        <w:t>r loved ones in their own homes</w:t>
      </w:r>
      <w:r w:rsidR="0007741C">
        <w:rPr>
          <w:sz w:val="24"/>
          <w:szCs w:val="24"/>
        </w:rPr>
        <w:t xml:space="preserve">.  In caring for </w:t>
      </w:r>
      <w:r w:rsidR="0007741C">
        <w:rPr>
          <w:sz w:val="24"/>
          <w:szCs w:val="24"/>
        </w:rPr>
        <w:lastRenderedPageBreak/>
        <w:t>their loved ones at home they are</w:t>
      </w:r>
      <w:r>
        <w:rPr>
          <w:sz w:val="24"/>
          <w:szCs w:val="24"/>
        </w:rPr>
        <w:t xml:space="preserve"> </w:t>
      </w:r>
      <w:r w:rsidR="0007741C">
        <w:rPr>
          <w:sz w:val="24"/>
          <w:szCs w:val="24"/>
        </w:rPr>
        <w:t>ultimately</w:t>
      </w:r>
      <w:r>
        <w:rPr>
          <w:sz w:val="24"/>
          <w:szCs w:val="24"/>
        </w:rPr>
        <w:t xml:space="preserve"> savi</w:t>
      </w:r>
      <w:r w:rsidR="00EE5A67">
        <w:rPr>
          <w:sz w:val="24"/>
          <w:szCs w:val="24"/>
        </w:rPr>
        <w:t>ng million</w:t>
      </w:r>
      <w:r w:rsidR="0007741C">
        <w:rPr>
          <w:sz w:val="24"/>
          <w:szCs w:val="24"/>
        </w:rPr>
        <w:t>s of dollars of tax payer money compared to what it would cost the government to subsidise them in group homes.  If these families received proper funding</w:t>
      </w:r>
      <w:r w:rsidR="00100481">
        <w:rPr>
          <w:sz w:val="24"/>
          <w:szCs w:val="24"/>
        </w:rPr>
        <w:t>,</w:t>
      </w:r>
      <w:r w:rsidR="0007741C">
        <w:rPr>
          <w:sz w:val="24"/>
          <w:szCs w:val="24"/>
        </w:rPr>
        <w:t xml:space="preserve"> support</w:t>
      </w:r>
      <w:r w:rsidR="00100481">
        <w:rPr>
          <w:sz w:val="24"/>
          <w:szCs w:val="24"/>
        </w:rPr>
        <w:t xml:space="preserve"> and an easy to navigate system</w:t>
      </w:r>
      <w:r w:rsidR="0007741C">
        <w:rPr>
          <w:sz w:val="24"/>
          <w:szCs w:val="24"/>
        </w:rPr>
        <w:t>, it would make life a little less stressful for those involved.</w:t>
      </w:r>
    </w:p>
    <w:p w:rsidR="001B05B9" w:rsidRDefault="001B05B9" w:rsidP="007A58F5">
      <w:pPr>
        <w:spacing w:after="0" w:line="240" w:lineRule="auto"/>
        <w:rPr>
          <w:sz w:val="24"/>
          <w:szCs w:val="24"/>
        </w:rPr>
      </w:pPr>
    </w:p>
    <w:p w:rsidR="001B05B9" w:rsidRDefault="001B05B9" w:rsidP="007A58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When the NDIS was introduced, it was said that nobody with a disability would be disadvantaged.  This has not proven to be the case in my personal experience.</w:t>
      </w:r>
    </w:p>
    <w:p w:rsidR="00780799" w:rsidRDefault="00780799" w:rsidP="007A58F5">
      <w:pPr>
        <w:spacing w:after="0" w:line="240" w:lineRule="auto"/>
        <w:rPr>
          <w:sz w:val="24"/>
          <w:szCs w:val="24"/>
        </w:rPr>
      </w:pPr>
    </w:p>
    <w:p w:rsidR="00780799" w:rsidRDefault="00780799" w:rsidP="007A58F5">
      <w:pPr>
        <w:spacing w:after="0" w:line="240" w:lineRule="auto"/>
        <w:rPr>
          <w:sz w:val="24"/>
          <w:szCs w:val="24"/>
        </w:rPr>
      </w:pPr>
    </w:p>
    <w:p w:rsidR="001B05B9" w:rsidRDefault="001B05B9" w:rsidP="007A58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Yours sincerely,</w:t>
      </w:r>
    </w:p>
    <w:p w:rsidR="001B05B9" w:rsidRDefault="001B05B9" w:rsidP="007A58F5">
      <w:pPr>
        <w:spacing w:after="0" w:line="240" w:lineRule="auto"/>
        <w:rPr>
          <w:sz w:val="24"/>
          <w:szCs w:val="24"/>
        </w:rPr>
      </w:pPr>
    </w:p>
    <w:p w:rsidR="001B05B9" w:rsidRDefault="001B05B9" w:rsidP="007A58F5">
      <w:pPr>
        <w:spacing w:after="0" w:line="240" w:lineRule="auto"/>
        <w:rPr>
          <w:sz w:val="24"/>
          <w:szCs w:val="24"/>
        </w:rPr>
      </w:pPr>
    </w:p>
    <w:p w:rsidR="00443EDD" w:rsidRDefault="001B05B9" w:rsidP="007A58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Marie Mills</w:t>
      </w:r>
    </w:p>
    <w:sectPr w:rsidR="00443EDD" w:rsidSect="00E13F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A58F5"/>
    <w:rsid w:val="000466B8"/>
    <w:rsid w:val="0007741C"/>
    <w:rsid w:val="000B7E05"/>
    <w:rsid w:val="000C65E5"/>
    <w:rsid w:val="00100481"/>
    <w:rsid w:val="001941D6"/>
    <w:rsid w:val="001B05B9"/>
    <w:rsid w:val="00293D47"/>
    <w:rsid w:val="002C156A"/>
    <w:rsid w:val="00334F3A"/>
    <w:rsid w:val="003442E9"/>
    <w:rsid w:val="00356B30"/>
    <w:rsid w:val="00413B6F"/>
    <w:rsid w:val="00443EDD"/>
    <w:rsid w:val="004E43D6"/>
    <w:rsid w:val="00575147"/>
    <w:rsid w:val="005A703E"/>
    <w:rsid w:val="005B1A7C"/>
    <w:rsid w:val="005D40D7"/>
    <w:rsid w:val="005E1295"/>
    <w:rsid w:val="00694084"/>
    <w:rsid w:val="006D3AB2"/>
    <w:rsid w:val="00780799"/>
    <w:rsid w:val="007A58F5"/>
    <w:rsid w:val="007E4575"/>
    <w:rsid w:val="008B2449"/>
    <w:rsid w:val="008D5E12"/>
    <w:rsid w:val="008F0415"/>
    <w:rsid w:val="008F4B1D"/>
    <w:rsid w:val="009A053C"/>
    <w:rsid w:val="009D0762"/>
    <w:rsid w:val="009F2D2E"/>
    <w:rsid w:val="00A1320E"/>
    <w:rsid w:val="00A304F3"/>
    <w:rsid w:val="00A676ED"/>
    <w:rsid w:val="00A93AD7"/>
    <w:rsid w:val="00AF4A28"/>
    <w:rsid w:val="00AF4DA8"/>
    <w:rsid w:val="00BE0820"/>
    <w:rsid w:val="00C139BC"/>
    <w:rsid w:val="00C673ED"/>
    <w:rsid w:val="00D43C6C"/>
    <w:rsid w:val="00DB3E31"/>
    <w:rsid w:val="00DC4A93"/>
    <w:rsid w:val="00E13F7A"/>
    <w:rsid w:val="00E53D88"/>
    <w:rsid w:val="00E54870"/>
    <w:rsid w:val="00EE5A67"/>
    <w:rsid w:val="00F15A6B"/>
    <w:rsid w:val="00F2623C"/>
    <w:rsid w:val="00F72E6F"/>
    <w:rsid w:val="00FA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33B0C7-E2E0-4983-B64E-071788FF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3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790BEAD4.dotm</Template>
  <TotalTime>544</TotalTime>
  <Pages>4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7 - Marie Mills - National Disability Agreement Review - Commissioned study</vt:lpstr>
    </vt:vector>
  </TitlesOfParts>
  <Company/>
  <LinksUpToDate>false</LinksUpToDate>
  <CharactersWithSpaces>9724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7 - Marie Mills - National Disability Agreement Review - Commissioned study</dc:title>
  <dc:creator>Marie Mills</dc:creator>
  <cp:lastModifiedBy>Pimperl, Mark</cp:lastModifiedBy>
  <cp:revision>23</cp:revision>
  <cp:lastPrinted>2018-08-20T23:33:00Z</cp:lastPrinted>
  <dcterms:created xsi:type="dcterms:W3CDTF">2018-08-19T23:43:00Z</dcterms:created>
  <dcterms:modified xsi:type="dcterms:W3CDTF">2018-08-24T04:57:00Z</dcterms:modified>
</cp:coreProperties>
</file>