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D4C0F" w14:textId="62E79027" w:rsidR="00F27B5B" w:rsidRPr="00833344" w:rsidRDefault="00F27B5B" w:rsidP="003B332A">
      <w:pPr>
        <w:spacing w:before="120"/>
        <w:jc w:val="center"/>
        <w:rPr>
          <w:b/>
          <w:sz w:val="24"/>
          <w:szCs w:val="24"/>
        </w:rPr>
      </w:pPr>
      <w:bookmarkStart w:id="0" w:name="_GoBack"/>
      <w:bookmarkEnd w:id="0"/>
      <w:r w:rsidRPr="00833344">
        <w:rPr>
          <w:b/>
          <w:sz w:val="24"/>
          <w:szCs w:val="24"/>
        </w:rPr>
        <w:t>Submission</w:t>
      </w:r>
      <w:r w:rsidRPr="00833344">
        <w:rPr>
          <w:sz w:val="24"/>
          <w:szCs w:val="24"/>
        </w:rPr>
        <w:t xml:space="preserve"> </w:t>
      </w:r>
      <w:r w:rsidRPr="00833344">
        <w:rPr>
          <w:b/>
          <w:sz w:val="24"/>
          <w:szCs w:val="24"/>
        </w:rPr>
        <w:t>to Productivity Commission Assessment of the Efficiency and Competit</w:t>
      </w:r>
      <w:r w:rsidR="00604B37">
        <w:rPr>
          <w:b/>
          <w:sz w:val="24"/>
          <w:szCs w:val="24"/>
        </w:rPr>
        <w:t>i</w:t>
      </w:r>
      <w:r w:rsidRPr="00833344">
        <w:rPr>
          <w:b/>
          <w:sz w:val="24"/>
          <w:szCs w:val="24"/>
        </w:rPr>
        <w:t xml:space="preserve">veness of the </w:t>
      </w:r>
      <w:r w:rsidR="003B332A" w:rsidRPr="00833344">
        <w:rPr>
          <w:b/>
          <w:sz w:val="24"/>
          <w:szCs w:val="24"/>
        </w:rPr>
        <w:t xml:space="preserve">Australian </w:t>
      </w:r>
      <w:r w:rsidRPr="00833344">
        <w:rPr>
          <w:b/>
          <w:sz w:val="24"/>
          <w:szCs w:val="24"/>
        </w:rPr>
        <w:t>Superannuation System</w:t>
      </w:r>
    </w:p>
    <w:p w14:paraId="5F102941" w14:textId="2F4ACFCD" w:rsidR="00CD4C87" w:rsidRPr="00833344" w:rsidRDefault="00064E24" w:rsidP="003B332A">
      <w:pPr>
        <w:spacing w:before="360" w:after="360"/>
        <w:jc w:val="center"/>
        <w:rPr>
          <w:b/>
          <w:sz w:val="28"/>
          <w:szCs w:val="28"/>
        </w:rPr>
      </w:pPr>
      <w:r>
        <w:rPr>
          <w:b/>
          <w:sz w:val="28"/>
          <w:szCs w:val="28"/>
        </w:rPr>
        <w:t>Comments on</w:t>
      </w:r>
      <w:r w:rsidR="00F27B5B" w:rsidRPr="00833344">
        <w:rPr>
          <w:b/>
          <w:sz w:val="28"/>
          <w:szCs w:val="28"/>
        </w:rPr>
        <w:t xml:space="preserve"> the Draft Report</w:t>
      </w:r>
    </w:p>
    <w:p w14:paraId="00F5ADBF" w14:textId="2737E624" w:rsidR="00CD4C87" w:rsidRDefault="005D410D" w:rsidP="003B332A">
      <w:pPr>
        <w:spacing w:before="120"/>
        <w:jc w:val="center"/>
        <w:rPr>
          <w:sz w:val="22"/>
        </w:rPr>
      </w:pPr>
      <w:r>
        <w:rPr>
          <w:sz w:val="22"/>
        </w:rPr>
        <w:t>A/</w:t>
      </w:r>
      <w:r w:rsidR="00F27B5B">
        <w:rPr>
          <w:sz w:val="22"/>
        </w:rPr>
        <w:t>Prof. Geoff Warren</w:t>
      </w:r>
    </w:p>
    <w:p w14:paraId="2684C174" w14:textId="30F6AEBF" w:rsidR="00F27B5B" w:rsidRDefault="00F27B5B" w:rsidP="003B332A">
      <w:pPr>
        <w:spacing w:after="360"/>
        <w:jc w:val="center"/>
        <w:rPr>
          <w:sz w:val="22"/>
        </w:rPr>
      </w:pPr>
      <w:r>
        <w:rPr>
          <w:sz w:val="22"/>
        </w:rPr>
        <w:t>The Australian National University</w:t>
      </w:r>
    </w:p>
    <w:p w14:paraId="029AAC88" w14:textId="532004C6" w:rsidR="00357848" w:rsidRPr="00383139" w:rsidRDefault="001C4633" w:rsidP="00833344">
      <w:pPr>
        <w:spacing w:after="480"/>
        <w:jc w:val="center"/>
        <w:rPr>
          <w:sz w:val="22"/>
        </w:rPr>
      </w:pPr>
      <w:r>
        <w:rPr>
          <w:sz w:val="22"/>
        </w:rPr>
        <w:t>28</w:t>
      </w:r>
      <w:r w:rsidR="006B07AE">
        <w:rPr>
          <w:sz w:val="22"/>
        </w:rPr>
        <w:t xml:space="preserve"> June, 201</w:t>
      </w:r>
      <w:r w:rsidR="00357848">
        <w:rPr>
          <w:sz w:val="22"/>
        </w:rPr>
        <w:t>8</w:t>
      </w:r>
    </w:p>
    <w:p w14:paraId="7ECD543C" w14:textId="02EF9F5A" w:rsidR="001F06F9" w:rsidRDefault="001F06F9" w:rsidP="00B44CEC">
      <w:pPr>
        <w:jc w:val="both"/>
      </w:pPr>
      <w:r>
        <w:t xml:space="preserve">I congratulate the </w:t>
      </w:r>
      <w:r w:rsidR="00F5545C">
        <w:t>Productivity Commission (</w:t>
      </w:r>
      <w:r>
        <w:t>PC</w:t>
      </w:r>
      <w:r w:rsidR="00F5545C">
        <w:t>)</w:t>
      </w:r>
      <w:r>
        <w:t xml:space="preserve"> on </w:t>
      </w:r>
      <w:r w:rsidR="00F34574">
        <w:t>their</w:t>
      </w:r>
      <w:r w:rsidR="00B44CEC">
        <w:t xml:space="preserve"> </w:t>
      </w:r>
      <w:r w:rsidR="003636F8">
        <w:t>excellent Draft R</w:t>
      </w:r>
      <w:r>
        <w:t>eport</w:t>
      </w:r>
      <w:r w:rsidR="00F34574">
        <w:t>,</w:t>
      </w:r>
      <w:r w:rsidR="00B44CEC">
        <w:t xml:space="preserve"> a</w:t>
      </w:r>
      <w:r w:rsidR="003636F8">
        <w:t>nd the manner in which they are conducting the review</w:t>
      </w:r>
      <w:r w:rsidR="00F34574">
        <w:t>. M</w:t>
      </w:r>
      <w:r>
        <w:t>ost of the recommendations</w:t>
      </w:r>
      <w:r w:rsidR="00B44CEC">
        <w:t xml:space="preserve"> </w:t>
      </w:r>
      <w:r w:rsidR="00713D1D">
        <w:t xml:space="preserve">appear </w:t>
      </w:r>
      <w:r w:rsidR="00B44CEC">
        <w:t>to be sensible</w:t>
      </w:r>
      <w:r w:rsidR="00F34574">
        <w:t>, and should act as a catalyst for change for the better</w:t>
      </w:r>
      <w:r>
        <w:t xml:space="preserve">. </w:t>
      </w:r>
      <w:r w:rsidR="00F34574">
        <w:t>My submission provides</w:t>
      </w:r>
      <w:r>
        <w:t xml:space="preserve"> comments </w:t>
      </w:r>
      <w:r w:rsidR="00B44CEC">
        <w:t xml:space="preserve">on four </w:t>
      </w:r>
      <w:r w:rsidR="003B332A">
        <w:t>matt</w:t>
      </w:r>
      <w:r>
        <w:t>ers:</w:t>
      </w:r>
      <w:r w:rsidR="003B332A">
        <w:t xml:space="preserve"> </w:t>
      </w:r>
    </w:p>
    <w:p w14:paraId="685CB9F6" w14:textId="7D9C365D" w:rsidR="00B41DD5" w:rsidRDefault="00B41DD5" w:rsidP="00B41DD5">
      <w:pPr>
        <w:pStyle w:val="ListParagraph"/>
        <w:numPr>
          <w:ilvl w:val="0"/>
          <w:numId w:val="27"/>
        </w:numPr>
        <w:spacing w:before="120"/>
        <w:ind w:left="274" w:hanging="274"/>
        <w:contextualSpacing w:val="0"/>
        <w:jc w:val="both"/>
      </w:pPr>
      <w:r w:rsidRPr="00B41DD5">
        <w:rPr>
          <w:i/>
        </w:rPr>
        <w:t>Importance of stewardship, especially in the default segment</w:t>
      </w:r>
      <w:r w:rsidR="00B37DF6">
        <w:t xml:space="preserve"> – context for other </w:t>
      </w:r>
      <w:r>
        <w:t>comments</w:t>
      </w:r>
    </w:p>
    <w:p w14:paraId="0FC14E16" w14:textId="7E98AFFA" w:rsidR="001F06F9" w:rsidRPr="00B44CEC" w:rsidRDefault="001F06F9" w:rsidP="00B41DD5">
      <w:pPr>
        <w:pStyle w:val="ListParagraph"/>
        <w:numPr>
          <w:ilvl w:val="0"/>
          <w:numId w:val="27"/>
        </w:numPr>
        <w:spacing w:before="120"/>
        <w:ind w:left="274" w:hanging="274"/>
        <w:contextualSpacing w:val="0"/>
        <w:jc w:val="both"/>
      </w:pPr>
      <w:r w:rsidRPr="00B41DD5">
        <w:rPr>
          <w:i/>
        </w:rPr>
        <w:t>Proposal for ‘</w:t>
      </w:r>
      <w:r w:rsidR="00F5545C">
        <w:rPr>
          <w:i/>
        </w:rPr>
        <w:t>best-in-class</w:t>
      </w:r>
      <w:r w:rsidRPr="00B41DD5">
        <w:rPr>
          <w:i/>
        </w:rPr>
        <w:t>’ method of allocating members to default funds</w:t>
      </w:r>
      <w:r w:rsidR="00B41DD5">
        <w:t xml:space="preserve"> – </w:t>
      </w:r>
      <w:r w:rsidRPr="00B44CEC">
        <w:t>g</w:t>
      </w:r>
      <w:r w:rsidR="003B332A" w:rsidRPr="00B44CEC">
        <w:t xml:space="preserve">eneral </w:t>
      </w:r>
      <w:r w:rsidRPr="00B44CEC">
        <w:t>impressions</w:t>
      </w:r>
      <w:r w:rsidR="00B41DD5">
        <w:t>,</w:t>
      </w:r>
      <w:r w:rsidRPr="00B44CEC">
        <w:t xml:space="preserve"> and </w:t>
      </w:r>
      <w:r w:rsidR="00B41DD5">
        <w:t xml:space="preserve">a few </w:t>
      </w:r>
      <w:r w:rsidRPr="00B44CEC">
        <w:t>suggestions</w:t>
      </w:r>
    </w:p>
    <w:p w14:paraId="311741A6" w14:textId="2FA6EE74" w:rsidR="001F06F9" w:rsidRPr="00B44CEC" w:rsidRDefault="001F06F9" w:rsidP="00B41DD5">
      <w:pPr>
        <w:pStyle w:val="ListParagraph"/>
        <w:numPr>
          <w:ilvl w:val="0"/>
          <w:numId w:val="27"/>
        </w:numPr>
        <w:spacing w:before="120"/>
        <w:ind w:left="274" w:hanging="274"/>
        <w:contextualSpacing w:val="0"/>
        <w:jc w:val="both"/>
      </w:pPr>
      <w:r w:rsidRPr="00B41DD5">
        <w:rPr>
          <w:i/>
        </w:rPr>
        <w:t>Investment performance benchmarking</w:t>
      </w:r>
      <w:r w:rsidR="00B41DD5">
        <w:t xml:space="preserve"> – some </w:t>
      </w:r>
      <w:r w:rsidRPr="00B44CEC">
        <w:t>ideas on how this might</w:t>
      </w:r>
      <w:r w:rsidR="00B44CEC">
        <w:t xml:space="preserve"> be</w:t>
      </w:r>
      <w:r w:rsidRPr="00B44CEC">
        <w:t xml:space="preserve"> improved</w:t>
      </w:r>
      <w:r w:rsidR="001C4633">
        <w:t>, and a warning</w:t>
      </w:r>
    </w:p>
    <w:p w14:paraId="10D80B3E" w14:textId="17E179D9" w:rsidR="001F06F9" w:rsidRPr="00B44CEC" w:rsidRDefault="00B41DD5" w:rsidP="00B41DD5">
      <w:pPr>
        <w:pStyle w:val="ListParagraph"/>
        <w:numPr>
          <w:ilvl w:val="0"/>
          <w:numId w:val="27"/>
        </w:numPr>
        <w:spacing w:before="120"/>
        <w:ind w:left="274" w:hanging="274"/>
        <w:contextualSpacing w:val="0"/>
        <w:jc w:val="both"/>
      </w:pPr>
      <w:r w:rsidRPr="00B41DD5">
        <w:rPr>
          <w:i/>
        </w:rPr>
        <w:t>M</w:t>
      </w:r>
      <w:r w:rsidR="00B44CEC" w:rsidRPr="00B41DD5">
        <w:rPr>
          <w:i/>
        </w:rPr>
        <w:t>odelling of l</w:t>
      </w:r>
      <w:r w:rsidR="00190A20">
        <w:rPr>
          <w:i/>
        </w:rPr>
        <w:t>ife</w:t>
      </w:r>
      <w:r w:rsidR="001F06F9" w:rsidRPr="00B41DD5">
        <w:rPr>
          <w:i/>
        </w:rPr>
        <w:t xml:space="preserve">cycle </w:t>
      </w:r>
      <w:r w:rsidR="00B44CEC" w:rsidRPr="00B41DD5">
        <w:rPr>
          <w:i/>
        </w:rPr>
        <w:t>pr</w:t>
      </w:r>
      <w:r w:rsidRPr="00B41DD5">
        <w:rPr>
          <w:i/>
        </w:rPr>
        <w:t>oducts</w:t>
      </w:r>
      <w:r w:rsidR="00B37DF6">
        <w:t xml:space="preserve"> – developing the analysis</w:t>
      </w:r>
      <w:r w:rsidR="00713D1D">
        <w:t>, including</w:t>
      </w:r>
      <w:r w:rsidR="00B37DF6">
        <w:t xml:space="preserve"> to look ‘through retirement’</w:t>
      </w:r>
    </w:p>
    <w:p w14:paraId="658A8E53" w14:textId="6A7D23A4" w:rsidR="00B44CEC" w:rsidRDefault="003B332A" w:rsidP="00F34574">
      <w:pPr>
        <w:spacing w:before="180"/>
        <w:jc w:val="both"/>
      </w:pPr>
      <w:r>
        <w:t>Th</w:t>
      </w:r>
      <w:r w:rsidRPr="003B332A">
        <w:t>is submission</w:t>
      </w:r>
      <w:r w:rsidR="001F06F9">
        <w:t xml:space="preserve"> represents my</w:t>
      </w:r>
      <w:r>
        <w:t xml:space="preserve"> personal views, informed by both my own research and a number </w:t>
      </w:r>
      <w:r w:rsidR="001F06F9">
        <w:t xml:space="preserve">of years </w:t>
      </w:r>
      <w:r>
        <w:t>in the investment industry</w:t>
      </w:r>
      <w:r w:rsidR="001F06F9">
        <w:t xml:space="preserve">. It </w:t>
      </w:r>
      <w:r>
        <w:t xml:space="preserve">should not be read as an official position by the Australian National University. </w:t>
      </w:r>
    </w:p>
    <w:p w14:paraId="552867B4" w14:textId="12546D13" w:rsidR="00B41DD5" w:rsidRPr="00833344" w:rsidRDefault="00B41DD5" w:rsidP="00B41DD5">
      <w:pPr>
        <w:pStyle w:val="ListParagraph"/>
        <w:numPr>
          <w:ilvl w:val="0"/>
          <w:numId w:val="17"/>
        </w:numPr>
        <w:spacing w:before="300" w:line="252" w:lineRule="auto"/>
        <w:ind w:left="360"/>
        <w:contextualSpacing w:val="0"/>
        <w:jc w:val="both"/>
        <w:rPr>
          <w:b/>
          <w:sz w:val="23"/>
          <w:szCs w:val="23"/>
        </w:rPr>
      </w:pPr>
      <w:r w:rsidRPr="00833344">
        <w:rPr>
          <w:b/>
          <w:sz w:val="23"/>
          <w:szCs w:val="23"/>
        </w:rPr>
        <w:t xml:space="preserve">Stewardship </w:t>
      </w:r>
    </w:p>
    <w:p w14:paraId="266A6D2C" w14:textId="3C7AFF9A" w:rsidR="0054276F" w:rsidRDefault="00F5545C" w:rsidP="00F34574">
      <w:pPr>
        <w:spacing w:before="180"/>
        <w:jc w:val="both"/>
      </w:pPr>
      <w:r>
        <w:t>Many</w:t>
      </w:r>
      <w:r w:rsidR="00B41DD5">
        <w:t xml:space="preserve"> default members </w:t>
      </w:r>
      <w:r w:rsidR="00713D1D">
        <w:t>struggle with financial concepts; and e</w:t>
      </w:r>
      <w:r w:rsidR="00B41DD5">
        <w:t xml:space="preserve">vidence exists that they are seeking </w:t>
      </w:r>
      <w:r>
        <w:t xml:space="preserve">direction </w:t>
      </w:r>
      <w:r w:rsidR="00B41DD5">
        <w:t>on what to do with their superannuation</w:t>
      </w:r>
      <w:r>
        <w:t>,</w:t>
      </w:r>
      <w:r w:rsidR="00B41DD5">
        <w:t xml:space="preserve"> and</w:t>
      </w:r>
      <w:r>
        <w:t>/or</w:t>
      </w:r>
      <w:r w:rsidR="00B41DD5">
        <w:t xml:space="preserve"> are looking for somebody to take care of </w:t>
      </w:r>
      <w:r>
        <w:t>it for them</w:t>
      </w:r>
      <w:r w:rsidR="00B41DD5">
        <w:t>.</w:t>
      </w:r>
      <w:r w:rsidR="00B41DD5">
        <w:rPr>
          <w:rStyle w:val="FootnoteReference"/>
        </w:rPr>
        <w:footnoteReference w:id="1"/>
      </w:r>
      <w:r>
        <w:t xml:space="preserve"> It is questionable whether most default members can</w:t>
      </w:r>
      <w:r w:rsidR="0054276F">
        <w:t xml:space="preserve"> ever build the </w:t>
      </w:r>
      <w:r>
        <w:t>personal capacity for informed choice;</w:t>
      </w:r>
      <w:r w:rsidR="0054276F">
        <w:t xml:space="preserve"> although some will</w:t>
      </w:r>
      <w:r>
        <w:t xml:space="preserve">, and efforts to enhance the capability to make </w:t>
      </w:r>
      <w:r w:rsidR="0054276F">
        <w:t>better choices are worthwhile. This situation has two implications. First, default members may never be able to drive effective compe</w:t>
      </w:r>
      <w:r w:rsidR="00604B37">
        <w:t>ti</w:t>
      </w:r>
      <w:r w:rsidR="00B37DF6">
        <w:t xml:space="preserve">tion. Essentially, </w:t>
      </w:r>
      <w:r w:rsidR="00604B37">
        <w:t xml:space="preserve">the </w:t>
      </w:r>
      <w:r w:rsidR="0054276F">
        <w:t>risk of market failure</w:t>
      </w:r>
      <w:r w:rsidR="00B37DF6">
        <w:t xml:space="preserve"> exists</w:t>
      </w:r>
      <w:r w:rsidR="0054276F">
        <w:t xml:space="preserve"> due to intractable information asymmetries. Second, default members are </w:t>
      </w:r>
      <w:r w:rsidR="00B37DF6">
        <w:t xml:space="preserve">seeking </w:t>
      </w:r>
      <w:r w:rsidR="0054276F">
        <w:t>some kind</w:t>
      </w:r>
      <w:r>
        <w:t xml:space="preserve"> of fiduciary relationship</w:t>
      </w:r>
      <w:r w:rsidR="0054276F">
        <w:t>. Against this background, my opinion is that it is more important to place emphasis on ensuring the agents in the system who act for default members play the role of trusted stewards, rather than treating default s</w:t>
      </w:r>
      <w:r w:rsidR="00B37DF6">
        <w:t>u</w:t>
      </w:r>
      <w:r w:rsidR="00713D1D">
        <w:t>perannuation</w:t>
      </w:r>
      <w:r w:rsidR="00B37DF6">
        <w:t xml:space="preserve"> as a product sale </w:t>
      </w:r>
      <w:r w:rsidR="0054276F">
        <w:t>and relying on competition by itself</w:t>
      </w:r>
      <w:r w:rsidR="00B37DF6">
        <w:t xml:space="preserve"> to generate good outcomes</w:t>
      </w:r>
      <w:r w:rsidR="0054276F">
        <w:t>.</w:t>
      </w:r>
    </w:p>
    <w:p w14:paraId="5DCD2E9B" w14:textId="12E71112" w:rsidR="00B41DD5" w:rsidRPr="00B44CEC" w:rsidRDefault="00B37DF6" w:rsidP="00B93A9C">
      <w:pPr>
        <w:spacing w:before="180" w:line="252" w:lineRule="auto"/>
        <w:jc w:val="both"/>
      </w:pPr>
      <w:r>
        <w:t>Fortunately, the</w:t>
      </w:r>
      <w:r w:rsidR="00B93A9C">
        <w:t xml:space="preserve"> proposed r</w:t>
      </w:r>
      <w:r w:rsidR="0054276F">
        <w:t>ecommendation</w:t>
      </w:r>
      <w:r>
        <w:t>s in the Draft R</w:t>
      </w:r>
      <w:r w:rsidR="00426169">
        <w:t xml:space="preserve">eport </w:t>
      </w:r>
      <w:r w:rsidR="00B93A9C">
        <w:t xml:space="preserve">cover both angles. The idea of having a panel choose </w:t>
      </w:r>
      <w:r w:rsidR="00F5545C">
        <w:t>a set of best-in-class</w:t>
      </w:r>
      <w:r w:rsidR="00B93A9C">
        <w:t xml:space="preserve"> funds </w:t>
      </w:r>
      <w:r w:rsidR="00F5545C">
        <w:t>will inject</w:t>
      </w:r>
      <w:r>
        <w:t xml:space="preserve"> an informed player</w:t>
      </w:r>
      <w:r w:rsidR="00B93A9C">
        <w:t xml:space="preserve"> </w:t>
      </w:r>
      <w:r>
        <w:t>that can act as a steward for default members at the fund selection stage</w:t>
      </w:r>
      <w:r w:rsidR="00F5545C">
        <w:t>. Mean</w:t>
      </w:r>
      <w:r w:rsidR="00B93A9C">
        <w:t>while</w:t>
      </w:r>
      <w:r w:rsidR="00F5545C">
        <w:t>,</w:t>
      </w:r>
      <w:r w:rsidR="00B93A9C">
        <w:t xml:space="preserve"> proposal</w:t>
      </w:r>
      <w:r w:rsidR="00F5545C">
        <w:t>s</w:t>
      </w:r>
      <w:r w:rsidR="00B93A9C">
        <w:t xml:space="preserve"> related to governance and oversight by the regulators ar</w:t>
      </w:r>
      <w:r w:rsidR="002076C6">
        <w:t xml:space="preserve">e focused </w:t>
      </w:r>
      <w:r w:rsidR="00426169">
        <w:t xml:space="preserve">to an extent </w:t>
      </w:r>
      <w:r w:rsidR="00713D1D">
        <w:t>on ensuring the funds that</w:t>
      </w:r>
      <w:r w:rsidR="002076C6">
        <w:t xml:space="preserve"> </w:t>
      </w:r>
      <w:r w:rsidR="00B93A9C">
        <w:t>manage member balances</w:t>
      </w:r>
      <w:r w:rsidR="00AC2B71">
        <w:t xml:space="preserve"> are looking after member interests</w:t>
      </w:r>
      <w:r w:rsidR="00B93A9C">
        <w:t xml:space="preserve">. </w:t>
      </w:r>
      <w:r w:rsidR="00B93A9C" w:rsidRPr="00833344">
        <w:rPr>
          <w:b/>
          <w:i/>
        </w:rPr>
        <w:t xml:space="preserve">My main suggestion is </w:t>
      </w:r>
      <w:r w:rsidR="00AC2B71" w:rsidRPr="00833344">
        <w:rPr>
          <w:b/>
          <w:i/>
        </w:rPr>
        <w:t>that the PC place a keen</w:t>
      </w:r>
      <w:r w:rsidR="00B93A9C" w:rsidRPr="00833344">
        <w:rPr>
          <w:b/>
          <w:i/>
        </w:rPr>
        <w:t xml:space="preserve"> focus on </w:t>
      </w:r>
      <w:r w:rsidR="00AC2B71" w:rsidRPr="00833344">
        <w:rPr>
          <w:b/>
          <w:i/>
        </w:rPr>
        <w:t xml:space="preserve">identifying </w:t>
      </w:r>
      <w:r w:rsidR="00B93A9C" w:rsidRPr="00833344">
        <w:rPr>
          <w:b/>
          <w:i/>
        </w:rPr>
        <w:t xml:space="preserve">where market mechanisms may fail </w:t>
      </w:r>
      <w:r w:rsidR="00AC2B71" w:rsidRPr="00833344">
        <w:rPr>
          <w:b/>
          <w:i/>
        </w:rPr>
        <w:t>when</w:t>
      </w:r>
      <w:r w:rsidR="00B93A9C" w:rsidRPr="00833344">
        <w:rPr>
          <w:b/>
          <w:i/>
        </w:rPr>
        <w:t xml:space="preserve"> generating</w:t>
      </w:r>
      <w:r w:rsidR="00AC2B71" w:rsidRPr="00833344">
        <w:rPr>
          <w:b/>
          <w:i/>
        </w:rPr>
        <w:t xml:space="preserve"> its Final R</w:t>
      </w:r>
      <w:r w:rsidR="00B93A9C" w:rsidRPr="00833344">
        <w:rPr>
          <w:b/>
          <w:i/>
        </w:rPr>
        <w:t>eport.</w:t>
      </w:r>
      <w:r w:rsidR="00B93A9C">
        <w:t xml:space="preserve"> Many of my comments in the next section relate to t</w:t>
      </w:r>
      <w:r w:rsidR="00573210">
        <w:t>his concept</w:t>
      </w:r>
      <w:r w:rsidR="00B93A9C">
        <w:t>.</w:t>
      </w:r>
    </w:p>
    <w:p w14:paraId="7933D42F" w14:textId="4C2652A7" w:rsidR="00CD4C87" w:rsidRPr="00833344" w:rsidRDefault="00B44CEC" w:rsidP="00B44CEC">
      <w:pPr>
        <w:pStyle w:val="ListParagraph"/>
        <w:numPr>
          <w:ilvl w:val="0"/>
          <w:numId w:val="17"/>
        </w:numPr>
        <w:spacing w:before="240" w:after="120"/>
        <w:ind w:left="360"/>
        <w:contextualSpacing w:val="0"/>
        <w:jc w:val="both"/>
        <w:rPr>
          <w:b/>
          <w:sz w:val="23"/>
          <w:szCs w:val="23"/>
        </w:rPr>
      </w:pPr>
      <w:r w:rsidRPr="00833344">
        <w:rPr>
          <w:b/>
          <w:sz w:val="23"/>
          <w:szCs w:val="23"/>
        </w:rPr>
        <w:t>Allocating Default Members</w:t>
      </w:r>
    </w:p>
    <w:p w14:paraId="1E537BF1" w14:textId="5F89BF31" w:rsidR="00F34574" w:rsidRDefault="00F34574" w:rsidP="00F34574">
      <w:pPr>
        <w:spacing w:before="180" w:line="252" w:lineRule="auto"/>
        <w:jc w:val="both"/>
      </w:pPr>
      <w:r>
        <w:t>The idea</w:t>
      </w:r>
      <w:r w:rsidR="005D4256">
        <w:t xml:space="preserve"> of </w:t>
      </w:r>
      <w:r>
        <w:t xml:space="preserve">appointing </w:t>
      </w:r>
      <w:r w:rsidR="005D4256">
        <w:t xml:space="preserve">a panel </w:t>
      </w:r>
      <w:r>
        <w:t>to select the</w:t>
      </w:r>
      <w:r w:rsidR="00027512">
        <w:t xml:space="preserve"> ‘</w:t>
      </w:r>
      <w:r w:rsidR="00F5545C">
        <w:t>best-in-class</w:t>
      </w:r>
      <w:r w:rsidR="005D4256">
        <w:t xml:space="preserve">’ </w:t>
      </w:r>
      <w:r w:rsidR="00027512">
        <w:t xml:space="preserve">funds </w:t>
      </w:r>
      <w:r w:rsidR="005D4256">
        <w:t xml:space="preserve">has </w:t>
      </w:r>
      <w:r w:rsidR="00AC2B71">
        <w:t xml:space="preserve">many </w:t>
      </w:r>
      <w:r w:rsidR="005D4256">
        <w:t>merit</w:t>
      </w:r>
      <w:r w:rsidR="00AC2B71">
        <w:t xml:space="preserve">s. </w:t>
      </w:r>
      <w:r w:rsidR="00573210">
        <w:t xml:space="preserve">In addition to placing the selection of default funds likely be used by many members in the hands of an informed steward, </w:t>
      </w:r>
      <w:r w:rsidR="00AC2B71">
        <w:t xml:space="preserve">I see the </w:t>
      </w:r>
      <w:r w:rsidR="00573210">
        <w:t xml:space="preserve">other </w:t>
      </w:r>
      <w:r w:rsidR="00AC2B71">
        <w:t>main benefits as</w:t>
      </w:r>
      <w:r>
        <w:t xml:space="preserve"> relate</w:t>
      </w:r>
      <w:r w:rsidR="00AC2B71">
        <w:t>d</w:t>
      </w:r>
      <w:r>
        <w:t xml:space="preserve"> to spurring competition</w:t>
      </w:r>
      <w:r w:rsidR="00B93A9C">
        <w:t xml:space="preserve"> in the market for fund selection</w:t>
      </w:r>
      <w:r>
        <w:t xml:space="preserve">, </w:t>
      </w:r>
      <w:r w:rsidR="00573210">
        <w:t xml:space="preserve">and </w:t>
      </w:r>
      <w:r w:rsidR="00B93A9C">
        <w:t xml:space="preserve">providing a mechanism for </w:t>
      </w:r>
      <w:r>
        <w:t>ad</w:t>
      </w:r>
      <w:r w:rsidR="00573210">
        <w:t>dressing multiple accounts</w:t>
      </w:r>
      <w:r w:rsidR="00B93A9C">
        <w:t>.</w:t>
      </w:r>
      <w:r>
        <w:t xml:space="preserve"> </w:t>
      </w:r>
    </w:p>
    <w:p w14:paraId="249C5DBE" w14:textId="6A23AADF" w:rsidR="005D4256" w:rsidRDefault="00AC2B71" w:rsidP="00F34574">
      <w:pPr>
        <w:spacing w:before="180" w:line="252" w:lineRule="auto"/>
        <w:jc w:val="both"/>
      </w:pPr>
      <w:r>
        <w:lastRenderedPageBreak/>
        <w:t>While agreeing on the merits of the</w:t>
      </w:r>
      <w:r w:rsidR="00CB0AD1">
        <w:t xml:space="preserve"> proposal</w:t>
      </w:r>
      <w:r w:rsidR="00027512">
        <w:t xml:space="preserve">, I </w:t>
      </w:r>
      <w:r w:rsidR="00CB0AD1">
        <w:t xml:space="preserve">have some suggestions. First, </w:t>
      </w:r>
      <w:r w:rsidR="00027512">
        <w:t xml:space="preserve">the </w:t>
      </w:r>
      <w:r w:rsidR="00F5545C">
        <w:t>best-in-class</w:t>
      </w:r>
      <w:r w:rsidR="00027512">
        <w:t xml:space="preserve"> proposal </w:t>
      </w:r>
      <w:r w:rsidR="00CB0AD1">
        <w:t xml:space="preserve">should </w:t>
      </w:r>
      <w:r w:rsidR="00027512">
        <w:t>b</w:t>
      </w:r>
      <w:r w:rsidR="00573210">
        <w:t>e firmed up</w:t>
      </w:r>
      <w:r w:rsidR="00027512">
        <w:t xml:space="preserve">. A keener job </w:t>
      </w:r>
      <w:r w:rsidR="00CB0AD1">
        <w:t>needs to be done to</w:t>
      </w:r>
      <w:r w:rsidR="00027512">
        <w:t xml:space="preserve"> es</w:t>
      </w:r>
      <w:r w:rsidR="00CB0AD1">
        <w:t>tablish</w:t>
      </w:r>
      <w:r w:rsidR="00027512">
        <w:t xml:space="preserve"> the cost-benefit versus the alternative of ‘cleaning up the</w:t>
      </w:r>
      <w:r w:rsidR="00D56E36">
        <w:t xml:space="preserve"> tail’ of poor performing funds, g</w:t>
      </w:r>
      <w:r w:rsidR="00027512">
        <w:t>i</w:t>
      </w:r>
      <w:r w:rsidR="008C3BC1">
        <w:t>ven that the proposal</w:t>
      </w:r>
      <w:r w:rsidR="00027512">
        <w:t xml:space="preserve"> would amount to a major disruption</w:t>
      </w:r>
      <w:r w:rsidR="00573210">
        <w:t>,</w:t>
      </w:r>
      <w:r w:rsidR="00027512">
        <w:t xml:space="preserve"> </w:t>
      </w:r>
      <w:r w:rsidR="00D56E36">
        <w:t>and</w:t>
      </w:r>
      <w:r w:rsidR="00027512">
        <w:t xml:space="preserve"> problems </w:t>
      </w:r>
      <w:r w:rsidR="00D56E36">
        <w:t>seem to limited to ce</w:t>
      </w:r>
      <w:r w:rsidR="00573210">
        <w:t xml:space="preserve">rtain aspects of the industry design and </w:t>
      </w:r>
      <w:r w:rsidR="00713D1D">
        <w:t xml:space="preserve">certain </w:t>
      </w:r>
      <w:r w:rsidR="00573210">
        <w:t>players rather than</w:t>
      </w:r>
      <w:r w:rsidR="00D56E36">
        <w:t xml:space="preserve"> ubiquitous</w:t>
      </w:r>
      <w:r w:rsidR="00027512">
        <w:t xml:space="preserve">. </w:t>
      </w:r>
      <w:r w:rsidR="00D56E36">
        <w:t xml:space="preserve">Second, I </w:t>
      </w:r>
      <w:r w:rsidR="00CB0AD1">
        <w:t>suggest</w:t>
      </w:r>
      <w:r w:rsidR="00941C99">
        <w:t xml:space="preserve"> that the PC puts effort into firming up its</w:t>
      </w:r>
      <w:r w:rsidR="00F45D7C">
        <w:t xml:space="preserve"> recommendations on the constitution of the </w:t>
      </w:r>
      <w:r w:rsidR="00CB0AD1">
        <w:t>panel</w:t>
      </w:r>
      <w:r w:rsidR="00F45D7C">
        <w:t>, and not attempt to be too prescriptive over the criteria that the panel uses in selecting funds</w:t>
      </w:r>
      <w:r w:rsidR="00CB0AD1">
        <w:t xml:space="preserve">. </w:t>
      </w:r>
      <w:r w:rsidR="00B40745">
        <w:t xml:space="preserve">Finally, </w:t>
      </w:r>
      <w:r w:rsidR="00941C99">
        <w:t>an explicit attempt should be made to identify potential unintended consequences as part of the process.</w:t>
      </w:r>
    </w:p>
    <w:p w14:paraId="0ABBAC42" w14:textId="52382203" w:rsidR="00CB0AD1" w:rsidRPr="00833344" w:rsidRDefault="00CB0AD1" w:rsidP="00096FC7">
      <w:pPr>
        <w:spacing w:before="240" w:line="252" w:lineRule="auto"/>
        <w:jc w:val="both"/>
        <w:rPr>
          <w:b/>
          <w:sz w:val="21"/>
          <w:szCs w:val="21"/>
        </w:rPr>
      </w:pPr>
      <w:r w:rsidRPr="00833344">
        <w:rPr>
          <w:b/>
          <w:sz w:val="21"/>
          <w:szCs w:val="21"/>
        </w:rPr>
        <w:t xml:space="preserve">Cleaning Up the Tail as the Main Alternative </w:t>
      </w:r>
    </w:p>
    <w:p w14:paraId="1DC4FA4C" w14:textId="1C01EF10" w:rsidR="005D4256" w:rsidRPr="00833344" w:rsidRDefault="00CB0AD1" w:rsidP="00CB0AD1">
      <w:pPr>
        <w:spacing w:before="180" w:line="252" w:lineRule="auto"/>
        <w:jc w:val="both"/>
        <w:rPr>
          <w:b/>
          <w:i/>
        </w:rPr>
      </w:pPr>
      <w:r>
        <w:t>The performance benchmarking analysis is notable for revealing what appears to be a tail of poorl</w:t>
      </w:r>
      <w:r w:rsidR="00294873">
        <w:t>y performing funds. It</w:t>
      </w:r>
      <w:r>
        <w:t xml:space="preserve"> is not clear that the remainder of the industry is delivering anything different from random variation around their benchmarks. (I discuss this is</w:t>
      </w:r>
      <w:r w:rsidR="00294873">
        <w:t>sue further below). Some of the PC</w:t>
      </w:r>
      <w:r w:rsidR="003A324D">
        <w:t>’s</w:t>
      </w:r>
      <w:r w:rsidR="00294873">
        <w:t xml:space="preserve"> proposals will reinforce</w:t>
      </w:r>
      <w:r>
        <w:t xml:space="preserve"> other regulatory developments </w:t>
      </w:r>
      <w:r w:rsidR="00294873">
        <w:t xml:space="preserve">currently </w:t>
      </w:r>
      <w:r>
        <w:t>underway to rais</w:t>
      </w:r>
      <w:r w:rsidR="00294873">
        <w:t>e the bar for all default funds. These</w:t>
      </w:r>
      <w:r>
        <w:t xml:space="preserve"> </w:t>
      </w:r>
      <w:r w:rsidR="00294873">
        <w:t>relate</w:t>
      </w:r>
      <w:r w:rsidR="002E3984">
        <w:t xml:space="preserve"> </w:t>
      </w:r>
      <w:r>
        <w:t xml:space="preserve">to the outcomes test, </w:t>
      </w:r>
      <w:proofErr w:type="spellStart"/>
      <w:r>
        <w:t>MySuper</w:t>
      </w:r>
      <w:proofErr w:type="spellEnd"/>
      <w:r>
        <w:t xml:space="preserve"> registration, governance, facilitating and encouraging mergers, and so on. </w:t>
      </w:r>
      <w:r w:rsidR="00294873">
        <w:t>Meanwhile,</w:t>
      </w:r>
      <w:r w:rsidR="00294873" w:rsidRPr="00294873">
        <w:t xml:space="preserve"> </w:t>
      </w:r>
      <w:r w:rsidR="00294873">
        <w:t>anointing a handful of funds has risks and as well as benefits</w:t>
      </w:r>
      <w:r w:rsidR="002E164A">
        <w:t xml:space="preserve">, related to </w:t>
      </w:r>
      <w:r>
        <w:t xml:space="preserve">the difficulty of identifying the ‘best’ funds, and </w:t>
      </w:r>
      <w:r w:rsidR="002E164A">
        <w:t xml:space="preserve">the </w:t>
      </w:r>
      <w:r>
        <w:t>poss</w:t>
      </w:r>
      <w:r w:rsidR="002E164A">
        <w:t>ibility unintended consequences. I discuss</w:t>
      </w:r>
      <w:r>
        <w:t xml:space="preserve"> both of</w:t>
      </w:r>
      <w:r w:rsidR="002E164A">
        <w:t xml:space="preserve"> these matters below</w:t>
      </w:r>
      <w:r>
        <w:t>.</w:t>
      </w:r>
      <w:r w:rsidR="002E164A">
        <w:t xml:space="preserve"> </w:t>
      </w:r>
      <w:r w:rsidR="002E164A" w:rsidRPr="00833344">
        <w:rPr>
          <w:b/>
          <w:i/>
        </w:rPr>
        <w:t xml:space="preserve">I recommend that the proposal that </w:t>
      </w:r>
      <w:r w:rsidR="003A324D">
        <w:rPr>
          <w:b/>
          <w:i/>
        </w:rPr>
        <w:t xml:space="preserve">a </w:t>
      </w:r>
      <w:r w:rsidR="002E164A" w:rsidRPr="00833344">
        <w:rPr>
          <w:b/>
          <w:i/>
        </w:rPr>
        <w:t>panel b</w:t>
      </w:r>
      <w:r w:rsidR="003A324D">
        <w:rPr>
          <w:b/>
          <w:i/>
        </w:rPr>
        <w:t>e appointed to select a set of best-in-class</w:t>
      </w:r>
      <w:r w:rsidR="002E164A" w:rsidRPr="00833344">
        <w:rPr>
          <w:b/>
          <w:i/>
        </w:rPr>
        <w:t xml:space="preserve"> fund</w:t>
      </w:r>
      <w:r w:rsidR="003A324D">
        <w:rPr>
          <w:b/>
          <w:i/>
        </w:rPr>
        <w:t>s</w:t>
      </w:r>
      <w:r w:rsidR="002E164A" w:rsidRPr="00833344">
        <w:rPr>
          <w:b/>
          <w:i/>
        </w:rPr>
        <w:t xml:space="preserve"> be evaluated against the alternative of relying on other measures to clean up the tail</w:t>
      </w:r>
      <w:r w:rsidRPr="00833344">
        <w:rPr>
          <w:b/>
          <w:i/>
        </w:rPr>
        <w:t xml:space="preserve"> </w:t>
      </w:r>
      <w:r w:rsidR="002E164A" w:rsidRPr="00833344">
        <w:rPr>
          <w:b/>
          <w:i/>
        </w:rPr>
        <w:t>of underperformers.</w:t>
      </w:r>
      <w:r w:rsidR="005D4256" w:rsidRPr="00833344">
        <w:rPr>
          <w:b/>
          <w:i/>
        </w:rPr>
        <w:t xml:space="preserve">  </w:t>
      </w:r>
    </w:p>
    <w:p w14:paraId="376E7953" w14:textId="3533DBD1" w:rsidR="00562FAA" w:rsidRPr="001F77C9" w:rsidRDefault="00562FAA" w:rsidP="00096FC7">
      <w:pPr>
        <w:spacing w:before="240" w:line="252" w:lineRule="auto"/>
        <w:jc w:val="both"/>
        <w:rPr>
          <w:b/>
          <w:sz w:val="21"/>
          <w:szCs w:val="21"/>
        </w:rPr>
      </w:pPr>
      <w:r w:rsidRPr="001F77C9">
        <w:rPr>
          <w:b/>
          <w:sz w:val="21"/>
          <w:szCs w:val="21"/>
        </w:rPr>
        <w:t>Unintended C</w:t>
      </w:r>
      <w:r w:rsidR="005D4256" w:rsidRPr="001F77C9">
        <w:rPr>
          <w:b/>
          <w:sz w:val="21"/>
          <w:szCs w:val="21"/>
        </w:rPr>
        <w:t>onsequences</w:t>
      </w:r>
    </w:p>
    <w:p w14:paraId="1C5552C7" w14:textId="486D6FEC" w:rsidR="003437D6" w:rsidRDefault="003437D6" w:rsidP="003437D6">
      <w:pPr>
        <w:spacing w:before="180" w:line="252" w:lineRule="auto"/>
        <w:jc w:val="both"/>
      </w:pPr>
      <w:r>
        <w:t xml:space="preserve">Any major policy </w:t>
      </w:r>
      <w:r w:rsidR="00DF038A">
        <w:t>change</w:t>
      </w:r>
      <w:r>
        <w:t xml:space="preserve"> bring</w:t>
      </w:r>
      <w:r w:rsidR="00DF038A">
        <w:t>s</w:t>
      </w:r>
      <w:r>
        <w:t xml:space="preserve"> the possibility of unintended consequences. </w:t>
      </w:r>
      <w:r w:rsidR="00B40745">
        <w:rPr>
          <w:b/>
          <w:i/>
        </w:rPr>
        <w:t xml:space="preserve">I suggest that </w:t>
      </w:r>
      <w:r w:rsidRPr="003437D6">
        <w:rPr>
          <w:b/>
          <w:i/>
        </w:rPr>
        <w:t>the PC formally engage</w:t>
      </w:r>
      <w:r w:rsidR="00B40745">
        <w:rPr>
          <w:b/>
          <w:i/>
        </w:rPr>
        <w:t>s</w:t>
      </w:r>
      <w:r w:rsidRPr="003437D6">
        <w:rPr>
          <w:b/>
          <w:i/>
        </w:rPr>
        <w:t xml:space="preserve"> with key stakeholders </w:t>
      </w:r>
      <w:r w:rsidR="00657B5A">
        <w:rPr>
          <w:b/>
          <w:i/>
        </w:rPr>
        <w:t>(</w:t>
      </w:r>
      <w:r w:rsidR="00657B5A" w:rsidRPr="003437D6">
        <w:rPr>
          <w:b/>
          <w:i/>
        </w:rPr>
        <w:t>poss</w:t>
      </w:r>
      <w:r w:rsidR="00713D1D">
        <w:rPr>
          <w:b/>
          <w:i/>
        </w:rPr>
        <w:t>ibly including</w:t>
      </w:r>
      <w:r w:rsidR="00657B5A">
        <w:rPr>
          <w:b/>
          <w:i/>
        </w:rPr>
        <w:t xml:space="preserve"> a workshop)</w:t>
      </w:r>
      <w:r w:rsidR="00657B5A" w:rsidRPr="00BD71B6">
        <w:t xml:space="preserve"> </w:t>
      </w:r>
      <w:r w:rsidR="00B40745" w:rsidRPr="00B40745">
        <w:rPr>
          <w:b/>
          <w:i/>
        </w:rPr>
        <w:t xml:space="preserve">with a view </w:t>
      </w:r>
      <w:r w:rsidR="00657B5A" w:rsidRPr="00B40745">
        <w:rPr>
          <w:b/>
          <w:i/>
        </w:rPr>
        <w:t>to</w:t>
      </w:r>
      <w:r w:rsidR="00657B5A">
        <w:rPr>
          <w:b/>
          <w:i/>
        </w:rPr>
        <w:t xml:space="preserve"> identify</w:t>
      </w:r>
      <w:r w:rsidR="00B40745">
        <w:rPr>
          <w:b/>
          <w:i/>
        </w:rPr>
        <w:t>ing</w:t>
      </w:r>
      <w:r w:rsidRPr="003437D6">
        <w:rPr>
          <w:b/>
          <w:i/>
        </w:rPr>
        <w:t xml:space="preserve"> potential unintended consequences of appointing a panel to select best-in-class funds, </w:t>
      </w:r>
      <w:r w:rsidR="00DF038A">
        <w:rPr>
          <w:b/>
          <w:i/>
        </w:rPr>
        <w:t xml:space="preserve">and </w:t>
      </w:r>
      <w:r w:rsidR="00B40745">
        <w:rPr>
          <w:b/>
          <w:i/>
        </w:rPr>
        <w:t>offer recommendation</w:t>
      </w:r>
      <w:r w:rsidR="00713D1D">
        <w:rPr>
          <w:b/>
          <w:i/>
        </w:rPr>
        <w:t>s</w:t>
      </w:r>
      <w:r w:rsidR="00B40745">
        <w:rPr>
          <w:b/>
          <w:i/>
        </w:rPr>
        <w:t xml:space="preserve"> on </w:t>
      </w:r>
      <w:r w:rsidR="00DF038A">
        <w:rPr>
          <w:b/>
          <w:i/>
        </w:rPr>
        <w:t>how problems</w:t>
      </w:r>
      <w:r w:rsidR="00657B5A">
        <w:rPr>
          <w:b/>
          <w:i/>
        </w:rPr>
        <w:t xml:space="preserve"> might be mitigated. </w:t>
      </w:r>
      <w:r>
        <w:t xml:space="preserve">Below </w:t>
      </w:r>
      <w:r w:rsidR="00BD71B6">
        <w:t xml:space="preserve">are a few </w:t>
      </w:r>
      <w:r>
        <w:t>possibilities that come to mind.</w:t>
      </w:r>
    </w:p>
    <w:p w14:paraId="7F5EC303" w14:textId="2CE1CA54" w:rsidR="005D4256" w:rsidRPr="001F77C9" w:rsidRDefault="00F47381" w:rsidP="00B40745">
      <w:pPr>
        <w:pStyle w:val="ListParagraph"/>
        <w:numPr>
          <w:ilvl w:val="2"/>
          <w:numId w:val="17"/>
        </w:numPr>
        <w:spacing w:before="180" w:line="252" w:lineRule="auto"/>
        <w:ind w:left="274" w:hanging="274"/>
        <w:contextualSpacing w:val="0"/>
        <w:jc w:val="both"/>
      </w:pPr>
      <w:r w:rsidRPr="00F47381">
        <w:rPr>
          <w:i/>
        </w:rPr>
        <w:t xml:space="preserve">There </w:t>
      </w:r>
      <w:r w:rsidR="00DF038A">
        <w:rPr>
          <w:i/>
        </w:rPr>
        <w:t>could remain</w:t>
      </w:r>
      <w:r w:rsidRPr="00F47381">
        <w:rPr>
          <w:i/>
        </w:rPr>
        <w:t xml:space="preserve"> a tail of underperforming </w:t>
      </w:r>
      <w:r w:rsidR="00533FAC" w:rsidRPr="00F47381">
        <w:rPr>
          <w:i/>
        </w:rPr>
        <w:t>funds</w:t>
      </w:r>
      <w:r w:rsidR="00B40745">
        <w:rPr>
          <w:i/>
        </w:rPr>
        <w:t xml:space="preserve"> </w:t>
      </w:r>
      <w:r>
        <w:t>–</w:t>
      </w:r>
      <w:r w:rsidR="00533FAC" w:rsidRPr="001F77C9">
        <w:t xml:space="preserve"> </w:t>
      </w:r>
      <w:r w:rsidR="00722803">
        <w:t>My comments take a long</w:t>
      </w:r>
      <w:r w:rsidR="00DF038A">
        <w:t>er</w:t>
      </w:r>
      <w:r w:rsidR="00722803">
        <w:t xml:space="preserve">-term view, thinking </w:t>
      </w:r>
      <w:r w:rsidR="00DF038A">
        <w:t xml:space="preserve">what could happen </w:t>
      </w:r>
      <w:r w:rsidR="00722803">
        <w:t xml:space="preserve">10 or 20 years down the track. </w:t>
      </w:r>
      <w:r w:rsidR="007F7B4B">
        <w:t xml:space="preserve">The best-in-class proposal should be </w:t>
      </w:r>
      <w:r w:rsidR="00DF038A">
        <w:t xml:space="preserve">most </w:t>
      </w:r>
      <w:r w:rsidR="007F7B4B">
        <w:t xml:space="preserve">effective if all funds </w:t>
      </w:r>
      <w:r w:rsidR="007F7B4B" w:rsidRPr="001F77C9">
        <w:t>engage in the program</w:t>
      </w:r>
      <w:r w:rsidR="007F7B4B">
        <w:t xml:space="preserve"> by competing to be on the list, or otherwise exiting</w:t>
      </w:r>
      <w:r w:rsidR="007F7B4B" w:rsidRPr="001F77C9">
        <w:t>.</w:t>
      </w:r>
      <w:r w:rsidR="007F7B4B">
        <w:t xml:space="preserve"> There is some risk that</w:t>
      </w:r>
      <w:r w:rsidR="00DF038A">
        <w:t xml:space="preserve"> this does not happen, with</w:t>
      </w:r>
      <w:r w:rsidR="007F7B4B">
        <w:t xml:space="preserve"> a class of funds develop</w:t>
      </w:r>
      <w:r w:rsidR="00DF038A">
        <w:t>ing</w:t>
      </w:r>
      <w:r w:rsidR="007F7B4B">
        <w:t xml:space="preserve"> that do not </w:t>
      </w:r>
      <w:r w:rsidR="00DF038A">
        <w:t xml:space="preserve">compete vigorously. This might occur </w:t>
      </w:r>
      <w:r w:rsidR="007F7B4B">
        <w:t>because</w:t>
      </w:r>
      <w:r w:rsidR="00B40745">
        <w:t xml:space="preserve"> some funds</w:t>
      </w:r>
      <w:r w:rsidR="00DF038A">
        <w:t xml:space="preserve"> consider</w:t>
      </w:r>
      <w:r w:rsidR="007F7B4B">
        <w:t xml:space="preserve"> pursuing </w:t>
      </w:r>
      <w:r w:rsidR="00DF038A">
        <w:t xml:space="preserve">a position on </w:t>
      </w:r>
      <w:r w:rsidR="007F7B4B">
        <w:t>the list as entailing too much cost and effort</w:t>
      </w:r>
      <w:r w:rsidR="00DF038A">
        <w:t>,</w:t>
      </w:r>
      <w:r w:rsidR="007F7B4B">
        <w:t xml:space="preserve"> given the probability of success. For instance, funds with </w:t>
      </w:r>
      <w:r w:rsidR="00B40745">
        <w:t xml:space="preserve">a </w:t>
      </w:r>
      <w:r w:rsidR="007F7B4B">
        <w:t xml:space="preserve">mediocre </w:t>
      </w:r>
      <w:r w:rsidR="00B40745">
        <w:t xml:space="preserve">history of </w:t>
      </w:r>
      <w:r w:rsidR="007F7B4B">
        <w:t xml:space="preserve">performance </w:t>
      </w:r>
      <w:r w:rsidR="00DF038A">
        <w:t>may view themselves as unlikely to be</w:t>
      </w:r>
      <w:r w:rsidR="007F7B4B">
        <w:t xml:space="preserve"> selected, </w:t>
      </w:r>
      <w:r w:rsidR="00B40745">
        <w:t xml:space="preserve">but </w:t>
      </w:r>
      <w:r w:rsidR="007F7B4B">
        <w:t xml:space="preserve">yet </w:t>
      </w:r>
      <w:r w:rsidR="00B40745">
        <w:t xml:space="preserve">are </w:t>
      </w:r>
      <w:r w:rsidR="007F7B4B">
        <w:t xml:space="preserve">not poor enough to justify deregistration. </w:t>
      </w:r>
      <w:r w:rsidR="00DF038A">
        <w:t>Funds in this situation could</w:t>
      </w:r>
      <w:r w:rsidR="007F7B4B">
        <w:t xml:space="preserve"> decide to ‘milk’ their </w:t>
      </w:r>
      <w:r w:rsidR="00E70B1F">
        <w:t xml:space="preserve">existing </w:t>
      </w:r>
      <w:r w:rsidR="007F7B4B">
        <w:t>members</w:t>
      </w:r>
      <w:r w:rsidR="00E70B1F">
        <w:t>, stop innovating</w:t>
      </w:r>
      <w:r w:rsidR="00DF038A">
        <w:t>,</w:t>
      </w:r>
      <w:r w:rsidR="00E70B1F">
        <w:t xml:space="preserve"> and </w:t>
      </w:r>
      <w:r w:rsidR="00B40745">
        <w:t>may move into rundown</w:t>
      </w:r>
      <w:r w:rsidR="00142FFF">
        <w:t xml:space="preserve"> </w:t>
      </w:r>
      <w:r w:rsidR="00B40745">
        <w:t xml:space="preserve">– </w:t>
      </w:r>
      <w:r w:rsidR="00142FFF">
        <w:t>leading to lackluster performance.</w:t>
      </w:r>
      <w:r w:rsidR="00E70B1F">
        <w:t xml:space="preserve"> </w:t>
      </w:r>
      <w:r w:rsidR="00931F9C">
        <w:t xml:space="preserve">There are </w:t>
      </w:r>
      <w:r w:rsidR="00E70B1F">
        <w:t xml:space="preserve">also </w:t>
      </w:r>
      <w:r w:rsidR="00931F9C">
        <w:t>dangers in the a</w:t>
      </w:r>
      <w:r w:rsidR="00931F9C" w:rsidRPr="001F77C9">
        <w:t>ssumption that a ‘best’ fund for now is a place to be for life</w:t>
      </w:r>
      <w:r w:rsidR="00B40745">
        <w:t>, noting</w:t>
      </w:r>
      <w:r w:rsidR="00931F9C">
        <w:t xml:space="preserve"> that once assigned</w:t>
      </w:r>
      <w:r w:rsidR="00B40745">
        <w:t>,</w:t>
      </w:r>
      <w:r w:rsidR="00931F9C">
        <w:t xml:space="preserve"> </w:t>
      </w:r>
      <w:r w:rsidR="00B40745">
        <w:t>m</w:t>
      </w:r>
      <w:r w:rsidR="00931F9C">
        <w:t xml:space="preserve">any default members will not </w:t>
      </w:r>
      <w:r w:rsidR="00722803">
        <w:t xml:space="preserve">willingly </w:t>
      </w:r>
      <w:r w:rsidR="00931F9C">
        <w:t>switch</w:t>
      </w:r>
      <w:r w:rsidR="00142FFF">
        <w:t xml:space="preserve"> funds</w:t>
      </w:r>
      <w:r w:rsidR="00931F9C">
        <w:t xml:space="preserve">. </w:t>
      </w:r>
      <w:r w:rsidR="00713D1D">
        <w:t>G</w:t>
      </w:r>
      <w:r w:rsidR="00142FFF">
        <w:t>ood f</w:t>
      </w:r>
      <w:r w:rsidR="00931F9C">
        <w:t xml:space="preserve">unds may become poor </w:t>
      </w:r>
      <w:r w:rsidR="00142FFF">
        <w:t xml:space="preserve">funds </w:t>
      </w:r>
      <w:r w:rsidR="00931F9C">
        <w:t xml:space="preserve">over time </w:t>
      </w:r>
      <w:r w:rsidR="00722803">
        <w:t>for variety</w:t>
      </w:r>
      <w:r w:rsidR="00931F9C">
        <w:t xml:space="preserve"> of reasons</w:t>
      </w:r>
      <w:r w:rsidR="00E70B1F">
        <w:t>, e.g.</w:t>
      </w:r>
      <w:r w:rsidR="00722803">
        <w:t xml:space="preserve"> </w:t>
      </w:r>
      <w:r w:rsidR="00E70B1F">
        <w:t>change in m</w:t>
      </w:r>
      <w:r w:rsidR="00722803">
        <w:t>anagement for the worse</w:t>
      </w:r>
      <w:r w:rsidR="00142FFF">
        <w:t xml:space="preserve">, or a </w:t>
      </w:r>
      <w:r w:rsidR="00E70B1F">
        <w:t xml:space="preserve">change </w:t>
      </w:r>
      <w:r w:rsidR="00142FFF">
        <w:t xml:space="preserve">in behavior if they </w:t>
      </w:r>
      <w:r w:rsidR="00E70B1F">
        <w:t xml:space="preserve">become a </w:t>
      </w:r>
      <w:r w:rsidR="00142FFF">
        <w:t xml:space="preserve">fund that ‘once was’ on the best-in-class list. The aim should </w:t>
      </w:r>
      <w:r w:rsidR="00E70B1F">
        <w:t xml:space="preserve">be to build </w:t>
      </w:r>
      <w:r w:rsidR="00B40745">
        <w:t xml:space="preserve">in </w:t>
      </w:r>
      <w:r w:rsidR="00142FFF">
        <w:t>mechanism</w:t>
      </w:r>
      <w:r w:rsidR="00B40745">
        <w:t xml:space="preserve">s </w:t>
      </w:r>
      <w:r w:rsidR="00E70B1F">
        <w:t>that</w:t>
      </w:r>
      <w:r w:rsidR="00B40745">
        <w:t xml:space="preserve"> </w:t>
      </w:r>
      <w:proofErr w:type="spellStart"/>
      <w:r w:rsidR="00B40745">
        <w:t>incentivis</w:t>
      </w:r>
      <w:r w:rsidR="00142FFF">
        <w:t>e</w:t>
      </w:r>
      <w:proofErr w:type="spellEnd"/>
      <w:r w:rsidR="00142FFF">
        <w:t xml:space="preserve"> all funds to </w:t>
      </w:r>
      <w:r w:rsidR="00B40745">
        <w:t>keep trying, and cull those that</w:t>
      </w:r>
      <w:r w:rsidR="00142FFF">
        <w:t xml:space="preserve"> do not</w:t>
      </w:r>
      <w:r w:rsidR="00E70B1F">
        <w:t xml:space="preserve">. Raising the bar for </w:t>
      </w:r>
      <w:proofErr w:type="spellStart"/>
      <w:r w:rsidR="00E70B1F">
        <w:t>MySuper</w:t>
      </w:r>
      <w:proofErr w:type="spellEnd"/>
      <w:r w:rsidR="00E70B1F">
        <w:t xml:space="preserve"> registration will play an important role</w:t>
      </w:r>
      <w:r w:rsidR="00B40745">
        <w:t>. This</w:t>
      </w:r>
      <w:r w:rsidR="00142FFF">
        <w:t xml:space="preserve"> can act as a </w:t>
      </w:r>
      <w:r w:rsidR="00E70B1F">
        <w:t xml:space="preserve">stick that </w:t>
      </w:r>
      <w:r w:rsidR="00142FFF">
        <w:t xml:space="preserve">accompanies </w:t>
      </w:r>
      <w:r w:rsidR="00E70B1F">
        <w:t>the carrot</w:t>
      </w:r>
      <w:r w:rsidR="00142FFF">
        <w:t xml:space="preserve"> of being selected for the list, and provides </w:t>
      </w:r>
      <w:r w:rsidR="00713D1D">
        <w:t xml:space="preserve">one means </w:t>
      </w:r>
      <w:r w:rsidR="00142FFF">
        <w:t>for weeding out poor performers</w:t>
      </w:r>
      <w:r w:rsidR="00E70B1F">
        <w:t xml:space="preserve">. Encouraging mergers may also play an important role, given that it is more likely that some funds </w:t>
      </w:r>
      <w:r w:rsidR="00142FFF">
        <w:t>will give up trying i</w:t>
      </w:r>
      <w:r w:rsidR="00E70B1F">
        <w:t>f they</w:t>
      </w:r>
      <w:r w:rsidR="00142FFF">
        <w:t xml:space="preserve"> are one of very la</w:t>
      </w:r>
      <w:r w:rsidR="00B40745">
        <w:t>rge group competing for a limited number of</w:t>
      </w:r>
      <w:r w:rsidR="00142FFF">
        <w:t xml:space="preserve"> spots</w:t>
      </w:r>
      <w:r w:rsidR="00722803">
        <w:t>.</w:t>
      </w:r>
    </w:p>
    <w:p w14:paraId="14125FA2" w14:textId="30FF13B5" w:rsidR="00BD71B6" w:rsidRDefault="001A0C33" w:rsidP="00B40745">
      <w:pPr>
        <w:pStyle w:val="ListParagraph"/>
        <w:numPr>
          <w:ilvl w:val="2"/>
          <w:numId w:val="17"/>
        </w:numPr>
        <w:spacing w:before="180" w:line="252" w:lineRule="auto"/>
        <w:ind w:left="274" w:hanging="274"/>
        <w:contextualSpacing w:val="0"/>
        <w:jc w:val="both"/>
      </w:pPr>
      <w:r>
        <w:rPr>
          <w:i/>
        </w:rPr>
        <w:t xml:space="preserve">Impacts from product-based </w:t>
      </w:r>
      <w:r w:rsidRPr="001A0C33">
        <w:rPr>
          <w:i/>
        </w:rPr>
        <w:t>competition</w:t>
      </w:r>
      <w:r>
        <w:t xml:space="preserve"> – </w:t>
      </w:r>
      <w:r w:rsidR="00272C40">
        <w:t xml:space="preserve">The ‘best-in-class’ proposal </w:t>
      </w:r>
      <w:r w:rsidR="00142FFF">
        <w:t>will have the effect of positioning</w:t>
      </w:r>
      <w:r w:rsidR="00272C40">
        <w:t xml:space="preserve"> </w:t>
      </w:r>
      <w:r w:rsidR="00142FFF">
        <w:t xml:space="preserve">both panel members and </w:t>
      </w:r>
      <w:r w:rsidR="00272C40">
        <w:t xml:space="preserve">default members </w:t>
      </w:r>
      <w:r w:rsidR="005D4256" w:rsidRPr="001F77C9">
        <w:t xml:space="preserve">as customers to be won over. </w:t>
      </w:r>
      <w:r w:rsidR="00142FFF">
        <w:t>This is not so much of an issue at the panel level, providing it is wel</w:t>
      </w:r>
      <w:r w:rsidR="00B40745">
        <w:t>l constituted (discussed below)</w:t>
      </w:r>
      <w:r w:rsidR="00142FFF">
        <w:t>. However, it might cause issue</w:t>
      </w:r>
      <w:r w:rsidR="00B40745">
        <w:t>s</w:t>
      </w:r>
      <w:r w:rsidR="00142FFF">
        <w:t xml:space="preserve"> at the member level, where </w:t>
      </w:r>
      <w:r w:rsidR="00272C40">
        <w:t xml:space="preserve">funds who </w:t>
      </w:r>
      <w:r w:rsidR="00B40745">
        <w:t xml:space="preserve">are selected </w:t>
      </w:r>
      <w:r w:rsidR="00142FFF">
        <w:t>will be aiming to get default m</w:t>
      </w:r>
      <w:r w:rsidR="00272C40">
        <w:t>embers to choose</w:t>
      </w:r>
      <w:r w:rsidR="00142FFF">
        <w:t xml:space="preserve"> them out of a list of</w:t>
      </w:r>
      <w:r w:rsidR="00272C40">
        <w:t xml:space="preserve"> names. One consequence is that t</w:t>
      </w:r>
      <w:r w:rsidR="005D4256" w:rsidRPr="001F77C9">
        <w:t>he</w:t>
      </w:r>
      <w:r w:rsidR="00142FFF">
        <w:t>se funds might</w:t>
      </w:r>
      <w:r w:rsidR="00272C40">
        <w:t xml:space="preserve"> ramp</w:t>
      </w:r>
      <w:r w:rsidR="005D4256" w:rsidRPr="001F77C9">
        <w:t xml:space="preserve"> up </w:t>
      </w:r>
      <w:r w:rsidR="00142FFF">
        <w:t xml:space="preserve">their </w:t>
      </w:r>
      <w:r w:rsidR="005D4256" w:rsidRPr="001F77C9">
        <w:t>brand marketing</w:t>
      </w:r>
      <w:r w:rsidR="00272C40">
        <w:t xml:space="preserve">, </w:t>
      </w:r>
      <w:r w:rsidR="00142FFF">
        <w:t xml:space="preserve">or </w:t>
      </w:r>
      <w:r w:rsidR="005731CF">
        <w:t xml:space="preserve">even </w:t>
      </w:r>
      <w:r w:rsidR="00142FFF">
        <w:t xml:space="preserve">offer incentives </w:t>
      </w:r>
      <w:r w:rsidR="005731CF">
        <w:t xml:space="preserve">for selection. </w:t>
      </w:r>
      <w:r w:rsidR="00272C40">
        <w:t xml:space="preserve">Another risk is that </w:t>
      </w:r>
      <w:r w:rsidR="005731CF">
        <w:t xml:space="preserve">positioning </w:t>
      </w:r>
      <w:r w:rsidR="00272C40">
        <w:t xml:space="preserve">default funds as a product </w:t>
      </w:r>
      <w:r w:rsidR="005731CF">
        <w:t xml:space="preserve">to be sold </w:t>
      </w:r>
      <w:r w:rsidR="00272C40">
        <w:t>run</w:t>
      </w:r>
      <w:r w:rsidR="00E160F8">
        <w:t>s</w:t>
      </w:r>
      <w:r w:rsidR="00272C40">
        <w:t xml:space="preserve"> co</w:t>
      </w:r>
      <w:r w:rsidR="005731CF">
        <w:t>unter to the notion that default members need</w:t>
      </w:r>
      <w:r w:rsidR="00272C40">
        <w:t xml:space="preserve"> stewardship</w:t>
      </w:r>
      <w:r w:rsidR="0035171D">
        <w:t>, rather than just</w:t>
      </w:r>
      <w:r w:rsidR="005731CF">
        <w:t xml:space="preserve"> be</w:t>
      </w:r>
      <w:r w:rsidR="0035171D">
        <w:t>ing</w:t>
      </w:r>
      <w:r w:rsidR="005731CF">
        <w:t xml:space="preserve"> </w:t>
      </w:r>
      <w:r w:rsidR="0035171D">
        <w:t>viewed</w:t>
      </w:r>
      <w:r w:rsidR="005731CF">
        <w:t xml:space="preserve"> as customers. S</w:t>
      </w:r>
      <w:r w:rsidR="00E160F8">
        <w:t xml:space="preserve">ome funds currently have an element </w:t>
      </w:r>
      <w:r w:rsidR="0035171D">
        <w:t xml:space="preserve">of </w:t>
      </w:r>
      <w:r w:rsidR="005D4256" w:rsidRPr="001F77C9">
        <w:t>alignment and connection with members</w:t>
      </w:r>
      <w:r w:rsidR="00E160F8">
        <w:t>, and this would be</w:t>
      </w:r>
      <w:r w:rsidR="0035171D">
        <w:t>come</w:t>
      </w:r>
      <w:r w:rsidR="00E160F8">
        <w:t xml:space="preserve"> lost over time. While some of these consequences are unavoidable, </w:t>
      </w:r>
      <w:r w:rsidR="0035171D">
        <w:t xml:space="preserve">the basis of </w:t>
      </w:r>
      <w:r w:rsidR="005731CF">
        <w:t>competition</w:t>
      </w:r>
      <w:r w:rsidR="0035171D">
        <w:t xml:space="preserve"> </w:t>
      </w:r>
      <w:r w:rsidR="00713D1D">
        <w:t xml:space="preserve">can be strengthened </w:t>
      </w:r>
      <w:r w:rsidR="0035171D">
        <w:t>through the type of informat</w:t>
      </w:r>
      <w:r w:rsidR="00713D1D">
        <w:t>ion that is made available to members when</w:t>
      </w:r>
      <w:r w:rsidR="0035171D">
        <w:t xml:space="preserve"> making their selection</w:t>
      </w:r>
      <w:r w:rsidR="00713D1D">
        <w:t xml:space="preserve"> (as the PC </w:t>
      </w:r>
      <w:proofErr w:type="spellStart"/>
      <w:r w:rsidR="00713D1D">
        <w:t>recognises</w:t>
      </w:r>
      <w:proofErr w:type="spellEnd"/>
      <w:r w:rsidR="00713D1D">
        <w:t>)</w:t>
      </w:r>
      <w:r w:rsidR="0035171D">
        <w:t xml:space="preserve">. One </w:t>
      </w:r>
      <w:r w:rsidR="00713D1D">
        <w:t xml:space="preserve">additional </w:t>
      </w:r>
      <w:r w:rsidR="0035171D">
        <w:t>idea is to make</w:t>
      </w:r>
      <w:r w:rsidR="00E160F8">
        <w:t xml:space="preserve"> </w:t>
      </w:r>
      <w:r w:rsidR="006240EE" w:rsidRPr="001F77C9">
        <w:t>reports</w:t>
      </w:r>
      <w:r w:rsidR="005731CF">
        <w:rPr>
          <w:rStyle w:val="FootnoteReference"/>
        </w:rPr>
        <w:footnoteReference w:id="2"/>
      </w:r>
      <w:r w:rsidR="006240EE" w:rsidRPr="001F77C9">
        <w:t xml:space="preserve"> </w:t>
      </w:r>
      <w:r w:rsidR="0035171D">
        <w:t xml:space="preserve">on the funds </w:t>
      </w:r>
      <w:r w:rsidR="006240EE" w:rsidRPr="001F77C9">
        <w:t xml:space="preserve">available, so </w:t>
      </w:r>
      <w:r w:rsidR="0035171D">
        <w:t>that members at least h</w:t>
      </w:r>
      <w:r w:rsidR="005731CF">
        <w:t>ave</w:t>
      </w:r>
      <w:r w:rsidR="006240EE" w:rsidRPr="001F77C9">
        <w:t xml:space="preserve"> access </w:t>
      </w:r>
      <w:r w:rsidR="005731CF">
        <w:t xml:space="preserve">to </w:t>
      </w:r>
      <w:r w:rsidR="0035171D">
        <w:t>rich</w:t>
      </w:r>
      <w:r w:rsidR="005731CF">
        <w:t xml:space="preserve"> </w:t>
      </w:r>
      <w:r w:rsidR="00A00A0D">
        <w:t>information</w:t>
      </w:r>
      <w:r w:rsidR="006240EE" w:rsidRPr="001F77C9">
        <w:t>.</w:t>
      </w:r>
    </w:p>
    <w:p w14:paraId="789D5C84" w14:textId="472076DE" w:rsidR="001C4633" w:rsidRDefault="00BD71B6" w:rsidP="00B40745">
      <w:pPr>
        <w:pStyle w:val="ListParagraph"/>
        <w:numPr>
          <w:ilvl w:val="2"/>
          <w:numId w:val="17"/>
        </w:numPr>
        <w:spacing w:before="180" w:line="252" w:lineRule="auto"/>
        <w:ind w:left="274" w:hanging="274"/>
        <w:contextualSpacing w:val="0"/>
        <w:jc w:val="both"/>
      </w:pPr>
      <w:proofErr w:type="spellStart"/>
      <w:r w:rsidRPr="00BD71B6">
        <w:rPr>
          <w:i/>
        </w:rPr>
        <w:lastRenderedPageBreak/>
        <w:t>Behavioural</w:t>
      </w:r>
      <w:proofErr w:type="spellEnd"/>
      <w:r w:rsidRPr="00BD71B6">
        <w:rPr>
          <w:i/>
        </w:rPr>
        <w:t xml:space="preserve"> </w:t>
      </w:r>
      <w:r>
        <w:rPr>
          <w:i/>
        </w:rPr>
        <w:t xml:space="preserve">responses </w:t>
      </w:r>
      <w:r w:rsidRPr="00BD71B6">
        <w:t xml:space="preserve">– </w:t>
      </w:r>
      <w:r w:rsidR="00DB39A2">
        <w:t xml:space="preserve">A best-in-class system might </w:t>
      </w:r>
      <w:r>
        <w:t xml:space="preserve">elicit </w:t>
      </w:r>
      <w:r w:rsidR="00DB39A2">
        <w:t xml:space="preserve">some </w:t>
      </w:r>
      <w:proofErr w:type="spellStart"/>
      <w:r>
        <w:t>behavioural</w:t>
      </w:r>
      <w:proofErr w:type="spellEnd"/>
      <w:r>
        <w:t xml:space="preserve"> re</w:t>
      </w:r>
      <w:r w:rsidR="00DB39A2">
        <w:t>sponses</w:t>
      </w:r>
      <w:r>
        <w:t xml:space="preserve"> from</w:t>
      </w:r>
      <w:r w:rsidRPr="001F77C9">
        <w:t xml:space="preserve"> funds, </w:t>
      </w:r>
      <w:r>
        <w:t xml:space="preserve">the panel and </w:t>
      </w:r>
      <w:r w:rsidRPr="001F77C9">
        <w:t>members</w:t>
      </w:r>
      <w:r w:rsidR="00DB39A2">
        <w:t xml:space="preserve"> tha</w:t>
      </w:r>
      <w:r w:rsidR="005731CF">
        <w:t>t</w:t>
      </w:r>
      <w:r w:rsidR="00DB39A2">
        <w:t xml:space="preserve"> could have adverse effects</w:t>
      </w:r>
      <w:r w:rsidRPr="001F77C9">
        <w:t xml:space="preserve">. For instance, </w:t>
      </w:r>
      <w:r>
        <w:t xml:space="preserve">funds may be </w:t>
      </w:r>
      <w:proofErr w:type="spellStart"/>
      <w:r>
        <w:t>incentivised</w:t>
      </w:r>
      <w:proofErr w:type="spellEnd"/>
      <w:r>
        <w:t xml:space="preserve"> to take</w:t>
      </w:r>
      <w:r w:rsidRPr="001F77C9">
        <w:t xml:space="preserve"> too much risk, or </w:t>
      </w:r>
      <w:r w:rsidR="00713D1D">
        <w:t>alternatively become</w:t>
      </w:r>
      <w:r>
        <w:t xml:space="preserve"> unwilling to take </w:t>
      </w:r>
      <w:r w:rsidR="0035171D">
        <w:t xml:space="preserve">appropriate </w:t>
      </w:r>
      <w:r w:rsidRPr="001F77C9">
        <w:t>risk</w:t>
      </w:r>
      <w:r w:rsidR="0035171D">
        <w:t xml:space="preserve">s </w:t>
      </w:r>
      <w:r w:rsidR="00713D1D">
        <w:t>and/</w:t>
      </w:r>
      <w:r w:rsidR="0035171D">
        <w:t xml:space="preserve">or start herding, </w:t>
      </w:r>
      <w:r>
        <w:t xml:space="preserve">with a view to either </w:t>
      </w:r>
      <w:r w:rsidRPr="001F77C9">
        <w:t>g</w:t>
      </w:r>
      <w:r>
        <w:t>etting on the list or securing their position</w:t>
      </w:r>
      <w:r w:rsidRPr="001F77C9">
        <w:t>.</w:t>
      </w:r>
      <w:r w:rsidR="00365E03">
        <w:t xml:space="preserve"> (I make comments on how benchmarks could act as anchors further below.) </w:t>
      </w:r>
      <w:r>
        <w:t>The p</w:t>
      </w:r>
      <w:r w:rsidRPr="001F77C9">
        <w:t xml:space="preserve">anel </w:t>
      </w:r>
      <w:r w:rsidR="00713D1D">
        <w:t>may focus</w:t>
      </w:r>
      <w:r>
        <w:t xml:space="preserve"> on </w:t>
      </w:r>
      <w:r w:rsidRPr="001F77C9">
        <w:t>managing its own reputation</w:t>
      </w:r>
      <w:r>
        <w:t xml:space="preserve"> in the way it </w:t>
      </w:r>
      <w:r w:rsidR="00657B5A">
        <w:t>selects funds</w:t>
      </w:r>
      <w:r w:rsidR="00713D1D">
        <w:t xml:space="preserve">, </w:t>
      </w:r>
      <w:r>
        <w:t xml:space="preserve">making conservative choices that </w:t>
      </w:r>
      <w:r w:rsidR="00DB39A2">
        <w:t xml:space="preserve">in turn </w:t>
      </w:r>
      <w:r>
        <w:t>hamper innovation</w:t>
      </w:r>
      <w:r w:rsidR="00DB39A2">
        <w:t xml:space="preserve"> and act as a disincentive to non-mainstream operators</w:t>
      </w:r>
      <w:r w:rsidR="00713D1D">
        <w:t xml:space="preserve"> and new entrants. </w:t>
      </w:r>
      <w:r w:rsidR="007536AA">
        <w:t xml:space="preserve">Related to this is the </w:t>
      </w:r>
      <w:r w:rsidR="0035171D">
        <w:t>risk that the panel cha</w:t>
      </w:r>
      <w:r w:rsidR="007536AA">
        <w:t>ses</w:t>
      </w:r>
      <w:r w:rsidR="0035171D">
        <w:t xml:space="preserve"> performance,</w:t>
      </w:r>
      <w:r w:rsidR="007536AA">
        <w:t xml:space="preserve"> which only works if persistence exists, and can be dangerous under mean reversion.</w:t>
      </w:r>
      <w:r w:rsidR="0035171D">
        <w:t xml:space="preserve"> </w:t>
      </w:r>
      <w:r>
        <w:t xml:space="preserve">How </w:t>
      </w:r>
      <w:r w:rsidRPr="001F77C9">
        <w:t xml:space="preserve">members </w:t>
      </w:r>
      <w:r>
        <w:t xml:space="preserve">actually </w:t>
      </w:r>
      <w:r w:rsidRPr="001F77C9">
        <w:t xml:space="preserve">respond </w:t>
      </w:r>
      <w:r>
        <w:t xml:space="preserve">in the face of </w:t>
      </w:r>
      <w:r w:rsidRPr="001F77C9">
        <w:t>choice</w:t>
      </w:r>
      <w:r>
        <w:t xml:space="preserve"> is also a moot point</w:t>
      </w:r>
      <w:r w:rsidRPr="001F77C9">
        <w:t>.</w:t>
      </w:r>
      <w:r w:rsidR="005731CF">
        <w:t xml:space="preserve"> While the PC has done some useful choice experiments, they might want to investigate this angle further and extend it to considering potential </w:t>
      </w:r>
      <w:proofErr w:type="spellStart"/>
      <w:r w:rsidR="005731CF">
        <w:t>behavioural</w:t>
      </w:r>
      <w:proofErr w:type="spellEnd"/>
      <w:r w:rsidR="005731CF">
        <w:t xml:space="preserve"> responses from the funds and the panel.</w:t>
      </w:r>
    </w:p>
    <w:p w14:paraId="338CB974" w14:textId="22AB284B" w:rsidR="00B40745" w:rsidRPr="00833344" w:rsidRDefault="00B40745" w:rsidP="00B40745">
      <w:pPr>
        <w:spacing w:before="240" w:line="252" w:lineRule="auto"/>
        <w:jc w:val="both"/>
        <w:rPr>
          <w:b/>
          <w:sz w:val="21"/>
          <w:szCs w:val="21"/>
        </w:rPr>
      </w:pPr>
      <w:r>
        <w:rPr>
          <w:b/>
          <w:sz w:val="21"/>
          <w:szCs w:val="21"/>
        </w:rPr>
        <w:t xml:space="preserve">Identifying </w:t>
      </w:r>
      <w:r w:rsidRPr="00833344">
        <w:rPr>
          <w:b/>
          <w:sz w:val="21"/>
          <w:szCs w:val="21"/>
        </w:rPr>
        <w:t>Best-in-Class Funds</w:t>
      </w:r>
      <w:r w:rsidR="007536AA">
        <w:rPr>
          <w:b/>
          <w:sz w:val="21"/>
          <w:szCs w:val="21"/>
        </w:rPr>
        <w:t xml:space="preserve"> and Constitution of the Panel</w:t>
      </w:r>
    </w:p>
    <w:p w14:paraId="38B35D20" w14:textId="2423D711" w:rsidR="00B40745" w:rsidRDefault="00B40745" w:rsidP="00B40745">
      <w:pPr>
        <w:spacing w:before="180" w:line="252" w:lineRule="auto"/>
        <w:jc w:val="both"/>
      </w:pPr>
      <w:r>
        <w:t xml:space="preserve">The task that any panel will need to undertake is similar to the selection of investment managers as currently conducted by asset owners like the superannuation funds themselves, asset </w:t>
      </w:r>
      <w:r w:rsidR="00713D1D">
        <w:t xml:space="preserve">consultants and research houses. In addition, </w:t>
      </w:r>
      <w:r w:rsidR="007536AA">
        <w:t>superannuation research houses</w:t>
      </w:r>
      <w:r>
        <w:t xml:space="preserve"> </w:t>
      </w:r>
      <w:r w:rsidR="00713D1D">
        <w:t>and tender consultants have been conducting</w:t>
      </w:r>
      <w:r>
        <w:t xml:space="preserve"> tenders in the corporat</w:t>
      </w:r>
      <w:r w:rsidR="00713D1D">
        <w:t>e superannuation segment</w:t>
      </w:r>
      <w:r>
        <w:t xml:space="preserve"> over the years. </w:t>
      </w:r>
      <w:r w:rsidR="007536AA">
        <w:t>As I will describe below, the selection task should be viewed as</w:t>
      </w:r>
      <w:r>
        <w:t xml:space="preserve"> inherently subjective</w:t>
      </w:r>
      <w:r w:rsidR="007536AA">
        <w:t xml:space="preserve">. It </w:t>
      </w:r>
      <w:r>
        <w:t>larg</w:t>
      </w:r>
      <w:r w:rsidR="007536AA">
        <w:t>ely relies</w:t>
      </w:r>
      <w:r>
        <w:t xml:space="preserve"> on judgement, and is only vaguely informed by historical performance and other quantitative metrics. Picking the ‘best’ funds going forward is, quite frankly, hard. </w:t>
      </w:r>
    </w:p>
    <w:p w14:paraId="54086120" w14:textId="000FEF01" w:rsidR="00B40745" w:rsidRDefault="00B40745" w:rsidP="00B40745">
      <w:pPr>
        <w:spacing w:before="180" w:line="252" w:lineRule="auto"/>
        <w:jc w:val="both"/>
      </w:pPr>
      <w:r>
        <w:t>Research on the success of the ‘craft’ of manager selection is limited. But what there is suggests no guarantee of success,</w:t>
      </w:r>
      <w:r>
        <w:rPr>
          <w:rStyle w:val="FootnoteReference"/>
        </w:rPr>
        <w:footnoteReference w:id="3"/>
      </w:r>
      <w:r>
        <w:t xml:space="preserve"> and underlines the difficulty of the task. It also contains a strong hint that behavioral influences are at play, including the fact that chasing performance is hard to resist</w:t>
      </w:r>
      <w:r w:rsidR="00F00964">
        <w:t xml:space="preserve"> and may lead to adverse outcomes</w:t>
      </w:r>
      <w:r>
        <w:t xml:space="preserve">. Hope that a panel process will lead to default members being allocated to top-performing funds going forward could easily prove disappointing. Nevertheless, creating a panel to select funds </w:t>
      </w:r>
      <w:r w:rsidRPr="002E164A">
        <w:rPr>
          <w:i/>
          <w:u w:val="single"/>
        </w:rPr>
        <w:t>will</w:t>
      </w:r>
      <w:r>
        <w:t xml:space="preserve"> create competitive tension in the market. It should also help members </w:t>
      </w:r>
      <w:r w:rsidR="007536AA">
        <w:t xml:space="preserve">to </w:t>
      </w:r>
      <w:r>
        <w:t xml:space="preserve">avoid poor funds. And it is better than what is currently an allocation process that is somewhat of a lucky dip. It might be justified based on </w:t>
      </w:r>
      <w:r w:rsidR="007536AA">
        <w:t xml:space="preserve">all </w:t>
      </w:r>
      <w:r>
        <w:t xml:space="preserve">these considerations. The question is how to design the selection process to </w:t>
      </w:r>
      <w:proofErr w:type="spellStart"/>
      <w:r w:rsidR="007536AA">
        <w:t>maximis</w:t>
      </w:r>
      <w:r>
        <w:t>e</w:t>
      </w:r>
      <w:proofErr w:type="spellEnd"/>
      <w:r>
        <w:t xml:space="preserve"> the chance of better member outcomes. </w:t>
      </w:r>
    </w:p>
    <w:p w14:paraId="6082F3EC" w14:textId="282E73DF" w:rsidR="00B40745" w:rsidRDefault="00B40745" w:rsidP="00B40745">
      <w:pPr>
        <w:spacing w:before="180" w:line="252" w:lineRule="auto"/>
        <w:jc w:val="both"/>
      </w:pPr>
      <w:r>
        <w:t>How manager selection is undertaken provides helpful</w:t>
      </w:r>
      <w:r w:rsidR="00713D1D">
        <w:t xml:space="preserve"> background. Doug Foster (now at</w:t>
      </w:r>
      <w:r>
        <w:t xml:space="preserve"> University of Sydney) and myself have interviewed superannuation funds on how they approach the task of selecting Australian equity managers.</w:t>
      </w:r>
      <w:r>
        <w:rPr>
          <w:rStyle w:val="FootnoteReference"/>
        </w:rPr>
        <w:footnoteReference w:id="4"/>
      </w:r>
      <w:r>
        <w:t xml:space="preserve"> Two key takeaways from this work are relevant in the context of the PC’s proposal. One is that manager selection is largely a </w:t>
      </w:r>
      <w:r w:rsidRPr="00C81825">
        <w:rPr>
          <w:i/>
        </w:rPr>
        <w:t>subjective</w:t>
      </w:r>
      <w:r>
        <w:t xml:space="preserve"> process. The aim is to establish whether an investment manager can be relied on to do the job they are assigned within a portfolio. Words like confidence, conviction, faith and trust often</w:t>
      </w:r>
      <w:r w:rsidR="00713D1D">
        <w:t xml:space="preserve"> appeared during the interviews</w:t>
      </w:r>
      <w:r>
        <w:t xml:space="preserve">. Considerations related to softer issues such as the quality of people and the </w:t>
      </w:r>
      <w:proofErr w:type="spellStart"/>
      <w:r>
        <w:t>organisation</w:t>
      </w:r>
      <w:proofErr w:type="spellEnd"/>
      <w:r>
        <w:t xml:space="preserve"> they work for featured prominently. The other takeaway is that </w:t>
      </w:r>
      <w:r w:rsidRPr="00533FAC">
        <w:rPr>
          <w:i/>
        </w:rPr>
        <w:t>past performance is considered unreliable and hence not taken at face value</w:t>
      </w:r>
      <w:r>
        <w:t xml:space="preserve">. Rather, past performance tends to be evaluated and </w:t>
      </w:r>
      <w:proofErr w:type="spellStart"/>
      <w:r>
        <w:t>analysed</w:t>
      </w:r>
      <w:proofErr w:type="spellEnd"/>
      <w:r>
        <w:t xml:space="preserve"> in order to understand the sources of returns, and with a view to building confidence in the investment manager and understand the way that they invest. A few interviewees were even keen to point out they had sacked a manager after good performance, either because the way it was achieved raised doubts over whether it was repeatable, or due to a recognition that mean reversion exists. A tome by Stewart (2013)</w:t>
      </w:r>
      <w:r>
        <w:rPr>
          <w:rStyle w:val="FootnoteReference"/>
        </w:rPr>
        <w:footnoteReference w:id="5"/>
      </w:r>
      <w:r>
        <w:t xml:space="preserve"> also outlines the art of manager selection.</w:t>
      </w:r>
    </w:p>
    <w:p w14:paraId="1AD482C6" w14:textId="09DD309C" w:rsidR="00B40745" w:rsidRDefault="00713D1D" w:rsidP="00B40745">
      <w:pPr>
        <w:spacing w:before="180" w:line="252" w:lineRule="auto"/>
        <w:jc w:val="both"/>
      </w:pPr>
      <w:r>
        <w:t>In addition, t</w:t>
      </w:r>
      <w:r w:rsidR="007536AA">
        <w:t xml:space="preserve">he </w:t>
      </w:r>
      <w:r w:rsidR="00B40745">
        <w:t>panel will need to take</w:t>
      </w:r>
      <w:r>
        <w:t xml:space="preserve"> a much broader view than just</w:t>
      </w:r>
      <w:r w:rsidR="00B40745">
        <w:t xml:space="preserve"> evaluating investment capability. A ‘good’ superannuation </w:t>
      </w:r>
      <w:r w:rsidR="007536AA">
        <w:t xml:space="preserve">fund </w:t>
      </w:r>
      <w:r w:rsidR="00B40745">
        <w:t xml:space="preserve">provides a range of services to members beyond just generating investment returns. In accumulation, this includes aspects related to engagement with members, such as communication, advice and their systems and platforms. The superannuation industry also needs to </w:t>
      </w:r>
      <w:r w:rsidR="00CB683B">
        <w:t xml:space="preserve">grapple with </w:t>
      </w:r>
      <w:r w:rsidR="00B40745">
        <w:t xml:space="preserve">retirement. </w:t>
      </w:r>
      <w:r w:rsidR="00CB683B">
        <w:t xml:space="preserve">Here investment performance is less important relative to the capability to craft appropriate strategies for differing members. </w:t>
      </w:r>
      <w:r w:rsidR="00254B09">
        <w:rPr>
          <w:b/>
          <w:i/>
        </w:rPr>
        <w:t>H</w:t>
      </w:r>
      <w:r w:rsidR="00CB683B" w:rsidRPr="00254B09">
        <w:rPr>
          <w:b/>
          <w:i/>
        </w:rPr>
        <w:t xml:space="preserve">ow </w:t>
      </w:r>
      <w:r w:rsidR="00B40745" w:rsidRPr="00254B09">
        <w:rPr>
          <w:b/>
          <w:i/>
        </w:rPr>
        <w:t xml:space="preserve">the best-in-class model </w:t>
      </w:r>
      <w:r w:rsidR="00CB683B" w:rsidRPr="00254B09">
        <w:rPr>
          <w:b/>
          <w:i/>
        </w:rPr>
        <w:t xml:space="preserve">dovetails with </w:t>
      </w:r>
      <w:r w:rsidR="00B40745" w:rsidRPr="00254B09">
        <w:rPr>
          <w:b/>
          <w:i/>
        </w:rPr>
        <w:t>retirement is currently missing from the picture</w:t>
      </w:r>
      <w:r w:rsidR="00CB683B" w:rsidRPr="00254B09">
        <w:rPr>
          <w:b/>
          <w:i/>
        </w:rPr>
        <w:t>, and</w:t>
      </w:r>
      <w:r w:rsidR="007536AA" w:rsidRPr="00254B09">
        <w:rPr>
          <w:b/>
          <w:i/>
        </w:rPr>
        <w:t xml:space="preserve"> should be addressed by the PC in </w:t>
      </w:r>
      <w:proofErr w:type="spellStart"/>
      <w:r w:rsidR="007536AA" w:rsidRPr="00254B09">
        <w:rPr>
          <w:b/>
          <w:i/>
        </w:rPr>
        <w:t>finalising</w:t>
      </w:r>
      <w:proofErr w:type="spellEnd"/>
      <w:r w:rsidR="007536AA" w:rsidRPr="00254B09">
        <w:rPr>
          <w:b/>
          <w:i/>
        </w:rPr>
        <w:t xml:space="preserve"> its recommendations</w:t>
      </w:r>
      <w:r w:rsidR="00B40745" w:rsidRPr="00254B09">
        <w:rPr>
          <w:b/>
          <w:i/>
        </w:rPr>
        <w:t>.</w:t>
      </w:r>
      <w:r w:rsidR="00AD5BD0">
        <w:t xml:space="preserve"> </w:t>
      </w:r>
      <w:r w:rsidR="00CB683B">
        <w:t>O</w:t>
      </w:r>
      <w:r w:rsidR="007536AA">
        <w:t xml:space="preserve">ne way to go might </w:t>
      </w:r>
      <w:r w:rsidR="00CB683B">
        <w:t>be to make</w:t>
      </w:r>
      <w:r w:rsidR="007536AA">
        <w:t xml:space="preserve"> provision for </w:t>
      </w:r>
      <w:r w:rsidR="00B40745">
        <w:t>differ</w:t>
      </w:r>
      <w:r w:rsidR="007536AA">
        <w:t>ing lists</w:t>
      </w:r>
      <w:r w:rsidR="00B40745">
        <w:t xml:space="preserve"> </w:t>
      </w:r>
      <w:r w:rsidR="00CB683B">
        <w:t xml:space="preserve">of best-in-class funds </w:t>
      </w:r>
      <w:r w:rsidR="00B40745">
        <w:t xml:space="preserve">in the accumulation and retirement phase. </w:t>
      </w:r>
      <w:r w:rsidR="00CB683B">
        <w:t xml:space="preserve">Another way would be to require the panel to select funds based on their capabilities spanning both accumulation and retirement. </w:t>
      </w:r>
      <w:r w:rsidR="00CB683B">
        <w:lastRenderedPageBreak/>
        <w:t xml:space="preserve">Another </w:t>
      </w:r>
      <w:r w:rsidR="00AD5BD0">
        <w:t>would be</w:t>
      </w:r>
      <w:r w:rsidR="00CB683B">
        <w:t xml:space="preserve"> to state that the best-in-class lists is solely intended for new accumulation members, kicking the retirement issue can down the road. </w:t>
      </w:r>
      <w:r w:rsidR="00AD5BD0">
        <w:t xml:space="preserve">In any event, such </w:t>
      </w:r>
      <w:r w:rsidR="00B40745">
        <w:t xml:space="preserve">aspects </w:t>
      </w:r>
      <w:r w:rsidR="00AD5BD0">
        <w:t>should</w:t>
      </w:r>
      <w:r w:rsidR="00B40745">
        <w:t xml:space="preserve"> be considered in how the brief of the panel is framed, and hence what the panel might take into account when selecting funds. </w:t>
      </w:r>
    </w:p>
    <w:p w14:paraId="65A997D4" w14:textId="273ED70C" w:rsidR="00B40745" w:rsidRDefault="00AD5BD0" w:rsidP="00B40745">
      <w:pPr>
        <w:spacing w:before="180" w:line="252" w:lineRule="auto"/>
        <w:jc w:val="both"/>
      </w:pPr>
      <w:r>
        <w:rPr>
          <w:b/>
          <w:i/>
        </w:rPr>
        <w:t>Against the above background, the</w:t>
      </w:r>
      <w:r w:rsidR="00B40745" w:rsidRPr="00833344">
        <w:rPr>
          <w:b/>
          <w:i/>
        </w:rPr>
        <w:t xml:space="preserve"> PC </w:t>
      </w:r>
      <w:r>
        <w:rPr>
          <w:b/>
          <w:i/>
        </w:rPr>
        <w:t xml:space="preserve">needs to substantially </w:t>
      </w:r>
      <w:r w:rsidR="00B40745">
        <w:rPr>
          <w:b/>
          <w:i/>
        </w:rPr>
        <w:t>enhance the</w:t>
      </w:r>
      <w:r w:rsidR="00B40745" w:rsidRPr="00833344">
        <w:rPr>
          <w:b/>
          <w:i/>
        </w:rPr>
        <w:t xml:space="preserve"> direction </w:t>
      </w:r>
      <w:r>
        <w:rPr>
          <w:b/>
          <w:i/>
        </w:rPr>
        <w:t>it gives</w:t>
      </w:r>
      <w:r w:rsidR="00B40745">
        <w:rPr>
          <w:b/>
          <w:i/>
        </w:rPr>
        <w:t xml:space="preserve"> </w:t>
      </w:r>
      <w:r w:rsidR="00B40745" w:rsidRPr="00833344">
        <w:rPr>
          <w:b/>
          <w:i/>
        </w:rPr>
        <w:t>o</w:t>
      </w:r>
      <w:r w:rsidR="00B40745">
        <w:rPr>
          <w:b/>
          <w:i/>
        </w:rPr>
        <w:t xml:space="preserve">n the constitution of the panel. </w:t>
      </w:r>
      <w:r w:rsidR="00B40745" w:rsidRPr="00DD0C16">
        <w:t xml:space="preserve">Meanwhile, they should shy away from attempting to provide </w:t>
      </w:r>
      <w:r w:rsidR="00B40745">
        <w:t xml:space="preserve">specific </w:t>
      </w:r>
      <w:r w:rsidR="00B40745" w:rsidRPr="00DD0C16">
        <w:t>guidance on the criteria used by the panel to select funds</w:t>
      </w:r>
      <w:r>
        <w:t>, other than scoping its</w:t>
      </w:r>
      <w:r w:rsidR="00B40745" w:rsidRPr="00DD0C16">
        <w:t xml:space="preserve"> </w:t>
      </w:r>
      <w:r w:rsidR="00B40745">
        <w:t xml:space="preserve">brief and </w:t>
      </w:r>
      <w:r w:rsidR="00B40745" w:rsidRPr="00DD0C16">
        <w:t>objectives</w:t>
      </w:r>
      <w:r>
        <w:t>. The prime aim should be to ensure th</w:t>
      </w:r>
      <w:r w:rsidR="00B40745" w:rsidRPr="00DD0C16">
        <w:t>at the panel itself is effective</w:t>
      </w:r>
      <w:r w:rsidR="00713D1D">
        <w:t>, and let them wo</w:t>
      </w:r>
      <w:r w:rsidR="00DC587E">
        <w:t>r</w:t>
      </w:r>
      <w:r w:rsidR="00713D1D">
        <w:t>k it out</w:t>
      </w:r>
      <w:r w:rsidR="00B40745">
        <w:t xml:space="preserve">. Section 12.4 of the draft report is a good start, but I have a few additional suggestions: </w:t>
      </w:r>
    </w:p>
    <w:p w14:paraId="36329F2B" w14:textId="77777777" w:rsidR="00B40745" w:rsidRDefault="00B40745" w:rsidP="00B40745">
      <w:pPr>
        <w:pStyle w:val="ListParagraph"/>
        <w:numPr>
          <w:ilvl w:val="0"/>
          <w:numId w:val="29"/>
        </w:numPr>
        <w:spacing w:before="120" w:line="252" w:lineRule="auto"/>
        <w:ind w:left="274" w:hanging="274"/>
        <w:contextualSpacing w:val="0"/>
        <w:jc w:val="both"/>
      </w:pPr>
      <w:r w:rsidRPr="00E86463">
        <w:rPr>
          <w:i/>
        </w:rPr>
        <w:t>Mandate an appropriate mix of expertise</w:t>
      </w:r>
      <w:r>
        <w:t xml:space="preserve"> – While a mix of skills and personalities is desirable, the panel should have expertise in three key areas: manager (fund) selection, the investment management process from an asset owner context, and understanding of the superannuation industry and the needs of members. </w:t>
      </w:r>
    </w:p>
    <w:p w14:paraId="4F1117D3" w14:textId="1853155D" w:rsidR="00B40745" w:rsidRDefault="00B40745" w:rsidP="00B40745">
      <w:pPr>
        <w:pStyle w:val="ListParagraph"/>
        <w:numPr>
          <w:ilvl w:val="0"/>
          <w:numId w:val="29"/>
        </w:numPr>
        <w:spacing w:before="120" w:line="252" w:lineRule="auto"/>
        <w:ind w:left="274" w:hanging="274"/>
        <w:contextualSpacing w:val="0"/>
        <w:jc w:val="both"/>
      </w:pPr>
      <w:r w:rsidRPr="00FC4889">
        <w:rPr>
          <w:i/>
        </w:rPr>
        <w:t>The Chair</w:t>
      </w:r>
      <w:r>
        <w:t xml:space="preserve"> – This is the key appointment. Consideration should be given to having a Chair that is clearly independent from players in the superannuation industry, and not aligned with any political party or interest group. An appropriate Chair might be sought by executive search, and possibly come from outside of the </w:t>
      </w:r>
      <w:r w:rsidR="00DC587E">
        <w:t xml:space="preserve">superannuation or perhaps even finance </w:t>
      </w:r>
      <w:r>
        <w:t>industry.</w:t>
      </w:r>
    </w:p>
    <w:p w14:paraId="5DCBE65F" w14:textId="2CFACB01" w:rsidR="00B40745" w:rsidRDefault="00B40745" w:rsidP="00B40745">
      <w:pPr>
        <w:pStyle w:val="ListParagraph"/>
        <w:numPr>
          <w:ilvl w:val="0"/>
          <w:numId w:val="29"/>
        </w:numPr>
        <w:spacing w:before="120" w:line="252" w:lineRule="auto"/>
        <w:ind w:left="274" w:hanging="274"/>
        <w:contextualSpacing w:val="0"/>
        <w:jc w:val="both"/>
      </w:pPr>
      <w:r>
        <w:rPr>
          <w:i/>
        </w:rPr>
        <w:t xml:space="preserve">Tenure </w:t>
      </w:r>
      <w:r>
        <w:t>–</w:t>
      </w:r>
      <w:r w:rsidR="00DC587E">
        <w:t xml:space="preserve"> </w:t>
      </w:r>
      <w:r>
        <w:t xml:space="preserve">The aim should be to strike the right balance between the need for renewal, and retention of knowledge. Short </w:t>
      </w:r>
      <w:r w:rsidR="00DC587E">
        <w:t xml:space="preserve">and </w:t>
      </w:r>
      <w:r>
        <w:t xml:space="preserve">strictly limited </w:t>
      </w:r>
      <w:r w:rsidR="00DC587E">
        <w:t xml:space="preserve">tenures can </w:t>
      </w:r>
      <w:r>
        <w:t>also chip away at the incentive to take a longer-term view, which would be encouraged if the potential exists to be associated with decisions for some time to come. The PC has suggested ‘no more than one-third’ of the panel carry-over. This contains a hint of over-</w:t>
      </w:r>
      <w:proofErr w:type="spellStart"/>
      <w:r>
        <w:t>emphasising</w:t>
      </w:r>
      <w:proofErr w:type="spellEnd"/>
      <w:r>
        <w:t xml:space="preserve"> renewal. A better approach may be to structure the panel so that (say) 50% of the panel stays for a second term, but with a two-term limit. Four year terms seem about right.      </w:t>
      </w:r>
    </w:p>
    <w:p w14:paraId="7251B9DA" w14:textId="77777777" w:rsidR="00B40745" w:rsidRDefault="00B40745" w:rsidP="00B40745">
      <w:pPr>
        <w:pStyle w:val="ListParagraph"/>
        <w:numPr>
          <w:ilvl w:val="0"/>
          <w:numId w:val="29"/>
        </w:numPr>
        <w:spacing w:before="120" w:line="252" w:lineRule="auto"/>
        <w:ind w:left="274" w:hanging="274"/>
        <w:contextualSpacing w:val="0"/>
        <w:jc w:val="both"/>
      </w:pPr>
      <w:r w:rsidRPr="00FC4889">
        <w:rPr>
          <w:i/>
        </w:rPr>
        <w:t>Research capability</w:t>
      </w:r>
      <w:r>
        <w:t xml:space="preserve"> – Basing decisions on ‘pitches’ from a ‘beauty parade’ of funds may lead to poor outcomes. Rather, identifying appropriate funds for the list should be seen as a process requiring a research capability. The panel needs to be able to extract the information it needs, and follow lines of inquiry. Research should ideally be performed by the secretariat with oversight and involvement by panel members, but might outsourced in part to independent research houses. </w:t>
      </w:r>
    </w:p>
    <w:p w14:paraId="6AB7FC69" w14:textId="11C75EF2" w:rsidR="00B40745" w:rsidRDefault="00B40745" w:rsidP="00AD5BD0">
      <w:pPr>
        <w:pStyle w:val="ListParagraph"/>
        <w:numPr>
          <w:ilvl w:val="0"/>
          <w:numId w:val="29"/>
        </w:numPr>
        <w:spacing w:before="120" w:line="252" w:lineRule="auto"/>
        <w:ind w:left="274" w:hanging="274"/>
        <w:contextualSpacing w:val="0"/>
        <w:jc w:val="both"/>
      </w:pPr>
      <w:r w:rsidRPr="00E86463">
        <w:rPr>
          <w:i/>
        </w:rPr>
        <w:t>Resourcing</w:t>
      </w:r>
      <w:r>
        <w:t xml:space="preserve"> – The panel should be properly resourced, including having its own secretariat. The PC suggests that the Australian Government Actuary may house the secretariat. I question whether the AGA is the right body to assist in a subjective evaluation of the mechanics of how superannuation funds as </w:t>
      </w:r>
      <w:proofErr w:type="spellStart"/>
      <w:r>
        <w:t>organisations</w:t>
      </w:r>
      <w:proofErr w:type="spellEnd"/>
      <w:r>
        <w:t xml:space="preserve"> </w:t>
      </w:r>
      <w:r w:rsidR="00DC587E">
        <w:t xml:space="preserve">actually </w:t>
      </w:r>
      <w:r>
        <w:t xml:space="preserve">make investment decisions and meet member needs. </w:t>
      </w:r>
    </w:p>
    <w:p w14:paraId="204D000D" w14:textId="3211AECA" w:rsidR="005D4256" w:rsidRPr="00833344" w:rsidRDefault="005D4256" w:rsidP="00F34574">
      <w:pPr>
        <w:pStyle w:val="ListParagraph"/>
        <w:numPr>
          <w:ilvl w:val="0"/>
          <w:numId w:val="17"/>
        </w:numPr>
        <w:spacing w:before="300" w:line="252" w:lineRule="auto"/>
        <w:ind w:left="360"/>
        <w:contextualSpacing w:val="0"/>
        <w:jc w:val="both"/>
        <w:rPr>
          <w:b/>
          <w:sz w:val="23"/>
          <w:szCs w:val="23"/>
        </w:rPr>
      </w:pPr>
      <w:r w:rsidRPr="00833344">
        <w:rPr>
          <w:b/>
          <w:sz w:val="23"/>
          <w:szCs w:val="23"/>
        </w:rPr>
        <w:t>Investment Performance Benchmarking</w:t>
      </w:r>
    </w:p>
    <w:p w14:paraId="40C1FF39" w14:textId="5E61E526" w:rsidR="005D4256" w:rsidRDefault="00BF577C" w:rsidP="00BF577C">
      <w:pPr>
        <w:spacing w:before="180" w:line="252" w:lineRule="auto"/>
        <w:jc w:val="both"/>
      </w:pPr>
      <w:r>
        <w:t xml:space="preserve">The </w:t>
      </w:r>
      <w:r w:rsidR="00413686">
        <w:t xml:space="preserve">analysis comparing fund performance versus tailored benchmarks </w:t>
      </w:r>
      <w:r w:rsidR="00AD5BD0">
        <w:t>i</w:t>
      </w:r>
      <w:r>
        <w:t xml:space="preserve">s very revealing, and </w:t>
      </w:r>
      <w:r w:rsidR="00357848">
        <w:t>appears to ‘do</w:t>
      </w:r>
      <w:r w:rsidR="005D4256">
        <w:t xml:space="preserve"> the trick’ of teasing out </w:t>
      </w:r>
      <w:r>
        <w:t xml:space="preserve">potential </w:t>
      </w:r>
      <w:r w:rsidR="005D4256">
        <w:t>problem areas.</w:t>
      </w:r>
      <w:r w:rsidR="00413686">
        <w:t xml:space="preserve"> In particular, the kink</w:t>
      </w:r>
      <w:r>
        <w:t xml:space="preserve"> down to a lower tail of underperfo</w:t>
      </w:r>
      <w:r w:rsidR="00413686">
        <w:t>rmers is evocative</w:t>
      </w:r>
      <w:r w:rsidR="00357848">
        <w:t>. While</w:t>
      </w:r>
      <w:r>
        <w:t xml:space="preserve"> no major problems </w:t>
      </w:r>
      <w:r w:rsidR="00357848">
        <w:t xml:space="preserve">were evident </w:t>
      </w:r>
      <w:r w:rsidR="00AD5BD0">
        <w:t xml:space="preserve">with the analysis </w:t>
      </w:r>
      <w:r>
        <w:t>that might undermine the bro</w:t>
      </w:r>
      <w:r w:rsidR="00357848">
        <w:t xml:space="preserve">ad tenor of the findings, I </w:t>
      </w:r>
      <w:r w:rsidR="00413686">
        <w:t>have some</w:t>
      </w:r>
      <w:r w:rsidR="00B83079">
        <w:t xml:space="preserve"> </w:t>
      </w:r>
      <w:r>
        <w:t>suggesti</w:t>
      </w:r>
      <w:r w:rsidR="00413686">
        <w:t>ons to tighten up what is a solid</w:t>
      </w:r>
      <w:r>
        <w:t xml:space="preserve"> piece of </w:t>
      </w:r>
      <w:r w:rsidR="00AD5BD0">
        <w:t>work</w:t>
      </w:r>
      <w:r w:rsidR="00413686">
        <w:t>. These suggestions</w:t>
      </w:r>
      <w:r w:rsidR="00357848">
        <w:t xml:space="preserve"> relate</w:t>
      </w:r>
      <w:r w:rsidR="00B83079">
        <w:t xml:space="preserve"> to statistical testing</w:t>
      </w:r>
      <w:r w:rsidR="00357848">
        <w:t>,</w:t>
      </w:r>
      <w:r w:rsidR="00B83079">
        <w:t xml:space="preserve"> and </w:t>
      </w:r>
      <w:r w:rsidR="00357848">
        <w:t>tweaking</w:t>
      </w:r>
      <w:r w:rsidR="00B83079">
        <w:t xml:space="preserve"> </w:t>
      </w:r>
      <w:r w:rsidR="00413686">
        <w:t xml:space="preserve">of </w:t>
      </w:r>
      <w:r w:rsidR="00B83079">
        <w:t>the ben</w:t>
      </w:r>
      <w:r w:rsidR="00357848">
        <w:t>c</w:t>
      </w:r>
      <w:r w:rsidR="00B83079">
        <w:t>hmarks</w:t>
      </w:r>
      <w:r>
        <w:t>.</w:t>
      </w:r>
      <w:r w:rsidR="001C4633">
        <w:t xml:space="preserve"> I also warn against relying too heavily on using performance versus benchmark in evaluating funds.</w:t>
      </w:r>
    </w:p>
    <w:p w14:paraId="0EAA5A4D" w14:textId="62CE2333" w:rsidR="00B83079" w:rsidRPr="00833344" w:rsidRDefault="00B83079" w:rsidP="00096FC7">
      <w:pPr>
        <w:spacing w:before="240" w:line="252" w:lineRule="auto"/>
        <w:jc w:val="both"/>
        <w:rPr>
          <w:b/>
          <w:sz w:val="21"/>
          <w:szCs w:val="21"/>
        </w:rPr>
      </w:pPr>
      <w:r w:rsidRPr="00833344">
        <w:rPr>
          <w:b/>
          <w:sz w:val="21"/>
          <w:szCs w:val="21"/>
        </w:rPr>
        <w:t>Statistical Testing</w:t>
      </w:r>
    </w:p>
    <w:p w14:paraId="1B7281BC" w14:textId="285A2B37" w:rsidR="00B83079" w:rsidRDefault="00357848" w:rsidP="00B83079">
      <w:pPr>
        <w:spacing w:before="180" w:line="252" w:lineRule="auto"/>
        <w:jc w:val="both"/>
      </w:pPr>
      <w:r>
        <w:t xml:space="preserve">The </w:t>
      </w:r>
      <w:r w:rsidR="00413686">
        <w:t xml:space="preserve">analysis of fund performance </w:t>
      </w:r>
      <w:r>
        <w:t>c</w:t>
      </w:r>
      <w:r w:rsidR="00B83079">
        <w:t>ould be strengthened through statis</w:t>
      </w:r>
      <w:r w:rsidR="0096585F">
        <w:t>tical analysis, with t</w:t>
      </w:r>
      <w:r w:rsidR="00413686">
        <w:t>w</w:t>
      </w:r>
      <w:r w:rsidR="0096585F">
        <w:t>o</w:t>
      </w:r>
      <w:r w:rsidR="00413686">
        <w:t xml:space="preserve"> aims. The first </w:t>
      </w:r>
      <w:r>
        <w:t>would be</w:t>
      </w:r>
      <w:r w:rsidR="00B83079">
        <w:t xml:space="preserve"> to establish whether the distribution of performance differs</w:t>
      </w:r>
      <w:r w:rsidR="00413686">
        <w:t xml:space="preserve"> from what is expected under random variation. The second</w:t>
      </w:r>
      <w:r w:rsidR="00B83079">
        <w:t xml:space="preserve"> aim would be to generate a better-founded estimate of the cut-off f</w:t>
      </w:r>
      <w:r>
        <w:t>or poor performance th</w:t>
      </w:r>
      <w:r w:rsidR="00D0375A">
        <w:t>an the</w:t>
      </w:r>
      <w:r w:rsidR="00B83079">
        <w:t xml:space="preserve"> notional </w:t>
      </w:r>
      <w:r>
        <w:t>-0.25%</w:t>
      </w:r>
      <w:r w:rsidR="00D0375A">
        <w:t xml:space="preserve"> currently being used</w:t>
      </w:r>
      <w:r>
        <w:t xml:space="preserve">. </w:t>
      </w:r>
      <w:r w:rsidR="00D0375A">
        <w:t xml:space="preserve">Below </w:t>
      </w:r>
      <w:r w:rsidR="00B83079">
        <w:t xml:space="preserve">I </w:t>
      </w:r>
      <w:r>
        <w:t>offer</w:t>
      </w:r>
      <w:r w:rsidR="00B83079">
        <w:t xml:space="preserve"> some general guidance, but the PC </w:t>
      </w:r>
      <w:r>
        <w:t xml:space="preserve">might like </w:t>
      </w:r>
      <w:r w:rsidR="00B83079">
        <w:t xml:space="preserve">to seek </w:t>
      </w:r>
      <w:r>
        <w:t xml:space="preserve">further </w:t>
      </w:r>
      <w:r w:rsidR="00B83079">
        <w:t>input from statisticians.</w:t>
      </w:r>
    </w:p>
    <w:p w14:paraId="6D68F689" w14:textId="08A0EDE9" w:rsidR="005D4256" w:rsidRDefault="00753007" w:rsidP="00B83079">
      <w:pPr>
        <w:spacing w:before="180" w:line="252" w:lineRule="auto"/>
        <w:jc w:val="both"/>
      </w:pPr>
      <w:r>
        <w:t>The</w:t>
      </w:r>
      <w:r w:rsidR="00B83079">
        <w:t xml:space="preserve"> underlying concept is that investment</w:t>
      </w:r>
      <w:r w:rsidR="00D0375A">
        <w:t xml:space="preserve"> positions are essentially a ‘bet</w:t>
      </w:r>
      <w:r w:rsidR="00703EFB">
        <w:t xml:space="preserve">’ </w:t>
      </w:r>
      <w:r w:rsidR="00357848">
        <w:t>aim</w:t>
      </w:r>
      <w:r w:rsidR="00703EFB">
        <w:t>ed at increasing</w:t>
      </w:r>
      <w:r w:rsidR="00357848">
        <w:t xml:space="preserve"> </w:t>
      </w:r>
      <w:r w:rsidR="00B83079">
        <w:t>the odds</w:t>
      </w:r>
      <w:r w:rsidR="00357848">
        <w:t xml:space="preserve"> of a better outcome</w:t>
      </w:r>
      <w:r w:rsidR="00B83079">
        <w:t>,</w:t>
      </w:r>
      <w:r>
        <w:t xml:space="preserve"> </w:t>
      </w:r>
      <w:r w:rsidR="00D0375A">
        <w:t xml:space="preserve">but </w:t>
      </w:r>
      <w:r w:rsidR="00357848">
        <w:t xml:space="preserve">with no </w:t>
      </w:r>
      <w:r w:rsidR="00D0375A">
        <w:t>guarantee that the bet</w:t>
      </w:r>
      <w:r w:rsidR="00703EFB">
        <w:t xml:space="preserve"> will </w:t>
      </w:r>
      <w:r w:rsidR="00357848">
        <w:t>pay</w:t>
      </w:r>
      <w:r>
        <w:t xml:space="preserve"> off</w:t>
      </w:r>
      <w:r w:rsidR="00B83079">
        <w:t>. The objective</w:t>
      </w:r>
      <w:r w:rsidR="00357848">
        <w:t xml:space="preserve"> in evaluating investment performance</w:t>
      </w:r>
      <w:r w:rsidR="00B83079">
        <w:t xml:space="preserve"> is to </w:t>
      </w:r>
      <w:r w:rsidR="00357848">
        <w:t xml:space="preserve">distinguish </w:t>
      </w:r>
      <w:r w:rsidR="00012EB3">
        <w:t>skill from luck</w:t>
      </w:r>
      <w:r w:rsidR="00D0375A">
        <w:t xml:space="preserve">. </w:t>
      </w:r>
      <w:r w:rsidR="00703EFB">
        <w:t xml:space="preserve">This </w:t>
      </w:r>
      <w:r w:rsidR="00D0375A">
        <w:t>amounts to trying to ascertain whether a fund has the ability to identify and acc</w:t>
      </w:r>
      <w:r w:rsidR="00254B09">
        <w:t xml:space="preserve">ess sensible bets, allowing for that fact that </w:t>
      </w:r>
      <w:r w:rsidR="00B83079">
        <w:t>(good and bad) luck</w:t>
      </w:r>
      <w:r w:rsidR="00254B09">
        <w:t xml:space="preserve"> </w:t>
      </w:r>
      <w:r>
        <w:t>arise</w:t>
      </w:r>
      <w:r w:rsidR="00357848">
        <w:t>s</w:t>
      </w:r>
      <w:r>
        <w:t xml:space="preserve"> </w:t>
      </w:r>
      <w:r w:rsidR="00D0375A">
        <w:t xml:space="preserve">from the vagaries of markets and </w:t>
      </w:r>
      <w:r w:rsidR="00357848">
        <w:t>inab</w:t>
      </w:r>
      <w:r w:rsidR="00D0375A">
        <w:t>ility to know the future</w:t>
      </w:r>
      <w:r w:rsidR="00B83079">
        <w:t xml:space="preserve">. </w:t>
      </w:r>
      <w:r>
        <w:t xml:space="preserve">The </w:t>
      </w:r>
      <w:r w:rsidR="00357848">
        <w:t xml:space="preserve">PC’s </w:t>
      </w:r>
      <w:r w:rsidR="00B83079">
        <w:t>benchmark</w:t>
      </w:r>
      <w:r>
        <w:t>ing process</w:t>
      </w:r>
      <w:r w:rsidR="00B83079">
        <w:t xml:space="preserve"> removes </w:t>
      </w:r>
      <w:r>
        <w:t>a good portion of the market effect</w:t>
      </w:r>
      <w:r w:rsidR="008A300F">
        <w:t xml:space="preserve">s and hence </w:t>
      </w:r>
      <w:r w:rsidR="00DC587E">
        <w:t>noise. What remains to</w:t>
      </w:r>
      <w:r w:rsidR="00357848">
        <w:t xml:space="preserve"> </w:t>
      </w:r>
      <w:r w:rsidR="00254B09">
        <w:t>be evaluated is</w:t>
      </w:r>
      <w:r>
        <w:t xml:space="preserve"> </w:t>
      </w:r>
      <w:r w:rsidR="00357848">
        <w:t xml:space="preserve">the </w:t>
      </w:r>
      <w:r w:rsidR="00D0375A">
        <w:t xml:space="preserve">combined </w:t>
      </w:r>
      <w:r w:rsidR="00357848">
        <w:t xml:space="preserve">effect of </w:t>
      </w:r>
      <w:r w:rsidR="00703EFB">
        <w:t>two set</w:t>
      </w:r>
      <w:r w:rsidR="00254B09">
        <w:t>s</w:t>
      </w:r>
      <w:r w:rsidR="00703EFB">
        <w:t xml:space="preserve"> of </w:t>
      </w:r>
      <w:r w:rsidR="00357848">
        <w:t xml:space="preserve">active </w:t>
      </w:r>
      <w:r w:rsidR="00254B09">
        <w:t>decisions</w:t>
      </w:r>
      <w:r w:rsidR="00703EFB">
        <w:t xml:space="preserve">. The first are </w:t>
      </w:r>
      <w:r w:rsidR="00254B09">
        <w:t>positions</w:t>
      </w:r>
      <w:r>
        <w:t xml:space="preserve"> taken within asset classes ver</w:t>
      </w:r>
      <w:r w:rsidR="00703EFB">
        <w:t xml:space="preserve">sus the asset class benchmarks. The second are </w:t>
      </w:r>
      <w:r>
        <w:t xml:space="preserve">variations from the asset allocation </w:t>
      </w:r>
      <w:r w:rsidR="00357848">
        <w:t xml:space="preserve">weights </w:t>
      </w:r>
      <w:r>
        <w:t>assumed in the benchmark</w:t>
      </w:r>
      <w:r w:rsidR="00254B09">
        <w:t xml:space="preserve">, which should reflect the policy </w:t>
      </w:r>
      <w:r w:rsidR="00254B09">
        <w:lastRenderedPageBreak/>
        <w:t>weights for the segment being evaluated</w:t>
      </w:r>
      <w:r>
        <w:t xml:space="preserve">. </w:t>
      </w:r>
      <w:r w:rsidR="00703EFB">
        <w:t>Of the two</w:t>
      </w:r>
      <w:r w:rsidR="00357848">
        <w:t>, a</w:t>
      </w:r>
      <w:r>
        <w:t xml:space="preserve">sset allocation </w:t>
      </w:r>
      <w:r w:rsidR="00357848">
        <w:t>decisions</w:t>
      </w:r>
      <w:r>
        <w:t xml:space="preserve"> are lik</w:t>
      </w:r>
      <w:r w:rsidR="00D0375A">
        <w:t>ely to have the greatest impact</w:t>
      </w:r>
      <w:r>
        <w:t xml:space="preserve">. </w:t>
      </w:r>
    </w:p>
    <w:p w14:paraId="0EF010DD" w14:textId="77777777" w:rsidR="00413DAB" w:rsidRDefault="00D0375A" w:rsidP="00B83079">
      <w:pPr>
        <w:spacing w:before="180" w:line="252" w:lineRule="auto"/>
        <w:jc w:val="both"/>
      </w:pPr>
      <w:r w:rsidRPr="0096585F">
        <w:rPr>
          <w:b/>
          <w:i/>
        </w:rPr>
        <w:t>A</w:t>
      </w:r>
      <w:r w:rsidR="00357848" w:rsidRPr="0096585F">
        <w:rPr>
          <w:b/>
          <w:i/>
        </w:rPr>
        <w:t>n effective</w:t>
      </w:r>
      <w:r w:rsidR="00EE6240" w:rsidRPr="0096585F">
        <w:rPr>
          <w:b/>
          <w:i/>
        </w:rPr>
        <w:t xml:space="preserve"> </w:t>
      </w:r>
      <w:r w:rsidRPr="0096585F">
        <w:rPr>
          <w:b/>
          <w:i/>
        </w:rPr>
        <w:t>approach to</w:t>
      </w:r>
      <w:r w:rsidR="00EE6240" w:rsidRPr="0096585F">
        <w:rPr>
          <w:b/>
          <w:i/>
        </w:rPr>
        <w:t xml:space="preserve"> statistical</w:t>
      </w:r>
      <w:r w:rsidR="00753007" w:rsidRPr="0096585F">
        <w:rPr>
          <w:b/>
          <w:i/>
        </w:rPr>
        <w:t xml:space="preserve"> </w:t>
      </w:r>
      <w:r w:rsidR="00EE6240" w:rsidRPr="0096585F">
        <w:rPr>
          <w:b/>
          <w:i/>
        </w:rPr>
        <w:t>a</w:t>
      </w:r>
      <w:r w:rsidRPr="0096585F">
        <w:rPr>
          <w:b/>
          <w:i/>
        </w:rPr>
        <w:t>nalysis under these</w:t>
      </w:r>
      <w:r w:rsidR="00EE6240" w:rsidRPr="0096585F">
        <w:rPr>
          <w:b/>
          <w:i/>
        </w:rPr>
        <w:t xml:space="preserve"> circums</w:t>
      </w:r>
      <w:r w:rsidR="00357848" w:rsidRPr="0096585F">
        <w:rPr>
          <w:b/>
          <w:i/>
        </w:rPr>
        <w:t xml:space="preserve">tances </w:t>
      </w:r>
      <w:r w:rsidRPr="0096585F">
        <w:rPr>
          <w:b/>
          <w:i/>
        </w:rPr>
        <w:t xml:space="preserve">might </w:t>
      </w:r>
      <w:r w:rsidR="00357848" w:rsidRPr="0096585F">
        <w:rPr>
          <w:b/>
          <w:i/>
        </w:rPr>
        <w:t xml:space="preserve">be to simulate a predicted </w:t>
      </w:r>
      <w:r w:rsidR="00EE6240" w:rsidRPr="0096585F">
        <w:rPr>
          <w:b/>
          <w:i/>
        </w:rPr>
        <w:t xml:space="preserve">distribution of fund returns versus </w:t>
      </w:r>
      <w:r w:rsidR="00357848" w:rsidRPr="0096585F">
        <w:rPr>
          <w:b/>
          <w:i/>
        </w:rPr>
        <w:t xml:space="preserve">the </w:t>
      </w:r>
      <w:r w:rsidR="00EE6240" w:rsidRPr="0096585F">
        <w:rPr>
          <w:b/>
          <w:i/>
        </w:rPr>
        <w:t>benchmark under th</w:t>
      </w:r>
      <w:r w:rsidR="00B44F62" w:rsidRPr="0096585F">
        <w:rPr>
          <w:b/>
          <w:i/>
        </w:rPr>
        <w:t xml:space="preserve">e assumption of zero skill. </w:t>
      </w:r>
      <w:r w:rsidR="00B44F62">
        <w:t xml:space="preserve">The predicted distribution can then be compared to the </w:t>
      </w:r>
      <w:r w:rsidR="00EE6240">
        <w:t>observed distribution to establish if the</w:t>
      </w:r>
      <w:r w:rsidR="00B44F62">
        <w:t>re is any meaningful difference.</w:t>
      </w:r>
      <w:r w:rsidR="00EE6240">
        <w:rPr>
          <w:rStyle w:val="FootnoteReference"/>
        </w:rPr>
        <w:footnoteReference w:id="6"/>
      </w:r>
      <w:r w:rsidR="00B44F62">
        <w:t xml:space="preserve"> The predicted</w:t>
      </w:r>
      <w:r w:rsidR="00EA09A9">
        <w:t xml:space="preserve"> distributions would also deliver significance cut-offs, </w:t>
      </w:r>
      <w:r w:rsidR="00B44F62">
        <w:t xml:space="preserve">simply </w:t>
      </w:r>
      <w:r w:rsidR="00EA09A9">
        <w:t xml:space="preserve">by taking the </w:t>
      </w:r>
      <w:proofErr w:type="spellStart"/>
      <w:r w:rsidR="00EA09A9">
        <w:t>x</w:t>
      </w:r>
      <w:r w:rsidR="00EA09A9" w:rsidRPr="00EA09A9">
        <w:rPr>
          <w:vertAlign w:val="superscript"/>
        </w:rPr>
        <w:t>th</w:t>
      </w:r>
      <w:proofErr w:type="spellEnd"/>
      <w:r w:rsidR="00EA09A9" w:rsidRPr="00EA09A9">
        <w:t xml:space="preserve"> per</w:t>
      </w:r>
      <w:r w:rsidR="00EA09A9">
        <w:t xml:space="preserve">centile of the </w:t>
      </w:r>
      <w:r w:rsidR="00413DAB">
        <w:t xml:space="preserve">predicted </w:t>
      </w:r>
      <w:r w:rsidR="00EA09A9">
        <w:t>distribution</w:t>
      </w:r>
      <w:r w:rsidR="00B44F62">
        <w:t xml:space="preserve"> as appropriate</w:t>
      </w:r>
      <w:r w:rsidR="00EA09A9">
        <w:t xml:space="preserve">. </w:t>
      </w:r>
    </w:p>
    <w:p w14:paraId="1842FF8B" w14:textId="2843FB58" w:rsidR="00EA09A9" w:rsidRDefault="00EA09A9" w:rsidP="00B83079">
      <w:pPr>
        <w:spacing w:before="180" w:line="252" w:lineRule="auto"/>
        <w:jc w:val="both"/>
      </w:pPr>
      <w:r>
        <w:t>The PC appears to</w:t>
      </w:r>
      <w:r w:rsidR="00413DAB">
        <w:t xml:space="preserve"> have established the mechanics for the simulation in</w:t>
      </w:r>
      <w:r>
        <w:t xml:space="preserve"> </w:t>
      </w:r>
      <w:r w:rsidR="00B44F62">
        <w:t xml:space="preserve">conducting </w:t>
      </w:r>
      <w:r>
        <w:t>the stochastic analysis r</w:t>
      </w:r>
      <w:r w:rsidR="00B44F62">
        <w:t>epo</w:t>
      </w:r>
      <w:r>
        <w:t xml:space="preserve">rted in Technical Supplement 4 </w:t>
      </w:r>
      <w:r w:rsidR="00413DAB">
        <w:t>(TS</w:t>
      </w:r>
      <w:r w:rsidR="0057746E">
        <w:t>4)</w:t>
      </w:r>
      <w:r>
        <w:t>.</w:t>
      </w:r>
      <w:r w:rsidR="00B44F62">
        <w:t xml:space="preserve"> </w:t>
      </w:r>
      <w:r w:rsidR="00254B09">
        <w:t>E</w:t>
      </w:r>
      <w:r w:rsidR="00B44F62">
        <w:t>xtend</w:t>
      </w:r>
      <w:r w:rsidR="00254B09">
        <w:t>ing</w:t>
      </w:r>
      <w:r w:rsidR="00B44F62">
        <w:t xml:space="preserve"> this a</w:t>
      </w:r>
      <w:r w:rsidR="00254B09">
        <w:t>nalysis to generate a predicted</w:t>
      </w:r>
      <w:r w:rsidR="00B44F62">
        <w:t xml:space="preserve"> distribution</w:t>
      </w:r>
      <w:r w:rsidR="00254B09">
        <w:t xml:space="preserve"> should not be too difficult</w:t>
      </w:r>
      <w:r w:rsidR="00B44F62">
        <w:t xml:space="preserve">. I suggest doing this by simulating from the historical data series </w:t>
      </w:r>
      <w:r w:rsidR="000B6D84">
        <w:t>through the following steps</w:t>
      </w:r>
      <w:r w:rsidR="00B44F62">
        <w:t>:</w:t>
      </w:r>
    </w:p>
    <w:p w14:paraId="70F4871F" w14:textId="750222B4" w:rsidR="00B44F62" w:rsidRDefault="00B44F62" w:rsidP="00DC587E">
      <w:pPr>
        <w:pStyle w:val="ListParagraph"/>
        <w:numPr>
          <w:ilvl w:val="0"/>
          <w:numId w:val="31"/>
        </w:numPr>
        <w:spacing w:before="180" w:line="252" w:lineRule="auto"/>
        <w:ind w:left="360"/>
        <w:jc w:val="both"/>
      </w:pPr>
      <w:r>
        <w:t>For each asset</w:t>
      </w:r>
      <w:r w:rsidR="000B6D84">
        <w:t xml:space="preserve"> class</w:t>
      </w:r>
      <w:r>
        <w:t>, randomly draw an active return. This can be done by assuming a mean equal to the benchmark return, and a s</w:t>
      </w:r>
      <w:r w:rsidR="00413DAB">
        <w:t>tandard deviation reflecting a</w:t>
      </w:r>
      <w:r>
        <w:t xml:space="preserve"> typical ‘tracking error’ versus the benchmark.</w:t>
      </w:r>
    </w:p>
    <w:p w14:paraId="6702384F" w14:textId="080E3266" w:rsidR="00B44F62" w:rsidRDefault="002019C3" w:rsidP="00DC587E">
      <w:pPr>
        <w:pStyle w:val="ListParagraph"/>
        <w:numPr>
          <w:ilvl w:val="0"/>
          <w:numId w:val="31"/>
        </w:numPr>
        <w:spacing w:before="180" w:line="252" w:lineRule="auto"/>
        <w:ind w:left="360"/>
        <w:contextualSpacing w:val="0"/>
        <w:jc w:val="both"/>
      </w:pPr>
      <w:r>
        <w:t>Randomly draw an</w:t>
      </w:r>
      <w:r w:rsidR="00B44F62">
        <w:t xml:space="preserve"> asset allocation</w:t>
      </w:r>
      <w:r w:rsidR="00512F36">
        <w:t xml:space="preserve"> that</w:t>
      </w:r>
      <w:r w:rsidR="00B44F62">
        <w:t xml:space="preserve"> deviates from the benchmark</w:t>
      </w:r>
      <w:r w:rsidR="00096FC7">
        <w:t xml:space="preserve"> asset weights</w:t>
      </w:r>
      <w:r w:rsidR="00B44F62">
        <w:t xml:space="preserve">. This analysis would piggy back off the simulation analysis presented in </w:t>
      </w:r>
      <w:r w:rsidR="00413DAB">
        <w:t>TS</w:t>
      </w:r>
      <w:r w:rsidR="00B44F62">
        <w:t xml:space="preserve">4, </w:t>
      </w:r>
      <w:r w:rsidR="00096FC7">
        <w:t xml:space="preserve">although </w:t>
      </w:r>
      <w:r w:rsidR="00413DAB">
        <w:t>it may be appropriate to adjust the approach to form</w:t>
      </w:r>
      <w:r w:rsidR="00CF0751">
        <w:t>ing</w:t>
      </w:r>
      <w:r w:rsidR="00413DAB">
        <w:t xml:space="preserve"> the asset weights</w:t>
      </w:r>
      <w:r w:rsidR="00CF0751">
        <w:t xml:space="preserve"> (see footnote </w:t>
      </w:r>
      <w:r w:rsidR="0057746E">
        <w:rPr>
          <w:rStyle w:val="FootnoteReference"/>
        </w:rPr>
        <w:footnoteReference w:id="7"/>
      </w:r>
      <w:r w:rsidR="00CF0751">
        <w:t>).</w:t>
      </w:r>
      <w:r w:rsidR="00512F36">
        <w:t xml:space="preserve">   </w:t>
      </w:r>
    </w:p>
    <w:p w14:paraId="7FE1685E" w14:textId="0731A6D0" w:rsidR="00096FC7" w:rsidRDefault="0065031B" w:rsidP="00DC587E">
      <w:pPr>
        <w:pStyle w:val="ListParagraph"/>
        <w:numPr>
          <w:ilvl w:val="0"/>
          <w:numId w:val="31"/>
        </w:numPr>
        <w:spacing w:before="180" w:line="252" w:lineRule="auto"/>
        <w:ind w:left="360"/>
        <w:contextualSpacing w:val="0"/>
        <w:jc w:val="both"/>
      </w:pPr>
      <w:r>
        <w:t>Estimate a</w:t>
      </w:r>
      <w:r w:rsidR="00096FC7">
        <w:t xml:space="preserve"> return for each period based on </w:t>
      </w:r>
      <w:r w:rsidR="00DC587E">
        <w:t xml:space="preserve">the asset class returns adjusted for the active returns from step (a), and </w:t>
      </w:r>
      <w:r w:rsidR="00096FC7">
        <w:t xml:space="preserve">the asset weights from step </w:t>
      </w:r>
      <w:r>
        <w:t>(</w:t>
      </w:r>
      <w:r w:rsidR="00096FC7">
        <w:t>b</w:t>
      </w:r>
      <w:r>
        <w:t>)</w:t>
      </w:r>
      <w:r w:rsidR="00096FC7">
        <w:t xml:space="preserve">. </w:t>
      </w:r>
      <w:r w:rsidR="00096FC7" w:rsidRPr="0065031B">
        <w:rPr>
          <w:i/>
        </w:rPr>
        <w:t>Note</w:t>
      </w:r>
      <w:r w:rsidR="00096FC7">
        <w:t>: Basing the analysis on yearly data will probably suffice.</w:t>
      </w:r>
    </w:p>
    <w:p w14:paraId="341D8742" w14:textId="3B53CA19" w:rsidR="000B6D84" w:rsidRDefault="000B6D84" w:rsidP="00DC587E">
      <w:pPr>
        <w:pStyle w:val="ListParagraph"/>
        <w:numPr>
          <w:ilvl w:val="0"/>
          <w:numId w:val="31"/>
        </w:numPr>
        <w:spacing w:before="180" w:line="252" w:lineRule="auto"/>
        <w:ind w:left="360"/>
        <w:contextualSpacing w:val="0"/>
        <w:jc w:val="both"/>
      </w:pPr>
      <w:r>
        <w:t xml:space="preserve">Simulate the compound return over the analysis period by accumulating </w:t>
      </w:r>
      <w:r w:rsidR="0065031B">
        <w:t xml:space="preserve">estimated </w:t>
      </w:r>
      <w:r>
        <w:t xml:space="preserve">returns </w:t>
      </w:r>
      <w:r w:rsidR="00096FC7">
        <w:t>for each period.</w:t>
      </w:r>
    </w:p>
    <w:p w14:paraId="663B39BE" w14:textId="33F59D80" w:rsidR="000B6D84" w:rsidRDefault="000B6D84" w:rsidP="00DC587E">
      <w:pPr>
        <w:pStyle w:val="ListParagraph"/>
        <w:numPr>
          <w:ilvl w:val="0"/>
          <w:numId w:val="31"/>
        </w:numPr>
        <w:spacing w:before="180" w:line="252" w:lineRule="auto"/>
        <w:ind w:left="360"/>
        <w:contextualSpacing w:val="0"/>
        <w:jc w:val="both"/>
      </w:pPr>
      <w:r>
        <w:t xml:space="preserve">Repeat as many times as required to </w:t>
      </w:r>
      <w:r w:rsidR="00EC356E">
        <w:t xml:space="preserve">adequately </w:t>
      </w:r>
      <w:proofErr w:type="spellStart"/>
      <w:r>
        <w:t>characterise</w:t>
      </w:r>
      <w:proofErr w:type="spellEnd"/>
      <w:r>
        <w:t xml:space="preserve"> the predicted distribution.     </w:t>
      </w:r>
    </w:p>
    <w:p w14:paraId="6EC6D4E3" w14:textId="65670F80" w:rsidR="005D4256" w:rsidRDefault="00096FC7" w:rsidP="00096FC7">
      <w:pPr>
        <w:spacing w:before="180" w:line="252" w:lineRule="auto"/>
        <w:jc w:val="both"/>
      </w:pPr>
      <w:r>
        <w:t>T</w:t>
      </w:r>
      <w:r w:rsidR="000B6D84">
        <w:t xml:space="preserve">he observed distribution </w:t>
      </w:r>
      <w:r>
        <w:t>of accumulated returns over the analysis period can then be compared with</w:t>
      </w:r>
      <w:r w:rsidR="000B6D84">
        <w:t xml:space="preserve"> the predicted distribution</w:t>
      </w:r>
      <w:r w:rsidR="00EC356E">
        <w:t>, and significant cut-off</w:t>
      </w:r>
      <w:r w:rsidR="00254B09">
        <w:t>s</w:t>
      </w:r>
      <w:r w:rsidR="00EC356E">
        <w:t xml:space="preserve"> extracted</w:t>
      </w:r>
      <w:r>
        <w:t>.</w:t>
      </w:r>
      <w:r w:rsidR="000B6D84">
        <w:t xml:space="preserve"> </w:t>
      </w:r>
      <w:r w:rsidR="005D4256">
        <w:t xml:space="preserve"> </w:t>
      </w:r>
    </w:p>
    <w:p w14:paraId="3BA21259" w14:textId="0E935477" w:rsidR="00EA09A9" w:rsidRPr="00833344" w:rsidRDefault="004470C0" w:rsidP="00096FC7">
      <w:pPr>
        <w:spacing w:before="240" w:line="252" w:lineRule="auto"/>
        <w:jc w:val="both"/>
        <w:rPr>
          <w:b/>
          <w:sz w:val="21"/>
          <w:szCs w:val="21"/>
        </w:rPr>
      </w:pPr>
      <w:r w:rsidRPr="00833344">
        <w:rPr>
          <w:b/>
          <w:sz w:val="21"/>
          <w:szCs w:val="21"/>
        </w:rPr>
        <w:t xml:space="preserve">Tweaking </w:t>
      </w:r>
      <w:r w:rsidR="00EA09A9" w:rsidRPr="00833344">
        <w:rPr>
          <w:b/>
          <w:sz w:val="21"/>
          <w:szCs w:val="21"/>
        </w:rPr>
        <w:t>the Benchmarks</w:t>
      </w:r>
    </w:p>
    <w:p w14:paraId="0A11E9FB" w14:textId="472DCD8E" w:rsidR="005D4256" w:rsidRDefault="005D4256" w:rsidP="00F34574">
      <w:pPr>
        <w:spacing w:before="180" w:line="252" w:lineRule="auto"/>
        <w:jc w:val="both"/>
      </w:pPr>
      <w:r w:rsidRPr="0096585F">
        <w:rPr>
          <w:b/>
          <w:i/>
        </w:rPr>
        <w:t xml:space="preserve">Below is a list of </w:t>
      </w:r>
      <w:r w:rsidR="0096585F">
        <w:rPr>
          <w:b/>
          <w:i/>
        </w:rPr>
        <w:t>possible</w:t>
      </w:r>
      <w:r w:rsidR="004470C0" w:rsidRPr="0096585F">
        <w:rPr>
          <w:b/>
          <w:i/>
        </w:rPr>
        <w:t xml:space="preserve"> tweaks to </w:t>
      </w:r>
      <w:r w:rsidRPr="0096585F">
        <w:rPr>
          <w:b/>
          <w:i/>
        </w:rPr>
        <w:t>the benchmarking analysis</w:t>
      </w:r>
      <w:r w:rsidR="00EC356E" w:rsidRPr="0096585F">
        <w:rPr>
          <w:b/>
          <w:i/>
        </w:rPr>
        <w:t xml:space="preserve"> </w:t>
      </w:r>
      <w:r w:rsidR="0096585F">
        <w:rPr>
          <w:b/>
          <w:i/>
        </w:rPr>
        <w:t xml:space="preserve">of </w:t>
      </w:r>
      <w:r w:rsidR="00EC356E" w:rsidRPr="0096585F">
        <w:rPr>
          <w:b/>
          <w:i/>
        </w:rPr>
        <w:t>TS</w:t>
      </w:r>
      <w:r w:rsidR="004470C0" w:rsidRPr="0096585F">
        <w:rPr>
          <w:b/>
          <w:i/>
        </w:rPr>
        <w:t>4</w:t>
      </w:r>
      <w:r w:rsidRPr="0096585F">
        <w:rPr>
          <w:b/>
          <w:i/>
        </w:rPr>
        <w:t>.</w:t>
      </w:r>
      <w:r>
        <w:t xml:space="preserve"> Most of </w:t>
      </w:r>
      <w:r w:rsidR="0096585F">
        <w:t>the</w:t>
      </w:r>
      <w:r w:rsidR="004470C0">
        <w:t xml:space="preserve"> suggestions </w:t>
      </w:r>
      <w:r w:rsidR="00EC356E">
        <w:t>should</w:t>
      </w:r>
      <w:r w:rsidR="004470C0">
        <w:t xml:space="preserve"> make only marginal difference to the findings. They hence could be adopted with a</w:t>
      </w:r>
      <w:r>
        <w:t xml:space="preserve"> </w:t>
      </w:r>
      <w:r w:rsidR="004470C0">
        <w:t xml:space="preserve">view to adding </w:t>
      </w:r>
      <w:r w:rsidR="00EC356E">
        <w:t xml:space="preserve">a bit more </w:t>
      </w:r>
      <w:r w:rsidR="004470C0">
        <w:t xml:space="preserve">precision, </w:t>
      </w:r>
      <w:r w:rsidR="00DC587E">
        <w:t>and pursued</w:t>
      </w:r>
      <w:r w:rsidR="00EC356E">
        <w:t xml:space="preserve"> only if the</w:t>
      </w:r>
      <w:r w:rsidR="00254B09">
        <w:t xml:space="preserve"> potential benefit is</w:t>
      </w:r>
      <w:r w:rsidR="004470C0">
        <w:t xml:space="preserve"> worth the additional effort required. </w:t>
      </w:r>
      <w:r>
        <w:t xml:space="preserve"> </w:t>
      </w:r>
    </w:p>
    <w:p w14:paraId="6C4A0B89" w14:textId="3036EB07" w:rsidR="005D4256" w:rsidRDefault="004470C0" w:rsidP="00DC587E">
      <w:pPr>
        <w:pStyle w:val="ListParagraph"/>
        <w:numPr>
          <w:ilvl w:val="1"/>
          <w:numId w:val="33"/>
        </w:numPr>
        <w:spacing w:before="180" w:line="252" w:lineRule="auto"/>
        <w:ind w:left="288" w:hanging="288"/>
        <w:contextualSpacing w:val="0"/>
        <w:jc w:val="both"/>
      </w:pPr>
      <w:r w:rsidRPr="004470C0">
        <w:rPr>
          <w:i/>
        </w:rPr>
        <w:t>World equities</w:t>
      </w:r>
      <w:r>
        <w:t xml:space="preserve"> – Consider using the </w:t>
      </w:r>
      <w:r w:rsidR="005D4256">
        <w:t>MSCI All Country World</w:t>
      </w:r>
      <w:r>
        <w:t xml:space="preserve"> rather than the MSCI World</w:t>
      </w:r>
      <w:r w:rsidR="00EC356E">
        <w:t xml:space="preserve"> Index. The MSCI AWCI </w:t>
      </w:r>
      <w:r>
        <w:t>includes emerging market</w:t>
      </w:r>
      <w:r w:rsidR="00EC356E">
        <w:t>s,</w:t>
      </w:r>
      <w:r>
        <w:t xml:space="preserve"> which are a component of the opportunity </w:t>
      </w:r>
      <w:r w:rsidR="00EC356E">
        <w:t xml:space="preserve">and investment </w:t>
      </w:r>
      <w:r>
        <w:t>set.</w:t>
      </w:r>
    </w:p>
    <w:p w14:paraId="6FA9804D" w14:textId="5D02E46C" w:rsidR="005D4256" w:rsidRDefault="004470C0" w:rsidP="00DC587E">
      <w:pPr>
        <w:pStyle w:val="ListParagraph"/>
        <w:numPr>
          <w:ilvl w:val="1"/>
          <w:numId w:val="33"/>
        </w:numPr>
        <w:spacing w:before="180" w:line="252" w:lineRule="auto"/>
        <w:ind w:left="288" w:hanging="288"/>
        <w:contextualSpacing w:val="0"/>
        <w:jc w:val="both"/>
      </w:pPr>
      <w:r w:rsidRPr="00C1635B">
        <w:rPr>
          <w:i/>
        </w:rPr>
        <w:t>Private equity</w:t>
      </w:r>
      <w:r>
        <w:t xml:space="preserve"> – M</w:t>
      </w:r>
      <w:r w:rsidR="005D4256">
        <w:t xml:space="preserve">y understanding is that </w:t>
      </w:r>
      <w:r>
        <w:t xml:space="preserve">the holdings in </w:t>
      </w:r>
      <w:r w:rsidR="005D4256">
        <w:t xml:space="preserve">this asset class </w:t>
      </w:r>
      <w:r>
        <w:t>may be</w:t>
      </w:r>
      <w:r w:rsidR="005D4256">
        <w:t xml:space="preserve"> more international than Australian</w:t>
      </w:r>
      <w:r>
        <w:t xml:space="preserve">-based, </w:t>
      </w:r>
      <w:r w:rsidR="00EC356E">
        <w:t xml:space="preserve">implemented </w:t>
      </w:r>
      <w:r>
        <w:t>via either international private equity managers or perhaps fund-of-funds</w:t>
      </w:r>
      <w:r w:rsidR="00C1635B">
        <w:t xml:space="preserve">. </w:t>
      </w:r>
      <w:r>
        <w:t>Cambrid</w:t>
      </w:r>
      <w:r w:rsidR="00C1635B">
        <w:t>g</w:t>
      </w:r>
      <w:r>
        <w:t>e Associates</w:t>
      </w:r>
      <w:r w:rsidR="00C1635B">
        <w:t>, whi</w:t>
      </w:r>
      <w:r w:rsidR="00EC356E">
        <w:t>ch supplies the AVCAL index, generates</w:t>
      </w:r>
      <w:r w:rsidR="00C1635B">
        <w:t xml:space="preserve"> a </w:t>
      </w:r>
      <w:r>
        <w:t>U</w:t>
      </w:r>
      <w:r w:rsidR="00C1635B">
        <w:t>S and a</w:t>
      </w:r>
      <w:r w:rsidR="005D4256">
        <w:t xml:space="preserve"> world index. </w:t>
      </w:r>
    </w:p>
    <w:p w14:paraId="54ABFBCA" w14:textId="5CE5D200" w:rsidR="005D4256" w:rsidRDefault="00DC587E" w:rsidP="00DC587E">
      <w:pPr>
        <w:pStyle w:val="ListParagraph"/>
        <w:numPr>
          <w:ilvl w:val="1"/>
          <w:numId w:val="33"/>
        </w:numPr>
        <w:spacing w:before="180" w:line="252" w:lineRule="auto"/>
        <w:ind w:left="288" w:hanging="288"/>
        <w:contextualSpacing w:val="0"/>
        <w:jc w:val="both"/>
      </w:pPr>
      <w:r>
        <w:rPr>
          <w:i/>
        </w:rPr>
        <w:t>World property</w:t>
      </w:r>
      <w:r w:rsidR="00C1635B">
        <w:rPr>
          <w:i/>
        </w:rPr>
        <w:t xml:space="preserve"> and currency</w:t>
      </w:r>
      <w:r w:rsidR="00EC356E">
        <w:t xml:space="preserve"> – The F</w:t>
      </w:r>
      <w:r w:rsidR="00C1635B">
        <w:t>T</w:t>
      </w:r>
      <w:r w:rsidR="00EC356E">
        <w:t>S</w:t>
      </w:r>
      <w:r w:rsidR="00C1635B">
        <w:t xml:space="preserve">E EPRA NAREIT index </w:t>
      </w:r>
      <w:r w:rsidR="005D4256">
        <w:t xml:space="preserve">might </w:t>
      </w:r>
      <w:r w:rsidR="00EC356E">
        <w:t xml:space="preserve">be </w:t>
      </w:r>
      <w:r w:rsidR="005D4256">
        <w:t>adjust</w:t>
      </w:r>
      <w:r w:rsidR="00EC356E">
        <w:t>ed</w:t>
      </w:r>
      <w:r w:rsidR="005D4256">
        <w:t xml:space="preserve"> back to unhedged by imputing the impact of hedging by comparing the hedged and unhedged MSCI world equity indices.</w:t>
      </w:r>
      <w:r>
        <w:rPr>
          <w:rStyle w:val="FootnoteReference"/>
        </w:rPr>
        <w:footnoteReference w:id="8"/>
      </w:r>
      <w:r w:rsidR="005D4256">
        <w:t xml:space="preserve">  </w:t>
      </w:r>
    </w:p>
    <w:p w14:paraId="64E74AEC" w14:textId="4F2860ED" w:rsidR="005D4256" w:rsidRDefault="00C1635B" w:rsidP="00DC587E">
      <w:pPr>
        <w:pStyle w:val="ListParagraph"/>
        <w:numPr>
          <w:ilvl w:val="1"/>
          <w:numId w:val="33"/>
        </w:numPr>
        <w:spacing w:before="180" w:line="252" w:lineRule="auto"/>
        <w:ind w:left="288" w:hanging="288"/>
        <w:contextualSpacing w:val="0"/>
        <w:jc w:val="both"/>
      </w:pPr>
      <w:r w:rsidRPr="00C1635B">
        <w:rPr>
          <w:i/>
        </w:rPr>
        <w:lastRenderedPageBreak/>
        <w:t>Other assets</w:t>
      </w:r>
      <w:r>
        <w:t xml:space="preserve"> – The use of equities as </w:t>
      </w:r>
      <w:r w:rsidR="005D4256">
        <w:t xml:space="preserve">a proxy </w:t>
      </w:r>
      <w:r>
        <w:t xml:space="preserve">here </w:t>
      </w:r>
      <w:r w:rsidR="00EC356E">
        <w:t xml:space="preserve">may be an issue, as this category includes assets that are often lowly correlated with equities, such as </w:t>
      </w:r>
      <w:r w:rsidR="005D4256">
        <w:t xml:space="preserve">hedge funds, commodities, resources, </w:t>
      </w:r>
      <w:r w:rsidR="00EC356E">
        <w:t xml:space="preserve">exotic debt, </w:t>
      </w:r>
      <w:r w:rsidR="005D4256">
        <w:t xml:space="preserve">agriculture, forestry, </w:t>
      </w:r>
      <w:r w:rsidR="00EC356E">
        <w:t>and so on</w:t>
      </w:r>
      <w:r w:rsidR="005D4256">
        <w:t>.</w:t>
      </w:r>
      <w:r>
        <w:t xml:space="preserve"> Why not just gross up the returns</w:t>
      </w:r>
      <w:r w:rsidR="00EC356E">
        <w:t xml:space="preserve"> estimated from observed asset classes</w:t>
      </w:r>
      <w:r>
        <w:t>, rather than try to form an explicit proxy?</w:t>
      </w:r>
    </w:p>
    <w:p w14:paraId="18323812" w14:textId="16159552" w:rsidR="005D4256" w:rsidRDefault="00C1635B" w:rsidP="00DC587E">
      <w:pPr>
        <w:pStyle w:val="ListParagraph"/>
        <w:numPr>
          <w:ilvl w:val="1"/>
          <w:numId w:val="33"/>
        </w:numPr>
        <w:spacing w:before="180" w:line="252" w:lineRule="auto"/>
        <w:ind w:left="288" w:hanging="288"/>
        <w:contextualSpacing w:val="0"/>
        <w:jc w:val="both"/>
      </w:pPr>
      <w:r w:rsidRPr="00C1635B">
        <w:rPr>
          <w:i/>
        </w:rPr>
        <w:t>C</w:t>
      </w:r>
      <w:r w:rsidR="005D4256" w:rsidRPr="00C1635B">
        <w:rPr>
          <w:i/>
        </w:rPr>
        <w:t>ommoditie</w:t>
      </w:r>
      <w:r w:rsidR="005D4256">
        <w:t xml:space="preserve">s </w:t>
      </w:r>
      <w:r>
        <w:t>– If the PC want</w:t>
      </w:r>
      <w:r w:rsidR="00EC356E">
        <w:t>s</w:t>
      </w:r>
      <w:r>
        <w:t xml:space="preserve"> to include a measure</w:t>
      </w:r>
      <w:r w:rsidR="00EC356E">
        <w:t xml:space="preserve"> for this asset class</w:t>
      </w:r>
      <w:r>
        <w:t xml:space="preserve">, </w:t>
      </w:r>
      <w:r w:rsidR="00EC356E">
        <w:t xml:space="preserve">I suggest that </w:t>
      </w:r>
      <w:r>
        <w:t>use a</w:t>
      </w:r>
      <w:r w:rsidR="005D4256">
        <w:t xml:space="preserve"> proxy for </w:t>
      </w:r>
      <w:proofErr w:type="spellStart"/>
      <w:r w:rsidR="005D4256">
        <w:t>collateralised</w:t>
      </w:r>
      <w:proofErr w:type="spellEnd"/>
      <w:r w:rsidR="005D4256">
        <w:t xml:space="preserve"> commodity future funds (CCFs) which are the prime vehicle. (</w:t>
      </w:r>
      <w:r w:rsidR="00EC356E">
        <w:t>Note: CCFs</w:t>
      </w:r>
      <w:r>
        <w:t xml:space="preserve"> are n</w:t>
      </w:r>
      <w:r w:rsidR="005D4256">
        <w:t>ot the same as physical commodities.)</w:t>
      </w:r>
      <w:r>
        <w:t xml:space="preserve"> One example is the Goldman Sachs Commodities Total Return I</w:t>
      </w:r>
      <w:r w:rsidR="005D4256">
        <w:t>ndex</w:t>
      </w:r>
      <w:r w:rsidR="00EC356E">
        <w:t>, although this is heavily weighted to energy and other indices</w:t>
      </w:r>
      <w:r>
        <w:t xml:space="preserve"> exist</w:t>
      </w:r>
      <w:r w:rsidR="005D4256">
        <w:t>.</w:t>
      </w:r>
    </w:p>
    <w:p w14:paraId="599DD970" w14:textId="6408CD32" w:rsidR="005D4256" w:rsidRDefault="00C1635B" w:rsidP="00DC587E">
      <w:pPr>
        <w:pStyle w:val="ListParagraph"/>
        <w:numPr>
          <w:ilvl w:val="1"/>
          <w:numId w:val="33"/>
        </w:numPr>
        <w:spacing w:before="180" w:line="252" w:lineRule="auto"/>
        <w:ind w:left="288" w:hanging="288"/>
        <w:contextualSpacing w:val="0"/>
        <w:jc w:val="both"/>
      </w:pPr>
      <w:r w:rsidRPr="00C1635B">
        <w:rPr>
          <w:i/>
        </w:rPr>
        <w:t>Hedge F</w:t>
      </w:r>
      <w:r w:rsidR="005D4256" w:rsidRPr="00C1635B">
        <w:rPr>
          <w:i/>
        </w:rPr>
        <w:t>unds</w:t>
      </w:r>
      <w:r w:rsidR="005D4256">
        <w:t xml:space="preserve"> </w:t>
      </w:r>
      <w:r>
        <w:t>–</w:t>
      </w:r>
      <w:r w:rsidR="00EC356E">
        <w:t xml:space="preserve"> Benchmark r</w:t>
      </w:r>
      <w:r>
        <w:t xml:space="preserve">eturn data is </w:t>
      </w:r>
      <w:r w:rsidR="00EC356E">
        <w:t>also readily available for hedge funds</w:t>
      </w:r>
      <w:r>
        <w:t xml:space="preserve">. For example, </w:t>
      </w:r>
      <w:proofErr w:type="spellStart"/>
      <w:r w:rsidR="005D4256">
        <w:t>EurekaHedge</w:t>
      </w:r>
      <w:proofErr w:type="spellEnd"/>
      <w:r w:rsidR="005D4256">
        <w:t xml:space="preserve"> </w:t>
      </w:r>
      <w:r>
        <w:t>provides i</w:t>
      </w:r>
      <w:r w:rsidR="005D4256">
        <w:t xml:space="preserve">ndices </w:t>
      </w:r>
      <w:r>
        <w:t xml:space="preserve">that </w:t>
      </w:r>
      <w:r w:rsidR="005D4256">
        <w:t xml:space="preserve">are publically available. </w:t>
      </w:r>
      <w:r>
        <w:t>(</w:t>
      </w:r>
      <w:r w:rsidR="005D4256">
        <w:t>http://www.eurekahedge.com/Indices</w:t>
      </w:r>
      <w:r>
        <w:t>)</w:t>
      </w:r>
    </w:p>
    <w:p w14:paraId="299F1600" w14:textId="54DF5500" w:rsidR="005D4256" w:rsidRDefault="00C1635B" w:rsidP="00DC587E">
      <w:pPr>
        <w:pStyle w:val="ListParagraph"/>
        <w:numPr>
          <w:ilvl w:val="1"/>
          <w:numId w:val="33"/>
        </w:numPr>
        <w:spacing w:before="180" w:line="252" w:lineRule="auto"/>
        <w:ind w:left="288" w:hanging="288"/>
        <w:contextualSpacing w:val="0"/>
        <w:jc w:val="both"/>
      </w:pPr>
      <w:r w:rsidRPr="00C1635B">
        <w:rPr>
          <w:i/>
        </w:rPr>
        <w:t>Hedge ratios</w:t>
      </w:r>
      <w:r>
        <w:t xml:space="preserve"> – </w:t>
      </w:r>
      <w:r w:rsidR="00EC356E">
        <w:t xml:space="preserve">The </w:t>
      </w:r>
      <w:r w:rsidR="005D4256">
        <w:t xml:space="preserve">Chant West </w:t>
      </w:r>
      <w:r w:rsidR="00EC356E">
        <w:t xml:space="preserve">asset allocation survey </w:t>
      </w:r>
      <w:r w:rsidR="005D4256">
        <w:t>collects hedged and unhedge</w:t>
      </w:r>
      <w:r>
        <w:t>d world equities, and would</w:t>
      </w:r>
      <w:r w:rsidR="005D4256">
        <w:t xml:space="preserve"> give you a time series</w:t>
      </w:r>
      <w:r>
        <w:t xml:space="preserve"> proxy for hedge ratios</w:t>
      </w:r>
      <w:r w:rsidR="005D4256">
        <w:t>.</w:t>
      </w:r>
      <w:r w:rsidR="00BA1ED9">
        <w:t xml:space="preserve"> </w:t>
      </w:r>
      <w:r w:rsidR="00C12E61">
        <w:t xml:space="preserve">An average hedge ratio of 34%is reported by </w:t>
      </w:r>
      <w:r w:rsidR="00BA1ED9">
        <w:t>Chant, Mohankumar and Warren (2014)</w:t>
      </w:r>
      <w:r w:rsidR="00C12E61">
        <w:rPr>
          <w:rStyle w:val="FootnoteReference"/>
        </w:rPr>
        <w:footnoteReference w:id="9"/>
      </w:r>
      <w:r w:rsidR="00C12E61">
        <w:t xml:space="preserve"> </w:t>
      </w:r>
      <w:r w:rsidR="00BA1ED9">
        <w:t>at December 2013, which is not greatly different from the 30% used by the PC.</w:t>
      </w:r>
      <w:r w:rsidR="00EC356E">
        <w:t xml:space="preserve"> Nevertheless, given the noted sensitivity to the hedging assumption, it may be worth exploring this aspect further.</w:t>
      </w:r>
    </w:p>
    <w:p w14:paraId="158B430A" w14:textId="5A96C994" w:rsidR="001C4633" w:rsidRDefault="00BA1ED9" w:rsidP="00DC587E">
      <w:pPr>
        <w:pStyle w:val="ListParagraph"/>
        <w:numPr>
          <w:ilvl w:val="1"/>
          <w:numId w:val="33"/>
        </w:numPr>
        <w:spacing w:before="180" w:line="252" w:lineRule="auto"/>
        <w:ind w:left="288" w:hanging="288"/>
        <w:contextualSpacing w:val="0"/>
        <w:jc w:val="both"/>
      </w:pPr>
      <w:r w:rsidRPr="00431937">
        <w:rPr>
          <w:i/>
        </w:rPr>
        <w:t>Other data sources</w:t>
      </w:r>
      <w:r>
        <w:t xml:space="preserve"> – The PC might consider supplementing </w:t>
      </w:r>
      <w:r w:rsidR="00EC356E">
        <w:t xml:space="preserve">the </w:t>
      </w:r>
      <w:proofErr w:type="spellStart"/>
      <w:r>
        <w:t>SuperRatings</w:t>
      </w:r>
      <w:proofErr w:type="spellEnd"/>
      <w:r>
        <w:t xml:space="preserve"> and Morningstar data with data from Chant West, in particular because they collect more granular asset wei</w:t>
      </w:r>
      <w:r w:rsidR="00EC356E">
        <w:t>ghts for a subset of funds. P</w:t>
      </w:r>
      <w:r w:rsidR="005D4256">
        <w:t xml:space="preserve">age 9 </w:t>
      </w:r>
      <w:r>
        <w:t>of Ch</w:t>
      </w:r>
      <w:r w:rsidR="00EC356E">
        <w:t>ant, Mohankumar and Warren (</w:t>
      </w:r>
      <w:r w:rsidR="00EC356E" w:rsidRPr="00EC356E">
        <w:rPr>
          <w:i/>
        </w:rPr>
        <w:t>op. cit.</w:t>
      </w:r>
      <w:r>
        <w:t xml:space="preserve">) </w:t>
      </w:r>
      <w:r w:rsidR="00EC356E">
        <w:t xml:space="preserve">provides </w:t>
      </w:r>
      <w:r w:rsidR="005D4256">
        <w:t xml:space="preserve">an </w:t>
      </w:r>
      <w:r>
        <w:t>overview. Also, Me</w:t>
      </w:r>
      <w:r w:rsidR="00C12E61">
        <w:t>rcer produces a Fee R</w:t>
      </w:r>
      <w:r w:rsidR="007B0B1E">
        <w:t>eport that</w:t>
      </w:r>
      <w:r>
        <w:t xml:space="preserve"> could provide an additional reference and </w:t>
      </w:r>
      <w:r w:rsidR="005D4256">
        <w:t xml:space="preserve">check </w:t>
      </w:r>
      <w:r>
        <w:t xml:space="preserve">on the fee assumptions, including </w:t>
      </w:r>
      <w:r w:rsidR="00C12E61">
        <w:t>reporting f</w:t>
      </w:r>
      <w:r>
        <w:t>ees across market segments (retail, wholesale</w:t>
      </w:r>
      <w:r w:rsidR="00C12E61">
        <w:t xml:space="preserve">, separate </w:t>
      </w:r>
      <w:r w:rsidR="005D4256">
        <w:t>mandates</w:t>
      </w:r>
      <w:r>
        <w:t>)</w:t>
      </w:r>
      <w:r w:rsidR="005D4256">
        <w:t>.</w:t>
      </w:r>
    </w:p>
    <w:p w14:paraId="414BCAF2" w14:textId="14565AD1" w:rsidR="001C4633" w:rsidRPr="00345A21" w:rsidRDefault="001C4633" w:rsidP="001C4633">
      <w:pPr>
        <w:spacing w:before="240" w:line="252" w:lineRule="auto"/>
        <w:jc w:val="both"/>
        <w:rPr>
          <w:b/>
          <w:sz w:val="21"/>
          <w:szCs w:val="21"/>
        </w:rPr>
      </w:pPr>
      <w:r w:rsidRPr="00345A21">
        <w:rPr>
          <w:b/>
          <w:sz w:val="21"/>
          <w:szCs w:val="21"/>
        </w:rPr>
        <w:t>Potential Issues with Benchmarks</w:t>
      </w:r>
    </w:p>
    <w:p w14:paraId="3B8C914E" w14:textId="21E7159E" w:rsidR="00613137" w:rsidRDefault="00365E03" w:rsidP="00613137">
      <w:pPr>
        <w:spacing w:before="180" w:line="252" w:lineRule="auto"/>
        <w:jc w:val="both"/>
      </w:pPr>
      <w:r>
        <w:t xml:space="preserve">The PC’s Draft Report seems to envisage that performance versus benchmark </w:t>
      </w:r>
      <w:r w:rsidR="007803D8">
        <w:t>be</w:t>
      </w:r>
      <w:r>
        <w:t xml:space="preserve"> established as a primary means of evaluating default funds, including notably for </w:t>
      </w:r>
      <w:proofErr w:type="spellStart"/>
      <w:r>
        <w:t>MySuper</w:t>
      </w:r>
      <w:proofErr w:type="spellEnd"/>
      <w:r>
        <w:t xml:space="preserve"> registration (Recommendation 4). </w:t>
      </w:r>
      <w:r w:rsidR="006539C4">
        <w:t>There are a number of dangers in relying too heavily on benchmark-relative performance</w:t>
      </w:r>
      <w:r w:rsidR="00C12E61">
        <w:t xml:space="preserve"> when it comes to system design</w:t>
      </w:r>
      <w:r w:rsidR="006539C4">
        <w:t>. It w</w:t>
      </w:r>
      <w:r>
        <w:t xml:space="preserve">ould </w:t>
      </w:r>
      <w:proofErr w:type="spellStart"/>
      <w:r w:rsidR="006539C4">
        <w:t>incentivise</w:t>
      </w:r>
      <w:proofErr w:type="spellEnd"/>
      <w:r>
        <w:t xml:space="preserve"> funds to manage towards their benchmark, </w:t>
      </w:r>
      <w:r w:rsidR="00613137">
        <w:t xml:space="preserve">when </w:t>
      </w:r>
      <w:r w:rsidR="00820E7A">
        <w:t>the</w:t>
      </w:r>
      <w:r>
        <w:t xml:space="preserve"> </w:t>
      </w:r>
      <w:r w:rsidR="00650D01">
        <w:t xml:space="preserve">primary </w:t>
      </w:r>
      <w:r w:rsidR="00613137">
        <w:t xml:space="preserve">concern should be </w:t>
      </w:r>
      <w:r w:rsidR="00650D01">
        <w:t>w</w:t>
      </w:r>
      <w:r>
        <w:t>hat is best for members</w:t>
      </w:r>
      <w:r w:rsidR="00650D01">
        <w:t>. B</w:t>
      </w:r>
      <w:r>
        <w:t>enchmark</w:t>
      </w:r>
      <w:r w:rsidR="00650D01">
        <w:t>s</w:t>
      </w:r>
      <w:r>
        <w:t xml:space="preserve"> can act as anchors</w:t>
      </w:r>
      <w:r w:rsidR="006539C4">
        <w:t>,</w:t>
      </w:r>
      <w:r w:rsidR="00733397">
        <w:rPr>
          <w:rStyle w:val="FootnoteReference"/>
        </w:rPr>
        <w:footnoteReference w:id="10"/>
      </w:r>
      <w:r w:rsidR="006539C4">
        <w:t xml:space="preserve"> and </w:t>
      </w:r>
      <w:r w:rsidR="00613137">
        <w:t xml:space="preserve">may be gamed. </w:t>
      </w:r>
    </w:p>
    <w:p w14:paraId="20AB6010" w14:textId="6129D72B" w:rsidR="00613137" w:rsidRDefault="00613137" w:rsidP="00613137">
      <w:pPr>
        <w:spacing w:before="180" w:line="252" w:lineRule="auto"/>
        <w:jc w:val="both"/>
      </w:pPr>
      <w:r>
        <w:t xml:space="preserve">Benchmarks </w:t>
      </w:r>
      <w:r w:rsidR="006539C4">
        <w:t xml:space="preserve">encourage </w:t>
      </w:r>
      <w:r w:rsidR="00820E7A">
        <w:t xml:space="preserve">investment </w:t>
      </w:r>
      <w:r w:rsidR="006539C4">
        <w:t>positions that have a high chance of outperforming in the shorter term</w:t>
      </w:r>
      <w:r>
        <w:t>, even though they</w:t>
      </w:r>
      <w:r w:rsidR="006539C4">
        <w:t xml:space="preserve"> may</w:t>
      </w:r>
      <w:r w:rsidR="000D48AD">
        <w:t xml:space="preserve"> not</w:t>
      </w:r>
      <w:r w:rsidR="006539C4">
        <w:t xml:space="preserve"> be </w:t>
      </w:r>
      <w:r w:rsidR="000D48AD">
        <w:t xml:space="preserve">the </w:t>
      </w:r>
      <w:r w:rsidR="006539C4">
        <w:t xml:space="preserve">best </w:t>
      </w:r>
      <w:r w:rsidR="000D48AD">
        <w:t>option</w:t>
      </w:r>
      <w:r>
        <w:t xml:space="preserve"> </w:t>
      </w:r>
      <w:r w:rsidR="006539C4">
        <w:t xml:space="preserve">for members over the long term. </w:t>
      </w:r>
      <w:r w:rsidR="00365E03">
        <w:t>For instance, say</w:t>
      </w:r>
      <w:r w:rsidR="00650D01">
        <w:t xml:space="preserve"> equity markets enter bubble territory</w:t>
      </w:r>
      <w:r w:rsidR="00365E03">
        <w:t xml:space="preserve"> </w:t>
      </w:r>
      <w:r w:rsidR="00650D01">
        <w:t xml:space="preserve">where the sensible response might </w:t>
      </w:r>
      <w:r>
        <w:t xml:space="preserve">be </w:t>
      </w:r>
      <w:r w:rsidR="00650D01">
        <w:t xml:space="preserve">to reduce equity weightings. </w:t>
      </w:r>
      <w:r>
        <w:t xml:space="preserve">Funds managing their benchmark-relative performance may shy away from </w:t>
      </w:r>
      <w:r w:rsidR="00820E7A">
        <w:t>making the</w:t>
      </w:r>
      <w:r>
        <w:t xml:space="preserve"> appropriate </w:t>
      </w:r>
      <w:r w:rsidR="00820E7A">
        <w:t>ad</w:t>
      </w:r>
      <w:r w:rsidR="00CF0751">
        <w:t>j</w:t>
      </w:r>
      <w:r w:rsidR="00820E7A">
        <w:t>ustment</w:t>
      </w:r>
      <w:r>
        <w:t xml:space="preserve">. </w:t>
      </w:r>
      <w:r w:rsidR="006539C4">
        <w:t xml:space="preserve">A converse example is that fixed income portfolios are often seen with high credit exposure </w:t>
      </w:r>
      <w:r w:rsidR="00CF0751">
        <w:t>because</w:t>
      </w:r>
      <w:r w:rsidR="006539C4">
        <w:t xml:space="preserve"> it offers higher yields </w:t>
      </w:r>
      <w:r>
        <w:t xml:space="preserve">and hence </w:t>
      </w:r>
      <w:r w:rsidR="006539C4">
        <w:t>a good chance of near-term outperformance</w:t>
      </w:r>
      <w:r w:rsidR="00CF0751">
        <w:t>, while</w:t>
      </w:r>
      <w:r w:rsidR="006539C4">
        <w:t xml:space="preserve"> </w:t>
      </w:r>
      <w:r w:rsidR="00CF0751">
        <w:t>leaving</w:t>
      </w:r>
      <w:r w:rsidR="006539C4">
        <w:t xml:space="preserve"> the portfolio exposed to losses and illiquidity </w:t>
      </w:r>
      <w:r>
        <w:t>during</w:t>
      </w:r>
      <w:r w:rsidR="006539C4">
        <w:t xml:space="preserve"> downturn</w:t>
      </w:r>
      <w:r>
        <w:t>s. Also, s</w:t>
      </w:r>
      <w:r w:rsidR="006539C4">
        <w:t xml:space="preserve">ome </w:t>
      </w:r>
      <w:r w:rsidR="00C12E61">
        <w:t xml:space="preserve">private market </w:t>
      </w:r>
      <w:r w:rsidR="006539C4">
        <w:t xml:space="preserve">investments </w:t>
      </w:r>
      <w:r>
        <w:t>entail</w:t>
      </w:r>
      <w:r w:rsidR="006539C4">
        <w:t xml:space="preserve"> initial </w:t>
      </w:r>
      <w:r>
        <w:t>costs with</w:t>
      </w:r>
      <w:r w:rsidR="006539C4">
        <w:t xml:space="preserve"> returns </w:t>
      </w:r>
      <w:r>
        <w:t>accruing only over the long run</w:t>
      </w:r>
      <w:r w:rsidR="006539C4">
        <w:t xml:space="preserve"> (the </w:t>
      </w:r>
      <w:r>
        <w:t>‘</w:t>
      </w:r>
      <w:r w:rsidR="006539C4">
        <w:t>J-curve</w:t>
      </w:r>
      <w:r>
        <w:t>’</w:t>
      </w:r>
      <w:r w:rsidR="006539C4">
        <w:t>)</w:t>
      </w:r>
      <w:r w:rsidR="00C12E61">
        <w:t>. Such investments</w:t>
      </w:r>
      <w:r w:rsidR="006539C4">
        <w:t xml:space="preserve"> may look unattractive if the </w:t>
      </w:r>
      <w:r>
        <w:t xml:space="preserve">focus of </w:t>
      </w:r>
      <w:r w:rsidR="006539C4">
        <w:t xml:space="preserve">concern is </w:t>
      </w:r>
      <w:r>
        <w:t xml:space="preserve">shorter term </w:t>
      </w:r>
      <w:r w:rsidR="006539C4">
        <w:t>performance</w:t>
      </w:r>
      <w:r>
        <w:t>, looking towards the next review by APRA or the selection panel</w:t>
      </w:r>
      <w:r w:rsidR="006539C4">
        <w:t xml:space="preserve">. </w:t>
      </w:r>
    </w:p>
    <w:p w14:paraId="6DE2A953" w14:textId="3BB7F7BE" w:rsidR="00431937" w:rsidRDefault="00CF0751" w:rsidP="00613137">
      <w:pPr>
        <w:spacing w:before="180" w:line="252" w:lineRule="auto"/>
        <w:jc w:val="both"/>
      </w:pPr>
      <w:r>
        <w:t>An</w:t>
      </w:r>
      <w:r w:rsidR="00613137">
        <w:t xml:space="preserve">other issue is how the </w:t>
      </w:r>
      <w:r>
        <w:t>benchmark will be</w:t>
      </w:r>
      <w:r w:rsidR="00613137">
        <w:t xml:space="preserve"> determined. </w:t>
      </w:r>
      <w:r w:rsidR="00650D01">
        <w:t xml:space="preserve">If funds </w:t>
      </w:r>
      <w:r w:rsidR="006539C4">
        <w:t>are allowed</w:t>
      </w:r>
      <w:r w:rsidR="00650D01">
        <w:t xml:space="preserve"> to choose their own benchmarks, or have influence over benchmark design, they will aim to secure one that is easy to beat.</w:t>
      </w:r>
      <w:r w:rsidR="006539C4">
        <w:t xml:space="preserve"> </w:t>
      </w:r>
      <w:r w:rsidR="00613137">
        <w:t xml:space="preserve">If benchmarks are specified by an external party for a segment (e.g. 70/30 balanced funds), the potential problems related to anchoring discussed above could become an industry-wide issue, </w:t>
      </w:r>
      <w:r w:rsidR="000D48AD">
        <w:t xml:space="preserve">possibly </w:t>
      </w:r>
      <w:r w:rsidR="00613137">
        <w:t xml:space="preserve">with </w:t>
      </w:r>
      <w:r w:rsidR="000D48AD">
        <w:t xml:space="preserve">some </w:t>
      </w:r>
      <w:r w:rsidR="00613137">
        <w:t>systemic effects.</w:t>
      </w:r>
    </w:p>
    <w:p w14:paraId="3CC104E5" w14:textId="1505874D" w:rsidR="00613137" w:rsidRDefault="00613137" w:rsidP="00613137">
      <w:pPr>
        <w:spacing w:before="180" w:line="252" w:lineRule="auto"/>
        <w:jc w:val="both"/>
      </w:pPr>
      <w:r>
        <w:t xml:space="preserve">To an extent, </w:t>
      </w:r>
      <w:r w:rsidR="007803D8">
        <w:t xml:space="preserve">exposure to </w:t>
      </w:r>
      <w:r>
        <w:t>the</w:t>
      </w:r>
      <w:r w:rsidR="007803D8">
        <w:t xml:space="preserve"> above problems are </w:t>
      </w:r>
      <w:r w:rsidR="00CF0751">
        <w:t xml:space="preserve">an </w:t>
      </w:r>
      <w:r w:rsidR="007803D8">
        <w:t xml:space="preserve">unavoidable consequence of accessing the benefits of using benchmarks. The question is how to mitigate the problems. </w:t>
      </w:r>
      <w:r w:rsidR="007803D8">
        <w:rPr>
          <w:b/>
          <w:i/>
        </w:rPr>
        <w:t xml:space="preserve">I suggest </w:t>
      </w:r>
      <w:r w:rsidR="007803D8" w:rsidRPr="007803D8">
        <w:rPr>
          <w:b/>
          <w:i/>
        </w:rPr>
        <w:t xml:space="preserve">that </w:t>
      </w:r>
      <w:r w:rsidR="007803D8">
        <w:rPr>
          <w:b/>
          <w:i/>
        </w:rPr>
        <w:t xml:space="preserve">the PC makes the recommendation that </w:t>
      </w:r>
      <w:r w:rsidR="007803D8" w:rsidRPr="007803D8">
        <w:rPr>
          <w:b/>
          <w:i/>
        </w:rPr>
        <w:t xml:space="preserve">evaluation </w:t>
      </w:r>
      <w:r w:rsidR="007803D8">
        <w:rPr>
          <w:b/>
          <w:i/>
        </w:rPr>
        <w:t xml:space="preserve">of default funds </w:t>
      </w:r>
      <w:r w:rsidR="007803D8" w:rsidRPr="007803D8">
        <w:rPr>
          <w:b/>
          <w:i/>
        </w:rPr>
        <w:t xml:space="preserve">by both APRA and any selection panel be based on </w:t>
      </w:r>
      <w:r w:rsidR="007803D8">
        <w:rPr>
          <w:b/>
          <w:i/>
        </w:rPr>
        <w:t xml:space="preserve">a </w:t>
      </w:r>
      <w:r w:rsidR="007803D8" w:rsidRPr="007803D8">
        <w:rPr>
          <w:b/>
          <w:i/>
        </w:rPr>
        <w:t>holistic evaluation</w:t>
      </w:r>
      <w:r w:rsidR="007803D8">
        <w:rPr>
          <w:b/>
          <w:i/>
        </w:rPr>
        <w:t xml:space="preserve"> </w:t>
      </w:r>
      <w:r w:rsidR="00CF0751">
        <w:rPr>
          <w:b/>
          <w:i/>
        </w:rPr>
        <w:t>based on</w:t>
      </w:r>
      <w:r w:rsidR="007803D8">
        <w:rPr>
          <w:b/>
          <w:i/>
        </w:rPr>
        <w:t xml:space="preserve"> in-depth research.</w:t>
      </w:r>
      <w:r w:rsidR="007803D8" w:rsidRPr="007803D8">
        <w:rPr>
          <w:b/>
          <w:i/>
        </w:rPr>
        <w:t xml:space="preserve"> </w:t>
      </w:r>
      <w:r w:rsidR="007803D8" w:rsidRPr="007803D8">
        <w:t xml:space="preserve">Evaluation </w:t>
      </w:r>
      <w:r w:rsidR="007803D8">
        <w:t>o</w:t>
      </w:r>
      <w:r w:rsidR="007803D8" w:rsidRPr="007803D8">
        <w:t xml:space="preserve">f performance versus benchmark </w:t>
      </w:r>
      <w:r w:rsidR="00CF0751">
        <w:t>sh</w:t>
      </w:r>
      <w:r w:rsidR="007803D8">
        <w:t>ould be</w:t>
      </w:r>
      <w:r w:rsidR="007803D8" w:rsidRPr="007803D8">
        <w:t xml:space="preserve"> only one component</w:t>
      </w:r>
      <w:r w:rsidR="00CF0751">
        <w:t xml:space="preserve"> of any</w:t>
      </w:r>
      <w:r w:rsidR="00C12E61">
        <w:t xml:space="preserve"> evaluation, and should</w:t>
      </w:r>
      <w:r w:rsidR="007803D8">
        <w:t xml:space="preserve"> entail a deeper-dive to </w:t>
      </w:r>
      <w:r w:rsidR="00CF0751">
        <w:t xml:space="preserve">better </w:t>
      </w:r>
      <w:r w:rsidR="007803D8">
        <w:t>understand the reasons for performance</w:t>
      </w:r>
      <w:r w:rsidR="007803D8" w:rsidRPr="007803D8">
        <w:t>.</w:t>
      </w:r>
      <w:r w:rsidR="007803D8" w:rsidRPr="007803D8">
        <w:rPr>
          <w:b/>
          <w:i/>
        </w:rPr>
        <w:t xml:space="preserve"> </w:t>
      </w:r>
      <w:r w:rsidR="007803D8">
        <w:t xml:space="preserve">My discussion above of how the panel might evaluate funds provides an indication.      </w:t>
      </w:r>
      <w:r>
        <w:t xml:space="preserve">   </w:t>
      </w:r>
    </w:p>
    <w:p w14:paraId="04AAB629" w14:textId="77777777" w:rsidR="00C12E61" w:rsidRDefault="00C12E61">
      <w:pPr>
        <w:rPr>
          <w:b/>
          <w:sz w:val="22"/>
        </w:rPr>
      </w:pPr>
      <w:r>
        <w:rPr>
          <w:b/>
          <w:sz w:val="22"/>
        </w:rPr>
        <w:br w:type="page"/>
      </w:r>
    </w:p>
    <w:p w14:paraId="08B05DDA" w14:textId="3D65C7B1" w:rsidR="005D4256" w:rsidRPr="00431937" w:rsidRDefault="005D4256" w:rsidP="00431937">
      <w:pPr>
        <w:pStyle w:val="ListParagraph"/>
        <w:numPr>
          <w:ilvl w:val="0"/>
          <w:numId w:val="17"/>
        </w:numPr>
        <w:spacing w:before="300" w:line="252" w:lineRule="auto"/>
        <w:ind w:left="360"/>
        <w:contextualSpacing w:val="0"/>
        <w:jc w:val="both"/>
        <w:rPr>
          <w:b/>
          <w:sz w:val="22"/>
        </w:rPr>
      </w:pPr>
      <w:r w:rsidRPr="00431937">
        <w:rPr>
          <w:b/>
          <w:sz w:val="22"/>
        </w:rPr>
        <w:lastRenderedPageBreak/>
        <w:t xml:space="preserve">Modelling </w:t>
      </w:r>
      <w:r w:rsidR="00FE29F2">
        <w:rPr>
          <w:b/>
          <w:sz w:val="22"/>
        </w:rPr>
        <w:t xml:space="preserve">of </w:t>
      </w:r>
      <w:r w:rsidR="00190A20">
        <w:rPr>
          <w:b/>
          <w:sz w:val="22"/>
        </w:rPr>
        <w:t>Life</w:t>
      </w:r>
      <w:r w:rsidRPr="00431937">
        <w:rPr>
          <w:b/>
          <w:sz w:val="22"/>
        </w:rPr>
        <w:t>cycle Products</w:t>
      </w:r>
    </w:p>
    <w:p w14:paraId="3A6A7A72" w14:textId="3492A5DE" w:rsidR="00453E4C" w:rsidRDefault="00564DEA" w:rsidP="00564DEA">
      <w:pPr>
        <w:spacing w:before="180" w:line="252" w:lineRule="auto"/>
        <w:jc w:val="both"/>
      </w:pPr>
      <w:r>
        <w:t>The observations made by the PC in the Draft R</w:t>
      </w:r>
      <w:r w:rsidR="00190A20">
        <w:t xml:space="preserve">eport </w:t>
      </w:r>
      <w:r w:rsidR="00F00964">
        <w:t>appear broadly correct with respect to</w:t>
      </w:r>
      <w:r w:rsidR="00084082">
        <w:t xml:space="preserve"> </w:t>
      </w:r>
      <w:r w:rsidR="00190A20">
        <w:t>life</w:t>
      </w:r>
      <w:r>
        <w:t xml:space="preserve">cycle products </w:t>
      </w:r>
      <w:r w:rsidR="00084082">
        <w:t xml:space="preserve">as </w:t>
      </w:r>
      <w:r w:rsidR="00453E4C">
        <w:t xml:space="preserve">they are </w:t>
      </w:r>
      <w:r w:rsidR="00084082">
        <w:t xml:space="preserve">commonly </w:t>
      </w:r>
      <w:r w:rsidR="006B5FE1">
        <w:t>constructed in the industry</w:t>
      </w:r>
      <w:r w:rsidR="00190A20">
        <w:t>. The idea that life</w:t>
      </w:r>
      <w:r>
        <w:t xml:space="preserve">cycle products </w:t>
      </w:r>
      <w:r w:rsidR="00084082">
        <w:t xml:space="preserve">can </w:t>
      </w:r>
      <w:r>
        <w:t xml:space="preserve">result in a lower balance at retirement for </w:t>
      </w:r>
      <w:r w:rsidR="003940D9">
        <w:t xml:space="preserve">a </w:t>
      </w:r>
      <w:r>
        <w:t xml:space="preserve">limited reduction in risk agrees with </w:t>
      </w:r>
      <w:r w:rsidR="00084082">
        <w:t xml:space="preserve">some </w:t>
      </w:r>
      <w:r w:rsidR="00FE29F2">
        <w:t xml:space="preserve">findings reported in the literature, and my own research. </w:t>
      </w:r>
      <w:r w:rsidR="00D43E34">
        <w:t>My main comment</w:t>
      </w:r>
      <w:r w:rsidR="008C2737">
        <w:t xml:space="preserve"> relate</w:t>
      </w:r>
      <w:r w:rsidR="00F00964">
        <w:t>s</w:t>
      </w:r>
      <w:r w:rsidR="008C2737">
        <w:t xml:space="preserve"> to the </w:t>
      </w:r>
      <w:r w:rsidR="00FE29F2">
        <w:t xml:space="preserve">framing </w:t>
      </w:r>
      <w:r w:rsidR="00084082">
        <w:t xml:space="preserve">of </w:t>
      </w:r>
      <w:r w:rsidR="002E1E9D">
        <w:t xml:space="preserve">the discussion and </w:t>
      </w:r>
      <w:r w:rsidR="003940D9">
        <w:t xml:space="preserve">related </w:t>
      </w:r>
      <w:r w:rsidR="002E1E9D">
        <w:t xml:space="preserve">analysis </w:t>
      </w:r>
      <w:r w:rsidR="008C2737">
        <w:t>around balance at retirement</w:t>
      </w:r>
      <w:r w:rsidR="002E1E9D">
        <w:t>. T</w:t>
      </w:r>
      <w:r w:rsidR="00FE29F2">
        <w:t>his</w:t>
      </w:r>
      <w:r w:rsidR="00A229A1">
        <w:t xml:space="preserve"> </w:t>
      </w:r>
      <w:r w:rsidR="008C2737">
        <w:t>is the perspective</w:t>
      </w:r>
      <w:r w:rsidR="00FE29F2">
        <w:t xml:space="preserve"> not only</w:t>
      </w:r>
      <w:r w:rsidR="008C2737">
        <w:t xml:space="preserve"> adopted by the PC in </w:t>
      </w:r>
      <w:r>
        <w:t>Techn</w:t>
      </w:r>
      <w:r w:rsidR="008C2737">
        <w:t>ical Supplement 6</w:t>
      </w:r>
      <w:r w:rsidR="00FE29F2">
        <w:t xml:space="preserve"> (TS</w:t>
      </w:r>
      <w:r w:rsidR="00CC56F7">
        <w:t>6)</w:t>
      </w:r>
      <w:r w:rsidR="008C2737">
        <w:t xml:space="preserve">, </w:t>
      </w:r>
      <w:r w:rsidR="00FE29F2">
        <w:t>but appear</w:t>
      </w:r>
      <w:r w:rsidR="002E1E9D">
        <w:t>s</w:t>
      </w:r>
      <w:r w:rsidR="00FE29F2">
        <w:t xml:space="preserve"> to have informed the development of </w:t>
      </w:r>
      <w:r w:rsidR="00190A20">
        <w:t>life</w:t>
      </w:r>
      <w:r w:rsidR="008C2737">
        <w:t xml:space="preserve">cycle products in </w:t>
      </w:r>
      <w:r w:rsidR="000D48AD">
        <w:t xml:space="preserve">much of </w:t>
      </w:r>
      <w:r w:rsidR="008C2737">
        <w:t>the industry.</w:t>
      </w:r>
      <w:r w:rsidR="00D43E34">
        <w:rPr>
          <w:rStyle w:val="FootnoteReference"/>
        </w:rPr>
        <w:footnoteReference w:id="11"/>
      </w:r>
      <w:r w:rsidR="008C2737">
        <w:t xml:space="preserve"> </w:t>
      </w:r>
    </w:p>
    <w:p w14:paraId="3A0050CD" w14:textId="2B3D2AC1" w:rsidR="00E853A7" w:rsidRDefault="00A229A1" w:rsidP="00453E4C">
      <w:pPr>
        <w:spacing w:before="180" w:line="252" w:lineRule="auto"/>
        <w:jc w:val="both"/>
      </w:pPr>
      <w:r>
        <w:t>F</w:t>
      </w:r>
      <w:r w:rsidR="008C2737">
        <w:t>ocusing on balance at retirement</w:t>
      </w:r>
      <w:r>
        <w:t xml:space="preserve"> amount</w:t>
      </w:r>
      <w:r w:rsidR="00D43E34">
        <w:t>s</w:t>
      </w:r>
      <w:r>
        <w:t xml:space="preserve"> to solving part of </w:t>
      </w:r>
      <w:r w:rsidR="00D43E34">
        <w:t xml:space="preserve">what is </w:t>
      </w:r>
      <w:r>
        <w:t>a life-time consump</w:t>
      </w:r>
      <w:r w:rsidR="00AF67B6">
        <w:t>tion and investment problem. The</w:t>
      </w:r>
      <w:r w:rsidR="00FE29F2">
        <w:t xml:space="preserve"> key </w:t>
      </w:r>
      <w:r w:rsidR="00084082">
        <w:t xml:space="preserve">issue </w:t>
      </w:r>
      <w:r w:rsidR="00FE29F2">
        <w:t>is whether a</w:t>
      </w:r>
      <w:r>
        <w:t xml:space="preserve"> product </w:t>
      </w:r>
      <w:r w:rsidR="00FE29F2">
        <w:t>is effective at s</w:t>
      </w:r>
      <w:r>
        <w:t xml:space="preserve">upporting </w:t>
      </w:r>
      <w:r w:rsidR="00D43E34">
        <w:t>financial outcomes (spending</w:t>
      </w:r>
      <w:r w:rsidR="00FE29F2">
        <w:t>,</w:t>
      </w:r>
      <w:r w:rsidR="00D43E34">
        <w:t xml:space="preserve"> and possibly a bequest) </w:t>
      </w:r>
      <w:r>
        <w:t>over the cours</w:t>
      </w:r>
      <w:r w:rsidR="00FE29F2">
        <w:t>e of the retirement phase. B</w:t>
      </w:r>
      <w:r>
        <w:t xml:space="preserve">alance at retirement is </w:t>
      </w:r>
      <w:r w:rsidR="00AF67B6">
        <w:t xml:space="preserve">just one point on an ongoing investment journey. It is </w:t>
      </w:r>
      <w:r>
        <w:t>only</w:t>
      </w:r>
      <w:r w:rsidR="00FE29F2">
        <w:t xml:space="preserve"> relevant </w:t>
      </w:r>
      <w:r w:rsidR="00AF67B6">
        <w:t xml:space="preserve">from a financial </w:t>
      </w:r>
      <w:r w:rsidR="00CD4DB1">
        <w:t xml:space="preserve">outcomes </w:t>
      </w:r>
      <w:r w:rsidR="00AF67B6">
        <w:t xml:space="preserve">perspective </w:t>
      </w:r>
      <w:r w:rsidR="00FE29F2">
        <w:t xml:space="preserve">to the extent that it </w:t>
      </w:r>
      <w:r>
        <w:t>wi</w:t>
      </w:r>
      <w:r w:rsidR="00FE29F2">
        <w:t>ll be either spent at retirement</w:t>
      </w:r>
      <w:r>
        <w:t xml:space="preserve">, or used to purchase an annuity. </w:t>
      </w:r>
      <w:r w:rsidR="002E1E9D">
        <w:t>Ideally any model aimed at evaluating an</w:t>
      </w:r>
      <w:r w:rsidR="00C85EAD">
        <w:t xml:space="preserve"> </w:t>
      </w:r>
      <w:r>
        <w:t xml:space="preserve">investment strategy </w:t>
      </w:r>
      <w:r w:rsidR="002E1E9D">
        <w:t>w</w:t>
      </w:r>
      <w:r w:rsidR="00453E4C">
        <w:t xml:space="preserve">ould </w:t>
      </w:r>
      <w:r w:rsidR="002E1E9D">
        <w:t xml:space="preserve">span </w:t>
      </w:r>
      <w:r>
        <w:t>the enti</w:t>
      </w:r>
      <w:r w:rsidR="002E1E9D">
        <w:t>re life-cycle. It would</w:t>
      </w:r>
      <w:r w:rsidR="00453E4C">
        <w:t>:</w:t>
      </w:r>
      <w:r w:rsidR="002E1E9D">
        <w:t xml:space="preserve"> look </w:t>
      </w:r>
      <w:r>
        <w:t xml:space="preserve">‘through retirement’ rather than </w:t>
      </w:r>
      <w:r w:rsidR="00453E4C">
        <w:t>just ‘to retirement’;</w:t>
      </w:r>
      <w:r w:rsidR="002E1E9D">
        <w:t xml:space="preserve"> </w:t>
      </w:r>
      <w:r>
        <w:t xml:space="preserve">take into account </w:t>
      </w:r>
      <w:r w:rsidR="00CC56F7">
        <w:t>all</w:t>
      </w:r>
      <w:r>
        <w:t xml:space="preserve"> </w:t>
      </w:r>
      <w:r w:rsidR="00CC56F7">
        <w:t xml:space="preserve">assets </w:t>
      </w:r>
      <w:r w:rsidR="002E1E9D">
        <w:t>available to support f</w:t>
      </w:r>
      <w:r w:rsidR="00453E4C">
        <w:t xml:space="preserve">inancial outcomes in retirement; </w:t>
      </w:r>
      <w:r w:rsidR="002E1E9D">
        <w:t xml:space="preserve">consider </w:t>
      </w:r>
      <w:r w:rsidR="00C85EAD">
        <w:t>the drawdown strategy</w:t>
      </w:r>
      <w:r w:rsidR="00453E4C">
        <w:t>; and incorporate</w:t>
      </w:r>
      <w:r w:rsidR="002E1E9D">
        <w:t xml:space="preserve"> member preferences</w:t>
      </w:r>
      <w:r w:rsidR="00453E4C">
        <w:t xml:space="preserve"> including</w:t>
      </w:r>
      <w:r w:rsidR="00AF67B6">
        <w:t xml:space="preserve"> risk tolerance</w:t>
      </w:r>
      <w:r w:rsidR="00CC56F7">
        <w:t>.</w:t>
      </w:r>
    </w:p>
    <w:p w14:paraId="155181D0" w14:textId="705A41F5" w:rsidR="001E6ACD" w:rsidRDefault="0002336F" w:rsidP="00453E4C">
      <w:pPr>
        <w:spacing w:before="180" w:line="252" w:lineRule="auto"/>
        <w:jc w:val="both"/>
      </w:pPr>
      <w:r>
        <w:rPr>
          <w:b/>
          <w:i/>
        </w:rPr>
        <w:t>Below I offer</w:t>
      </w:r>
      <w:r w:rsidR="002E1E9D">
        <w:rPr>
          <w:b/>
          <w:i/>
        </w:rPr>
        <w:t xml:space="preserve"> </w:t>
      </w:r>
      <w:r w:rsidR="002E1E9D" w:rsidRPr="00195167">
        <w:rPr>
          <w:b/>
          <w:i/>
        </w:rPr>
        <w:t>suggest</w:t>
      </w:r>
      <w:r w:rsidR="00141947">
        <w:rPr>
          <w:b/>
          <w:i/>
        </w:rPr>
        <w:t>ion</w:t>
      </w:r>
      <w:r>
        <w:rPr>
          <w:b/>
          <w:i/>
        </w:rPr>
        <w:t>s</w:t>
      </w:r>
      <w:r w:rsidR="00141947">
        <w:rPr>
          <w:b/>
          <w:i/>
        </w:rPr>
        <w:t xml:space="preserve"> for how </w:t>
      </w:r>
      <w:r w:rsidR="002E1E9D" w:rsidRPr="00195167">
        <w:rPr>
          <w:b/>
          <w:i/>
        </w:rPr>
        <w:t xml:space="preserve">the PC </w:t>
      </w:r>
      <w:r w:rsidR="00141947">
        <w:rPr>
          <w:b/>
          <w:i/>
        </w:rPr>
        <w:t xml:space="preserve">might </w:t>
      </w:r>
      <w:r w:rsidR="002E1E9D" w:rsidRPr="00195167">
        <w:rPr>
          <w:b/>
          <w:i/>
        </w:rPr>
        <w:t>develop its st</w:t>
      </w:r>
      <w:r>
        <w:rPr>
          <w:b/>
          <w:i/>
        </w:rPr>
        <w:t>ochastic modelling</w:t>
      </w:r>
      <w:r w:rsidR="0053369D">
        <w:rPr>
          <w:b/>
          <w:i/>
        </w:rPr>
        <w:t xml:space="preserve"> a bit further</w:t>
      </w:r>
      <w:r w:rsidR="002E1E9D" w:rsidRPr="00195167">
        <w:rPr>
          <w:b/>
          <w:i/>
        </w:rPr>
        <w:t>.</w:t>
      </w:r>
      <w:r w:rsidR="002E1E9D">
        <w:t xml:space="preserve"> </w:t>
      </w:r>
      <w:r w:rsidR="00141947">
        <w:t>My premise is that the PC aims to evaluate</w:t>
      </w:r>
      <w:r w:rsidR="00141947" w:rsidRPr="00141947">
        <w:t xml:space="preserve"> alternative investment strategies, rather than solv</w:t>
      </w:r>
      <w:r w:rsidR="00141947">
        <w:t>e the entire life-cycle problem to identify the optimal strategy.</w:t>
      </w:r>
      <w:r w:rsidR="00141947">
        <w:rPr>
          <w:rStyle w:val="FootnoteReference"/>
        </w:rPr>
        <w:footnoteReference w:id="12"/>
      </w:r>
      <w:r w:rsidR="00141947">
        <w:t xml:space="preserve"> </w:t>
      </w:r>
      <w:r w:rsidR="00141947" w:rsidRPr="00F00964">
        <w:rPr>
          <w:b/>
          <w:i/>
        </w:rPr>
        <w:t xml:space="preserve">The </w:t>
      </w:r>
      <w:r w:rsidR="00C85EAD" w:rsidRPr="00F00964">
        <w:rPr>
          <w:b/>
          <w:i/>
        </w:rPr>
        <w:t>stochastic analysis in TS</w:t>
      </w:r>
      <w:r w:rsidR="00CC56F7" w:rsidRPr="00F00964">
        <w:rPr>
          <w:b/>
          <w:i/>
        </w:rPr>
        <w:t xml:space="preserve">6 </w:t>
      </w:r>
      <w:r w:rsidR="000D48AD" w:rsidRPr="00F00964">
        <w:rPr>
          <w:b/>
          <w:i/>
        </w:rPr>
        <w:t>should</w:t>
      </w:r>
      <w:r w:rsidRPr="00F00964">
        <w:rPr>
          <w:b/>
          <w:i/>
        </w:rPr>
        <w:t xml:space="preserve"> be</w:t>
      </w:r>
      <w:r w:rsidRPr="00F00964">
        <w:rPr>
          <w:b/>
        </w:rPr>
        <w:t xml:space="preserve"> </w:t>
      </w:r>
      <w:r w:rsidRPr="00F00964">
        <w:rPr>
          <w:b/>
          <w:i/>
        </w:rPr>
        <w:t xml:space="preserve">extended </w:t>
      </w:r>
      <w:r w:rsidR="00E87A72" w:rsidRPr="00F00964">
        <w:rPr>
          <w:b/>
          <w:i/>
        </w:rPr>
        <w:t>both back and forward</w:t>
      </w:r>
      <w:r w:rsidR="00F00964">
        <w:t>, by</w:t>
      </w:r>
      <w:r w:rsidR="00E87A72">
        <w:t xml:space="preserve"> starting at entry into the workforce, and </w:t>
      </w:r>
      <w:r>
        <w:t>look</w:t>
      </w:r>
      <w:r w:rsidR="00E87A72">
        <w:t>ing</w:t>
      </w:r>
      <w:r w:rsidR="00141947">
        <w:t xml:space="preserve"> through </w:t>
      </w:r>
      <w:r w:rsidR="003940D9">
        <w:t xml:space="preserve">into </w:t>
      </w:r>
      <w:r w:rsidR="00141947">
        <w:t>the retirement phase</w:t>
      </w:r>
      <w:r w:rsidR="00CC56F7">
        <w:t xml:space="preserve"> </w:t>
      </w:r>
      <w:r w:rsidR="00E87A72">
        <w:t>including taking</w:t>
      </w:r>
      <w:r w:rsidR="00141947">
        <w:t xml:space="preserve"> into account the </w:t>
      </w:r>
      <w:r>
        <w:t xml:space="preserve">age pension. </w:t>
      </w:r>
      <w:r w:rsidR="00F00964">
        <w:t>By</w:t>
      </w:r>
      <w:r w:rsidR="003940D9">
        <w:t xml:space="preserve"> starting</w:t>
      </w:r>
      <w:r w:rsidR="00F00964">
        <w:t xml:space="preserve"> 5 </w:t>
      </w:r>
      <w:r w:rsidR="00E87A72">
        <w:t xml:space="preserve">years from retirement, the analysis </w:t>
      </w:r>
      <w:r w:rsidR="001E6ACD">
        <w:t>in TS6 is</w:t>
      </w:r>
      <w:r w:rsidR="00E87A72">
        <w:t xml:space="preserve"> unfair to lifecycle funds</w:t>
      </w:r>
      <w:r w:rsidR="001E6ACD">
        <w:t>. This is because</w:t>
      </w:r>
      <w:r w:rsidR="00E87A72">
        <w:t xml:space="preserve"> it does not </w:t>
      </w:r>
      <w:r w:rsidR="001E6ACD">
        <w:t xml:space="preserve">allow for the fact that lifecycle funds </w:t>
      </w:r>
      <w:r w:rsidR="003940D9">
        <w:t xml:space="preserve">are designed to </w:t>
      </w:r>
      <w:r w:rsidR="001E6ACD">
        <w:t xml:space="preserve">hold </w:t>
      </w:r>
      <w:r w:rsidR="003940D9">
        <w:t xml:space="preserve">a </w:t>
      </w:r>
      <w:r w:rsidR="001E6ACD">
        <w:t xml:space="preserve">higher weight in growth assets earlier on, and hence may have a higher balance than achieved under a 70/30 allocation. </w:t>
      </w:r>
      <w:r w:rsidR="00C85EAD">
        <w:t xml:space="preserve">The </w:t>
      </w:r>
      <w:r w:rsidR="001E6ACD">
        <w:t xml:space="preserve">age pension </w:t>
      </w:r>
      <w:r w:rsidR="003940D9">
        <w:t xml:space="preserve">needs to be accounted for </w:t>
      </w:r>
      <w:r w:rsidR="00CC56F7">
        <w:t>as a valuable asset that provides a hedge against investment losses</w:t>
      </w:r>
      <w:r w:rsidR="00141947">
        <w:t xml:space="preserve"> in the superannuation portfolio</w:t>
      </w:r>
      <w:r w:rsidR="00FD00DF">
        <w:t>, especially for members with lower balances</w:t>
      </w:r>
      <w:r w:rsidR="00CC56F7">
        <w:t>.</w:t>
      </w:r>
      <w:r w:rsidR="00FD00DF">
        <w:t xml:space="preserve"> </w:t>
      </w:r>
      <w:r w:rsidR="00517A18">
        <w:t xml:space="preserve">It is also available to all Australians. Hence it </w:t>
      </w:r>
      <w:r w:rsidR="000E1D2D">
        <w:t>is</w:t>
      </w:r>
      <w:r w:rsidR="00517A18">
        <w:t xml:space="preserve"> important that the </w:t>
      </w:r>
      <w:r w:rsidR="00453E4C">
        <w:t xml:space="preserve">age </w:t>
      </w:r>
      <w:r w:rsidR="00517A18">
        <w:t>pension be in</w:t>
      </w:r>
      <w:r w:rsidR="000D48AD">
        <w:t>cluded as a key component of the</w:t>
      </w:r>
      <w:r w:rsidR="00517A18">
        <w:t xml:space="preserve"> </w:t>
      </w:r>
      <w:r>
        <w:t>member</w:t>
      </w:r>
      <w:r w:rsidR="000E1D2D">
        <w:t xml:space="preserve"> </w:t>
      </w:r>
      <w:r w:rsidR="00453E4C">
        <w:t>‘portfolio’ in evaluating investment strategies</w:t>
      </w:r>
      <w:r w:rsidR="00517A18">
        <w:t xml:space="preserve"> taken within the superannuation fund. </w:t>
      </w:r>
    </w:p>
    <w:p w14:paraId="08628BA2" w14:textId="4DFD4197" w:rsidR="00FD00DF" w:rsidRDefault="001E6ACD" w:rsidP="00453E4C">
      <w:pPr>
        <w:spacing w:before="180" w:line="252" w:lineRule="auto"/>
        <w:jc w:val="both"/>
      </w:pPr>
      <w:r>
        <w:t>The</w:t>
      </w:r>
      <w:r w:rsidR="00EE6CBF">
        <w:t xml:space="preserve"> above</w:t>
      </w:r>
      <w:r>
        <w:t xml:space="preserve"> aspects can be incorporated by simulating strategies over a full life-cycle, and </w:t>
      </w:r>
      <w:r w:rsidR="00EE6CBF">
        <w:t xml:space="preserve">making </w:t>
      </w:r>
      <w:r>
        <w:t>comp</w:t>
      </w:r>
      <w:r w:rsidR="00EE6CBF">
        <w:t>arison</w:t>
      </w:r>
      <w:r w:rsidR="003940D9">
        <w:t>s</w:t>
      </w:r>
      <w:r w:rsidR="00EE6CBF">
        <w:t xml:space="preserve"> </w:t>
      </w:r>
      <w:r>
        <w:t xml:space="preserve">based on </w:t>
      </w:r>
      <w:r w:rsidR="003940D9">
        <w:t xml:space="preserve">financial </w:t>
      </w:r>
      <w:r>
        <w:t xml:space="preserve">outcomes during the retirement phase. </w:t>
      </w:r>
      <w:r w:rsidR="003F2D3B">
        <w:t>My suggestion</w:t>
      </w:r>
      <w:r w:rsidR="00EE6CBF">
        <w:t xml:space="preserve"> for developing the model </w:t>
      </w:r>
      <w:r w:rsidR="003940D9">
        <w:t xml:space="preserve">in this direction </w:t>
      </w:r>
      <w:r w:rsidR="00EE6CBF">
        <w:t>is</w:t>
      </w:r>
      <w:r w:rsidR="003F2D3B">
        <w:t xml:space="preserve"> as follows:</w:t>
      </w:r>
    </w:p>
    <w:p w14:paraId="1C519C08" w14:textId="10CEAD26" w:rsidR="00EE6CBF" w:rsidRDefault="00EE6CBF" w:rsidP="00733397">
      <w:pPr>
        <w:pStyle w:val="ListParagraph"/>
        <w:numPr>
          <w:ilvl w:val="0"/>
          <w:numId w:val="35"/>
        </w:numPr>
        <w:spacing w:before="180" w:line="252" w:lineRule="auto"/>
        <w:ind w:left="288" w:hanging="288"/>
        <w:contextualSpacing w:val="0"/>
        <w:jc w:val="both"/>
      </w:pPr>
      <w:r>
        <w:t>Start modelling at workforce entry, i.e. age 21.</w:t>
      </w:r>
    </w:p>
    <w:p w14:paraId="4B6EA98D" w14:textId="30813CCD" w:rsidR="0053369D" w:rsidRDefault="00EE6CBF" w:rsidP="00733397">
      <w:pPr>
        <w:pStyle w:val="ListParagraph"/>
        <w:numPr>
          <w:ilvl w:val="0"/>
          <w:numId w:val="35"/>
        </w:numPr>
        <w:spacing w:before="180" w:line="252" w:lineRule="auto"/>
        <w:ind w:left="288" w:hanging="288"/>
        <w:contextualSpacing w:val="0"/>
        <w:jc w:val="both"/>
      </w:pPr>
      <w:r>
        <w:t>From retirement</w:t>
      </w:r>
      <w:r w:rsidR="003940D9">
        <w:t xml:space="preserve"> (age 67)</w:t>
      </w:r>
      <w:r>
        <w:t>, a</w:t>
      </w:r>
      <w:r w:rsidR="0053369D">
        <w:t xml:space="preserve">ssume that the member invests in an account based pension (ABP), on which they draw </w:t>
      </w:r>
      <w:r w:rsidR="00351714">
        <w:t xml:space="preserve">income </w:t>
      </w:r>
      <w:r w:rsidR="0053369D">
        <w:t>in accordance with the minimum drawdown rates.</w:t>
      </w:r>
    </w:p>
    <w:p w14:paraId="2E278B42" w14:textId="3A29289D" w:rsidR="00A7670B" w:rsidRDefault="000D48AD" w:rsidP="00733397">
      <w:pPr>
        <w:pStyle w:val="ListParagraph"/>
        <w:numPr>
          <w:ilvl w:val="0"/>
          <w:numId w:val="35"/>
        </w:numPr>
        <w:spacing w:before="180" w:line="252" w:lineRule="auto"/>
        <w:ind w:left="288" w:hanging="288"/>
        <w:contextualSpacing w:val="0"/>
        <w:jc w:val="both"/>
      </w:pPr>
      <w:r>
        <w:t>Model through to some</w:t>
      </w:r>
      <w:r w:rsidR="00A7670B">
        <w:t xml:space="preserve"> fixed </w:t>
      </w:r>
      <w:r>
        <w:t xml:space="preserve">target </w:t>
      </w:r>
      <w:r w:rsidR="00A7670B">
        <w:t>age, at which</w:t>
      </w:r>
      <w:r w:rsidR="00351714">
        <w:t xml:space="preserve"> point a</w:t>
      </w:r>
      <w:r w:rsidR="00A7670B">
        <w:t xml:space="preserve"> residual balance is </w:t>
      </w:r>
      <w:r>
        <w:t>recorded</w:t>
      </w:r>
      <w:r w:rsidR="00A7670B">
        <w:t>.</w:t>
      </w:r>
      <w:r w:rsidR="00351714">
        <w:t xml:space="preserve"> The lat</w:t>
      </w:r>
      <w:r w:rsidR="0040332D">
        <w:t>ter may be considered a bequest;</w:t>
      </w:r>
      <w:r w:rsidR="00351714">
        <w:t xml:space="preserve"> although it might also be taken as representing the remaining balance available to support income beyond that point. An appropriate age may be 87, as this approx</w:t>
      </w:r>
      <w:r w:rsidR="00F00964">
        <w:t>imates life expectancy at age 65</w:t>
      </w:r>
      <w:r w:rsidR="00351714">
        <w:t xml:space="preserve"> (for females),</w:t>
      </w:r>
      <w:r w:rsidR="00351714">
        <w:rPr>
          <w:rStyle w:val="FootnoteReference"/>
        </w:rPr>
        <w:footnoteReference w:id="13"/>
      </w:r>
      <w:r w:rsidR="00351714">
        <w:t xml:space="preserve"> and affords a 20-year period over which to evaluate </w:t>
      </w:r>
      <w:r>
        <w:t xml:space="preserve">the resulting </w:t>
      </w:r>
      <w:r w:rsidR="00351714">
        <w:t xml:space="preserve">retirement income.     </w:t>
      </w:r>
      <w:r w:rsidR="00A7670B">
        <w:t xml:space="preserve">  </w:t>
      </w:r>
    </w:p>
    <w:p w14:paraId="36E29B8B" w14:textId="2CDC9B6F" w:rsidR="003F2D3B" w:rsidRDefault="00E86D39" w:rsidP="00733397">
      <w:pPr>
        <w:pStyle w:val="ListParagraph"/>
        <w:numPr>
          <w:ilvl w:val="0"/>
          <w:numId w:val="35"/>
        </w:numPr>
        <w:spacing w:before="180" w:line="252" w:lineRule="auto"/>
        <w:ind w:left="288" w:hanging="288"/>
        <w:contextualSpacing w:val="0"/>
        <w:jc w:val="both"/>
      </w:pPr>
      <w:r>
        <w:t>The</w:t>
      </w:r>
      <w:r w:rsidR="00FD2AAE">
        <w:t xml:space="preserve"> investment strategy </w:t>
      </w:r>
      <w:r>
        <w:t xml:space="preserve">for </w:t>
      </w:r>
      <w:r w:rsidR="00351714">
        <w:t xml:space="preserve">the </w:t>
      </w:r>
      <w:r>
        <w:t>evaluation will need to</w:t>
      </w:r>
      <w:r w:rsidR="00FD2AAE">
        <w:t xml:space="preserve"> </w:t>
      </w:r>
      <w:r>
        <w:t xml:space="preserve">include </w:t>
      </w:r>
      <w:r w:rsidR="00EE6CBF">
        <w:t xml:space="preserve">both </w:t>
      </w:r>
      <w:r>
        <w:t xml:space="preserve">a </w:t>
      </w:r>
      <w:r w:rsidR="00FD2AAE">
        <w:t xml:space="preserve">pre-retirement and post-retirement </w:t>
      </w:r>
      <w:r>
        <w:t>component</w:t>
      </w:r>
      <w:r w:rsidR="00FD2AAE">
        <w:t>.</w:t>
      </w:r>
      <w:r w:rsidR="00AB4AB9">
        <w:t xml:space="preserve"> </w:t>
      </w:r>
      <w:r>
        <w:t xml:space="preserve">Below is a </w:t>
      </w:r>
      <w:r w:rsidR="00AB4AB9">
        <w:t>list</w:t>
      </w:r>
      <w:r w:rsidR="00FD2AAE">
        <w:t xml:space="preserve"> </w:t>
      </w:r>
      <w:r>
        <w:t xml:space="preserve">of </w:t>
      </w:r>
      <w:r w:rsidR="00294C2B">
        <w:t>plausible strategies</w:t>
      </w:r>
      <w:r w:rsidR="00453E4C">
        <w:t xml:space="preserve"> that a member might take under the current system</w:t>
      </w:r>
      <w:r w:rsidR="00F00964">
        <w:t xml:space="preserve">. They bracket a </w:t>
      </w:r>
      <w:r w:rsidR="000D48AD">
        <w:t>range of options</w:t>
      </w:r>
      <w:r w:rsidR="00F00964">
        <w:t>, with</w:t>
      </w:r>
      <w:r w:rsidR="004249E0">
        <w:t xml:space="preserve"> (b</w:t>
      </w:r>
      <w:r w:rsidR="00F00964">
        <w:t xml:space="preserve">) </w:t>
      </w:r>
      <w:r w:rsidR="004249E0">
        <w:t xml:space="preserve">and (c) supporting a direct comparison of applying balanced versus lifecycle strategies during accumulation by applying a common strategy post-retirement. The </w:t>
      </w:r>
      <w:r w:rsidR="00453E4C">
        <w:t>PC may wish to go further</w:t>
      </w:r>
      <w:r w:rsidR="0040332D">
        <w:t xml:space="preserve"> to examine other possibilities</w:t>
      </w:r>
      <w:r w:rsidR="004249E0">
        <w:t>, perhaps 100% growth and 0% defensive for reference.</w:t>
      </w:r>
    </w:p>
    <w:p w14:paraId="14CE051C" w14:textId="7EDE83B6" w:rsidR="00E86D39" w:rsidRDefault="000E1D2D" w:rsidP="00F00964">
      <w:pPr>
        <w:pStyle w:val="ListParagraph"/>
        <w:numPr>
          <w:ilvl w:val="0"/>
          <w:numId w:val="40"/>
        </w:numPr>
        <w:spacing w:before="60" w:line="252" w:lineRule="auto"/>
        <w:contextualSpacing w:val="0"/>
        <w:jc w:val="both"/>
      </w:pPr>
      <w:r>
        <w:t xml:space="preserve">Balanced strategy A: </w:t>
      </w:r>
      <w:r w:rsidR="007144FC">
        <w:t>c</w:t>
      </w:r>
      <w:r w:rsidR="00E86D39">
        <w:t>onstant 70/30 mix</w:t>
      </w:r>
      <w:r>
        <w:t xml:space="preserve"> </w:t>
      </w:r>
      <w:r w:rsidR="007144FC">
        <w:t>in both pre-retirement and post-retirement</w:t>
      </w:r>
    </w:p>
    <w:p w14:paraId="3EA6C3C3" w14:textId="3508ECFC" w:rsidR="00E86D39" w:rsidRDefault="000E1D2D" w:rsidP="00F00964">
      <w:pPr>
        <w:pStyle w:val="ListParagraph"/>
        <w:numPr>
          <w:ilvl w:val="0"/>
          <w:numId w:val="40"/>
        </w:numPr>
        <w:spacing w:before="60" w:line="252" w:lineRule="auto"/>
        <w:contextualSpacing w:val="0"/>
        <w:jc w:val="both"/>
      </w:pPr>
      <w:r>
        <w:t xml:space="preserve">Balanced strategy B: </w:t>
      </w:r>
      <w:r w:rsidR="00E86D39">
        <w:t xml:space="preserve">70/30 mix pre-retirement, </w:t>
      </w:r>
      <w:r w:rsidR="00294C2B">
        <w:t xml:space="preserve">followed by </w:t>
      </w:r>
      <w:r w:rsidR="00E86D39">
        <w:t>‘typical’ mix observed in ABP post-retirement. Estimates by Mercer</w:t>
      </w:r>
      <w:r w:rsidR="00E86D39">
        <w:rPr>
          <w:rStyle w:val="FootnoteReference"/>
        </w:rPr>
        <w:footnoteReference w:id="14"/>
      </w:r>
      <w:r w:rsidR="00E86D39">
        <w:t xml:space="preserve"> in 2014 suggest 57/43, although the PC </w:t>
      </w:r>
      <w:r>
        <w:t xml:space="preserve">might </w:t>
      </w:r>
      <w:r w:rsidR="00E86D39">
        <w:t>investigate further</w:t>
      </w:r>
      <w:r>
        <w:t>.</w:t>
      </w:r>
      <w:r w:rsidR="00E86D39">
        <w:t xml:space="preserve"> </w:t>
      </w:r>
    </w:p>
    <w:p w14:paraId="1EB0D959" w14:textId="0D09C198" w:rsidR="00E86D39" w:rsidRDefault="000E1D2D" w:rsidP="00F00964">
      <w:pPr>
        <w:pStyle w:val="ListParagraph"/>
        <w:numPr>
          <w:ilvl w:val="0"/>
          <w:numId w:val="40"/>
        </w:numPr>
        <w:spacing w:before="60" w:line="252" w:lineRule="auto"/>
        <w:contextualSpacing w:val="0"/>
        <w:jc w:val="both"/>
      </w:pPr>
      <w:r>
        <w:lastRenderedPageBreak/>
        <w:t>Life-cycle strategy C: Re</w:t>
      </w:r>
      <w:r w:rsidR="00E86D39">
        <w:t xml:space="preserve">presentative </w:t>
      </w:r>
      <w:r>
        <w:t xml:space="preserve">glide path </w:t>
      </w:r>
      <w:r w:rsidR="00EE6CBF">
        <w:t xml:space="preserve">from workforce entry </w:t>
      </w:r>
      <w:r w:rsidR="0040332D">
        <w:t>until</w:t>
      </w:r>
      <w:r w:rsidR="00E86D39">
        <w:t xml:space="preserve"> retirement</w:t>
      </w:r>
      <w:r w:rsidR="00EE6CBF">
        <w:t>,</w:t>
      </w:r>
      <w:r w:rsidR="00EE6CBF">
        <w:rPr>
          <w:rStyle w:val="FootnoteReference"/>
        </w:rPr>
        <w:footnoteReference w:id="15"/>
      </w:r>
      <w:r w:rsidR="00E86D39">
        <w:t xml:space="preserve"> </w:t>
      </w:r>
      <w:r>
        <w:t xml:space="preserve">followed by </w:t>
      </w:r>
      <w:r w:rsidR="00EE6CBF">
        <w:t>typical A</w:t>
      </w:r>
      <w:r w:rsidR="00E86D39">
        <w:t>B</w:t>
      </w:r>
      <w:r w:rsidR="00EE6CBF">
        <w:t>P</w:t>
      </w:r>
      <w:r w:rsidR="00E86D39">
        <w:t xml:space="preserve"> mix post-retirement.</w:t>
      </w:r>
    </w:p>
    <w:p w14:paraId="3D9EE26B" w14:textId="2EB43910" w:rsidR="00FD2AAE" w:rsidRDefault="000E1D2D" w:rsidP="00F00964">
      <w:pPr>
        <w:pStyle w:val="ListParagraph"/>
        <w:numPr>
          <w:ilvl w:val="0"/>
          <w:numId w:val="40"/>
        </w:numPr>
        <w:spacing w:before="60" w:line="252" w:lineRule="auto"/>
        <w:contextualSpacing w:val="0"/>
        <w:jc w:val="both"/>
      </w:pPr>
      <w:r>
        <w:t xml:space="preserve">Life-cycle strategy D: Representative glide path </w:t>
      </w:r>
      <w:r w:rsidR="00EE6CBF">
        <w:t xml:space="preserve">from workforce entry </w:t>
      </w:r>
      <w:r w:rsidR="0040332D">
        <w:t>until</w:t>
      </w:r>
      <w:r w:rsidR="00EE6CBF">
        <w:t xml:space="preserve"> retirement</w:t>
      </w:r>
      <w:r w:rsidR="00E86D39">
        <w:t xml:space="preserve">, then retaining the asset mix at the point of retirement. </w:t>
      </w:r>
      <w:r w:rsidR="007132BF">
        <w:t>Chant, Mohankumar and Warren</w:t>
      </w:r>
      <w:r w:rsidR="00E86D39">
        <w:t xml:space="preserve"> (</w:t>
      </w:r>
      <w:r w:rsidR="00E86D39" w:rsidRPr="00E86D39">
        <w:rPr>
          <w:i/>
        </w:rPr>
        <w:t>op. cit.)</w:t>
      </w:r>
      <w:r w:rsidR="00E86D39">
        <w:t xml:space="preserve"> estimated </w:t>
      </w:r>
      <w:r w:rsidR="00A7670B">
        <w:t xml:space="preserve">the </w:t>
      </w:r>
      <w:r w:rsidR="007144FC">
        <w:t>mix for lifecycle products at age 65</w:t>
      </w:r>
      <w:r w:rsidR="00A7670B">
        <w:t>-70</w:t>
      </w:r>
      <w:r w:rsidR="007144FC">
        <w:t xml:space="preserve"> </w:t>
      </w:r>
      <w:r w:rsidR="0040332D">
        <w:t>at</w:t>
      </w:r>
      <w:r w:rsidR="00A7670B">
        <w:t xml:space="preserve"> 34/66 on average (median of 40/60)</w:t>
      </w:r>
      <w:r w:rsidR="000D48AD">
        <w:t xml:space="preserve"> as at early-2014</w:t>
      </w:r>
      <w:r w:rsidR="00E86D39">
        <w:t xml:space="preserve">, although </w:t>
      </w:r>
      <w:r w:rsidR="00EE6CBF">
        <w:t>this may have changed since that time</w:t>
      </w:r>
      <w:r w:rsidR="00E86D39">
        <w:t xml:space="preserve">. </w:t>
      </w:r>
    </w:p>
    <w:p w14:paraId="167AED6C" w14:textId="46353458" w:rsidR="00FD2AAE" w:rsidRDefault="00FD2AAE" w:rsidP="00733397">
      <w:pPr>
        <w:pStyle w:val="ListParagraph"/>
        <w:numPr>
          <w:ilvl w:val="0"/>
          <w:numId w:val="35"/>
        </w:numPr>
        <w:spacing w:before="180" w:line="252" w:lineRule="auto"/>
        <w:ind w:left="288" w:hanging="288"/>
        <w:contextualSpacing w:val="0"/>
        <w:jc w:val="both"/>
      </w:pPr>
      <w:r>
        <w:t xml:space="preserve">Estimate </w:t>
      </w:r>
      <w:r w:rsidR="00AB4AB9">
        <w:t xml:space="preserve">total </w:t>
      </w:r>
      <w:r>
        <w:t xml:space="preserve">income as the sum of </w:t>
      </w:r>
      <w:r w:rsidR="00AB4AB9">
        <w:t>income from the ABP</w:t>
      </w:r>
      <w:r>
        <w:t xml:space="preserve"> and the age pension, with the latter </w:t>
      </w:r>
      <w:r w:rsidR="000D48AD">
        <w:t xml:space="preserve">modelled </w:t>
      </w:r>
      <w:r>
        <w:t>with reference to the eligibility rules.</w:t>
      </w:r>
    </w:p>
    <w:p w14:paraId="00301571" w14:textId="02DE72CD" w:rsidR="00FD2AAE" w:rsidRDefault="00FD2AAE" w:rsidP="0089506C">
      <w:pPr>
        <w:pStyle w:val="ListParagraph"/>
        <w:numPr>
          <w:ilvl w:val="0"/>
          <w:numId w:val="35"/>
        </w:numPr>
        <w:spacing w:before="180" w:line="252" w:lineRule="auto"/>
        <w:ind w:left="288" w:hanging="288"/>
        <w:contextualSpacing w:val="0"/>
        <w:jc w:val="both"/>
      </w:pPr>
      <w:r>
        <w:t>Evalua</w:t>
      </w:r>
      <w:r w:rsidR="00281472">
        <w:t xml:space="preserve">te the distribution of </w:t>
      </w:r>
      <w:r>
        <w:t xml:space="preserve">member outcomes in terms of </w:t>
      </w:r>
      <w:r w:rsidR="000E1D2D">
        <w:t xml:space="preserve">both </w:t>
      </w:r>
      <w:r w:rsidR="00A7670B">
        <w:t xml:space="preserve">income and the residual </w:t>
      </w:r>
      <w:r w:rsidR="00351714">
        <w:t xml:space="preserve">ABP </w:t>
      </w:r>
      <w:r w:rsidR="00A7670B">
        <w:t>balance</w:t>
      </w:r>
      <w:r>
        <w:t xml:space="preserve">. </w:t>
      </w:r>
      <w:r w:rsidR="00281472">
        <w:t>Possible summary m</w:t>
      </w:r>
      <w:r>
        <w:t>easures</w:t>
      </w:r>
      <w:r w:rsidR="00281472">
        <w:t xml:space="preserve"> might include</w:t>
      </w:r>
      <w:r>
        <w:t>:</w:t>
      </w:r>
    </w:p>
    <w:p w14:paraId="6813DD6F" w14:textId="5A1B5ECA" w:rsidR="00281472" w:rsidRDefault="00281472" w:rsidP="0089506C">
      <w:pPr>
        <w:pStyle w:val="ListParagraph"/>
        <w:numPr>
          <w:ilvl w:val="1"/>
          <w:numId w:val="35"/>
        </w:numPr>
        <w:spacing w:before="120" w:line="252" w:lineRule="auto"/>
        <w:ind w:left="634" w:hanging="187"/>
        <w:contextualSpacing w:val="0"/>
        <w:jc w:val="both"/>
      </w:pPr>
      <w:r>
        <w:t>Average and median income, and possibly selected points on the distribution</w:t>
      </w:r>
      <w:r w:rsidR="00794121">
        <w:t xml:space="preserve"> (box plot</w:t>
      </w:r>
      <w:r w:rsidR="00351714">
        <w:t>?</w:t>
      </w:r>
      <w:r w:rsidR="00794121">
        <w:t>)</w:t>
      </w:r>
    </w:p>
    <w:p w14:paraId="76D974ED" w14:textId="2EB9C9A5" w:rsidR="00794121" w:rsidRDefault="00794121" w:rsidP="0089506C">
      <w:pPr>
        <w:pStyle w:val="ListParagraph"/>
        <w:numPr>
          <w:ilvl w:val="1"/>
          <w:numId w:val="35"/>
        </w:numPr>
        <w:spacing w:before="120" w:line="252" w:lineRule="auto"/>
        <w:ind w:left="633" w:hanging="187"/>
        <w:contextualSpacing w:val="0"/>
        <w:jc w:val="both"/>
      </w:pPr>
      <w:r>
        <w:t xml:space="preserve">Average and median residual </w:t>
      </w:r>
      <w:r w:rsidR="00AB4AB9">
        <w:t xml:space="preserve">ABP </w:t>
      </w:r>
      <w:r w:rsidR="00351714">
        <w:t>balance</w:t>
      </w:r>
      <w:r>
        <w:t>, and possibly selected point</w:t>
      </w:r>
      <w:r w:rsidR="00351714">
        <w:t>s on the distribution</w:t>
      </w:r>
    </w:p>
    <w:p w14:paraId="5452EDD4" w14:textId="77777777" w:rsidR="00DF038A" w:rsidRDefault="00281472" w:rsidP="0089506C">
      <w:pPr>
        <w:pStyle w:val="ListParagraph"/>
        <w:numPr>
          <w:ilvl w:val="1"/>
          <w:numId w:val="35"/>
        </w:numPr>
        <w:spacing w:before="120" w:line="252" w:lineRule="auto"/>
        <w:ind w:left="633" w:hanging="187"/>
        <w:contextualSpacing w:val="0"/>
        <w:jc w:val="both"/>
      </w:pPr>
      <w:r>
        <w:t>Percentage of years of shortfall versus the ASFA retirement standards (modest and comfortable)</w:t>
      </w:r>
    </w:p>
    <w:p w14:paraId="31A518F6" w14:textId="77777777" w:rsidR="00EE6CBF" w:rsidRDefault="00281472" w:rsidP="0089506C">
      <w:pPr>
        <w:pStyle w:val="ListParagraph"/>
        <w:numPr>
          <w:ilvl w:val="1"/>
          <w:numId w:val="35"/>
        </w:numPr>
        <w:spacing w:before="120" w:line="252" w:lineRule="auto"/>
        <w:ind w:left="633" w:hanging="187"/>
        <w:contextualSpacing w:val="0"/>
        <w:jc w:val="both"/>
      </w:pPr>
      <w:r>
        <w:t>Average dollar shortfall versus the ASFA retirement standards</w:t>
      </w:r>
    </w:p>
    <w:p w14:paraId="3ABB9723" w14:textId="16D98128" w:rsidR="00F27B5B" w:rsidRPr="00941FE0" w:rsidRDefault="00EE6CBF" w:rsidP="00EE6CBF">
      <w:pPr>
        <w:spacing w:before="180" w:line="252" w:lineRule="auto"/>
        <w:jc w:val="both"/>
      </w:pPr>
      <w:r>
        <w:t xml:space="preserve">If the existing </w:t>
      </w:r>
      <w:r w:rsidR="0089506C">
        <w:t xml:space="preserve">stochastic </w:t>
      </w:r>
      <w:r>
        <w:t>model was developed in the direction</w:t>
      </w:r>
      <w:r w:rsidR="003940D9">
        <w:t xml:space="preserve"> set out above</w:t>
      </w:r>
      <w:r>
        <w:t xml:space="preserve">, I anticipate that the analysis would still </w:t>
      </w:r>
      <w:r w:rsidR="0040332D">
        <w:t>find that d</w:t>
      </w:r>
      <w:r>
        <w:t xml:space="preserve">e-risking under lifecycle funds as they are currently structured incurs </w:t>
      </w:r>
      <w:r w:rsidR="003940D9">
        <w:t>some cost relative to a balanced fund</w:t>
      </w:r>
      <w:r>
        <w:t xml:space="preserve">, </w:t>
      </w:r>
      <w:r w:rsidR="0040332D">
        <w:t xml:space="preserve">thus </w:t>
      </w:r>
      <w:r>
        <w:t xml:space="preserve">implying that the glide paths seen in the </w:t>
      </w:r>
      <w:r w:rsidR="0040332D">
        <w:t>industry may be</w:t>
      </w:r>
      <w:r>
        <w:t xml:space="preserve"> too aggr</w:t>
      </w:r>
      <w:r w:rsidR="0089506C">
        <w:t xml:space="preserve">essive. If this turns out </w:t>
      </w:r>
      <w:r>
        <w:t xml:space="preserve">the case, I would caution against </w:t>
      </w:r>
      <w:r w:rsidR="0040332D">
        <w:t xml:space="preserve">using this to </w:t>
      </w:r>
      <w:r>
        <w:t>conclud</w:t>
      </w:r>
      <w:r w:rsidR="0040332D">
        <w:t>e</w:t>
      </w:r>
      <w:r>
        <w:t xml:space="preserve"> that life-cycle investing is universally flawed</w:t>
      </w:r>
      <w:r w:rsidR="0040332D">
        <w:t>. D</w:t>
      </w:r>
      <w:r w:rsidR="003940D9">
        <w:t xml:space="preserve">ynamically shifting </w:t>
      </w:r>
      <w:r w:rsidR="0040332D">
        <w:t xml:space="preserve">asset </w:t>
      </w:r>
      <w:r w:rsidR="003940D9">
        <w:t xml:space="preserve">weights can be optimal, although </w:t>
      </w:r>
      <w:r w:rsidR="0089506C">
        <w:t xml:space="preserve">the optimal path </w:t>
      </w:r>
      <w:r w:rsidR="0040332D">
        <w:t xml:space="preserve">will </w:t>
      </w:r>
      <w:r w:rsidR="003940D9">
        <w:t>depend on a range of assumptions</w:t>
      </w:r>
      <w:r>
        <w:t xml:space="preserve">. </w:t>
      </w:r>
      <w:r w:rsidR="0089506C">
        <w:t>Nevertheless</w:t>
      </w:r>
      <w:r w:rsidR="0040332D">
        <w:t>, it may support the conclusion</w:t>
      </w:r>
      <w:r>
        <w:t xml:space="preserve"> that the current crop of life-cycle products is sub-optimal </w:t>
      </w:r>
      <w:r w:rsidR="0040332D">
        <w:t>versus</w:t>
      </w:r>
      <w:r w:rsidR="003940D9">
        <w:t xml:space="preserve"> a balanced strategy </w:t>
      </w:r>
      <w:r>
        <w:t xml:space="preserve">for many members. </w:t>
      </w:r>
      <w:r w:rsidR="00A229A1">
        <w:t xml:space="preserve">        </w:t>
      </w:r>
      <w:r w:rsidR="008C2737">
        <w:t xml:space="preserve">   </w:t>
      </w:r>
    </w:p>
    <w:sectPr w:rsidR="00F27B5B" w:rsidRPr="00941FE0" w:rsidSect="00CB683B">
      <w:headerReference w:type="default" r:id="rId8"/>
      <w:footerReference w:type="default" r:id="rId9"/>
      <w:headerReference w:type="first" r:id="rId10"/>
      <w:footerReference w:type="first" r:id="rId11"/>
      <w:pgSz w:w="11906" w:h="16838" w:code="9"/>
      <w:pgMar w:top="1296" w:right="1152" w:bottom="1008" w:left="1152" w:header="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97108" w14:textId="77777777" w:rsidR="00D4065D" w:rsidRDefault="00D4065D" w:rsidP="006B2FC3">
      <w:r>
        <w:separator/>
      </w:r>
    </w:p>
  </w:endnote>
  <w:endnote w:type="continuationSeparator" w:id="0">
    <w:p w14:paraId="079881DE" w14:textId="77777777" w:rsidR="00D4065D" w:rsidRDefault="00D4065D" w:rsidP="006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CA6F" w14:textId="60CF46E4" w:rsidR="004D495C" w:rsidRPr="00AB3E56" w:rsidRDefault="004D495C" w:rsidP="006B2FC3">
    <w:pPr>
      <w:pStyle w:val="Footer"/>
      <w:rPr>
        <w:spacing w:val="40"/>
      </w:rPr>
    </w:pPr>
    <w:r w:rsidRPr="00A6097C">
      <w:fldChar w:fldCharType="begin"/>
    </w:r>
    <w:r w:rsidRPr="00A6097C">
      <w:instrText xml:space="preserve"> PAGE   \* MERGEFORMAT </w:instrText>
    </w:r>
    <w:r w:rsidRPr="00A6097C">
      <w:fldChar w:fldCharType="separate"/>
    </w:r>
    <w:r w:rsidR="003C5312">
      <w:rPr>
        <w:noProof/>
      </w:rPr>
      <w:t>8</w:t>
    </w:r>
    <w:r w:rsidRPr="00A6097C">
      <w:fldChar w:fldCharType="end"/>
    </w:r>
    <w:r w:rsidRPr="00A6097C">
      <w:t xml:space="preserve">  |  </w:t>
    </w:r>
    <w:r>
      <w:rPr>
        <w:spacing w:val="40"/>
      </w:rPr>
      <w:t xml:space="preserve">THE </w:t>
    </w:r>
    <w:r w:rsidRPr="00AB3E56">
      <w:rPr>
        <w:spacing w:val="40"/>
      </w:rPr>
      <w:t>AUSTRALIAN NATIONAL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CED9" w14:textId="6D892868" w:rsidR="004D495C" w:rsidRPr="00A6097C" w:rsidRDefault="004D495C" w:rsidP="006B2FC3">
    <w:pPr>
      <w:pStyle w:val="Footer"/>
      <w:rPr>
        <w:szCs w:val="16"/>
      </w:rPr>
    </w:pPr>
    <w:r w:rsidRPr="00A6097C">
      <w:rPr>
        <w:szCs w:val="16"/>
      </w:rPr>
      <w:fldChar w:fldCharType="begin"/>
    </w:r>
    <w:r w:rsidRPr="00A6097C">
      <w:rPr>
        <w:szCs w:val="16"/>
      </w:rPr>
      <w:instrText xml:space="preserve"> PAGE   \* MERGEFORMAT </w:instrText>
    </w:r>
    <w:r w:rsidRPr="00A6097C">
      <w:rPr>
        <w:szCs w:val="16"/>
      </w:rPr>
      <w:fldChar w:fldCharType="separate"/>
    </w:r>
    <w:r w:rsidR="003C5312" w:rsidRPr="003C5312">
      <w:rPr>
        <w:noProof/>
      </w:rPr>
      <w:t>1</w:t>
    </w:r>
    <w:r w:rsidRPr="00A6097C">
      <w:rPr>
        <w:szCs w:val="16"/>
      </w:rPr>
      <w:fldChar w:fldCharType="end"/>
    </w:r>
    <w:r w:rsidRPr="00A6097C">
      <w:rPr>
        <w:szCs w:val="16"/>
      </w:rPr>
      <w:t xml:space="preserve">  |  </w:t>
    </w:r>
    <w:r>
      <w:rPr>
        <w:spacing w:val="40"/>
        <w:szCs w:val="16"/>
      </w:rPr>
      <w:t>THE</w:t>
    </w:r>
    <w:r w:rsidRPr="00CD1A1A">
      <w:rPr>
        <w:spacing w:val="40"/>
        <w:szCs w:val="16"/>
      </w:rPr>
      <w:t xml:space="preserve"> AUSTRALIAN NATIONAL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4583" w14:textId="77777777" w:rsidR="00D4065D" w:rsidRDefault="00D4065D" w:rsidP="006B2FC3">
      <w:r>
        <w:separator/>
      </w:r>
    </w:p>
  </w:footnote>
  <w:footnote w:type="continuationSeparator" w:id="0">
    <w:p w14:paraId="3E2F8F32" w14:textId="77777777" w:rsidR="00D4065D" w:rsidRDefault="00D4065D" w:rsidP="006B2FC3">
      <w:r>
        <w:continuationSeparator/>
      </w:r>
    </w:p>
  </w:footnote>
  <w:footnote w:id="1">
    <w:p w14:paraId="5F876BF9" w14:textId="5EECCAB1" w:rsidR="004D495C" w:rsidRPr="00CD0B57" w:rsidRDefault="004D495C" w:rsidP="00413DAB">
      <w:pPr>
        <w:pStyle w:val="FootnoteText"/>
        <w:jc w:val="both"/>
        <w:rPr>
          <w:sz w:val="18"/>
          <w:szCs w:val="18"/>
        </w:rPr>
      </w:pPr>
      <w:r w:rsidRPr="00CD0B57">
        <w:rPr>
          <w:rStyle w:val="FootnoteReference"/>
          <w:sz w:val="18"/>
          <w:szCs w:val="18"/>
        </w:rPr>
        <w:footnoteRef/>
      </w:r>
      <w:r w:rsidRPr="00CD0B57">
        <w:rPr>
          <w:sz w:val="18"/>
          <w:szCs w:val="18"/>
        </w:rPr>
        <w:t xml:space="preserve"> This concept arose in the public hearings on 20</w:t>
      </w:r>
      <w:r w:rsidRPr="00CD0B57">
        <w:rPr>
          <w:sz w:val="18"/>
          <w:szCs w:val="18"/>
          <w:vertAlign w:val="superscript"/>
        </w:rPr>
        <w:t>th</w:t>
      </w:r>
      <w:r w:rsidRPr="00CD0B57">
        <w:rPr>
          <w:sz w:val="18"/>
          <w:szCs w:val="18"/>
        </w:rPr>
        <w:t xml:space="preserve"> June 2018, including the testimonies by Susan Thorp and Choice. It also emerged from research in which both Susan and I were involved, see: Butt, A., Donald, M.S., Foster, F.D., Thorp, S. and Warren, G.J. (2018), “One Size Fits All: Tailoring Retirement Plan Defaults”, </w:t>
      </w:r>
      <w:r w:rsidRPr="00CD0B57">
        <w:rPr>
          <w:i/>
          <w:sz w:val="18"/>
          <w:szCs w:val="18"/>
        </w:rPr>
        <w:t>Journal of Economic Behavior and Organization</w:t>
      </w:r>
      <w:r w:rsidRPr="00CD0B57">
        <w:rPr>
          <w:sz w:val="18"/>
          <w:szCs w:val="18"/>
        </w:rPr>
        <w:t xml:space="preserve">, 145: 546-566.   </w:t>
      </w:r>
    </w:p>
  </w:footnote>
  <w:footnote w:id="2">
    <w:p w14:paraId="6068A31E" w14:textId="43BA62CA" w:rsidR="005731CF" w:rsidRPr="00E160F8" w:rsidRDefault="005731CF" w:rsidP="005731CF">
      <w:pPr>
        <w:pStyle w:val="FootnoteText"/>
        <w:rPr>
          <w:sz w:val="18"/>
          <w:szCs w:val="18"/>
        </w:rPr>
      </w:pPr>
      <w:r w:rsidRPr="00E160F8">
        <w:rPr>
          <w:rStyle w:val="FootnoteReference"/>
          <w:sz w:val="18"/>
          <w:szCs w:val="18"/>
        </w:rPr>
        <w:footnoteRef/>
      </w:r>
      <w:r w:rsidRPr="00E160F8">
        <w:rPr>
          <w:sz w:val="18"/>
          <w:szCs w:val="18"/>
        </w:rPr>
        <w:t xml:space="preserve"> </w:t>
      </w:r>
      <w:r>
        <w:rPr>
          <w:sz w:val="18"/>
          <w:szCs w:val="18"/>
        </w:rPr>
        <w:t xml:space="preserve">Reports might be generated by the panel, </w:t>
      </w:r>
      <w:r w:rsidR="0035171D">
        <w:rPr>
          <w:sz w:val="18"/>
          <w:szCs w:val="18"/>
        </w:rPr>
        <w:t>or sourced from research houses</w:t>
      </w:r>
      <w:r>
        <w:rPr>
          <w:sz w:val="18"/>
          <w:szCs w:val="18"/>
        </w:rPr>
        <w:t xml:space="preserve">. </w:t>
      </w:r>
    </w:p>
  </w:footnote>
  <w:footnote w:id="3">
    <w:p w14:paraId="605BC03B" w14:textId="77777777" w:rsidR="00B40745" w:rsidRPr="00AB5026" w:rsidRDefault="00B40745" w:rsidP="00B40745">
      <w:pPr>
        <w:pStyle w:val="FootnoteText"/>
        <w:jc w:val="both"/>
        <w:rPr>
          <w:sz w:val="18"/>
          <w:szCs w:val="18"/>
        </w:rPr>
      </w:pPr>
      <w:r w:rsidRPr="00AB5026">
        <w:rPr>
          <w:rStyle w:val="FootnoteReference"/>
          <w:sz w:val="18"/>
          <w:szCs w:val="18"/>
        </w:rPr>
        <w:footnoteRef/>
      </w:r>
      <w:r w:rsidRPr="00AB5026">
        <w:rPr>
          <w:sz w:val="18"/>
          <w:szCs w:val="18"/>
        </w:rPr>
        <w:t xml:space="preserve"> See: </w:t>
      </w:r>
      <w:proofErr w:type="spellStart"/>
      <w:r>
        <w:rPr>
          <w:sz w:val="18"/>
          <w:szCs w:val="18"/>
        </w:rPr>
        <w:t>Goyal</w:t>
      </w:r>
      <w:proofErr w:type="spellEnd"/>
      <w:r>
        <w:rPr>
          <w:sz w:val="18"/>
          <w:szCs w:val="18"/>
        </w:rPr>
        <w:t xml:space="preserve">, A. and </w:t>
      </w:r>
      <w:proofErr w:type="spellStart"/>
      <w:r>
        <w:rPr>
          <w:sz w:val="18"/>
          <w:szCs w:val="18"/>
        </w:rPr>
        <w:t>Wahal</w:t>
      </w:r>
      <w:proofErr w:type="spellEnd"/>
      <w:r>
        <w:rPr>
          <w:sz w:val="18"/>
          <w:szCs w:val="18"/>
        </w:rPr>
        <w:t>, S. (2008),</w:t>
      </w:r>
      <w:r w:rsidRPr="00CD0B57">
        <w:rPr>
          <w:sz w:val="18"/>
          <w:szCs w:val="18"/>
        </w:rPr>
        <w:t xml:space="preserve"> </w:t>
      </w:r>
      <w:r>
        <w:rPr>
          <w:sz w:val="18"/>
          <w:szCs w:val="18"/>
        </w:rPr>
        <w:t>“The selection and termination of investment m</w:t>
      </w:r>
      <w:r w:rsidRPr="00CD0B57">
        <w:rPr>
          <w:sz w:val="18"/>
          <w:szCs w:val="18"/>
        </w:rPr>
        <w:t>anagem</w:t>
      </w:r>
      <w:r>
        <w:rPr>
          <w:sz w:val="18"/>
          <w:szCs w:val="18"/>
        </w:rPr>
        <w:t xml:space="preserve">ent firms by plan sponsors”, </w:t>
      </w:r>
      <w:r w:rsidRPr="00CD0B57">
        <w:rPr>
          <w:i/>
          <w:sz w:val="18"/>
          <w:szCs w:val="18"/>
        </w:rPr>
        <w:t>Journal of Finance</w:t>
      </w:r>
      <w:r>
        <w:rPr>
          <w:sz w:val="18"/>
          <w:szCs w:val="18"/>
        </w:rPr>
        <w:t>, 63(4), 1805-1847; Stewart, S</w:t>
      </w:r>
      <w:r w:rsidRPr="00CD0B57">
        <w:rPr>
          <w:sz w:val="18"/>
          <w:szCs w:val="18"/>
        </w:rPr>
        <w:t xml:space="preserve">, </w:t>
      </w:r>
      <w:proofErr w:type="spellStart"/>
      <w:r w:rsidRPr="00CD0B57">
        <w:rPr>
          <w:sz w:val="18"/>
          <w:szCs w:val="18"/>
        </w:rPr>
        <w:t>Heisler</w:t>
      </w:r>
      <w:proofErr w:type="spellEnd"/>
      <w:r w:rsidRPr="00CD0B57">
        <w:rPr>
          <w:sz w:val="18"/>
          <w:szCs w:val="18"/>
        </w:rPr>
        <w:t xml:space="preserve">, </w:t>
      </w:r>
      <w:r>
        <w:rPr>
          <w:sz w:val="18"/>
          <w:szCs w:val="18"/>
        </w:rPr>
        <w:t xml:space="preserve">J., </w:t>
      </w:r>
      <w:proofErr w:type="spellStart"/>
      <w:r w:rsidRPr="00CD0B57">
        <w:rPr>
          <w:sz w:val="18"/>
          <w:szCs w:val="18"/>
        </w:rPr>
        <w:t>Knittel</w:t>
      </w:r>
      <w:proofErr w:type="spellEnd"/>
      <w:r w:rsidRPr="00CD0B57">
        <w:rPr>
          <w:sz w:val="18"/>
          <w:szCs w:val="18"/>
        </w:rPr>
        <w:t xml:space="preserve">, </w:t>
      </w:r>
      <w:r>
        <w:rPr>
          <w:sz w:val="18"/>
          <w:szCs w:val="18"/>
        </w:rPr>
        <w:t xml:space="preserve">C. </w:t>
      </w:r>
      <w:r w:rsidRPr="00CD0B57">
        <w:rPr>
          <w:sz w:val="18"/>
          <w:szCs w:val="18"/>
        </w:rPr>
        <w:t xml:space="preserve">and </w:t>
      </w:r>
      <w:r>
        <w:rPr>
          <w:sz w:val="18"/>
          <w:szCs w:val="18"/>
        </w:rPr>
        <w:t>Neumann, J. (2</w:t>
      </w:r>
      <w:r w:rsidRPr="00CD0B57">
        <w:rPr>
          <w:sz w:val="18"/>
          <w:szCs w:val="18"/>
        </w:rPr>
        <w:t>009</w:t>
      </w:r>
      <w:r>
        <w:rPr>
          <w:sz w:val="18"/>
          <w:szCs w:val="18"/>
        </w:rPr>
        <w:t>), “Absence of value: An analysis of investment allocation d</w:t>
      </w:r>
      <w:r w:rsidRPr="00CD0B57">
        <w:rPr>
          <w:sz w:val="18"/>
          <w:szCs w:val="18"/>
        </w:rPr>
        <w:t>ecisions by</w:t>
      </w:r>
      <w:r>
        <w:rPr>
          <w:sz w:val="18"/>
          <w:szCs w:val="18"/>
        </w:rPr>
        <w:t xml:space="preserve"> institutional plan sponsors</w:t>
      </w:r>
      <w:r w:rsidRPr="00CD0B57">
        <w:rPr>
          <w:sz w:val="18"/>
          <w:szCs w:val="18"/>
        </w:rPr>
        <w:t>”</w:t>
      </w:r>
      <w:r>
        <w:rPr>
          <w:sz w:val="18"/>
          <w:szCs w:val="18"/>
        </w:rPr>
        <w:t>,</w:t>
      </w:r>
      <w:r w:rsidRPr="00CD0B57">
        <w:rPr>
          <w:sz w:val="18"/>
          <w:szCs w:val="18"/>
        </w:rPr>
        <w:t xml:space="preserve"> </w:t>
      </w:r>
      <w:r w:rsidRPr="00CD0B57">
        <w:rPr>
          <w:i/>
          <w:sz w:val="18"/>
          <w:szCs w:val="18"/>
        </w:rPr>
        <w:t>Financial Analysts Journal</w:t>
      </w:r>
      <w:r>
        <w:rPr>
          <w:sz w:val="18"/>
          <w:szCs w:val="18"/>
        </w:rPr>
        <w:t xml:space="preserve">, </w:t>
      </w:r>
      <w:r w:rsidRPr="00CD0B57">
        <w:rPr>
          <w:sz w:val="18"/>
          <w:szCs w:val="18"/>
        </w:rPr>
        <w:t>65</w:t>
      </w:r>
      <w:r>
        <w:rPr>
          <w:sz w:val="18"/>
          <w:szCs w:val="18"/>
        </w:rPr>
        <w:t>(</w:t>
      </w:r>
      <w:r w:rsidRPr="00CD0B57">
        <w:rPr>
          <w:sz w:val="18"/>
          <w:szCs w:val="18"/>
        </w:rPr>
        <w:t>6</w:t>
      </w:r>
      <w:r>
        <w:rPr>
          <w:sz w:val="18"/>
          <w:szCs w:val="18"/>
        </w:rPr>
        <w:t xml:space="preserve">), 34–51; Jenkinson, T., </w:t>
      </w:r>
      <w:r w:rsidRPr="00AB5026">
        <w:rPr>
          <w:sz w:val="18"/>
          <w:szCs w:val="18"/>
        </w:rPr>
        <w:t xml:space="preserve">Jones, </w:t>
      </w:r>
      <w:r>
        <w:rPr>
          <w:sz w:val="18"/>
          <w:szCs w:val="18"/>
        </w:rPr>
        <w:t xml:space="preserve">H. </w:t>
      </w:r>
      <w:r w:rsidRPr="00AB5026">
        <w:rPr>
          <w:sz w:val="18"/>
          <w:szCs w:val="18"/>
        </w:rPr>
        <w:t>and Martinez</w:t>
      </w:r>
      <w:r>
        <w:rPr>
          <w:sz w:val="18"/>
          <w:szCs w:val="18"/>
        </w:rPr>
        <w:t>, J.V. (2016),</w:t>
      </w:r>
      <w:r w:rsidRPr="00AB5026">
        <w:rPr>
          <w:sz w:val="18"/>
          <w:szCs w:val="18"/>
        </w:rPr>
        <w:t xml:space="preserve"> "Picking winners? Investment consultants’ recommendations of fund managers." </w:t>
      </w:r>
      <w:r w:rsidRPr="00AB5026">
        <w:rPr>
          <w:i/>
          <w:sz w:val="18"/>
          <w:szCs w:val="18"/>
        </w:rPr>
        <w:t>Journal of Finance</w:t>
      </w:r>
      <w:r w:rsidRPr="00AB5026">
        <w:rPr>
          <w:sz w:val="18"/>
          <w:szCs w:val="18"/>
        </w:rPr>
        <w:t>, 71</w:t>
      </w:r>
      <w:r>
        <w:rPr>
          <w:sz w:val="18"/>
          <w:szCs w:val="18"/>
        </w:rPr>
        <w:t>(5), 2333-2370.</w:t>
      </w:r>
    </w:p>
  </w:footnote>
  <w:footnote w:id="4">
    <w:p w14:paraId="3AEA8B6C" w14:textId="77777777" w:rsidR="00B40745" w:rsidRPr="00533FAC" w:rsidRDefault="00B40745" w:rsidP="00B40745">
      <w:pPr>
        <w:pStyle w:val="FootnoteText"/>
        <w:jc w:val="both"/>
        <w:rPr>
          <w:sz w:val="18"/>
          <w:szCs w:val="18"/>
        </w:rPr>
      </w:pPr>
      <w:r w:rsidRPr="00533FAC">
        <w:rPr>
          <w:rStyle w:val="FootnoteReference"/>
          <w:sz w:val="18"/>
          <w:szCs w:val="18"/>
        </w:rPr>
        <w:footnoteRef/>
      </w:r>
      <w:r w:rsidRPr="00533FAC">
        <w:rPr>
          <w:sz w:val="18"/>
          <w:szCs w:val="18"/>
        </w:rPr>
        <w:t xml:space="preserve"> </w:t>
      </w:r>
      <w:r>
        <w:rPr>
          <w:rStyle w:val="tagline2"/>
          <w:rFonts w:cs="Arial"/>
          <w:bCs/>
          <w:sz w:val="18"/>
          <w:szCs w:val="18"/>
          <w:specVanish w:val="0"/>
        </w:rPr>
        <w:t>Foster, F.D. and Warren, G.J. (2016), “Interviews with i</w:t>
      </w:r>
      <w:r w:rsidRPr="00533FAC">
        <w:rPr>
          <w:rStyle w:val="tagline2"/>
          <w:rFonts w:cs="Arial"/>
          <w:bCs/>
          <w:sz w:val="18"/>
          <w:szCs w:val="18"/>
          <w:specVanish w:val="0"/>
        </w:rPr>
        <w:t>nstitu</w:t>
      </w:r>
      <w:r>
        <w:rPr>
          <w:rStyle w:val="tagline2"/>
          <w:rFonts w:cs="Arial"/>
          <w:bCs/>
          <w:sz w:val="18"/>
          <w:szCs w:val="18"/>
          <w:specVanish w:val="0"/>
        </w:rPr>
        <w:t>tional investors: The how and why of active i</w:t>
      </w:r>
      <w:r w:rsidRPr="00533FAC">
        <w:rPr>
          <w:rStyle w:val="tagline2"/>
          <w:rFonts w:cs="Arial"/>
          <w:bCs/>
          <w:sz w:val="18"/>
          <w:szCs w:val="18"/>
          <w:specVanish w:val="0"/>
        </w:rPr>
        <w:t xml:space="preserve">nvesting”, </w:t>
      </w:r>
      <w:r w:rsidRPr="00533FAC">
        <w:rPr>
          <w:rFonts w:cs="Arial"/>
          <w:i/>
          <w:sz w:val="18"/>
          <w:szCs w:val="18"/>
        </w:rPr>
        <w:t>Journal of Behavioral Finance</w:t>
      </w:r>
      <w:r>
        <w:rPr>
          <w:rFonts w:cs="Arial"/>
          <w:sz w:val="18"/>
          <w:szCs w:val="18"/>
        </w:rPr>
        <w:t xml:space="preserve">, 17(1), </w:t>
      </w:r>
      <w:r w:rsidRPr="00533FAC">
        <w:rPr>
          <w:rFonts w:cs="Arial"/>
          <w:sz w:val="18"/>
          <w:szCs w:val="18"/>
        </w:rPr>
        <w:t>60-84</w:t>
      </w:r>
      <w:r>
        <w:rPr>
          <w:rFonts w:cs="Arial"/>
          <w:sz w:val="18"/>
          <w:szCs w:val="18"/>
        </w:rPr>
        <w:t xml:space="preserve">. </w:t>
      </w:r>
    </w:p>
  </w:footnote>
  <w:footnote w:id="5">
    <w:p w14:paraId="52F38EF7" w14:textId="3EE69FDB" w:rsidR="00B40745" w:rsidRPr="00F3000E" w:rsidRDefault="00B40745" w:rsidP="00B40745">
      <w:pPr>
        <w:pStyle w:val="FootnoteText"/>
        <w:jc w:val="both"/>
        <w:rPr>
          <w:sz w:val="18"/>
          <w:szCs w:val="18"/>
        </w:rPr>
      </w:pPr>
      <w:r w:rsidRPr="00F3000E">
        <w:rPr>
          <w:rStyle w:val="FootnoteReference"/>
          <w:sz w:val="18"/>
          <w:szCs w:val="18"/>
        </w:rPr>
        <w:footnoteRef/>
      </w:r>
      <w:r w:rsidRPr="00F3000E">
        <w:rPr>
          <w:sz w:val="18"/>
          <w:szCs w:val="18"/>
        </w:rPr>
        <w:t xml:space="preserve"> </w:t>
      </w:r>
      <w:r>
        <w:rPr>
          <w:sz w:val="18"/>
          <w:szCs w:val="18"/>
        </w:rPr>
        <w:t xml:space="preserve">Stewart, S. </w:t>
      </w:r>
      <w:r w:rsidRPr="00F3000E">
        <w:rPr>
          <w:sz w:val="18"/>
          <w:szCs w:val="18"/>
        </w:rPr>
        <w:t xml:space="preserve">D. </w:t>
      </w:r>
      <w:r>
        <w:rPr>
          <w:sz w:val="18"/>
          <w:szCs w:val="18"/>
        </w:rPr>
        <w:t>(2013), "Manager selection</w:t>
      </w:r>
      <w:r w:rsidRPr="00F3000E">
        <w:rPr>
          <w:sz w:val="18"/>
          <w:szCs w:val="18"/>
        </w:rPr>
        <w:t>"</w:t>
      </w:r>
      <w:r>
        <w:rPr>
          <w:sz w:val="18"/>
          <w:szCs w:val="18"/>
        </w:rPr>
        <w:t xml:space="preserve">, </w:t>
      </w:r>
      <w:r w:rsidR="00713D1D">
        <w:rPr>
          <w:i/>
          <w:sz w:val="18"/>
          <w:szCs w:val="18"/>
        </w:rPr>
        <w:t>Research Foundation of the CFA I</w:t>
      </w:r>
      <w:r w:rsidRPr="00F3000E">
        <w:rPr>
          <w:i/>
          <w:sz w:val="18"/>
          <w:szCs w:val="18"/>
        </w:rPr>
        <w:t>nstitute</w:t>
      </w:r>
      <w:r w:rsidRPr="00F3000E">
        <w:rPr>
          <w:sz w:val="18"/>
          <w:szCs w:val="18"/>
        </w:rPr>
        <w:t>.</w:t>
      </w:r>
    </w:p>
  </w:footnote>
  <w:footnote w:id="6">
    <w:p w14:paraId="1679FF76" w14:textId="42B7BA51" w:rsidR="004D495C" w:rsidRPr="00EE6240" w:rsidRDefault="004D495C" w:rsidP="00413DAB">
      <w:pPr>
        <w:pStyle w:val="FootnoteText"/>
        <w:jc w:val="both"/>
        <w:rPr>
          <w:sz w:val="18"/>
          <w:szCs w:val="18"/>
        </w:rPr>
      </w:pPr>
      <w:r w:rsidRPr="00EE6240">
        <w:rPr>
          <w:rStyle w:val="FootnoteReference"/>
          <w:sz w:val="18"/>
          <w:szCs w:val="18"/>
        </w:rPr>
        <w:footnoteRef/>
      </w:r>
      <w:r w:rsidRPr="00EE6240">
        <w:rPr>
          <w:sz w:val="18"/>
          <w:szCs w:val="18"/>
        </w:rPr>
        <w:t xml:space="preserve"> </w:t>
      </w:r>
      <w:r>
        <w:rPr>
          <w:sz w:val="18"/>
          <w:szCs w:val="18"/>
        </w:rPr>
        <w:t>I would anticipate that the predicted</w:t>
      </w:r>
      <w:r w:rsidRPr="00EE6240">
        <w:rPr>
          <w:sz w:val="18"/>
          <w:szCs w:val="18"/>
        </w:rPr>
        <w:t xml:space="preserve"> distribution would be approximately normal</w:t>
      </w:r>
      <w:r>
        <w:rPr>
          <w:sz w:val="18"/>
          <w:szCs w:val="18"/>
        </w:rPr>
        <w:t xml:space="preserve"> for which there are standard tests. However, the analysis would need to be done to see if this was actually the case.</w:t>
      </w:r>
    </w:p>
  </w:footnote>
  <w:footnote w:id="7">
    <w:p w14:paraId="6326A38F" w14:textId="67E5B9C5" w:rsidR="00CF0751" w:rsidRDefault="004D495C" w:rsidP="00413DAB">
      <w:pPr>
        <w:pStyle w:val="FootnoteText"/>
        <w:jc w:val="both"/>
        <w:rPr>
          <w:rFonts w:cs="Arial"/>
          <w:sz w:val="18"/>
          <w:szCs w:val="18"/>
        </w:rPr>
      </w:pPr>
      <w:r w:rsidRPr="0057746E">
        <w:rPr>
          <w:rStyle w:val="FootnoteReference"/>
          <w:rFonts w:cs="Arial"/>
          <w:sz w:val="18"/>
          <w:szCs w:val="18"/>
        </w:rPr>
        <w:footnoteRef/>
      </w:r>
      <w:r>
        <w:rPr>
          <w:rFonts w:cs="Arial"/>
          <w:sz w:val="18"/>
          <w:szCs w:val="18"/>
        </w:rPr>
        <w:t xml:space="preserve"> An element of experimentation may be required to </w:t>
      </w:r>
      <w:r w:rsidR="005024A7">
        <w:rPr>
          <w:rFonts w:cs="Arial"/>
          <w:sz w:val="18"/>
          <w:szCs w:val="18"/>
        </w:rPr>
        <w:t xml:space="preserve">around the method of generating asset allocation weights, to </w:t>
      </w:r>
      <w:r>
        <w:rPr>
          <w:rFonts w:cs="Arial"/>
          <w:sz w:val="18"/>
          <w:szCs w:val="18"/>
        </w:rPr>
        <w:t xml:space="preserve">ensure that the resulting distributions </w:t>
      </w:r>
      <w:r w:rsidR="005024A7">
        <w:rPr>
          <w:rFonts w:cs="Arial"/>
          <w:sz w:val="18"/>
          <w:szCs w:val="18"/>
        </w:rPr>
        <w:t>is</w:t>
      </w:r>
      <w:r>
        <w:rPr>
          <w:rFonts w:cs="Arial"/>
          <w:sz w:val="18"/>
          <w:szCs w:val="18"/>
        </w:rPr>
        <w:t xml:space="preserve"> reasonable.</w:t>
      </w:r>
      <w:r w:rsidR="00CF0751">
        <w:rPr>
          <w:rFonts w:cs="Arial"/>
          <w:sz w:val="18"/>
          <w:szCs w:val="18"/>
        </w:rPr>
        <w:t xml:space="preserve"> Here are some ideas:</w:t>
      </w:r>
      <w:r>
        <w:rPr>
          <w:rFonts w:cs="Arial"/>
          <w:sz w:val="18"/>
          <w:szCs w:val="18"/>
        </w:rPr>
        <w:t xml:space="preserve"> </w:t>
      </w:r>
    </w:p>
    <w:p w14:paraId="2A2C3FB5" w14:textId="77777777" w:rsidR="00CF0751" w:rsidRDefault="004D495C" w:rsidP="00CF0751">
      <w:pPr>
        <w:pStyle w:val="FootnoteText"/>
        <w:numPr>
          <w:ilvl w:val="0"/>
          <w:numId w:val="39"/>
        </w:numPr>
        <w:ind w:left="360" w:hanging="180"/>
        <w:jc w:val="both"/>
        <w:rPr>
          <w:rFonts w:cs="Arial"/>
          <w:sz w:val="18"/>
          <w:szCs w:val="18"/>
        </w:rPr>
      </w:pPr>
      <w:r>
        <w:rPr>
          <w:rFonts w:cs="Arial"/>
          <w:sz w:val="18"/>
          <w:szCs w:val="18"/>
        </w:rPr>
        <w:t xml:space="preserve">In TS4, </w:t>
      </w:r>
      <w:r w:rsidRPr="00512F36">
        <w:rPr>
          <w:rFonts w:cs="Arial"/>
          <w:sz w:val="18"/>
          <w:szCs w:val="18"/>
        </w:rPr>
        <w:t xml:space="preserve">the analysis </w:t>
      </w:r>
      <w:r>
        <w:rPr>
          <w:rFonts w:cs="Arial"/>
          <w:sz w:val="18"/>
          <w:szCs w:val="18"/>
        </w:rPr>
        <w:t>appears to span</w:t>
      </w:r>
      <w:r w:rsidRPr="00512F36">
        <w:rPr>
          <w:rFonts w:cs="Arial"/>
          <w:sz w:val="18"/>
          <w:szCs w:val="18"/>
        </w:rPr>
        <w:t xml:space="preserve"> the full range of weights with equal probability. Argua</w:t>
      </w:r>
      <w:r>
        <w:rPr>
          <w:rFonts w:cs="Arial"/>
          <w:sz w:val="18"/>
          <w:szCs w:val="18"/>
        </w:rPr>
        <w:t>bly, smaller weighting deviations may be more likely. This suggests</w:t>
      </w:r>
      <w:r w:rsidRPr="00512F36">
        <w:rPr>
          <w:rFonts w:cs="Arial"/>
          <w:sz w:val="18"/>
          <w:szCs w:val="18"/>
        </w:rPr>
        <w:t xml:space="preserve"> that deviations might be modelled as following a normal distribution</w:t>
      </w:r>
      <w:r>
        <w:rPr>
          <w:rFonts w:cs="Arial"/>
          <w:sz w:val="18"/>
          <w:szCs w:val="18"/>
        </w:rPr>
        <w:t>,</w:t>
      </w:r>
      <w:r w:rsidRPr="00512F36">
        <w:rPr>
          <w:rFonts w:cs="Arial"/>
          <w:sz w:val="18"/>
          <w:szCs w:val="18"/>
        </w:rPr>
        <w:t xml:space="preserve"> or perhaps </w:t>
      </w:r>
      <w:r>
        <w:rPr>
          <w:rFonts w:cs="Arial"/>
          <w:sz w:val="18"/>
          <w:szCs w:val="18"/>
        </w:rPr>
        <w:t xml:space="preserve">a more </w:t>
      </w:r>
      <w:r w:rsidRPr="00512F36">
        <w:rPr>
          <w:rFonts w:cs="Arial"/>
          <w:sz w:val="18"/>
          <w:szCs w:val="18"/>
        </w:rPr>
        <w:t>fat-tailed</w:t>
      </w:r>
      <w:r>
        <w:rPr>
          <w:rFonts w:cs="Arial"/>
          <w:sz w:val="18"/>
          <w:szCs w:val="18"/>
        </w:rPr>
        <w:t xml:space="preserve"> distribution that is also somewhat clustered around the benchmark. W</w:t>
      </w:r>
      <w:r w:rsidRPr="00512F36">
        <w:rPr>
          <w:rFonts w:cs="Arial"/>
          <w:sz w:val="18"/>
          <w:szCs w:val="18"/>
        </w:rPr>
        <w:t xml:space="preserve">eightings </w:t>
      </w:r>
      <w:r w:rsidR="007132BF">
        <w:rPr>
          <w:rFonts w:cs="Arial"/>
          <w:sz w:val="18"/>
          <w:szCs w:val="18"/>
        </w:rPr>
        <w:t>could</w:t>
      </w:r>
      <w:r>
        <w:rPr>
          <w:rFonts w:cs="Arial"/>
          <w:sz w:val="18"/>
          <w:szCs w:val="18"/>
        </w:rPr>
        <w:t xml:space="preserve"> be </w:t>
      </w:r>
      <w:r w:rsidRPr="00512F36">
        <w:rPr>
          <w:rFonts w:cs="Arial"/>
          <w:sz w:val="18"/>
          <w:szCs w:val="18"/>
        </w:rPr>
        <w:t>constrained by zero and the maximum</w:t>
      </w:r>
      <w:r>
        <w:rPr>
          <w:rFonts w:cs="Arial"/>
          <w:sz w:val="18"/>
          <w:szCs w:val="18"/>
        </w:rPr>
        <w:t xml:space="preserve"> observed weight,</w:t>
      </w:r>
      <w:r w:rsidRPr="00512F36">
        <w:rPr>
          <w:rFonts w:cs="Arial"/>
          <w:sz w:val="18"/>
          <w:szCs w:val="18"/>
        </w:rPr>
        <w:t xml:space="preserve"> so that the distribution is truncated.</w:t>
      </w:r>
      <w:r>
        <w:rPr>
          <w:rFonts w:cs="Arial"/>
          <w:sz w:val="18"/>
          <w:szCs w:val="18"/>
        </w:rPr>
        <w:t xml:space="preserve"> </w:t>
      </w:r>
    </w:p>
    <w:p w14:paraId="371F108E" w14:textId="3DF8C388" w:rsidR="00CF0751" w:rsidRPr="00CF0751" w:rsidRDefault="004D495C" w:rsidP="00CF0751">
      <w:pPr>
        <w:pStyle w:val="FootnoteText"/>
        <w:numPr>
          <w:ilvl w:val="0"/>
          <w:numId w:val="39"/>
        </w:numPr>
        <w:ind w:left="360" w:hanging="180"/>
        <w:jc w:val="both"/>
        <w:rPr>
          <w:rFonts w:cs="Arial"/>
          <w:sz w:val="18"/>
          <w:szCs w:val="18"/>
        </w:rPr>
      </w:pPr>
      <w:r w:rsidRPr="002019C3">
        <w:rPr>
          <w:sz w:val="18"/>
          <w:szCs w:val="18"/>
        </w:rPr>
        <w:t xml:space="preserve">One approach </w:t>
      </w:r>
      <w:r w:rsidR="005024A7">
        <w:rPr>
          <w:sz w:val="18"/>
          <w:szCs w:val="18"/>
        </w:rPr>
        <w:t>could</w:t>
      </w:r>
      <w:r w:rsidRPr="002019C3">
        <w:rPr>
          <w:sz w:val="18"/>
          <w:szCs w:val="18"/>
        </w:rPr>
        <w:t xml:space="preserve"> be </w:t>
      </w:r>
      <w:r w:rsidR="005024A7">
        <w:rPr>
          <w:sz w:val="18"/>
          <w:szCs w:val="18"/>
        </w:rPr>
        <w:t>to simulate</w:t>
      </w:r>
      <w:r w:rsidRPr="002019C3">
        <w:rPr>
          <w:sz w:val="18"/>
          <w:szCs w:val="18"/>
        </w:rPr>
        <w:t xml:space="preserve"> ‘pairs’ trades, going overweight and underweight two assets </w:t>
      </w:r>
      <w:r w:rsidR="005024A7">
        <w:rPr>
          <w:sz w:val="18"/>
          <w:szCs w:val="18"/>
        </w:rPr>
        <w:t>or asset categories (see below) selected</w:t>
      </w:r>
      <w:r w:rsidRPr="002019C3">
        <w:rPr>
          <w:sz w:val="18"/>
          <w:szCs w:val="18"/>
        </w:rPr>
        <w:t xml:space="preserve"> at random.</w:t>
      </w:r>
      <w:r>
        <w:rPr>
          <w:sz w:val="18"/>
          <w:szCs w:val="18"/>
        </w:rPr>
        <w:t xml:space="preserve"> A given asset allocation could contain one pair trade, or a number of pairs trades. </w:t>
      </w:r>
    </w:p>
    <w:p w14:paraId="57900383" w14:textId="5D253B64" w:rsidR="00CF0751" w:rsidRPr="00CF0751" w:rsidRDefault="004D495C" w:rsidP="00CF0751">
      <w:pPr>
        <w:pStyle w:val="FootnoteText"/>
        <w:numPr>
          <w:ilvl w:val="0"/>
          <w:numId w:val="39"/>
        </w:numPr>
        <w:ind w:left="360" w:hanging="180"/>
        <w:jc w:val="both"/>
        <w:rPr>
          <w:rFonts w:cs="Arial"/>
          <w:sz w:val="18"/>
          <w:szCs w:val="18"/>
        </w:rPr>
      </w:pPr>
      <w:r>
        <w:rPr>
          <w:sz w:val="18"/>
          <w:szCs w:val="18"/>
        </w:rPr>
        <w:t>Currency decisions might be included in the simulations by treating the mix between hedged and unhedged versions of the same international asset class</w:t>
      </w:r>
      <w:r w:rsidR="005024A7">
        <w:rPr>
          <w:sz w:val="18"/>
          <w:szCs w:val="18"/>
        </w:rPr>
        <w:t>es</w:t>
      </w:r>
      <w:r>
        <w:rPr>
          <w:sz w:val="18"/>
          <w:szCs w:val="18"/>
        </w:rPr>
        <w:t xml:space="preserve"> (other than fixed income) as a secondary decision, with </w:t>
      </w:r>
      <w:r w:rsidR="005024A7">
        <w:rPr>
          <w:sz w:val="18"/>
          <w:szCs w:val="18"/>
        </w:rPr>
        <w:t xml:space="preserve">a common </w:t>
      </w:r>
      <w:r w:rsidR="00B23BF2">
        <w:rPr>
          <w:sz w:val="18"/>
          <w:szCs w:val="18"/>
        </w:rPr>
        <w:t xml:space="preserve">hedge/unhedged mix applied within </w:t>
      </w:r>
      <w:r w:rsidR="00CF0751">
        <w:rPr>
          <w:sz w:val="18"/>
          <w:szCs w:val="18"/>
        </w:rPr>
        <w:t>each international asset class</w:t>
      </w:r>
      <w:r>
        <w:rPr>
          <w:sz w:val="18"/>
          <w:szCs w:val="18"/>
        </w:rPr>
        <w:t xml:space="preserve"> </w:t>
      </w:r>
      <w:r w:rsidR="00B23BF2">
        <w:rPr>
          <w:sz w:val="18"/>
          <w:szCs w:val="18"/>
        </w:rPr>
        <w:t>deemed subject to potential hedging</w:t>
      </w:r>
      <w:r>
        <w:rPr>
          <w:sz w:val="18"/>
          <w:szCs w:val="18"/>
        </w:rPr>
        <w:t xml:space="preserve">. </w:t>
      </w:r>
    </w:p>
    <w:p w14:paraId="56BE321E" w14:textId="5B3E9C89" w:rsidR="004D495C" w:rsidRPr="002019C3" w:rsidRDefault="005024A7" w:rsidP="00CF0751">
      <w:pPr>
        <w:pStyle w:val="FootnoteText"/>
        <w:numPr>
          <w:ilvl w:val="0"/>
          <w:numId w:val="39"/>
        </w:numPr>
        <w:ind w:left="360" w:hanging="180"/>
        <w:jc w:val="both"/>
        <w:rPr>
          <w:rFonts w:cs="Arial"/>
          <w:sz w:val="18"/>
          <w:szCs w:val="18"/>
        </w:rPr>
      </w:pPr>
      <w:r>
        <w:rPr>
          <w:sz w:val="18"/>
          <w:szCs w:val="18"/>
        </w:rPr>
        <w:t>Another approach could be</w:t>
      </w:r>
      <w:r w:rsidR="00CF0751">
        <w:rPr>
          <w:sz w:val="18"/>
          <w:szCs w:val="18"/>
        </w:rPr>
        <w:t xml:space="preserve"> to adopt a tiered structure. In the top tier, deviations are generated versus the benchmark in the broad categories of equities, fixed income </w:t>
      </w:r>
      <w:r w:rsidR="00B23BF2">
        <w:rPr>
          <w:sz w:val="18"/>
          <w:szCs w:val="18"/>
        </w:rPr>
        <w:t xml:space="preserve">plus, </w:t>
      </w:r>
      <w:r w:rsidR="00CF0751">
        <w:rPr>
          <w:sz w:val="18"/>
          <w:szCs w:val="18"/>
        </w:rPr>
        <w:t xml:space="preserve">and alternatives. In the second tier, deviations from the benchmark are generated within each </w:t>
      </w:r>
      <w:r>
        <w:rPr>
          <w:sz w:val="18"/>
          <w:szCs w:val="18"/>
        </w:rPr>
        <w:t xml:space="preserve">broad, </w:t>
      </w:r>
      <w:r w:rsidR="00CF0751">
        <w:rPr>
          <w:sz w:val="18"/>
          <w:szCs w:val="18"/>
        </w:rPr>
        <w:t>category, e.g. a choice between Australian and world equities is made. There may be call for a third tier in some instances, e.g. choice between unhedged and world equities</w:t>
      </w:r>
      <w:r>
        <w:rPr>
          <w:sz w:val="18"/>
          <w:szCs w:val="18"/>
        </w:rPr>
        <w:t>, or</w:t>
      </w:r>
      <w:r w:rsidR="00B23BF2">
        <w:rPr>
          <w:sz w:val="18"/>
          <w:szCs w:val="18"/>
        </w:rPr>
        <w:t xml:space="preserve"> listed and unlisted forms of alternative</w:t>
      </w:r>
      <w:r>
        <w:rPr>
          <w:sz w:val="18"/>
          <w:szCs w:val="18"/>
        </w:rPr>
        <w:t xml:space="preserve"> asset class</w:t>
      </w:r>
      <w:r w:rsidR="00B23BF2">
        <w:rPr>
          <w:sz w:val="18"/>
          <w:szCs w:val="18"/>
        </w:rPr>
        <w:t>es</w:t>
      </w:r>
      <w:r w:rsidR="00CF0751">
        <w:rPr>
          <w:sz w:val="18"/>
          <w:szCs w:val="18"/>
        </w:rPr>
        <w:t xml:space="preserve">.      </w:t>
      </w:r>
    </w:p>
  </w:footnote>
  <w:footnote w:id="8">
    <w:p w14:paraId="77B6281B" w14:textId="70780EAA" w:rsidR="00DC587E" w:rsidRPr="00DC587E" w:rsidRDefault="00DC587E">
      <w:pPr>
        <w:pStyle w:val="FootnoteText"/>
        <w:rPr>
          <w:sz w:val="18"/>
          <w:szCs w:val="18"/>
        </w:rPr>
      </w:pPr>
      <w:r w:rsidRPr="00DC587E">
        <w:rPr>
          <w:rStyle w:val="FootnoteReference"/>
          <w:sz w:val="18"/>
          <w:szCs w:val="18"/>
        </w:rPr>
        <w:footnoteRef/>
      </w:r>
      <w:r w:rsidRPr="00DC587E">
        <w:rPr>
          <w:sz w:val="18"/>
          <w:szCs w:val="18"/>
        </w:rPr>
        <w:t xml:space="preserve"> </w:t>
      </w:r>
      <w:r>
        <w:rPr>
          <w:sz w:val="18"/>
          <w:szCs w:val="18"/>
        </w:rPr>
        <w:t xml:space="preserve">If a hedged total return series is unavailable (the case in </w:t>
      </w:r>
      <w:proofErr w:type="spellStart"/>
      <w:r>
        <w:rPr>
          <w:sz w:val="18"/>
          <w:szCs w:val="18"/>
        </w:rPr>
        <w:t>Data</w:t>
      </w:r>
      <w:r w:rsidR="00FE3CAD">
        <w:rPr>
          <w:sz w:val="18"/>
          <w:szCs w:val="18"/>
        </w:rPr>
        <w:t>s</w:t>
      </w:r>
      <w:r>
        <w:rPr>
          <w:sz w:val="18"/>
          <w:szCs w:val="18"/>
        </w:rPr>
        <w:t>tream</w:t>
      </w:r>
      <w:proofErr w:type="spellEnd"/>
      <w:r>
        <w:rPr>
          <w:sz w:val="18"/>
          <w:szCs w:val="18"/>
        </w:rPr>
        <w:t xml:space="preserve">), try the unhedged and hedged price series. </w:t>
      </w:r>
    </w:p>
  </w:footnote>
  <w:footnote w:id="9">
    <w:p w14:paraId="24C721C6" w14:textId="77777777" w:rsidR="00C12E61" w:rsidRPr="00D43E34" w:rsidRDefault="00C12E61" w:rsidP="00C12E61">
      <w:pPr>
        <w:pStyle w:val="FootnoteText"/>
        <w:jc w:val="both"/>
        <w:rPr>
          <w:sz w:val="18"/>
          <w:szCs w:val="18"/>
          <w:lang w:val="en-AU"/>
        </w:rPr>
      </w:pPr>
      <w:r w:rsidRPr="00D43E34">
        <w:rPr>
          <w:rStyle w:val="FootnoteReference"/>
          <w:sz w:val="18"/>
          <w:szCs w:val="18"/>
        </w:rPr>
        <w:footnoteRef/>
      </w:r>
      <w:r w:rsidRPr="00D43E34">
        <w:rPr>
          <w:sz w:val="18"/>
          <w:szCs w:val="18"/>
        </w:rPr>
        <w:t xml:space="preserve"> Chant, W., Mohankumar, M. and Warren, G. (2014). “</w:t>
      </w:r>
      <w:proofErr w:type="spellStart"/>
      <w:r w:rsidRPr="00D43E34">
        <w:rPr>
          <w:sz w:val="18"/>
          <w:szCs w:val="18"/>
        </w:rPr>
        <w:t>MySuper</w:t>
      </w:r>
      <w:proofErr w:type="spellEnd"/>
      <w:r w:rsidRPr="00D43E34">
        <w:rPr>
          <w:sz w:val="18"/>
          <w:szCs w:val="18"/>
        </w:rPr>
        <w:t xml:space="preserve">: A new landscape for default superannuation funds”, </w:t>
      </w:r>
      <w:r w:rsidRPr="00D43E34">
        <w:rPr>
          <w:i/>
          <w:sz w:val="18"/>
          <w:szCs w:val="18"/>
        </w:rPr>
        <w:t>CIFR Research Working Paper</w:t>
      </w:r>
      <w:r>
        <w:rPr>
          <w:sz w:val="18"/>
          <w:szCs w:val="18"/>
        </w:rPr>
        <w:t>, No. 020/2014</w:t>
      </w:r>
      <w:r w:rsidRPr="00D43E34">
        <w:rPr>
          <w:sz w:val="18"/>
          <w:szCs w:val="18"/>
        </w:rPr>
        <w:t xml:space="preserve"> (July)</w:t>
      </w:r>
    </w:p>
  </w:footnote>
  <w:footnote w:id="10">
    <w:p w14:paraId="034DB41F" w14:textId="4D7AD295" w:rsidR="00733397" w:rsidRPr="00733397" w:rsidRDefault="00733397" w:rsidP="00733397">
      <w:pPr>
        <w:pStyle w:val="FootnoteText"/>
        <w:jc w:val="both"/>
        <w:rPr>
          <w:sz w:val="18"/>
          <w:szCs w:val="18"/>
        </w:rPr>
      </w:pPr>
      <w:r w:rsidRPr="00733397">
        <w:rPr>
          <w:rStyle w:val="FootnoteReference"/>
          <w:sz w:val="18"/>
          <w:szCs w:val="18"/>
        </w:rPr>
        <w:footnoteRef/>
      </w:r>
      <w:r w:rsidRPr="00733397">
        <w:rPr>
          <w:sz w:val="18"/>
          <w:szCs w:val="18"/>
        </w:rPr>
        <w:t xml:space="preserve"> For a discussion </w:t>
      </w:r>
      <w:r>
        <w:rPr>
          <w:sz w:val="18"/>
          <w:szCs w:val="18"/>
        </w:rPr>
        <w:t>in the</w:t>
      </w:r>
      <w:r w:rsidRPr="00733397">
        <w:rPr>
          <w:sz w:val="18"/>
          <w:szCs w:val="18"/>
        </w:rPr>
        <w:t xml:space="preserve"> con</w:t>
      </w:r>
      <w:r>
        <w:rPr>
          <w:sz w:val="18"/>
          <w:szCs w:val="18"/>
        </w:rPr>
        <w:t>t</w:t>
      </w:r>
      <w:r w:rsidRPr="00733397">
        <w:rPr>
          <w:sz w:val="18"/>
          <w:szCs w:val="18"/>
        </w:rPr>
        <w:t xml:space="preserve">ext of Australian </w:t>
      </w:r>
      <w:r>
        <w:rPr>
          <w:sz w:val="18"/>
          <w:szCs w:val="18"/>
        </w:rPr>
        <w:t>super</w:t>
      </w:r>
      <w:r w:rsidRPr="00733397">
        <w:rPr>
          <w:sz w:val="18"/>
          <w:szCs w:val="18"/>
        </w:rPr>
        <w:t xml:space="preserve"> funds, refer </w:t>
      </w:r>
      <w:r w:rsidRPr="00733397">
        <w:rPr>
          <w:rFonts w:cs="Arial"/>
          <w:color w:val="222222"/>
          <w:sz w:val="18"/>
          <w:szCs w:val="18"/>
          <w:shd w:val="clear" w:color="auto" w:fill="FFFFFF"/>
        </w:rPr>
        <w:t xml:space="preserve">Carruthers, D. (2015). </w:t>
      </w:r>
      <w:r>
        <w:rPr>
          <w:rFonts w:cs="Arial"/>
          <w:color w:val="222222"/>
          <w:sz w:val="18"/>
          <w:szCs w:val="18"/>
          <w:shd w:val="clear" w:color="auto" w:fill="FFFFFF"/>
        </w:rPr>
        <w:t>“The use of active asset allocation by superannuation f</w:t>
      </w:r>
      <w:r w:rsidRPr="00733397">
        <w:rPr>
          <w:rFonts w:cs="Arial"/>
          <w:color w:val="222222"/>
          <w:sz w:val="18"/>
          <w:szCs w:val="18"/>
          <w:shd w:val="clear" w:color="auto" w:fill="FFFFFF"/>
        </w:rPr>
        <w:t>unds</w:t>
      </w:r>
      <w:r>
        <w:rPr>
          <w:rFonts w:cs="Arial"/>
          <w:color w:val="222222"/>
          <w:sz w:val="18"/>
          <w:szCs w:val="18"/>
          <w:shd w:val="clear" w:color="auto" w:fill="FFFFFF"/>
        </w:rPr>
        <w:t>”</w:t>
      </w:r>
      <w:r w:rsidRPr="00733397">
        <w:rPr>
          <w:rFonts w:cs="Arial"/>
          <w:color w:val="222222"/>
          <w:sz w:val="18"/>
          <w:szCs w:val="18"/>
          <w:shd w:val="clear" w:color="auto" w:fill="FFFFFF"/>
        </w:rPr>
        <w:t xml:space="preserve">, </w:t>
      </w:r>
      <w:r w:rsidRPr="00733397">
        <w:rPr>
          <w:rFonts w:cs="Arial"/>
          <w:i/>
          <w:color w:val="222222"/>
          <w:sz w:val="18"/>
          <w:szCs w:val="18"/>
          <w:shd w:val="clear" w:color="auto" w:fill="FFFFFF"/>
        </w:rPr>
        <w:t>CIFR Working Paper</w:t>
      </w:r>
      <w:r w:rsidRPr="00733397">
        <w:rPr>
          <w:rFonts w:cs="Arial"/>
          <w:color w:val="222222"/>
          <w:sz w:val="18"/>
          <w:szCs w:val="18"/>
          <w:shd w:val="clear" w:color="auto" w:fill="FFFFFF"/>
        </w:rPr>
        <w:t>, No</w:t>
      </w:r>
      <w:r>
        <w:rPr>
          <w:rFonts w:cs="Arial"/>
          <w:color w:val="222222"/>
          <w:sz w:val="18"/>
          <w:szCs w:val="18"/>
          <w:shd w:val="clear" w:color="auto" w:fill="FFFFFF"/>
        </w:rPr>
        <w:t xml:space="preserve">. 060/2015  </w:t>
      </w:r>
      <w:hyperlink r:id="rId1" w:history="1">
        <w:r w:rsidRPr="004017B4">
          <w:rPr>
            <w:rStyle w:val="Hyperlink"/>
            <w:rFonts w:cs="Arial"/>
            <w:sz w:val="18"/>
            <w:szCs w:val="18"/>
            <w:shd w:val="clear" w:color="auto" w:fill="FFFFFF"/>
          </w:rPr>
          <w:t>https://core.ac.uk/download/pdf/51343171.pdf</w:t>
        </w:r>
      </w:hyperlink>
    </w:p>
  </w:footnote>
  <w:footnote w:id="11">
    <w:p w14:paraId="71E80F7F" w14:textId="3438486E" w:rsidR="004D495C" w:rsidRPr="00D43E34" w:rsidRDefault="004D495C" w:rsidP="00413DAB">
      <w:pPr>
        <w:pStyle w:val="FootnoteText"/>
        <w:jc w:val="both"/>
        <w:rPr>
          <w:lang w:val="en-AU"/>
        </w:rPr>
      </w:pPr>
      <w:r w:rsidRPr="00D43E34">
        <w:rPr>
          <w:rStyle w:val="FootnoteReference"/>
          <w:sz w:val="18"/>
          <w:szCs w:val="18"/>
        </w:rPr>
        <w:footnoteRef/>
      </w:r>
      <w:r>
        <w:rPr>
          <w:sz w:val="18"/>
          <w:szCs w:val="18"/>
        </w:rPr>
        <w:t xml:space="preserve"> The framing around balance at retirement</w:t>
      </w:r>
      <w:r w:rsidR="00E853A7">
        <w:rPr>
          <w:sz w:val="18"/>
          <w:szCs w:val="18"/>
        </w:rPr>
        <w:t xml:space="preserve"> </w:t>
      </w:r>
      <w:r w:rsidRPr="00D43E34">
        <w:rPr>
          <w:sz w:val="18"/>
          <w:szCs w:val="18"/>
        </w:rPr>
        <w:t>arises to a large extent from</w:t>
      </w:r>
      <w:r>
        <w:rPr>
          <w:sz w:val="18"/>
          <w:szCs w:val="18"/>
        </w:rPr>
        <w:t xml:space="preserve"> the </w:t>
      </w:r>
      <w:proofErr w:type="spellStart"/>
      <w:r>
        <w:rPr>
          <w:sz w:val="18"/>
          <w:szCs w:val="18"/>
        </w:rPr>
        <w:t>MySuper</w:t>
      </w:r>
      <w:proofErr w:type="spellEnd"/>
      <w:r>
        <w:rPr>
          <w:sz w:val="18"/>
          <w:szCs w:val="18"/>
        </w:rPr>
        <w:t xml:space="preserve"> regime being directed at the accumulation phase</w:t>
      </w:r>
      <w:r w:rsidRPr="00D43E34">
        <w:rPr>
          <w:sz w:val="18"/>
          <w:szCs w:val="18"/>
        </w:rPr>
        <w:t>,</w:t>
      </w:r>
      <w:r>
        <w:rPr>
          <w:sz w:val="18"/>
          <w:szCs w:val="18"/>
        </w:rPr>
        <w:t xml:space="preserve"> and funds acting under some</w:t>
      </w:r>
      <w:r w:rsidRPr="00D43E34">
        <w:rPr>
          <w:sz w:val="18"/>
          <w:szCs w:val="18"/>
        </w:rPr>
        <w:t xml:space="preserve"> </w:t>
      </w:r>
      <w:r w:rsidR="0002336F">
        <w:rPr>
          <w:sz w:val="18"/>
          <w:szCs w:val="18"/>
        </w:rPr>
        <w:t>sense that their mandate relates</w:t>
      </w:r>
      <w:r w:rsidRPr="00D43E34">
        <w:rPr>
          <w:sz w:val="18"/>
          <w:szCs w:val="18"/>
        </w:rPr>
        <w:t xml:space="preserve"> to </w:t>
      </w:r>
      <w:r w:rsidR="00453E4C">
        <w:rPr>
          <w:sz w:val="18"/>
          <w:szCs w:val="18"/>
        </w:rPr>
        <w:t>securing the</w:t>
      </w:r>
      <w:r w:rsidRPr="00D43E34">
        <w:rPr>
          <w:sz w:val="18"/>
          <w:szCs w:val="18"/>
        </w:rPr>
        <w:t xml:space="preserve"> </w:t>
      </w:r>
      <w:r w:rsidR="00453E4C">
        <w:rPr>
          <w:sz w:val="18"/>
          <w:szCs w:val="18"/>
        </w:rPr>
        <w:t>balance at retirement by</w:t>
      </w:r>
      <w:r w:rsidRPr="00D43E34">
        <w:rPr>
          <w:sz w:val="18"/>
          <w:szCs w:val="18"/>
        </w:rPr>
        <w:t xml:space="preserve"> controlling the risk of member disappointment as retirement</w:t>
      </w:r>
      <w:r>
        <w:rPr>
          <w:sz w:val="18"/>
          <w:szCs w:val="18"/>
        </w:rPr>
        <w:t xml:space="preserve"> approaches</w:t>
      </w:r>
      <w:r w:rsidR="00E853A7">
        <w:rPr>
          <w:sz w:val="18"/>
          <w:szCs w:val="18"/>
        </w:rPr>
        <w:t xml:space="preserve">. Indeed, the separation of accumulation and retirement phases under the regulatory framework </w:t>
      </w:r>
      <w:r w:rsidR="0002336F">
        <w:rPr>
          <w:sz w:val="18"/>
          <w:szCs w:val="18"/>
        </w:rPr>
        <w:t>is unhelpful as</w:t>
      </w:r>
      <w:r w:rsidR="00E853A7">
        <w:rPr>
          <w:sz w:val="18"/>
          <w:szCs w:val="18"/>
        </w:rPr>
        <w:t xml:space="preserve"> it </w:t>
      </w:r>
      <w:r w:rsidR="006E1641">
        <w:rPr>
          <w:sz w:val="18"/>
          <w:szCs w:val="18"/>
        </w:rPr>
        <w:t>creates</w:t>
      </w:r>
      <w:r w:rsidR="0002336F">
        <w:rPr>
          <w:sz w:val="18"/>
          <w:szCs w:val="18"/>
        </w:rPr>
        <w:t xml:space="preserve"> </w:t>
      </w:r>
      <w:r w:rsidR="006E1641">
        <w:rPr>
          <w:sz w:val="18"/>
          <w:szCs w:val="18"/>
        </w:rPr>
        <w:t>framing that encourages</w:t>
      </w:r>
      <w:r w:rsidR="00E853A7">
        <w:rPr>
          <w:sz w:val="18"/>
          <w:szCs w:val="18"/>
        </w:rPr>
        <w:t xml:space="preserve"> sub-optimal</w:t>
      </w:r>
      <w:r w:rsidR="006E1641">
        <w:rPr>
          <w:sz w:val="18"/>
          <w:szCs w:val="18"/>
        </w:rPr>
        <w:t xml:space="preserve"> </w:t>
      </w:r>
      <w:proofErr w:type="spellStart"/>
      <w:r w:rsidR="006E1641">
        <w:rPr>
          <w:sz w:val="18"/>
          <w:szCs w:val="18"/>
        </w:rPr>
        <w:t>behaviours</w:t>
      </w:r>
      <w:proofErr w:type="spellEnd"/>
      <w:r w:rsidR="006E1641">
        <w:rPr>
          <w:sz w:val="18"/>
          <w:szCs w:val="18"/>
        </w:rPr>
        <w:t xml:space="preserve"> from both funds and members</w:t>
      </w:r>
      <w:r w:rsidRPr="00D43E34">
        <w:rPr>
          <w:sz w:val="18"/>
          <w:szCs w:val="18"/>
        </w:rPr>
        <w:t>.</w:t>
      </w:r>
      <w:r>
        <w:rPr>
          <w:sz w:val="18"/>
          <w:szCs w:val="18"/>
        </w:rPr>
        <w:t xml:space="preserve"> </w:t>
      </w:r>
      <w:r>
        <w:t xml:space="preserve">  </w:t>
      </w:r>
    </w:p>
  </w:footnote>
  <w:footnote w:id="12">
    <w:p w14:paraId="3245C9CD" w14:textId="506099D2" w:rsidR="004D495C" w:rsidRPr="00141947" w:rsidRDefault="004D495C">
      <w:pPr>
        <w:pStyle w:val="FootnoteText"/>
        <w:rPr>
          <w:sz w:val="18"/>
          <w:szCs w:val="18"/>
        </w:rPr>
      </w:pPr>
      <w:r w:rsidRPr="00141947">
        <w:rPr>
          <w:rStyle w:val="FootnoteReference"/>
          <w:sz w:val="18"/>
          <w:szCs w:val="18"/>
        </w:rPr>
        <w:footnoteRef/>
      </w:r>
      <w:r w:rsidRPr="00141947">
        <w:rPr>
          <w:sz w:val="18"/>
          <w:szCs w:val="18"/>
        </w:rPr>
        <w:t xml:space="preserve"> This</w:t>
      </w:r>
      <w:r w:rsidR="00453E4C">
        <w:rPr>
          <w:sz w:val="18"/>
          <w:szCs w:val="18"/>
        </w:rPr>
        <w:t xml:space="preserve"> is difficult, </w:t>
      </w:r>
      <w:r>
        <w:rPr>
          <w:sz w:val="18"/>
          <w:szCs w:val="18"/>
        </w:rPr>
        <w:t>and will be highly dependent on assumptions related to the member</w:t>
      </w:r>
      <w:r w:rsidR="00453E4C">
        <w:rPr>
          <w:sz w:val="18"/>
          <w:szCs w:val="18"/>
        </w:rPr>
        <w:t xml:space="preserve">. It </w:t>
      </w:r>
      <w:r w:rsidR="002130A3">
        <w:rPr>
          <w:sz w:val="18"/>
          <w:szCs w:val="18"/>
        </w:rPr>
        <w:t xml:space="preserve">may </w:t>
      </w:r>
      <w:r w:rsidR="00453E4C">
        <w:rPr>
          <w:sz w:val="18"/>
          <w:szCs w:val="18"/>
        </w:rPr>
        <w:t xml:space="preserve">also </w:t>
      </w:r>
      <w:r w:rsidR="002130A3">
        <w:rPr>
          <w:sz w:val="18"/>
          <w:szCs w:val="18"/>
        </w:rPr>
        <w:t>be dynamic.</w:t>
      </w:r>
    </w:p>
  </w:footnote>
  <w:footnote w:id="13">
    <w:p w14:paraId="0700D3F1" w14:textId="6D76F649" w:rsidR="00351714" w:rsidRPr="00351714" w:rsidRDefault="00351714">
      <w:pPr>
        <w:pStyle w:val="FootnoteText"/>
        <w:rPr>
          <w:sz w:val="18"/>
          <w:szCs w:val="18"/>
        </w:rPr>
      </w:pPr>
      <w:r w:rsidRPr="00351714">
        <w:rPr>
          <w:rStyle w:val="FootnoteReference"/>
          <w:sz w:val="18"/>
          <w:szCs w:val="18"/>
        </w:rPr>
        <w:footnoteRef/>
      </w:r>
      <w:r w:rsidRPr="00351714">
        <w:rPr>
          <w:sz w:val="18"/>
          <w:szCs w:val="18"/>
        </w:rPr>
        <w:t xml:space="preserve"> </w:t>
      </w:r>
      <w:hyperlink r:id="rId2" w:history="1">
        <w:r w:rsidRPr="00707D7E">
          <w:rPr>
            <w:rStyle w:val="Hyperlink"/>
            <w:sz w:val="18"/>
            <w:szCs w:val="18"/>
          </w:rPr>
          <w:t>https://www.aihw.gov.au/reports/life-expectancy-death/deaths-in-australia/contents/life-expectancy</w:t>
        </w:r>
      </w:hyperlink>
    </w:p>
  </w:footnote>
  <w:footnote w:id="14">
    <w:p w14:paraId="621D5053" w14:textId="77777777" w:rsidR="004D495C" w:rsidRDefault="004D495C" w:rsidP="00E86D39">
      <w:pPr>
        <w:pStyle w:val="FootnoteText"/>
      </w:pPr>
      <w:r>
        <w:rPr>
          <w:rStyle w:val="FootnoteReference"/>
        </w:rPr>
        <w:footnoteRef/>
      </w:r>
      <w:r>
        <w:t xml:space="preserve"> </w:t>
      </w:r>
      <w:hyperlink r:id="rId3" w:history="1">
        <w:r w:rsidRPr="00CE2623">
          <w:rPr>
            <w:rStyle w:val="Hyperlink"/>
            <w:sz w:val="18"/>
            <w:szCs w:val="18"/>
            <w:lang w:val="en-AU"/>
          </w:rPr>
          <w:t>https://www.mercer.com.au/content/dam/mercer/attachments/asia-pacific/australia/investment/Mercer_Post-Retirement-Market-Trends-In-Australia-June2014.pdf</w:t>
        </w:r>
      </w:hyperlink>
    </w:p>
  </w:footnote>
  <w:footnote w:id="15">
    <w:p w14:paraId="143F0517" w14:textId="0B0179EF" w:rsidR="00EE6CBF" w:rsidRPr="00EE6CBF" w:rsidRDefault="00EE6CBF">
      <w:pPr>
        <w:pStyle w:val="FootnoteText"/>
        <w:rPr>
          <w:sz w:val="18"/>
          <w:szCs w:val="18"/>
        </w:rPr>
      </w:pPr>
      <w:r w:rsidRPr="00EE6CBF">
        <w:rPr>
          <w:rStyle w:val="FootnoteReference"/>
          <w:sz w:val="18"/>
          <w:szCs w:val="18"/>
        </w:rPr>
        <w:footnoteRef/>
      </w:r>
      <w:r w:rsidRPr="00EE6CBF">
        <w:rPr>
          <w:sz w:val="18"/>
          <w:szCs w:val="18"/>
        </w:rPr>
        <w:t xml:space="preserve"> </w:t>
      </w:r>
      <w:r>
        <w:rPr>
          <w:sz w:val="18"/>
          <w:szCs w:val="18"/>
        </w:rPr>
        <w:t>D</w:t>
      </w:r>
      <w:r w:rsidRPr="00EE6CBF">
        <w:rPr>
          <w:sz w:val="18"/>
          <w:szCs w:val="18"/>
        </w:rPr>
        <w:t xml:space="preserve">ata is available from the APRA quarterly </w:t>
      </w:r>
      <w:proofErr w:type="spellStart"/>
      <w:r w:rsidRPr="00EE6CBF">
        <w:rPr>
          <w:sz w:val="18"/>
          <w:szCs w:val="18"/>
        </w:rPr>
        <w:t>MySuper</w:t>
      </w:r>
      <w:proofErr w:type="spellEnd"/>
      <w:r w:rsidRPr="00EE6CBF">
        <w:rPr>
          <w:sz w:val="18"/>
          <w:szCs w:val="18"/>
        </w:rPr>
        <w:t xml:space="preserve"> statistics</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D596E" w14:textId="77777777" w:rsidR="004D495C" w:rsidRPr="00AB3E56" w:rsidRDefault="004D495C" w:rsidP="006B2FC3">
    <w:pPr>
      <w:pStyle w:val="Header"/>
      <w:rPr>
        <w:spacing w:val="40"/>
        <w:szCs w:val="16"/>
      </w:rPr>
    </w:pPr>
    <w:bookmarkStart w:id="1" w:name="bm_Header_2"/>
  </w:p>
  <w:p w14:paraId="325C8D5B" w14:textId="77777777" w:rsidR="004D495C" w:rsidRPr="00AB3E56" w:rsidRDefault="004D495C" w:rsidP="006B2FC3">
    <w:pPr>
      <w:pStyle w:val="Header"/>
      <w:rPr>
        <w:spacing w:val="40"/>
        <w:szCs w:val="16"/>
      </w:rPr>
    </w:pPr>
  </w:p>
  <w:p w14:paraId="23A79EF9" w14:textId="77777777" w:rsidR="004D495C" w:rsidRPr="00AB3E56" w:rsidRDefault="004D495C" w:rsidP="006B2FC3">
    <w:pPr>
      <w:pStyle w:val="Header"/>
      <w:rPr>
        <w:spacing w:val="40"/>
        <w:szCs w:val="16"/>
      </w:rPr>
    </w:pPr>
  </w:p>
  <w:bookmarkEnd w:i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4CA6" w14:textId="77777777" w:rsidR="004D495C" w:rsidRPr="00E87663" w:rsidRDefault="004D495C" w:rsidP="006B2FC3">
    <w:pPr>
      <w:pStyle w:val="Header"/>
      <w:ind w:left="-1080"/>
    </w:pPr>
    <w:r>
      <w:rPr>
        <w:noProof/>
        <w:lang w:val="en-AU" w:eastAsia="en-AU" w:bidi="ar-SA"/>
      </w:rPr>
      <w:drawing>
        <wp:inline distT="0" distB="0" distL="0" distR="0" wp14:anchorId="534B024E" wp14:editId="14A4A247">
          <wp:extent cx="7543800" cy="1213757"/>
          <wp:effectExtent l="0" t="0" r="0" b="5715"/>
          <wp:docPr id="1" name="Picture 1"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199" cy="1216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DD683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899"/>
    <w:multiLevelType w:val="hybridMultilevel"/>
    <w:tmpl w:val="17F80A60"/>
    <w:lvl w:ilvl="0" w:tplc="0C09000F">
      <w:start w:val="1"/>
      <w:numFmt w:val="decimal"/>
      <w:lvlText w:val="%1."/>
      <w:lvlJc w:val="left"/>
      <w:pPr>
        <w:ind w:left="720" w:hanging="360"/>
      </w:pPr>
      <w:rPr>
        <w:rFonts w:hint="default"/>
      </w:rPr>
    </w:lvl>
    <w:lvl w:ilvl="1" w:tplc="67EADF1A">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81754"/>
    <w:multiLevelType w:val="hybridMultilevel"/>
    <w:tmpl w:val="6C5EBF8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503C3"/>
    <w:multiLevelType w:val="hybridMultilevel"/>
    <w:tmpl w:val="E2124768"/>
    <w:lvl w:ilvl="0" w:tplc="0C09000F">
      <w:start w:val="1"/>
      <w:numFmt w:val="decimal"/>
      <w:lvlText w:val="%1."/>
      <w:lvlJc w:val="left"/>
      <w:pPr>
        <w:ind w:left="720" w:hanging="360"/>
      </w:pPr>
      <w:rPr>
        <w:rFonts w:hint="default"/>
      </w:rPr>
    </w:lvl>
    <w:lvl w:ilvl="1" w:tplc="F188B042">
      <w:start w:val="1"/>
      <w:numFmt w:val="bullet"/>
      <w:lvlText w:val="­"/>
      <w:lvlJc w:val="left"/>
      <w:pPr>
        <w:ind w:left="1440" w:hanging="360"/>
      </w:pPr>
      <w:rPr>
        <w:rFonts w:ascii="Times New Roman" w:hAnsi="Times New Roman" w:cs="Times New Roman"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B6D66"/>
    <w:multiLevelType w:val="hybridMultilevel"/>
    <w:tmpl w:val="28A0045A"/>
    <w:lvl w:ilvl="0" w:tplc="0C090001">
      <w:start w:val="1"/>
      <w:numFmt w:val="bullet"/>
      <w:lvlText w:val=""/>
      <w:lvlJc w:val="left"/>
      <w:pPr>
        <w:ind w:left="720" w:hanging="360"/>
      </w:pPr>
      <w:rPr>
        <w:rFonts w:ascii="Symbol" w:hAnsi="Symbol" w:hint="default"/>
      </w:rPr>
    </w:lvl>
    <w:lvl w:ilvl="1" w:tplc="51D6051C">
      <w:numFmt w:val="bullet"/>
      <w:lvlText w:val="·"/>
      <w:lvlJc w:val="left"/>
      <w:pPr>
        <w:ind w:left="1860" w:hanging="78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D1563"/>
    <w:multiLevelType w:val="hybridMultilevel"/>
    <w:tmpl w:val="5BEA9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6591E"/>
    <w:multiLevelType w:val="hybridMultilevel"/>
    <w:tmpl w:val="4B149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1646978"/>
    <w:multiLevelType w:val="hybridMultilevel"/>
    <w:tmpl w:val="BF6C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101BF"/>
    <w:multiLevelType w:val="hybridMultilevel"/>
    <w:tmpl w:val="3E56FC40"/>
    <w:lvl w:ilvl="0" w:tplc="08090001">
      <w:start w:val="1"/>
      <w:numFmt w:val="bullet"/>
      <w:lvlText w:val=""/>
      <w:lvlJc w:val="left"/>
      <w:pPr>
        <w:ind w:left="2159" w:hanging="360"/>
      </w:pPr>
      <w:rPr>
        <w:rFonts w:ascii="Symbol" w:hAnsi="Symbol" w:hint="default"/>
      </w:rPr>
    </w:lvl>
    <w:lvl w:ilvl="1" w:tplc="08090003" w:tentative="1">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9" w15:restartNumberingAfterBreak="0">
    <w:nsid w:val="16712F29"/>
    <w:multiLevelType w:val="hybridMultilevel"/>
    <w:tmpl w:val="DDD6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C1719B"/>
    <w:multiLevelType w:val="hybridMultilevel"/>
    <w:tmpl w:val="FF68F946"/>
    <w:lvl w:ilvl="0" w:tplc="94BEB68E">
      <w:start w:val="1"/>
      <w:numFmt w:val="lowerLetter"/>
      <w:lvlText w:val="(%1)"/>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2007C"/>
    <w:multiLevelType w:val="hybridMultilevel"/>
    <w:tmpl w:val="A48AD3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B05B88"/>
    <w:multiLevelType w:val="hybridMultilevel"/>
    <w:tmpl w:val="2002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A0280"/>
    <w:multiLevelType w:val="hybridMultilevel"/>
    <w:tmpl w:val="FA982778"/>
    <w:lvl w:ilvl="0" w:tplc="0C090001">
      <w:start w:val="1"/>
      <w:numFmt w:val="bullet"/>
      <w:lvlText w:val=""/>
      <w:lvlJc w:val="left"/>
      <w:pPr>
        <w:ind w:left="771" w:hanging="360"/>
      </w:pPr>
      <w:rPr>
        <w:rFonts w:ascii="Symbol" w:hAnsi="Symbol" w:hint="default"/>
      </w:rPr>
    </w:lvl>
    <w:lvl w:ilvl="1" w:tplc="67EADF1A">
      <w:start w:val="1"/>
      <w:numFmt w:val="bullet"/>
      <w:lvlText w:val=""/>
      <w:lvlJc w:val="left"/>
      <w:pPr>
        <w:ind w:left="1491" w:hanging="360"/>
      </w:pPr>
      <w:rPr>
        <w:rFonts w:ascii="Symbol" w:hAnsi="Symbol" w:hint="default"/>
        <w:color w:val="000000" w:themeColor="text1"/>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38280A88"/>
    <w:multiLevelType w:val="hybridMultilevel"/>
    <w:tmpl w:val="9AF40802"/>
    <w:lvl w:ilvl="0" w:tplc="0C090001">
      <w:start w:val="1"/>
      <w:numFmt w:val="bullet"/>
      <w:lvlText w:val=""/>
      <w:lvlJc w:val="left"/>
      <w:pPr>
        <w:ind w:left="720" w:hanging="360"/>
      </w:pPr>
      <w:rPr>
        <w:rFonts w:ascii="Symbol" w:hAnsi="Symbol" w:hint="default"/>
      </w:rPr>
    </w:lvl>
    <w:lvl w:ilvl="1" w:tplc="67EADF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D35E17"/>
    <w:multiLevelType w:val="hybridMultilevel"/>
    <w:tmpl w:val="79B0E494"/>
    <w:lvl w:ilvl="0" w:tplc="23BC4048">
      <w:start w:val="1"/>
      <w:numFmt w:val="lowerLetter"/>
      <w:lvlText w:val="(%1)"/>
      <w:lvlJc w:val="left"/>
      <w:pPr>
        <w:ind w:left="720" w:hanging="360"/>
      </w:pPr>
      <w:rPr>
        <w:rFonts w:ascii="Arial" w:hAnsi="Arial" w:hint="default"/>
        <w:b w:val="0"/>
        <w:i w:val="0"/>
        <w:sz w:val="20"/>
      </w:rPr>
    </w:lvl>
    <w:lvl w:ilvl="1" w:tplc="67EADF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46801"/>
    <w:multiLevelType w:val="hybridMultilevel"/>
    <w:tmpl w:val="5A141C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60" w:hanging="78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A4F01"/>
    <w:multiLevelType w:val="hybridMultilevel"/>
    <w:tmpl w:val="2E42D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DD3E2E"/>
    <w:multiLevelType w:val="hybridMultilevel"/>
    <w:tmpl w:val="F30EE792"/>
    <w:lvl w:ilvl="0" w:tplc="0C090001">
      <w:start w:val="1"/>
      <w:numFmt w:val="bullet"/>
      <w:lvlText w:val=""/>
      <w:lvlJc w:val="left"/>
      <w:pPr>
        <w:ind w:left="720" w:hanging="360"/>
      </w:pPr>
      <w:rPr>
        <w:rFonts w:ascii="Symbol" w:hAnsi="Symbol" w:hint="default"/>
      </w:rPr>
    </w:lvl>
    <w:lvl w:ilvl="1" w:tplc="5E569CF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ED3BCE"/>
    <w:multiLevelType w:val="hybridMultilevel"/>
    <w:tmpl w:val="05107CC0"/>
    <w:lvl w:ilvl="0" w:tplc="67EADF1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F046BA"/>
    <w:multiLevelType w:val="hybridMultilevel"/>
    <w:tmpl w:val="0152EE0A"/>
    <w:lvl w:ilvl="0" w:tplc="0C09000F">
      <w:start w:val="1"/>
      <w:numFmt w:val="decimal"/>
      <w:lvlText w:val="%1."/>
      <w:lvlJc w:val="left"/>
      <w:pPr>
        <w:ind w:left="720" w:hanging="360"/>
      </w:pPr>
      <w:rPr>
        <w:rFonts w:hint="default"/>
      </w:rPr>
    </w:lvl>
    <w:lvl w:ilvl="1" w:tplc="67EADF1A">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261B43"/>
    <w:multiLevelType w:val="hybridMultilevel"/>
    <w:tmpl w:val="442A8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411FEF"/>
    <w:multiLevelType w:val="hybridMultilevel"/>
    <w:tmpl w:val="D802414A"/>
    <w:lvl w:ilvl="0" w:tplc="0C09000F">
      <w:start w:val="1"/>
      <w:numFmt w:val="decimal"/>
      <w:lvlText w:val="%1."/>
      <w:lvlJc w:val="left"/>
      <w:pPr>
        <w:ind w:left="720" w:hanging="360"/>
      </w:pPr>
      <w:rPr>
        <w:rFonts w:hint="default"/>
      </w:rPr>
    </w:lvl>
    <w:lvl w:ilvl="1" w:tplc="F188B042">
      <w:start w:val="1"/>
      <w:numFmt w:val="bullet"/>
      <w:lvlText w:val="­"/>
      <w:lvlJc w:val="left"/>
      <w:pPr>
        <w:ind w:left="1440" w:hanging="360"/>
      </w:pPr>
      <w:rPr>
        <w:rFonts w:ascii="Times New Roman" w:hAnsi="Times New Roman" w:cs="Times New Roman" w:hint="default"/>
        <w:color w:val="000000" w:themeColor="text1"/>
      </w:rPr>
    </w:lvl>
    <w:lvl w:ilvl="2" w:tplc="0C090001">
      <w:start w:val="1"/>
      <w:numFmt w:val="bullet"/>
      <w:lvlText w:val=""/>
      <w:lvlJc w:val="left"/>
      <w:pPr>
        <w:ind w:left="2160" w:hanging="360"/>
      </w:pPr>
      <w:rPr>
        <w:rFonts w:ascii="Symbol" w:hAnsi="Symbol" w:hint="default"/>
        <w:color w:val="000000" w:themeColor="text1"/>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E52A8A"/>
    <w:multiLevelType w:val="hybridMultilevel"/>
    <w:tmpl w:val="6116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490465"/>
    <w:multiLevelType w:val="hybridMultilevel"/>
    <w:tmpl w:val="95E4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BB033B"/>
    <w:multiLevelType w:val="hybridMultilevel"/>
    <w:tmpl w:val="3342D11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26B44"/>
    <w:multiLevelType w:val="hybridMultilevel"/>
    <w:tmpl w:val="96F6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84987"/>
    <w:multiLevelType w:val="hybridMultilevel"/>
    <w:tmpl w:val="FADC6BC2"/>
    <w:lvl w:ilvl="0" w:tplc="67EADF1A">
      <w:start w:val="1"/>
      <w:numFmt w:val="bullet"/>
      <w:lvlText w:val=""/>
      <w:lvlJc w:val="left"/>
      <w:pPr>
        <w:ind w:left="720" w:hanging="360"/>
      </w:pPr>
      <w:rPr>
        <w:rFonts w:ascii="Symbol" w:hAnsi="Symbol" w:hint="default"/>
      </w:rPr>
    </w:lvl>
    <w:lvl w:ilvl="1" w:tplc="67EADF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0F4493"/>
    <w:multiLevelType w:val="hybridMultilevel"/>
    <w:tmpl w:val="FA589F4C"/>
    <w:lvl w:ilvl="0" w:tplc="F188B042">
      <w:start w:val="1"/>
      <w:numFmt w:val="bullet"/>
      <w:lvlText w:val="­"/>
      <w:lvlJc w:val="left"/>
      <w:pPr>
        <w:ind w:left="720" w:hanging="360"/>
      </w:pPr>
      <w:rPr>
        <w:rFonts w:ascii="Times New Roman"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1B6FE3"/>
    <w:multiLevelType w:val="hybridMultilevel"/>
    <w:tmpl w:val="5E54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517EF"/>
    <w:multiLevelType w:val="hybridMultilevel"/>
    <w:tmpl w:val="7C86AD2A"/>
    <w:lvl w:ilvl="0" w:tplc="4888EE74">
      <w:start w:val="1"/>
      <w:numFmt w:val="lowerLetter"/>
      <w:lvlText w:val="(%1)"/>
      <w:lvlJc w:val="left"/>
      <w:pPr>
        <w:ind w:left="1439" w:hanging="79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DBA3652"/>
    <w:multiLevelType w:val="hybridMultilevel"/>
    <w:tmpl w:val="344491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0F4F76"/>
    <w:multiLevelType w:val="hybridMultilevel"/>
    <w:tmpl w:val="3D346D38"/>
    <w:lvl w:ilvl="0" w:tplc="0C09000F">
      <w:start w:val="1"/>
      <w:numFmt w:val="decimal"/>
      <w:lvlText w:val="%1."/>
      <w:lvlJc w:val="left"/>
      <w:pPr>
        <w:ind w:left="720" w:hanging="360"/>
      </w:pPr>
      <w:rPr>
        <w:rFonts w:hint="default"/>
      </w:rPr>
    </w:lvl>
    <w:lvl w:ilvl="1" w:tplc="67EADF1A">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54B0C"/>
    <w:multiLevelType w:val="hybridMultilevel"/>
    <w:tmpl w:val="BBF8B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433693"/>
    <w:multiLevelType w:val="hybridMultilevel"/>
    <w:tmpl w:val="C3A66C30"/>
    <w:lvl w:ilvl="0" w:tplc="0C09000F">
      <w:start w:val="1"/>
      <w:numFmt w:val="decimal"/>
      <w:lvlText w:val="%1."/>
      <w:lvlJc w:val="left"/>
      <w:pPr>
        <w:ind w:left="720" w:hanging="360"/>
      </w:pPr>
      <w:rPr>
        <w:rFonts w:hint="default"/>
      </w:rPr>
    </w:lvl>
    <w:lvl w:ilvl="1" w:tplc="F188B042">
      <w:start w:val="1"/>
      <w:numFmt w:val="bullet"/>
      <w:lvlText w:val="­"/>
      <w:lvlJc w:val="left"/>
      <w:pPr>
        <w:ind w:left="1440" w:hanging="360"/>
      </w:pPr>
      <w:rPr>
        <w:rFonts w:ascii="Times New Roman" w:hAnsi="Times New Roman" w:cs="Times New Roman"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9478C2"/>
    <w:multiLevelType w:val="hybridMultilevel"/>
    <w:tmpl w:val="E526A058"/>
    <w:lvl w:ilvl="0" w:tplc="0C09000F">
      <w:start w:val="1"/>
      <w:numFmt w:val="decimal"/>
      <w:lvlText w:val="%1."/>
      <w:lvlJc w:val="left"/>
      <w:pPr>
        <w:ind w:left="720" w:hanging="360"/>
      </w:pPr>
      <w:rPr>
        <w:rFonts w:hint="default"/>
      </w:rPr>
    </w:lvl>
    <w:lvl w:ilvl="1" w:tplc="67EADF1A">
      <w:start w:val="1"/>
      <w:numFmt w:val="bullet"/>
      <w:lvlText w:val=""/>
      <w:lvlJc w:val="left"/>
      <w:pPr>
        <w:ind w:left="1440" w:hanging="360"/>
      </w:pPr>
      <w:rPr>
        <w:rFonts w:ascii="Symbol" w:hAnsi="Symbol" w:hint="default"/>
        <w:color w:val="000000" w:themeColor="text1"/>
      </w:rPr>
    </w:lvl>
    <w:lvl w:ilvl="2" w:tplc="F188B042">
      <w:start w:val="1"/>
      <w:numFmt w:val="bullet"/>
      <w:lvlText w:val="­"/>
      <w:lvlJc w:val="left"/>
      <w:pPr>
        <w:ind w:left="2160" w:hanging="360"/>
      </w:pPr>
      <w:rPr>
        <w:rFonts w:ascii="Times New Roman" w:hAnsi="Times New Roman" w:cs="Times New Roman" w:hint="default"/>
        <w:color w:val="000000" w:themeColor="tex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9658A3"/>
    <w:multiLevelType w:val="hybridMultilevel"/>
    <w:tmpl w:val="7F84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8573D9"/>
    <w:multiLevelType w:val="hybridMultilevel"/>
    <w:tmpl w:val="509A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F1816"/>
    <w:multiLevelType w:val="hybridMultilevel"/>
    <w:tmpl w:val="898A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BB6766"/>
    <w:multiLevelType w:val="hybridMultilevel"/>
    <w:tmpl w:val="EF24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7"/>
  </w:num>
  <w:num w:numId="4">
    <w:abstractNumId w:val="36"/>
  </w:num>
  <w:num w:numId="5">
    <w:abstractNumId w:val="29"/>
  </w:num>
  <w:num w:numId="6">
    <w:abstractNumId w:val="12"/>
  </w:num>
  <w:num w:numId="7">
    <w:abstractNumId w:val="7"/>
  </w:num>
  <w:num w:numId="8">
    <w:abstractNumId w:val="5"/>
  </w:num>
  <w:num w:numId="9">
    <w:abstractNumId w:val="30"/>
  </w:num>
  <w:num w:numId="10">
    <w:abstractNumId w:val="8"/>
  </w:num>
  <w:num w:numId="11">
    <w:abstractNumId w:val="17"/>
  </w:num>
  <w:num w:numId="12">
    <w:abstractNumId w:val="11"/>
  </w:num>
  <w:num w:numId="13">
    <w:abstractNumId w:val="0"/>
  </w:num>
  <w:num w:numId="14">
    <w:abstractNumId w:val="38"/>
  </w:num>
  <w:num w:numId="15">
    <w:abstractNumId w:val="39"/>
  </w:num>
  <w:num w:numId="16">
    <w:abstractNumId w:val="13"/>
  </w:num>
  <w:num w:numId="17">
    <w:abstractNumId w:val="22"/>
  </w:num>
  <w:num w:numId="18">
    <w:abstractNumId w:val="35"/>
  </w:num>
  <w:num w:numId="19">
    <w:abstractNumId w:val="32"/>
  </w:num>
  <w:num w:numId="20">
    <w:abstractNumId w:val="20"/>
  </w:num>
  <w:num w:numId="21">
    <w:abstractNumId w:val="1"/>
  </w:num>
  <w:num w:numId="22">
    <w:abstractNumId w:val="31"/>
  </w:num>
  <w:num w:numId="23">
    <w:abstractNumId w:val="3"/>
  </w:num>
  <w:num w:numId="24">
    <w:abstractNumId w:val="2"/>
  </w:num>
  <w:num w:numId="25">
    <w:abstractNumId w:val="34"/>
  </w:num>
  <w:num w:numId="26">
    <w:abstractNumId w:val="25"/>
  </w:num>
  <w:num w:numId="27">
    <w:abstractNumId w:val="24"/>
  </w:num>
  <w:num w:numId="28">
    <w:abstractNumId w:val="18"/>
  </w:num>
  <w:num w:numId="29">
    <w:abstractNumId w:val="4"/>
  </w:num>
  <w:num w:numId="30">
    <w:abstractNumId w:val="23"/>
  </w:num>
  <w:num w:numId="31">
    <w:abstractNumId w:val="10"/>
  </w:num>
  <w:num w:numId="32">
    <w:abstractNumId w:val="9"/>
  </w:num>
  <w:num w:numId="33">
    <w:abstractNumId w:val="16"/>
  </w:num>
  <w:num w:numId="34">
    <w:abstractNumId w:val="33"/>
  </w:num>
  <w:num w:numId="35">
    <w:abstractNumId w:val="14"/>
  </w:num>
  <w:num w:numId="36">
    <w:abstractNumId w:val="19"/>
  </w:num>
  <w:num w:numId="37">
    <w:abstractNumId w:val="27"/>
  </w:num>
  <w:num w:numId="38">
    <w:abstractNumId w:val="21"/>
  </w:num>
  <w:num w:numId="39">
    <w:abstractNumId w:val="2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1D98"/>
    <w:rsid w:val="00000FA0"/>
    <w:rsid w:val="000036C8"/>
    <w:rsid w:val="00007111"/>
    <w:rsid w:val="00012EB3"/>
    <w:rsid w:val="00015760"/>
    <w:rsid w:val="0002336F"/>
    <w:rsid w:val="00027512"/>
    <w:rsid w:val="00036923"/>
    <w:rsid w:val="000405AA"/>
    <w:rsid w:val="000433E7"/>
    <w:rsid w:val="00062DD8"/>
    <w:rsid w:val="00064E24"/>
    <w:rsid w:val="000754C5"/>
    <w:rsid w:val="00083E96"/>
    <w:rsid w:val="00084082"/>
    <w:rsid w:val="00091CC7"/>
    <w:rsid w:val="00096FC7"/>
    <w:rsid w:val="000B18AC"/>
    <w:rsid w:val="000B6D84"/>
    <w:rsid w:val="000D48AD"/>
    <w:rsid w:val="000D4E59"/>
    <w:rsid w:val="000E1D2D"/>
    <w:rsid w:val="000E36F7"/>
    <w:rsid w:val="00101704"/>
    <w:rsid w:val="00115CEC"/>
    <w:rsid w:val="00136B48"/>
    <w:rsid w:val="00141947"/>
    <w:rsid w:val="00142FFF"/>
    <w:rsid w:val="00173C89"/>
    <w:rsid w:val="00175DE5"/>
    <w:rsid w:val="001844F3"/>
    <w:rsid w:val="00190A20"/>
    <w:rsid w:val="00195167"/>
    <w:rsid w:val="001A0C33"/>
    <w:rsid w:val="001A198B"/>
    <w:rsid w:val="001C0CED"/>
    <w:rsid w:val="001C4633"/>
    <w:rsid w:val="001D670F"/>
    <w:rsid w:val="001E0E04"/>
    <w:rsid w:val="001E6ACD"/>
    <w:rsid w:val="001F06F9"/>
    <w:rsid w:val="001F77C9"/>
    <w:rsid w:val="001F7F59"/>
    <w:rsid w:val="00200589"/>
    <w:rsid w:val="002019C3"/>
    <w:rsid w:val="002019D1"/>
    <w:rsid w:val="00202FA6"/>
    <w:rsid w:val="002037E4"/>
    <w:rsid w:val="002076C6"/>
    <w:rsid w:val="00211E8F"/>
    <w:rsid w:val="002130A3"/>
    <w:rsid w:val="0022390E"/>
    <w:rsid w:val="002320E4"/>
    <w:rsid w:val="00232509"/>
    <w:rsid w:val="00254B09"/>
    <w:rsid w:val="002703B7"/>
    <w:rsid w:val="00272C40"/>
    <w:rsid w:val="00281472"/>
    <w:rsid w:val="00294873"/>
    <w:rsid w:val="00294C2B"/>
    <w:rsid w:val="002A5287"/>
    <w:rsid w:val="002A5E23"/>
    <w:rsid w:val="002B1E3A"/>
    <w:rsid w:val="002C6E54"/>
    <w:rsid w:val="002D44F2"/>
    <w:rsid w:val="002E164A"/>
    <w:rsid w:val="002E1E9D"/>
    <w:rsid w:val="002E3984"/>
    <w:rsid w:val="0030179B"/>
    <w:rsid w:val="00307F82"/>
    <w:rsid w:val="00311887"/>
    <w:rsid w:val="003268C7"/>
    <w:rsid w:val="00336675"/>
    <w:rsid w:val="003437D6"/>
    <w:rsid w:val="00345A21"/>
    <w:rsid w:val="00351714"/>
    <w:rsid w:val="0035171D"/>
    <w:rsid w:val="00357848"/>
    <w:rsid w:val="003636F8"/>
    <w:rsid w:val="00365E03"/>
    <w:rsid w:val="00383139"/>
    <w:rsid w:val="00383367"/>
    <w:rsid w:val="0038506E"/>
    <w:rsid w:val="003940D9"/>
    <w:rsid w:val="003A1F72"/>
    <w:rsid w:val="003A324D"/>
    <w:rsid w:val="003A5179"/>
    <w:rsid w:val="003B2D8D"/>
    <w:rsid w:val="003B332A"/>
    <w:rsid w:val="003C386B"/>
    <w:rsid w:val="003C5312"/>
    <w:rsid w:val="003E24FA"/>
    <w:rsid w:val="003E7007"/>
    <w:rsid w:val="003F1D98"/>
    <w:rsid w:val="003F2D3B"/>
    <w:rsid w:val="003F3AFF"/>
    <w:rsid w:val="00400600"/>
    <w:rsid w:val="0040332D"/>
    <w:rsid w:val="00413686"/>
    <w:rsid w:val="00413DAB"/>
    <w:rsid w:val="004249E0"/>
    <w:rsid w:val="00426169"/>
    <w:rsid w:val="00430314"/>
    <w:rsid w:val="00431937"/>
    <w:rsid w:val="004470C0"/>
    <w:rsid w:val="00453E4C"/>
    <w:rsid w:val="00480518"/>
    <w:rsid w:val="0049654A"/>
    <w:rsid w:val="004A63A1"/>
    <w:rsid w:val="004B25C3"/>
    <w:rsid w:val="004B7B80"/>
    <w:rsid w:val="004C2881"/>
    <w:rsid w:val="004D1285"/>
    <w:rsid w:val="004D495C"/>
    <w:rsid w:val="004F0754"/>
    <w:rsid w:val="004F71A4"/>
    <w:rsid w:val="005024A7"/>
    <w:rsid w:val="00503C71"/>
    <w:rsid w:val="00506136"/>
    <w:rsid w:val="00512F36"/>
    <w:rsid w:val="00517A18"/>
    <w:rsid w:val="00533401"/>
    <w:rsid w:val="0053369D"/>
    <w:rsid w:val="00533FAC"/>
    <w:rsid w:val="0054276F"/>
    <w:rsid w:val="0055372B"/>
    <w:rsid w:val="005571FF"/>
    <w:rsid w:val="00561FB2"/>
    <w:rsid w:val="00562FAA"/>
    <w:rsid w:val="00563554"/>
    <w:rsid w:val="00564163"/>
    <w:rsid w:val="00564DEA"/>
    <w:rsid w:val="005731CF"/>
    <w:rsid w:val="00573210"/>
    <w:rsid w:val="00576B2A"/>
    <w:rsid w:val="0057746E"/>
    <w:rsid w:val="0057778C"/>
    <w:rsid w:val="0058392B"/>
    <w:rsid w:val="005A4F9B"/>
    <w:rsid w:val="005A5516"/>
    <w:rsid w:val="005B357D"/>
    <w:rsid w:val="005C5468"/>
    <w:rsid w:val="005D3657"/>
    <w:rsid w:val="005D410D"/>
    <w:rsid w:val="005D4256"/>
    <w:rsid w:val="005E0223"/>
    <w:rsid w:val="005F217B"/>
    <w:rsid w:val="006011CF"/>
    <w:rsid w:val="00603BF0"/>
    <w:rsid w:val="00604AA1"/>
    <w:rsid w:val="00604B37"/>
    <w:rsid w:val="00613137"/>
    <w:rsid w:val="00616D1D"/>
    <w:rsid w:val="006240EE"/>
    <w:rsid w:val="00625C5F"/>
    <w:rsid w:val="0065031B"/>
    <w:rsid w:val="00650D01"/>
    <w:rsid w:val="006539C4"/>
    <w:rsid w:val="00657B5A"/>
    <w:rsid w:val="00667DBB"/>
    <w:rsid w:val="00675D85"/>
    <w:rsid w:val="006816FD"/>
    <w:rsid w:val="00690AA9"/>
    <w:rsid w:val="006A3156"/>
    <w:rsid w:val="006A654E"/>
    <w:rsid w:val="006B07AE"/>
    <w:rsid w:val="006B0ADC"/>
    <w:rsid w:val="006B2FC3"/>
    <w:rsid w:val="006B5FE1"/>
    <w:rsid w:val="006D5F6E"/>
    <w:rsid w:val="006E1641"/>
    <w:rsid w:val="006E7B1A"/>
    <w:rsid w:val="006F134A"/>
    <w:rsid w:val="00703EFB"/>
    <w:rsid w:val="007132BF"/>
    <w:rsid w:val="0071330D"/>
    <w:rsid w:val="00713D1D"/>
    <w:rsid w:val="007144FC"/>
    <w:rsid w:val="00722803"/>
    <w:rsid w:val="00733397"/>
    <w:rsid w:val="007374DD"/>
    <w:rsid w:val="00744040"/>
    <w:rsid w:val="007521AE"/>
    <w:rsid w:val="00753007"/>
    <w:rsid w:val="007536AA"/>
    <w:rsid w:val="007803D8"/>
    <w:rsid w:val="00786BD1"/>
    <w:rsid w:val="00794121"/>
    <w:rsid w:val="007B0B1E"/>
    <w:rsid w:val="007B5D67"/>
    <w:rsid w:val="007C6747"/>
    <w:rsid w:val="007E7E22"/>
    <w:rsid w:val="007F7B4B"/>
    <w:rsid w:val="00820E7A"/>
    <w:rsid w:val="00824210"/>
    <w:rsid w:val="00833344"/>
    <w:rsid w:val="00862FDA"/>
    <w:rsid w:val="0086330F"/>
    <w:rsid w:val="00882A98"/>
    <w:rsid w:val="0089506C"/>
    <w:rsid w:val="008A300F"/>
    <w:rsid w:val="008A42A6"/>
    <w:rsid w:val="008B67FA"/>
    <w:rsid w:val="008B6E67"/>
    <w:rsid w:val="008C2737"/>
    <w:rsid w:val="008C3BC1"/>
    <w:rsid w:val="008C46B6"/>
    <w:rsid w:val="008C6990"/>
    <w:rsid w:val="008D4EEB"/>
    <w:rsid w:val="00931F9C"/>
    <w:rsid w:val="00941C99"/>
    <w:rsid w:val="00941FE0"/>
    <w:rsid w:val="00943283"/>
    <w:rsid w:val="009500EF"/>
    <w:rsid w:val="00952FF6"/>
    <w:rsid w:val="0096585F"/>
    <w:rsid w:val="009854CA"/>
    <w:rsid w:val="00994D36"/>
    <w:rsid w:val="009A37B7"/>
    <w:rsid w:val="009C01C2"/>
    <w:rsid w:val="009E108A"/>
    <w:rsid w:val="009F48A3"/>
    <w:rsid w:val="00A00A0D"/>
    <w:rsid w:val="00A229A1"/>
    <w:rsid w:val="00A27464"/>
    <w:rsid w:val="00A426BE"/>
    <w:rsid w:val="00A57BFE"/>
    <w:rsid w:val="00A6027C"/>
    <w:rsid w:val="00A7670B"/>
    <w:rsid w:val="00A80DD2"/>
    <w:rsid w:val="00A822B1"/>
    <w:rsid w:val="00A96A65"/>
    <w:rsid w:val="00AB4AB9"/>
    <w:rsid w:val="00AB5026"/>
    <w:rsid w:val="00AC2B71"/>
    <w:rsid w:val="00AD5BD0"/>
    <w:rsid w:val="00AF67B6"/>
    <w:rsid w:val="00B23BF2"/>
    <w:rsid w:val="00B242CF"/>
    <w:rsid w:val="00B37DF6"/>
    <w:rsid w:val="00B40745"/>
    <w:rsid w:val="00B41DD5"/>
    <w:rsid w:val="00B44CEC"/>
    <w:rsid w:val="00B44F62"/>
    <w:rsid w:val="00B53ADC"/>
    <w:rsid w:val="00B53B6F"/>
    <w:rsid w:val="00B74BF4"/>
    <w:rsid w:val="00B82594"/>
    <w:rsid w:val="00B83079"/>
    <w:rsid w:val="00B86F56"/>
    <w:rsid w:val="00B93A9C"/>
    <w:rsid w:val="00BA1ED9"/>
    <w:rsid w:val="00BB6AE2"/>
    <w:rsid w:val="00BD0E07"/>
    <w:rsid w:val="00BD173F"/>
    <w:rsid w:val="00BD71B6"/>
    <w:rsid w:val="00BE025D"/>
    <w:rsid w:val="00BF13C0"/>
    <w:rsid w:val="00BF577C"/>
    <w:rsid w:val="00BF75CD"/>
    <w:rsid w:val="00C02404"/>
    <w:rsid w:val="00C04829"/>
    <w:rsid w:val="00C12E61"/>
    <w:rsid w:val="00C1635B"/>
    <w:rsid w:val="00C3281F"/>
    <w:rsid w:val="00C47D9E"/>
    <w:rsid w:val="00C52B1B"/>
    <w:rsid w:val="00C63C6D"/>
    <w:rsid w:val="00C7583C"/>
    <w:rsid w:val="00C75B1F"/>
    <w:rsid w:val="00C81825"/>
    <w:rsid w:val="00C85EAD"/>
    <w:rsid w:val="00CA3AD4"/>
    <w:rsid w:val="00CA4A4A"/>
    <w:rsid w:val="00CB0AD1"/>
    <w:rsid w:val="00CB2B44"/>
    <w:rsid w:val="00CB683B"/>
    <w:rsid w:val="00CC56F7"/>
    <w:rsid w:val="00CD0B57"/>
    <w:rsid w:val="00CD1B1B"/>
    <w:rsid w:val="00CD2CF6"/>
    <w:rsid w:val="00CD4C87"/>
    <w:rsid w:val="00CD4DB1"/>
    <w:rsid w:val="00CF0751"/>
    <w:rsid w:val="00D0375A"/>
    <w:rsid w:val="00D4065D"/>
    <w:rsid w:val="00D4319A"/>
    <w:rsid w:val="00D433A2"/>
    <w:rsid w:val="00D43E34"/>
    <w:rsid w:val="00D56E36"/>
    <w:rsid w:val="00D6425B"/>
    <w:rsid w:val="00D776F3"/>
    <w:rsid w:val="00D81314"/>
    <w:rsid w:val="00D875B9"/>
    <w:rsid w:val="00D878BB"/>
    <w:rsid w:val="00D97438"/>
    <w:rsid w:val="00DA1F9C"/>
    <w:rsid w:val="00DB001C"/>
    <w:rsid w:val="00DB2FC2"/>
    <w:rsid w:val="00DB39A2"/>
    <w:rsid w:val="00DB5EE6"/>
    <w:rsid w:val="00DC1266"/>
    <w:rsid w:val="00DC587E"/>
    <w:rsid w:val="00DD0C16"/>
    <w:rsid w:val="00DD296A"/>
    <w:rsid w:val="00DE04B3"/>
    <w:rsid w:val="00DF038A"/>
    <w:rsid w:val="00E02C19"/>
    <w:rsid w:val="00E1032F"/>
    <w:rsid w:val="00E11091"/>
    <w:rsid w:val="00E11C74"/>
    <w:rsid w:val="00E160F8"/>
    <w:rsid w:val="00E25BD1"/>
    <w:rsid w:val="00E32F50"/>
    <w:rsid w:val="00E5562C"/>
    <w:rsid w:val="00E56B25"/>
    <w:rsid w:val="00E70B1F"/>
    <w:rsid w:val="00E853A7"/>
    <w:rsid w:val="00E86463"/>
    <w:rsid w:val="00E86D39"/>
    <w:rsid w:val="00E87A72"/>
    <w:rsid w:val="00E930B1"/>
    <w:rsid w:val="00EA09A9"/>
    <w:rsid w:val="00EB4D99"/>
    <w:rsid w:val="00EC356E"/>
    <w:rsid w:val="00EE6240"/>
    <w:rsid w:val="00EE6CBF"/>
    <w:rsid w:val="00EF0119"/>
    <w:rsid w:val="00EF0D1C"/>
    <w:rsid w:val="00EF6A7E"/>
    <w:rsid w:val="00F00964"/>
    <w:rsid w:val="00F032D7"/>
    <w:rsid w:val="00F050DC"/>
    <w:rsid w:val="00F15FF9"/>
    <w:rsid w:val="00F27B5B"/>
    <w:rsid w:val="00F3000E"/>
    <w:rsid w:val="00F34574"/>
    <w:rsid w:val="00F35500"/>
    <w:rsid w:val="00F3645D"/>
    <w:rsid w:val="00F45D7C"/>
    <w:rsid w:val="00F47381"/>
    <w:rsid w:val="00F545D4"/>
    <w:rsid w:val="00F5545C"/>
    <w:rsid w:val="00F725DB"/>
    <w:rsid w:val="00FA148D"/>
    <w:rsid w:val="00FA7235"/>
    <w:rsid w:val="00FC4889"/>
    <w:rsid w:val="00FD00DF"/>
    <w:rsid w:val="00FD1A7E"/>
    <w:rsid w:val="00FD2AAE"/>
    <w:rsid w:val="00FE29F2"/>
    <w:rsid w:val="00FE3C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67845"/>
  <w14:defaultImageDpi w14:val="300"/>
  <w15:docId w15:val="{D6F23523-5430-459B-8100-2B795BAD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77"/>
    <w:rPr>
      <w:rFonts w:ascii="Arial" w:hAnsi="Arial"/>
      <w:szCs w:val="22"/>
      <w:lang w:val="en-US"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D665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D66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D66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D66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D66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D665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D6659"/>
    <w:rPr>
      <w:b/>
      <w:bCs/>
    </w:rPr>
  </w:style>
  <w:style w:type="character" w:styleId="Emphasis">
    <w:name w:val="Emphasis"/>
    <w:basedOn w:val="DefaultParagraphFont"/>
    <w:uiPriority w:val="20"/>
    <w:qFormat/>
    <w:rsid w:val="001D6659"/>
    <w:rPr>
      <w:i/>
      <w:iCs/>
    </w:rPr>
  </w:style>
  <w:style w:type="paragraph" w:styleId="NoSpacing">
    <w:name w:val="No Spacing"/>
    <w:uiPriority w:val="1"/>
    <w:qFormat/>
    <w:rsid w:val="001D6659"/>
    <w:rPr>
      <w:sz w:val="22"/>
      <w:szCs w:val="22"/>
      <w:lang w:val="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basedOn w:val="DefaultParagraphFont"/>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qFormat/>
    <w:rsid w:val="005869A2"/>
    <w:rPr>
      <w:rFonts w:ascii="Arial" w:hAnsi="Arial"/>
      <w:iCs/>
      <w:color w:val="auto"/>
      <w:sz w:val="16"/>
    </w:rPr>
  </w:style>
  <w:style w:type="character" w:styleId="IntenseEmphasis">
    <w:name w:val="Intense Emphasis"/>
    <w:basedOn w:val="DefaultParagraphFont"/>
    <w:uiPriority w:val="21"/>
    <w:qFormat/>
    <w:rsid w:val="001D6659"/>
    <w:rPr>
      <w:b/>
      <w:bCs/>
      <w:i/>
      <w:iCs/>
      <w:color w:val="4F81BD"/>
    </w:rPr>
  </w:style>
  <w:style w:type="character" w:styleId="SubtleReference">
    <w:name w:val="Subtle Reference"/>
    <w:basedOn w:val="DefaultParagraphFont"/>
    <w:uiPriority w:val="31"/>
    <w:qFormat/>
    <w:rsid w:val="001D6659"/>
    <w:rPr>
      <w:smallCaps/>
      <w:color w:val="C0504D"/>
      <w:u w:val="single"/>
    </w:rPr>
  </w:style>
  <w:style w:type="character" w:styleId="IntenseReference">
    <w:name w:val="Intense Reference"/>
    <w:basedOn w:val="DefaultParagraphFont"/>
    <w:uiPriority w:val="32"/>
    <w:qFormat/>
    <w:rsid w:val="001D6659"/>
    <w:rPr>
      <w:b/>
      <w:bCs/>
      <w:smallCaps/>
      <w:color w:val="C0504D"/>
      <w:spacing w:val="5"/>
      <w:u w:val="single"/>
    </w:rPr>
  </w:style>
  <w:style w:type="character" w:styleId="BookTitle">
    <w:name w:val="Book Title"/>
    <w:basedOn w:val="DefaultParagraphFont"/>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A6097C"/>
    <w:pPr>
      <w:tabs>
        <w:tab w:val="center" w:pos="4513"/>
        <w:tab w:val="right" w:pos="9026"/>
      </w:tabs>
    </w:pPr>
    <w:rPr>
      <w:sz w:val="16"/>
    </w:rPr>
  </w:style>
  <w:style w:type="character" w:customStyle="1" w:styleId="HeaderChar">
    <w:name w:val="Header Char"/>
    <w:basedOn w:val="DefaultParagraphFont"/>
    <w:link w:val="Header"/>
    <w:uiPriority w:val="99"/>
    <w:rsid w:val="00A6097C"/>
    <w:rPr>
      <w:rFonts w:ascii="Arial" w:hAnsi="Arial"/>
      <w:sz w:val="16"/>
      <w:szCs w:val="22"/>
      <w:lang w:val="en-US" w:eastAsia="en-US" w:bidi="en-US"/>
    </w:rPr>
  </w:style>
  <w:style w:type="paragraph" w:styleId="Footer">
    <w:name w:val="footer"/>
    <w:basedOn w:val="Normal"/>
    <w:link w:val="FooterChar"/>
    <w:uiPriority w:val="99"/>
    <w:unhideWhenUsed/>
    <w:rsid w:val="00A6097C"/>
    <w:pPr>
      <w:tabs>
        <w:tab w:val="center" w:pos="4513"/>
        <w:tab w:val="right" w:pos="9026"/>
      </w:tabs>
    </w:pPr>
    <w:rPr>
      <w:sz w:val="16"/>
    </w:rPr>
  </w:style>
  <w:style w:type="character" w:customStyle="1" w:styleId="FooterChar">
    <w:name w:val="Footer Char"/>
    <w:basedOn w:val="DefaultParagraphFont"/>
    <w:link w:val="Footer"/>
    <w:uiPriority w:val="99"/>
    <w:rsid w:val="00A6097C"/>
    <w:rPr>
      <w:rFonts w:ascii="Arial" w:hAnsi="Arial"/>
      <w:sz w:val="16"/>
      <w:szCs w:val="22"/>
      <w:lang w:val="en-US" w:eastAsia="en-US" w:bidi="en-US"/>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paragraph" w:styleId="ListBullet">
    <w:name w:val="List Bullet"/>
    <w:basedOn w:val="Normal"/>
    <w:unhideWhenUsed/>
    <w:rsid w:val="00DB5EE6"/>
    <w:pPr>
      <w:numPr>
        <w:numId w:val="13"/>
      </w:numPr>
      <w:contextualSpacing/>
    </w:pPr>
  </w:style>
  <w:style w:type="paragraph" w:styleId="FootnoteText">
    <w:name w:val="footnote text"/>
    <w:basedOn w:val="Normal"/>
    <w:link w:val="FootnoteTextChar"/>
    <w:semiHidden/>
    <w:unhideWhenUsed/>
    <w:rsid w:val="00503C71"/>
    <w:rPr>
      <w:szCs w:val="20"/>
    </w:rPr>
  </w:style>
  <w:style w:type="character" w:customStyle="1" w:styleId="FootnoteTextChar">
    <w:name w:val="Footnote Text Char"/>
    <w:basedOn w:val="DefaultParagraphFont"/>
    <w:link w:val="FootnoteText"/>
    <w:semiHidden/>
    <w:rsid w:val="00503C71"/>
    <w:rPr>
      <w:rFonts w:ascii="Arial" w:hAnsi="Arial"/>
      <w:lang w:val="en-US" w:bidi="en-US"/>
    </w:rPr>
  </w:style>
  <w:style w:type="character" w:styleId="FootnoteReference">
    <w:name w:val="footnote reference"/>
    <w:basedOn w:val="DefaultParagraphFont"/>
    <w:semiHidden/>
    <w:unhideWhenUsed/>
    <w:rsid w:val="00503C71"/>
    <w:rPr>
      <w:vertAlign w:val="superscript"/>
    </w:rPr>
  </w:style>
  <w:style w:type="character" w:customStyle="1" w:styleId="tagline2">
    <w:name w:val="tagline2"/>
    <w:basedOn w:val="DefaultParagraphFont"/>
    <w:rsid w:val="00503C71"/>
    <w:rPr>
      <w:b w:val="0"/>
      <w:bCs w:val="0"/>
      <w:vanish w:val="0"/>
      <w:webHidden w:val="0"/>
      <w:sz w:val="22"/>
      <w:szCs w:val="22"/>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5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rcer.com.au/content/dam/mercer/attachments/asia-pacific/australia/investment/Mercer_Post-Retirement-Market-Trends-In-Australia-June2014.pdf" TargetMode="External"/><Relationship Id="rId2" Type="http://schemas.openxmlformats.org/officeDocument/2006/relationships/hyperlink" Target="https://www.aihw.gov.au/reports/life-expectancy-death/deaths-in-australia/contents/life-expectancy" TargetMode="External"/><Relationship Id="rId1" Type="http://schemas.openxmlformats.org/officeDocument/2006/relationships/hyperlink" Target="https://core.ac.uk/download/pdf/5134317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8619-C0AF-4720-B40B-4F070621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2203A089.dotm</Template>
  <TotalTime>23</TotalTime>
  <Pages>8</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Submission DR118 - Geoff Warren - Superannuation: Assessing Efficiency and Competitiveness - Public inquiry</vt:lpstr>
    </vt:vector>
  </TitlesOfParts>
  <Company>Geoff Warren</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DR118 - Geoff Warren - Superannuation: Assessing Efficiency and Competitiveness - Public inquiry</dc:title>
  <dc:subject/>
  <dc:creator>Geoff Warren</dc:creator>
  <cp:keywords/>
  <dc:description/>
  <cp:lastModifiedBy>Alston, Chris</cp:lastModifiedBy>
  <cp:revision>4</cp:revision>
  <cp:lastPrinted>2018-06-29T04:42:00Z</cp:lastPrinted>
  <dcterms:created xsi:type="dcterms:W3CDTF">2018-06-27T23:43:00Z</dcterms:created>
  <dcterms:modified xsi:type="dcterms:W3CDTF">2018-06-29T05:01:00Z</dcterms:modified>
</cp:coreProperties>
</file>