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591" w:rsidRDefault="00F469CD" w:rsidP="00F469CD">
      <w:pPr>
        <w:pStyle w:val="Title"/>
        <w:rPr>
          <w:lang w:val="en-AU"/>
        </w:rPr>
      </w:pPr>
      <w:bookmarkStart w:id="0" w:name="_GoBack"/>
      <w:bookmarkEnd w:id="0"/>
      <w:r>
        <w:rPr>
          <w:lang w:val="en-AU"/>
        </w:rPr>
        <w:t xml:space="preserve">Discussion Paper </w:t>
      </w:r>
    </w:p>
    <w:p w:rsidR="00F469CD" w:rsidRDefault="00F469CD" w:rsidP="00F469CD">
      <w:pPr>
        <w:pStyle w:val="Heading1"/>
        <w:rPr>
          <w:lang w:val="en-AU"/>
        </w:rPr>
      </w:pPr>
      <w:r>
        <w:rPr>
          <w:lang w:val="en-AU"/>
        </w:rPr>
        <w:t xml:space="preserve">Purpose </w:t>
      </w:r>
    </w:p>
    <w:p w:rsidR="009A06B6" w:rsidRDefault="003E0463" w:rsidP="00F469CD">
      <w:pPr>
        <w:rPr>
          <w:b/>
          <w:color w:val="auto"/>
          <w:sz w:val="22"/>
          <w:szCs w:val="22"/>
          <w:lang w:val="en-AU"/>
        </w:rPr>
      </w:pPr>
      <w:r>
        <w:rPr>
          <w:b/>
          <w:color w:val="auto"/>
          <w:sz w:val="22"/>
          <w:szCs w:val="22"/>
          <w:lang w:val="en-AU"/>
        </w:rPr>
        <w:t>To identify the role of</w:t>
      </w:r>
      <w:r w:rsidR="00511320" w:rsidRPr="003E0463">
        <w:rPr>
          <w:b/>
          <w:color w:val="auto"/>
          <w:sz w:val="22"/>
          <w:szCs w:val="22"/>
          <w:lang w:val="en-AU"/>
        </w:rPr>
        <w:t xml:space="preserve"> </w:t>
      </w:r>
      <w:r w:rsidR="00302DC5" w:rsidRPr="003E0463">
        <w:rPr>
          <w:b/>
          <w:color w:val="auto"/>
          <w:sz w:val="22"/>
          <w:szCs w:val="22"/>
          <w:lang w:val="en-AU"/>
        </w:rPr>
        <w:t>Primary Health</w:t>
      </w:r>
      <w:r>
        <w:rPr>
          <w:b/>
          <w:color w:val="auto"/>
          <w:sz w:val="22"/>
          <w:szCs w:val="22"/>
          <w:lang w:val="en-AU"/>
        </w:rPr>
        <w:t xml:space="preserve"> Networks in the development, commissioning and support of the peer workforce</w:t>
      </w:r>
      <w:r w:rsidR="00302DC5" w:rsidRPr="003E0463">
        <w:rPr>
          <w:b/>
          <w:color w:val="auto"/>
          <w:sz w:val="22"/>
          <w:szCs w:val="22"/>
          <w:lang w:val="en-AU"/>
        </w:rPr>
        <w:tab/>
      </w:r>
    </w:p>
    <w:p w:rsidR="009A06B6" w:rsidRPr="009A06B6" w:rsidRDefault="009A06B6" w:rsidP="00F469CD">
      <w:pPr>
        <w:rPr>
          <w:rFonts w:asciiTheme="majorHAnsi" w:hAnsiTheme="majorHAnsi"/>
          <w:color w:val="365F91" w:themeColor="accent1" w:themeShade="BF"/>
          <w:sz w:val="32"/>
          <w:szCs w:val="32"/>
          <w:lang w:val="en-AU"/>
        </w:rPr>
      </w:pPr>
      <w:r w:rsidRPr="009A06B6">
        <w:rPr>
          <w:rFonts w:asciiTheme="majorHAnsi" w:hAnsiTheme="majorHAnsi"/>
          <w:color w:val="365F91" w:themeColor="accent1" w:themeShade="BF"/>
          <w:sz w:val="32"/>
          <w:szCs w:val="32"/>
          <w:lang w:val="en-AU"/>
        </w:rPr>
        <w:t>Author</w:t>
      </w:r>
    </w:p>
    <w:p w:rsidR="00F469CD" w:rsidRPr="003E0463" w:rsidRDefault="009A06B6" w:rsidP="00F469CD">
      <w:pPr>
        <w:rPr>
          <w:b/>
          <w:color w:val="auto"/>
          <w:sz w:val="22"/>
          <w:szCs w:val="22"/>
          <w:lang w:val="en-AU"/>
        </w:rPr>
      </w:pPr>
      <w:r>
        <w:rPr>
          <w:b/>
          <w:color w:val="auto"/>
          <w:sz w:val="22"/>
          <w:szCs w:val="22"/>
          <w:lang w:val="en-AU"/>
        </w:rPr>
        <w:t>Tim Heffernan, Mental Health Peer Coordinator, South Eastern NSW PHN</w:t>
      </w:r>
      <w:r w:rsidR="00D01862">
        <w:rPr>
          <w:b/>
          <w:color w:val="auto"/>
          <w:sz w:val="22"/>
          <w:szCs w:val="22"/>
          <w:lang w:val="en-AU"/>
        </w:rPr>
        <w:t>. Deputy Commissioner. MHC NSW. Consumer Co-Chair National Mental Health Peer Workforce Development Guidelines</w:t>
      </w:r>
    </w:p>
    <w:p w:rsidR="00F469CD" w:rsidRDefault="00511320" w:rsidP="00F469CD">
      <w:pPr>
        <w:pStyle w:val="Heading1"/>
        <w:rPr>
          <w:lang w:val="en-AU"/>
        </w:rPr>
      </w:pPr>
      <w:r>
        <w:rPr>
          <w:lang w:val="en-AU"/>
        </w:rPr>
        <w:t>Summary</w:t>
      </w:r>
    </w:p>
    <w:p w:rsidR="0000667C" w:rsidRPr="0000667C" w:rsidRDefault="0000667C" w:rsidP="00BA7FB0">
      <w:pPr>
        <w:spacing w:after="0" w:line="240" w:lineRule="auto"/>
        <w:jc w:val="both"/>
        <w:rPr>
          <w:rFonts w:ascii="Calibri" w:eastAsia="Calibri" w:hAnsi="Calibri" w:cs="Times New Roman"/>
          <w:b/>
          <w:color w:val="auto"/>
          <w:sz w:val="22"/>
          <w:szCs w:val="22"/>
          <w:lang w:val="en-AU" w:eastAsia="en-US"/>
        </w:rPr>
      </w:pPr>
      <w:r w:rsidRPr="0000667C">
        <w:rPr>
          <w:rFonts w:ascii="Calibri" w:eastAsia="Calibri" w:hAnsi="Calibri" w:cs="Times New Roman"/>
          <w:b/>
          <w:color w:val="auto"/>
          <w:sz w:val="22"/>
          <w:szCs w:val="22"/>
          <w:lang w:val="en-AU" w:eastAsia="en-US"/>
        </w:rPr>
        <w:t>The National Mental Health Strategy and the Fifth National Mental Health and Suicide Plan</w:t>
      </w:r>
    </w:p>
    <w:p w:rsidR="0000667C" w:rsidRPr="0000667C" w:rsidRDefault="0000667C" w:rsidP="00BA7FB0">
      <w:pPr>
        <w:numPr>
          <w:ilvl w:val="0"/>
          <w:numId w:val="8"/>
        </w:numPr>
        <w:spacing w:after="0" w:line="240" w:lineRule="auto"/>
        <w:contextualSpacing/>
        <w:jc w:val="both"/>
        <w:rPr>
          <w:rFonts w:ascii="Calibri" w:eastAsia="Calibri" w:hAnsi="Calibri" w:cs="Times New Roman"/>
          <w:color w:val="auto"/>
          <w:sz w:val="22"/>
          <w:szCs w:val="22"/>
          <w:lang w:val="en-AU" w:eastAsia="en-US"/>
        </w:rPr>
      </w:pPr>
      <w:r w:rsidRPr="0000667C">
        <w:rPr>
          <w:rFonts w:ascii="Calibri" w:eastAsia="Calibri" w:hAnsi="Calibri" w:cs="Times New Roman"/>
          <w:color w:val="auto"/>
          <w:sz w:val="22"/>
          <w:szCs w:val="22"/>
          <w:lang w:val="en-AU" w:eastAsia="en-US"/>
        </w:rPr>
        <w:t>Recommended National Peer Workforce Guidelines need to be developed and implemented as an action of the 5</w:t>
      </w:r>
      <w:r w:rsidRPr="0000667C">
        <w:rPr>
          <w:rFonts w:ascii="Calibri" w:eastAsia="Calibri" w:hAnsi="Calibri" w:cs="Times New Roman"/>
          <w:color w:val="auto"/>
          <w:sz w:val="22"/>
          <w:szCs w:val="22"/>
          <w:vertAlign w:val="superscript"/>
          <w:lang w:val="en-AU" w:eastAsia="en-US"/>
        </w:rPr>
        <w:t>th</w:t>
      </w:r>
      <w:r w:rsidRPr="0000667C">
        <w:rPr>
          <w:rFonts w:ascii="Calibri" w:eastAsia="Calibri" w:hAnsi="Calibri" w:cs="Times New Roman"/>
          <w:color w:val="auto"/>
          <w:sz w:val="22"/>
          <w:szCs w:val="22"/>
          <w:lang w:val="en-AU" w:eastAsia="en-US"/>
        </w:rPr>
        <w:t xml:space="preserve"> Plan.</w:t>
      </w:r>
      <w:r w:rsidR="00D01862">
        <w:rPr>
          <w:rFonts w:ascii="Calibri" w:eastAsia="Calibri" w:hAnsi="Calibri" w:cs="Times New Roman"/>
          <w:color w:val="auto"/>
          <w:sz w:val="22"/>
          <w:szCs w:val="22"/>
          <w:lang w:val="en-AU" w:eastAsia="en-US"/>
        </w:rPr>
        <w:t xml:space="preserve"> </w:t>
      </w:r>
      <w:r w:rsidR="00D01862" w:rsidRPr="00D01862">
        <w:rPr>
          <w:rFonts w:ascii="Calibri" w:eastAsia="Calibri" w:hAnsi="Calibri" w:cs="Times New Roman"/>
          <w:b/>
          <w:i/>
          <w:color w:val="auto"/>
          <w:sz w:val="22"/>
          <w:szCs w:val="22"/>
          <w:lang w:val="en-AU" w:eastAsia="en-US"/>
        </w:rPr>
        <w:t>(in progress)</w:t>
      </w:r>
    </w:p>
    <w:p w:rsidR="0000667C" w:rsidRPr="0000667C" w:rsidRDefault="0000667C" w:rsidP="00BA7FB0">
      <w:pPr>
        <w:numPr>
          <w:ilvl w:val="0"/>
          <w:numId w:val="8"/>
        </w:numPr>
        <w:spacing w:after="0" w:line="240" w:lineRule="auto"/>
        <w:contextualSpacing/>
        <w:jc w:val="both"/>
        <w:rPr>
          <w:rFonts w:ascii="Calibri" w:eastAsia="Calibri" w:hAnsi="Calibri" w:cs="Times New Roman"/>
          <w:color w:val="auto"/>
          <w:sz w:val="22"/>
          <w:szCs w:val="22"/>
          <w:lang w:val="en-AU" w:eastAsia="en-US"/>
        </w:rPr>
      </w:pPr>
      <w:r w:rsidRPr="0000667C">
        <w:rPr>
          <w:rFonts w:ascii="Calibri" w:eastAsia="Calibri" w:hAnsi="Calibri" w:cs="Times New Roman"/>
          <w:color w:val="auto"/>
          <w:sz w:val="22"/>
          <w:szCs w:val="22"/>
          <w:lang w:val="en-AU" w:eastAsia="en-US"/>
        </w:rPr>
        <w:t xml:space="preserve">Previous attempts to develop a framework and/or guidelines have not been completed. </w:t>
      </w:r>
    </w:p>
    <w:p w:rsidR="0000667C" w:rsidRPr="0000667C" w:rsidRDefault="0000667C" w:rsidP="00BA7FB0">
      <w:pPr>
        <w:numPr>
          <w:ilvl w:val="0"/>
          <w:numId w:val="8"/>
        </w:numPr>
        <w:spacing w:after="0" w:line="240" w:lineRule="auto"/>
        <w:contextualSpacing/>
        <w:jc w:val="both"/>
        <w:rPr>
          <w:rFonts w:ascii="Calibri" w:eastAsia="Calibri" w:hAnsi="Calibri" w:cs="Times New Roman"/>
          <w:color w:val="auto"/>
          <w:sz w:val="22"/>
          <w:szCs w:val="22"/>
          <w:lang w:val="en-AU" w:eastAsia="en-US"/>
        </w:rPr>
      </w:pPr>
      <w:r w:rsidRPr="0000667C">
        <w:rPr>
          <w:rFonts w:ascii="Calibri" w:eastAsia="Calibri" w:hAnsi="Calibri" w:cs="Times New Roman"/>
          <w:color w:val="auto"/>
          <w:sz w:val="22"/>
          <w:szCs w:val="22"/>
          <w:lang w:val="en-AU" w:eastAsia="en-US"/>
        </w:rPr>
        <w:t xml:space="preserve">The Peer workforce is essential to the attainment of all eight priority areas of </w:t>
      </w:r>
      <w:r w:rsidRPr="0000667C">
        <w:rPr>
          <w:rFonts w:ascii="Calibri" w:eastAsia="Calibri" w:hAnsi="Calibri" w:cs="Times New Roman"/>
          <w:i/>
          <w:color w:val="auto"/>
          <w:sz w:val="22"/>
          <w:szCs w:val="22"/>
          <w:lang w:val="en-AU" w:eastAsia="en-US"/>
        </w:rPr>
        <w:t>The Fifth Plan</w:t>
      </w:r>
      <w:r w:rsidRPr="0000667C">
        <w:rPr>
          <w:rFonts w:ascii="Calibri" w:eastAsia="Calibri" w:hAnsi="Calibri" w:cs="Times New Roman"/>
          <w:color w:val="auto"/>
          <w:sz w:val="22"/>
          <w:szCs w:val="22"/>
          <w:lang w:val="en-AU" w:eastAsia="en-US"/>
        </w:rPr>
        <w:t>.</w:t>
      </w:r>
    </w:p>
    <w:p w:rsidR="0000667C" w:rsidRPr="0000667C" w:rsidRDefault="0000667C" w:rsidP="00BA7FB0">
      <w:pPr>
        <w:numPr>
          <w:ilvl w:val="0"/>
          <w:numId w:val="8"/>
        </w:numPr>
        <w:spacing w:after="0" w:line="240" w:lineRule="auto"/>
        <w:contextualSpacing/>
        <w:jc w:val="both"/>
        <w:rPr>
          <w:rFonts w:ascii="Calibri" w:eastAsia="Calibri" w:hAnsi="Calibri" w:cs="Times New Roman"/>
          <w:color w:val="auto"/>
          <w:sz w:val="22"/>
          <w:szCs w:val="22"/>
          <w:lang w:val="en-AU" w:eastAsia="en-US"/>
        </w:rPr>
      </w:pPr>
      <w:r w:rsidRPr="0000667C">
        <w:rPr>
          <w:rFonts w:ascii="Calibri" w:eastAsia="Calibri" w:hAnsi="Calibri" w:cs="Times New Roman"/>
          <w:color w:val="auto"/>
          <w:sz w:val="22"/>
          <w:szCs w:val="22"/>
          <w:lang w:val="en-AU" w:eastAsia="en-US"/>
        </w:rPr>
        <w:t>Primary Health Networks have been tasked with growing the peer workforce through more flexible funding arrangements.</w:t>
      </w:r>
    </w:p>
    <w:p w:rsidR="00BA7FB0" w:rsidRDefault="00BA7FB0" w:rsidP="00BA7FB0">
      <w:pPr>
        <w:spacing w:after="0" w:line="240" w:lineRule="auto"/>
        <w:jc w:val="both"/>
        <w:rPr>
          <w:rFonts w:ascii="Calibri" w:eastAsia="Calibri" w:hAnsi="Calibri" w:cs="Times New Roman"/>
          <w:b/>
          <w:color w:val="auto"/>
          <w:sz w:val="22"/>
          <w:szCs w:val="22"/>
          <w:lang w:val="en-AU" w:eastAsia="en-US"/>
        </w:rPr>
      </w:pPr>
    </w:p>
    <w:p w:rsidR="0000667C" w:rsidRPr="0000667C" w:rsidRDefault="0000667C" w:rsidP="00BA7FB0">
      <w:pPr>
        <w:spacing w:after="0" w:line="240" w:lineRule="auto"/>
        <w:jc w:val="both"/>
        <w:rPr>
          <w:rFonts w:ascii="Calibri" w:eastAsia="Calibri" w:hAnsi="Calibri" w:cs="Times New Roman"/>
          <w:b/>
          <w:color w:val="auto"/>
          <w:sz w:val="22"/>
          <w:szCs w:val="22"/>
          <w:lang w:val="en-AU" w:eastAsia="en-US"/>
        </w:rPr>
      </w:pPr>
      <w:r w:rsidRPr="0000667C">
        <w:rPr>
          <w:rFonts w:ascii="Calibri" w:eastAsia="Calibri" w:hAnsi="Calibri" w:cs="Times New Roman"/>
          <w:b/>
          <w:color w:val="auto"/>
          <w:sz w:val="22"/>
          <w:szCs w:val="22"/>
          <w:lang w:val="en-AU" w:eastAsia="en-US"/>
        </w:rPr>
        <w:t>State and CMO Frameworks</w:t>
      </w:r>
    </w:p>
    <w:p w:rsidR="0000667C" w:rsidRPr="0000667C" w:rsidRDefault="0000667C" w:rsidP="00BA7FB0">
      <w:pPr>
        <w:numPr>
          <w:ilvl w:val="0"/>
          <w:numId w:val="8"/>
        </w:numPr>
        <w:spacing w:after="0" w:line="240" w:lineRule="auto"/>
        <w:contextualSpacing/>
        <w:jc w:val="both"/>
        <w:rPr>
          <w:rFonts w:ascii="Calibri" w:eastAsia="Calibri" w:hAnsi="Calibri" w:cs="Times New Roman"/>
          <w:color w:val="auto"/>
          <w:sz w:val="22"/>
          <w:szCs w:val="22"/>
          <w:lang w:val="en-AU" w:eastAsia="en-US"/>
        </w:rPr>
      </w:pPr>
      <w:r w:rsidRPr="0000667C">
        <w:rPr>
          <w:rFonts w:ascii="Calibri" w:eastAsia="Calibri" w:hAnsi="Calibri" w:cs="Times New Roman"/>
          <w:color w:val="auto"/>
          <w:sz w:val="22"/>
          <w:szCs w:val="22"/>
          <w:lang w:val="en-AU" w:eastAsia="en-US"/>
        </w:rPr>
        <w:t>State based and CMO Peer Workforce Framework and Guideline development has occurred and needs to be coordinated under a National set of guideline</w:t>
      </w:r>
      <w:r w:rsidR="00BA7FB0">
        <w:rPr>
          <w:rFonts w:ascii="Calibri" w:eastAsia="Calibri" w:hAnsi="Calibri" w:cs="Times New Roman"/>
          <w:color w:val="auto"/>
          <w:sz w:val="22"/>
          <w:szCs w:val="22"/>
          <w:lang w:val="en-AU" w:eastAsia="en-US"/>
        </w:rPr>
        <w:t>s</w:t>
      </w:r>
      <w:r w:rsidRPr="0000667C">
        <w:rPr>
          <w:rFonts w:ascii="Calibri" w:eastAsia="Calibri" w:hAnsi="Calibri" w:cs="Times New Roman"/>
          <w:color w:val="auto"/>
          <w:sz w:val="22"/>
          <w:szCs w:val="22"/>
          <w:lang w:val="en-AU" w:eastAsia="en-US"/>
        </w:rPr>
        <w:t>.</w:t>
      </w:r>
    </w:p>
    <w:p w:rsidR="00BA7FB0" w:rsidRDefault="00BA7FB0" w:rsidP="00BA7FB0">
      <w:pPr>
        <w:spacing w:after="0" w:line="240" w:lineRule="auto"/>
        <w:jc w:val="both"/>
        <w:rPr>
          <w:rFonts w:ascii="Calibri" w:eastAsia="Calibri" w:hAnsi="Calibri" w:cs="Times New Roman"/>
          <w:b/>
          <w:color w:val="auto"/>
          <w:sz w:val="22"/>
          <w:szCs w:val="22"/>
          <w:lang w:val="en-AU" w:eastAsia="en-US"/>
        </w:rPr>
      </w:pPr>
    </w:p>
    <w:p w:rsidR="0000667C" w:rsidRPr="0000667C" w:rsidRDefault="0000667C" w:rsidP="00BA7FB0">
      <w:pPr>
        <w:spacing w:after="0" w:line="240" w:lineRule="auto"/>
        <w:jc w:val="both"/>
        <w:rPr>
          <w:rFonts w:ascii="Calibri" w:eastAsia="Calibri" w:hAnsi="Calibri" w:cs="Times New Roman"/>
          <w:b/>
          <w:color w:val="auto"/>
          <w:sz w:val="22"/>
          <w:szCs w:val="22"/>
          <w:lang w:val="en-AU" w:eastAsia="en-US"/>
        </w:rPr>
      </w:pPr>
      <w:r w:rsidRPr="0000667C">
        <w:rPr>
          <w:rFonts w:ascii="Calibri" w:eastAsia="Calibri" w:hAnsi="Calibri" w:cs="Times New Roman"/>
          <w:b/>
          <w:color w:val="auto"/>
          <w:sz w:val="22"/>
          <w:szCs w:val="22"/>
          <w:lang w:val="en-AU" w:eastAsia="en-US"/>
        </w:rPr>
        <w:t>Implications for Primary Health Networks</w:t>
      </w:r>
    </w:p>
    <w:p w:rsidR="0000667C" w:rsidRPr="0000667C" w:rsidRDefault="0000667C" w:rsidP="00BA7FB0">
      <w:pPr>
        <w:numPr>
          <w:ilvl w:val="0"/>
          <w:numId w:val="8"/>
        </w:numPr>
        <w:spacing w:after="0" w:line="240" w:lineRule="auto"/>
        <w:contextualSpacing/>
        <w:jc w:val="both"/>
        <w:rPr>
          <w:rFonts w:ascii="Calibri" w:eastAsia="Calibri" w:hAnsi="Calibri" w:cs="Times New Roman"/>
          <w:color w:val="auto"/>
          <w:sz w:val="22"/>
          <w:szCs w:val="22"/>
          <w:lang w:val="en-AU" w:eastAsia="en-US"/>
        </w:rPr>
      </w:pPr>
      <w:r w:rsidRPr="0000667C">
        <w:rPr>
          <w:rFonts w:ascii="Calibri" w:eastAsia="Calibri" w:hAnsi="Calibri" w:cs="Times New Roman"/>
          <w:color w:val="auto"/>
          <w:sz w:val="22"/>
          <w:szCs w:val="22"/>
          <w:lang w:val="en-AU" w:eastAsia="en-US"/>
        </w:rPr>
        <w:t>The Peer Workforce is an essential workforce to support all aspects of stepped care, but its development in the primary health sector is uncoordinated without any national implementation plan or guidelines.</w:t>
      </w:r>
    </w:p>
    <w:p w:rsidR="0000667C" w:rsidRDefault="0000667C" w:rsidP="00BA7FB0">
      <w:pPr>
        <w:numPr>
          <w:ilvl w:val="0"/>
          <w:numId w:val="8"/>
        </w:numPr>
        <w:spacing w:after="0" w:line="240" w:lineRule="auto"/>
        <w:contextualSpacing/>
        <w:jc w:val="both"/>
        <w:rPr>
          <w:rFonts w:ascii="Calibri" w:eastAsia="Calibri" w:hAnsi="Calibri" w:cs="Times New Roman"/>
          <w:color w:val="auto"/>
          <w:sz w:val="22"/>
          <w:szCs w:val="22"/>
          <w:lang w:val="en-AU" w:eastAsia="en-US"/>
        </w:rPr>
      </w:pPr>
      <w:r w:rsidRPr="0000667C">
        <w:rPr>
          <w:rFonts w:ascii="Calibri" w:eastAsia="Calibri" w:hAnsi="Calibri" w:cs="Times New Roman"/>
          <w:color w:val="auto"/>
          <w:sz w:val="22"/>
          <w:szCs w:val="22"/>
          <w:lang w:val="en-AU" w:eastAsia="en-US"/>
        </w:rPr>
        <w:t>PHNs are well placed to provide the structure need to support the development of National Peer Workforce Guideline.</w:t>
      </w:r>
    </w:p>
    <w:p w:rsidR="009F0292" w:rsidRPr="00D01862" w:rsidRDefault="009F0292" w:rsidP="00BA7FB0">
      <w:pPr>
        <w:numPr>
          <w:ilvl w:val="0"/>
          <w:numId w:val="8"/>
        </w:numPr>
        <w:spacing w:after="0" w:line="240" w:lineRule="auto"/>
        <w:contextualSpacing/>
        <w:jc w:val="both"/>
        <w:rPr>
          <w:rFonts w:ascii="Calibri" w:eastAsia="Calibri" w:hAnsi="Calibri" w:cs="Times New Roman"/>
          <w:b/>
          <w:i/>
          <w:color w:val="auto"/>
          <w:sz w:val="22"/>
          <w:szCs w:val="22"/>
          <w:lang w:val="en-AU" w:eastAsia="en-US"/>
        </w:rPr>
      </w:pPr>
      <w:r w:rsidRPr="00D01862">
        <w:rPr>
          <w:rFonts w:ascii="Calibri" w:eastAsia="Calibri" w:hAnsi="Calibri" w:cs="Times New Roman"/>
          <w:b/>
          <w:i/>
          <w:color w:val="auto"/>
          <w:sz w:val="22"/>
          <w:szCs w:val="22"/>
          <w:lang w:val="en-AU" w:eastAsia="en-US"/>
        </w:rPr>
        <w:t>PHNs are well placed to support and develop Peer Work Networks that meet regularly and include peer workers from all services – state/territory, NGO, Commissioned and NDIS sole traders. Peer worker meet in South Eastern NSW for mutual support, co-reflection, professional development and building community capacity and connection.</w:t>
      </w:r>
    </w:p>
    <w:p w:rsidR="0000667C" w:rsidRPr="0000667C" w:rsidRDefault="0000667C" w:rsidP="00BA7FB0">
      <w:pPr>
        <w:numPr>
          <w:ilvl w:val="0"/>
          <w:numId w:val="8"/>
        </w:numPr>
        <w:spacing w:after="0" w:line="240" w:lineRule="auto"/>
        <w:contextualSpacing/>
        <w:jc w:val="both"/>
        <w:rPr>
          <w:rFonts w:ascii="Calibri" w:eastAsia="Calibri" w:hAnsi="Calibri" w:cs="Times New Roman"/>
          <w:color w:val="auto"/>
          <w:sz w:val="22"/>
          <w:szCs w:val="22"/>
          <w:lang w:val="en-AU" w:eastAsia="en-US"/>
        </w:rPr>
      </w:pPr>
      <w:r w:rsidRPr="0000667C">
        <w:rPr>
          <w:rFonts w:ascii="Calibri" w:eastAsia="Calibri" w:hAnsi="Calibri" w:cs="Times New Roman"/>
          <w:color w:val="auto"/>
          <w:sz w:val="22"/>
          <w:szCs w:val="22"/>
          <w:lang w:val="en-AU" w:eastAsia="en-US"/>
        </w:rPr>
        <w:t xml:space="preserve">The draft </w:t>
      </w:r>
      <w:r w:rsidRPr="0000667C">
        <w:rPr>
          <w:rFonts w:ascii="Calibri" w:eastAsia="Calibri" w:hAnsi="Calibri" w:cs="Times New Roman"/>
          <w:i/>
          <w:color w:val="auto"/>
          <w:sz w:val="22"/>
          <w:szCs w:val="22"/>
          <w:lang w:val="en-AU" w:eastAsia="en-US"/>
        </w:rPr>
        <w:t>PHN Primary Mental Health Care Flexible Funding Pool Implementation Guidance, Peer Workforce Role in Mental Health and Suicide Prevention</w:t>
      </w:r>
      <w:r w:rsidRPr="0000667C">
        <w:rPr>
          <w:rFonts w:ascii="Calibri" w:eastAsia="Calibri" w:hAnsi="Calibri" w:cs="Times New Roman"/>
          <w:color w:val="auto"/>
          <w:sz w:val="22"/>
          <w:szCs w:val="22"/>
          <w:lang w:val="en-AU" w:eastAsia="en-US"/>
        </w:rPr>
        <w:t xml:space="preserve"> needs to be strengthened to include a central PHN role in the development of peer workforce guidelines.</w:t>
      </w:r>
    </w:p>
    <w:p w:rsidR="00BA7FB0" w:rsidRDefault="00BA7FB0" w:rsidP="00BA7FB0">
      <w:pPr>
        <w:spacing w:after="0" w:line="240" w:lineRule="auto"/>
        <w:jc w:val="both"/>
        <w:rPr>
          <w:rFonts w:ascii="Calibri" w:eastAsia="Calibri" w:hAnsi="Calibri" w:cs="Times New Roman"/>
          <w:b/>
          <w:color w:val="auto"/>
          <w:sz w:val="22"/>
          <w:szCs w:val="22"/>
          <w:lang w:val="en-AU" w:eastAsia="en-US"/>
        </w:rPr>
      </w:pPr>
    </w:p>
    <w:p w:rsidR="0000667C" w:rsidRPr="0000667C" w:rsidRDefault="0000667C" w:rsidP="00BA7FB0">
      <w:pPr>
        <w:spacing w:after="0" w:line="240" w:lineRule="auto"/>
        <w:jc w:val="both"/>
        <w:rPr>
          <w:rFonts w:ascii="Calibri" w:eastAsia="Calibri" w:hAnsi="Calibri" w:cs="Times New Roman"/>
          <w:b/>
          <w:color w:val="auto"/>
          <w:sz w:val="22"/>
          <w:szCs w:val="22"/>
          <w:lang w:val="en-AU" w:eastAsia="en-US"/>
        </w:rPr>
      </w:pPr>
      <w:r w:rsidRPr="0000667C">
        <w:rPr>
          <w:rFonts w:ascii="Calibri" w:eastAsia="Calibri" w:hAnsi="Calibri" w:cs="Times New Roman"/>
          <w:b/>
          <w:color w:val="auto"/>
          <w:sz w:val="22"/>
          <w:szCs w:val="22"/>
          <w:lang w:val="en-AU" w:eastAsia="en-US"/>
        </w:rPr>
        <w:t>National Mental Health Commission and a National Professional Association for Peer Workers</w:t>
      </w:r>
    </w:p>
    <w:p w:rsidR="0000667C" w:rsidRPr="0000667C" w:rsidRDefault="0000667C" w:rsidP="00BA7FB0">
      <w:pPr>
        <w:numPr>
          <w:ilvl w:val="0"/>
          <w:numId w:val="9"/>
        </w:numPr>
        <w:spacing w:after="0" w:line="240" w:lineRule="auto"/>
        <w:contextualSpacing/>
        <w:jc w:val="both"/>
        <w:rPr>
          <w:rFonts w:ascii="Calibri" w:eastAsia="Calibri" w:hAnsi="Calibri" w:cs="Times New Roman"/>
          <w:color w:val="auto"/>
          <w:sz w:val="22"/>
          <w:szCs w:val="22"/>
          <w:lang w:val="en-AU" w:eastAsia="en-US"/>
        </w:rPr>
      </w:pPr>
      <w:r w:rsidRPr="0000667C">
        <w:rPr>
          <w:rFonts w:ascii="Calibri" w:eastAsia="Calibri" w:hAnsi="Calibri" w:cs="Times New Roman"/>
          <w:color w:val="auto"/>
          <w:sz w:val="22"/>
          <w:szCs w:val="22"/>
          <w:lang w:val="en-AU" w:eastAsia="en-US"/>
        </w:rPr>
        <w:t>The National Mental Health Commission has funded national consultations to support the development of a National Professional Association for the Peer Workforce.</w:t>
      </w:r>
    </w:p>
    <w:p w:rsidR="0000667C" w:rsidRPr="0000667C" w:rsidRDefault="0000667C" w:rsidP="00BA7FB0">
      <w:pPr>
        <w:numPr>
          <w:ilvl w:val="0"/>
          <w:numId w:val="8"/>
        </w:numPr>
        <w:spacing w:after="0" w:line="240" w:lineRule="auto"/>
        <w:contextualSpacing/>
        <w:jc w:val="both"/>
        <w:rPr>
          <w:rFonts w:ascii="Calibri" w:eastAsia="Calibri" w:hAnsi="Calibri" w:cs="Times New Roman"/>
          <w:color w:val="auto"/>
          <w:sz w:val="22"/>
          <w:szCs w:val="22"/>
          <w:lang w:val="en-AU" w:eastAsia="en-US"/>
        </w:rPr>
      </w:pPr>
      <w:r w:rsidRPr="0000667C">
        <w:rPr>
          <w:rFonts w:ascii="Calibri" w:eastAsia="Calibri" w:hAnsi="Calibri" w:cs="Times New Roman"/>
          <w:color w:val="auto"/>
          <w:sz w:val="22"/>
          <w:szCs w:val="22"/>
          <w:lang w:val="en-AU" w:eastAsia="en-US"/>
        </w:rPr>
        <w:t>The National Peer Workforce Guidelines compliment a National Professional Association for the Peer Workforce which could oversee the implementation of the Guidelines.</w:t>
      </w:r>
    </w:p>
    <w:p w:rsidR="00511320" w:rsidRPr="00511320" w:rsidRDefault="00511320" w:rsidP="00BA7FB0">
      <w:pPr>
        <w:spacing w:after="0" w:line="240" w:lineRule="auto"/>
        <w:rPr>
          <w:lang w:val="en-AU"/>
        </w:rPr>
      </w:pPr>
    </w:p>
    <w:p w:rsidR="00F469CD" w:rsidRDefault="003E0463" w:rsidP="00F469CD">
      <w:pPr>
        <w:pStyle w:val="Heading1"/>
        <w:rPr>
          <w:lang w:val="en-AU"/>
        </w:rPr>
      </w:pPr>
      <w:r>
        <w:rPr>
          <w:lang w:val="en-AU"/>
        </w:rPr>
        <w:lastRenderedPageBreak/>
        <w:t>Recommendations</w:t>
      </w:r>
    </w:p>
    <w:p w:rsidR="003E0463" w:rsidRPr="003E0463" w:rsidRDefault="003E0463" w:rsidP="003E0463">
      <w:pPr>
        <w:numPr>
          <w:ilvl w:val="0"/>
          <w:numId w:val="10"/>
        </w:numPr>
        <w:spacing w:after="160" w:line="259" w:lineRule="auto"/>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PHN’s should lead the work required to implement the actions relating to the peer workforce from the Fourth and Fifth National Health Plans. PHNs should:</w:t>
      </w:r>
    </w:p>
    <w:p w:rsidR="003E0463" w:rsidRPr="003E0463" w:rsidRDefault="003E0463" w:rsidP="003E0463">
      <w:pPr>
        <w:numPr>
          <w:ilvl w:val="0"/>
          <w:numId w:val="8"/>
        </w:numPr>
        <w:spacing w:after="160" w:line="259" w:lineRule="auto"/>
        <w:ind w:left="1134"/>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Lead the development and implementation of a National Mental Health Workforce Strategy that defines standardised workforce competencies and roles in clinical, community and peer support areas.</w:t>
      </w:r>
    </w:p>
    <w:p w:rsidR="003E0463" w:rsidRPr="003E0463" w:rsidRDefault="003E0463" w:rsidP="003E0463">
      <w:pPr>
        <w:numPr>
          <w:ilvl w:val="0"/>
          <w:numId w:val="8"/>
        </w:numPr>
        <w:spacing w:after="160" w:line="259" w:lineRule="auto"/>
        <w:ind w:left="1134"/>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Ensure that commissioning of primary mental health services Increases consumer and carer employment in clinical and community support settings.</w:t>
      </w:r>
    </w:p>
    <w:p w:rsidR="003E0463" w:rsidRDefault="003E0463" w:rsidP="003E0463">
      <w:pPr>
        <w:numPr>
          <w:ilvl w:val="0"/>
          <w:numId w:val="8"/>
        </w:numPr>
        <w:spacing w:after="160" w:line="259" w:lineRule="auto"/>
        <w:ind w:left="1134"/>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Work with governments to develop Peer Workforce Development Guidelines, consistent with the recommendation made by the National Mental Health Commission’s 2014 National Review of Mental Health Programmes and Services. These Guidelines should create role delineations for peer workers that provide opportunities for meaningful contact with consumers and carers and grassroots-based advocacy and identify effective anti-stigma interventions with the health workforce.</w:t>
      </w:r>
    </w:p>
    <w:p w:rsidR="00BA7FB0" w:rsidRPr="003E0463" w:rsidRDefault="00BA7FB0" w:rsidP="00BA7FB0">
      <w:pPr>
        <w:spacing w:after="160" w:line="259" w:lineRule="auto"/>
        <w:contextualSpacing/>
        <w:jc w:val="both"/>
        <w:rPr>
          <w:rFonts w:ascii="Calibri" w:eastAsia="Calibri" w:hAnsi="Calibri" w:cs="Times New Roman"/>
          <w:color w:val="auto"/>
          <w:sz w:val="22"/>
          <w:szCs w:val="22"/>
          <w:lang w:val="en-AU" w:eastAsia="en-US"/>
        </w:rPr>
      </w:pPr>
    </w:p>
    <w:p w:rsidR="003E0463" w:rsidRDefault="003E0463" w:rsidP="00BA7FB0">
      <w:pPr>
        <w:numPr>
          <w:ilvl w:val="0"/>
          <w:numId w:val="10"/>
        </w:numPr>
        <w:spacing w:after="0" w:line="259" w:lineRule="auto"/>
        <w:ind w:left="714" w:hanging="357"/>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The NSW/ACT PHN Network write a letter to the Commonwealth CEO Network recommending that resources be allocated to complete the work required to work collaboratively with peer workers and mental health services to develop and implement National Guidelines as recommended by the Fifth National MH and Suicide Prevention Plan and the National Mental Health Commission.</w:t>
      </w:r>
    </w:p>
    <w:p w:rsidR="003E0463" w:rsidRPr="003E0463" w:rsidRDefault="003E0463" w:rsidP="003E0463">
      <w:pPr>
        <w:pStyle w:val="Heading1"/>
        <w:rPr>
          <w:rFonts w:ascii="Calibri" w:eastAsia="Calibri" w:hAnsi="Calibri" w:cs="Times New Roman"/>
          <w:color w:val="auto"/>
          <w:sz w:val="22"/>
          <w:szCs w:val="22"/>
          <w:lang w:val="en-AU" w:eastAsia="en-US"/>
        </w:rPr>
      </w:pPr>
      <w:r>
        <w:rPr>
          <w:lang w:val="en-AU"/>
        </w:rPr>
        <w:t>Discussion</w:t>
      </w:r>
    </w:p>
    <w:p w:rsidR="003E0463" w:rsidRPr="003E0463" w:rsidRDefault="003E0463" w:rsidP="003E0463">
      <w:pPr>
        <w:spacing w:after="160" w:line="240" w:lineRule="auto"/>
        <w:jc w:val="both"/>
        <w:rPr>
          <w:rFonts w:ascii="Calibri" w:eastAsia="Calibri" w:hAnsi="Calibri" w:cs="Times New Roman"/>
          <w:b/>
          <w:color w:val="auto"/>
          <w:sz w:val="22"/>
          <w:szCs w:val="22"/>
          <w:lang w:val="en-AU" w:eastAsia="en-US"/>
        </w:rPr>
      </w:pPr>
      <w:r w:rsidRPr="003E0463">
        <w:rPr>
          <w:rFonts w:ascii="Calibri" w:eastAsia="Calibri" w:hAnsi="Calibri" w:cs="Times New Roman"/>
          <w:b/>
          <w:color w:val="auto"/>
          <w:sz w:val="22"/>
          <w:szCs w:val="22"/>
          <w:lang w:val="en-AU" w:eastAsia="en-US"/>
        </w:rPr>
        <w:t>The Mental Health Peer Workforce and Primary Health Networks</w:t>
      </w:r>
    </w:p>
    <w:p w:rsidR="003E0463" w:rsidRPr="003E0463" w:rsidRDefault="003E0463" w:rsidP="003E0463">
      <w:pPr>
        <w:spacing w:after="160" w:line="240" w:lineRule="auto"/>
        <w:jc w:val="both"/>
        <w:rPr>
          <w:rFonts w:ascii="Calibri" w:eastAsia="Calibri" w:hAnsi="Calibri" w:cs="Times New Roman"/>
          <w:i/>
          <w:color w:val="auto"/>
          <w:sz w:val="22"/>
          <w:szCs w:val="22"/>
          <w:lang w:val="en-AU" w:eastAsia="en-US"/>
        </w:rPr>
      </w:pPr>
      <w:r w:rsidRPr="003E0463">
        <w:rPr>
          <w:rFonts w:ascii="Calibri" w:eastAsia="Calibri" w:hAnsi="Calibri" w:cs="Times New Roman"/>
          <w:i/>
          <w:color w:val="auto"/>
          <w:sz w:val="22"/>
          <w:szCs w:val="22"/>
          <w:lang w:val="en-AU" w:eastAsia="en-US"/>
        </w:rPr>
        <w:t>The Fifth National Mental Health and Suicide Prevention Plan</w:t>
      </w:r>
      <w:r w:rsidRPr="003E0463">
        <w:rPr>
          <w:rFonts w:ascii="Calibri" w:eastAsia="Calibri" w:hAnsi="Calibri" w:cs="Times New Roman"/>
          <w:color w:val="auto"/>
          <w:sz w:val="22"/>
          <w:szCs w:val="22"/>
          <w:lang w:val="en-AU" w:eastAsia="en-US"/>
        </w:rPr>
        <w:t xml:space="preserve"> </w:t>
      </w:r>
      <w:r w:rsidRPr="003E0463">
        <w:rPr>
          <w:rFonts w:ascii="Calibri" w:eastAsia="Calibri" w:hAnsi="Calibri" w:cs="Times New Roman"/>
          <w:i/>
          <w:color w:val="auto"/>
          <w:sz w:val="22"/>
          <w:szCs w:val="22"/>
          <w:lang w:val="en-AU" w:eastAsia="en-US"/>
        </w:rPr>
        <w:t>(The Fifth Plan)</w:t>
      </w:r>
      <w:r w:rsidRPr="003E0463">
        <w:rPr>
          <w:rFonts w:ascii="Calibri" w:eastAsia="Calibri" w:hAnsi="Calibri" w:cs="Times New Roman"/>
          <w:color w:val="auto"/>
          <w:sz w:val="22"/>
          <w:szCs w:val="22"/>
          <w:lang w:val="en-AU" w:eastAsia="en-US"/>
        </w:rPr>
        <w:t xml:space="preserve"> requires Governments to develop National Peer Workforce Development Guidelines, consistent with the recommendation made by the National Mental Health Commission’s </w:t>
      </w:r>
      <w:r w:rsidRPr="003E0463">
        <w:rPr>
          <w:rFonts w:ascii="Calibri" w:eastAsia="Calibri" w:hAnsi="Calibri" w:cs="Times New Roman"/>
          <w:i/>
          <w:color w:val="auto"/>
          <w:sz w:val="22"/>
          <w:szCs w:val="22"/>
          <w:lang w:val="en-AU" w:eastAsia="en-US"/>
        </w:rPr>
        <w:t>2014 National Review of Mental Health Programmes and Services.</w:t>
      </w:r>
      <w:r w:rsidRPr="003E0463">
        <w:rPr>
          <w:rFonts w:ascii="Calibri" w:eastAsia="Calibri" w:hAnsi="Calibri" w:cs="Times New Roman"/>
          <w:i/>
          <w:color w:val="auto"/>
          <w:sz w:val="22"/>
          <w:szCs w:val="22"/>
          <w:vertAlign w:val="superscript"/>
          <w:lang w:val="en-AU" w:eastAsia="en-US"/>
        </w:rPr>
        <w:footnoteReference w:id="1"/>
      </w:r>
    </w:p>
    <w:p w:rsidR="003E0463" w:rsidRPr="003E0463" w:rsidRDefault="003E0463" w:rsidP="003E0463">
      <w:pPr>
        <w:spacing w:after="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The 2014 National Review had recommended to, ‘Establish National Mental Health Peer Workforce Development Guidelines for use in a range of settings including: agreed definitions, key roles and functions, guiding principles and a code of ethics, national capabilities for peer workers and supervisors (including diversity), principles for employment and reasonable adjustment, training and support, practical resources, supervision, coaching and mentoring and a dissemination/ implementation approach.’</w:t>
      </w:r>
      <w:r w:rsidRPr="003E0463">
        <w:rPr>
          <w:rFonts w:ascii="Calibri" w:eastAsia="Calibri" w:hAnsi="Calibri" w:cs="Times New Roman"/>
          <w:color w:val="auto"/>
          <w:sz w:val="22"/>
          <w:szCs w:val="22"/>
          <w:vertAlign w:val="superscript"/>
          <w:lang w:val="en-AU" w:eastAsia="en-US"/>
        </w:rPr>
        <w:footnoteReference w:id="2"/>
      </w:r>
    </w:p>
    <w:p w:rsidR="003E0463" w:rsidRPr="003E0463" w:rsidRDefault="003E0463" w:rsidP="003E0463">
      <w:pPr>
        <w:spacing w:after="0" w:line="240" w:lineRule="auto"/>
        <w:ind w:left="567"/>
        <w:jc w:val="both"/>
        <w:rPr>
          <w:rFonts w:ascii="Calibri" w:eastAsia="Calibri" w:hAnsi="Calibri" w:cs="Times New Roman"/>
          <w:color w:val="auto"/>
          <w:sz w:val="22"/>
          <w:szCs w:val="22"/>
          <w:lang w:val="en-AU" w:eastAsia="en-US"/>
        </w:rPr>
      </w:pPr>
    </w:p>
    <w:p w:rsidR="003E0463" w:rsidRPr="003E0463" w:rsidRDefault="003E0463" w:rsidP="003E0463">
      <w:pPr>
        <w:spacing w:after="16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 xml:space="preserve">It is clear that Mental Health Peer Workers are central to the achievement of outcomes in all eight priority areas of </w:t>
      </w:r>
      <w:r w:rsidRPr="003E0463">
        <w:rPr>
          <w:rFonts w:ascii="Calibri" w:eastAsia="Calibri" w:hAnsi="Calibri" w:cs="Times New Roman"/>
          <w:i/>
          <w:color w:val="auto"/>
          <w:sz w:val="22"/>
          <w:szCs w:val="22"/>
          <w:lang w:val="en-AU" w:eastAsia="en-US"/>
        </w:rPr>
        <w:t>The Fifth Plan</w:t>
      </w:r>
      <w:r w:rsidRPr="003E0463">
        <w:rPr>
          <w:rFonts w:ascii="Calibri" w:eastAsia="Calibri" w:hAnsi="Calibri" w:cs="Times New Roman"/>
          <w:color w:val="auto"/>
          <w:sz w:val="22"/>
          <w:szCs w:val="22"/>
          <w:lang w:val="en-AU" w:eastAsia="en-US"/>
        </w:rPr>
        <w:t xml:space="preserve"> where, ‘Consumers and carers should be at the centre of, and enabled to take an active role in shaping, the way in which services are planned, delivered and evaluated. Governance and implementation of the Fifth Plan reflect the intent of the National Mental Health Policy regarding consumer and carer participation—that is, ‘</w:t>
      </w:r>
      <w:r w:rsidRPr="003E0463">
        <w:rPr>
          <w:rFonts w:ascii="Calibri" w:eastAsia="Calibri" w:hAnsi="Calibri" w:cs="Times New Roman"/>
          <w:bCs/>
          <w:color w:val="auto"/>
          <w:sz w:val="22"/>
          <w:szCs w:val="22"/>
          <w:lang w:val="en-AU" w:eastAsia="en-US"/>
        </w:rPr>
        <w:t>Nothing about us, without us</w:t>
      </w:r>
      <w:r w:rsidRPr="003E0463">
        <w:rPr>
          <w:rFonts w:ascii="Calibri" w:eastAsia="Calibri" w:hAnsi="Calibri" w:cs="Times New Roman"/>
          <w:color w:val="auto"/>
          <w:sz w:val="22"/>
          <w:szCs w:val="22"/>
          <w:lang w:val="en-AU" w:eastAsia="en-US"/>
        </w:rPr>
        <w:t>’.</w:t>
      </w:r>
      <w:r w:rsidRPr="003E0463">
        <w:rPr>
          <w:rFonts w:ascii="Calibri" w:eastAsia="Calibri" w:hAnsi="Calibri" w:cs="Times New Roman"/>
          <w:color w:val="auto"/>
          <w:sz w:val="22"/>
          <w:szCs w:val="22"/>
          <w:vertAlign w:val="superscript"/>
          <w:lang w:val="en-AU" w:eastAsia="en-US"/>
        </w:rPr>
        <w:footnoteReference w:id="3"/>
      </w:r>
    </w:p>
    <w:p w:rsidR="003E0463" w:rsidRPr="003E0463" w:rsidRDefault="003E0463" w:rsidP="003E0463">
      <w:pPr>
        <w:spacing w:after="16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lastRenderedPageBreak/>
        <w:t xml:space="preserve">The inclusion, in </w:t>
      </w:r>
      <w:r w:rsidRPr="003E0463">
        <w:rPr>
          <w:rFonts w:ascii="Calibri" w:eastAsia="Calibri" w:hAnsi="Calibri" w:cs="Times New Roman"/>
          <w:i/>
          <w:color w:val="auto"/>
          <w:sz w:val="22"/>
          <w:szCs w:val="22"/>
          <w:lang w:val="en-AU" w:eastAsia="en-US"/>
        </w:rPr>
        <w:t>The Fifth Plan,</w:t>
      </w:r>
      <w:r w:rsidRPr="003E0463">
        <w:rPr>
          <w:rFonts w:ascii="Calibri" w:eastAsia="Calibri" w:hAnsi="Calibri" w:cs="Times New Roman"/>
          <w:color w:val="auto"/>
          <w:sz w:val="22"/>
          <w:szCs w:val="22"/>
          <w:lang w:val="en-AU" w:eastAsia="en-US"/>
        </w:rPr>
        <w:t xml:space="preserve"> of a key indicator for the growth of the Peer Workforce within the domain of ‘Effective support, care and treatment’</w:t>
      </w:r>
      <w:r w:rsidRPr="003E0463">
        <w:rPr>
          <w:rFonts w:ascii="Calibri" w:eastAsia="Calibri" w:hAnsi="Calibri" w:cs="Times New Roman"/>
          <w:b/>
          <w:color w:val="auto"/>
          <w:sz w:val="22"/>
          <w:szCs w:val="22"/>
          <w:lang w:val="en-AU" w:eastAsia="en-US"/>
        </w:rPr>
        <w:t xml:space="preserve"> </w:t>
      </w:r>
      <w:r w:rsidRPr="003E0463">
        <w:rPr>
          <w:rFonts w:ascii="Calibri" w:eastAsia="Calibri" w:hAnsi="Calibri" w:cs="Times New Roman"/>
          <w:color w:val="auto"/>
          <w:sz w:val="22"/>
          <w:szCs w:val="22"/>
          <w:lang w:val="en-AU" w:eastAsia="en-US"/>
        </w:rPr>
        <w:t xml:space="preserve">supports this central role: </w:t>
      </w:r>
    </w:p>
    <w:p w:rsidR="003E0463" w:rsidRPr="003E0463" w:rsidRDefault="003E0463" w:rsidP="003E0463">
      <w:pPr>
        <w:spacing w:after="16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‘Indicator 18 – Proportion of total mental health workforce accounted for by consumer and peer workers. (NOTE: Indicator potentially available subject to investment and data development.)’</w:t>
      </w:r>
      <w:r w:rsidRPr="003E0463">
        <w:rPr>
          <w:rFonts w:ascii="Calibri" w:eastAsia="Calibri" w:hAnsi="Calibri" w:cs="Times New Roman"/>
          <w:color w:val="auto"/>
          <w:sz w:val="22"/>
          <w:szCs w:val="22"/>
          <w:vertAlign w:val="superscript"/>
          <w:lang w:val="en-AU" w:eastAsia="en-US"/>
        </w:rPr>
        <w:t xml:space="preserve"> </w:t>
      </w:r>
      <w:r w:rsidRPr="003E0463">
        <w:rPr>
          <w:rFonts w:ascii="Calibri" w:eastAsia="Calibri" w:hAnsi="Calibri" w:cs="Times New Roman"/>
          <w:color w:val="auto"/>
          <w:sz w:val="22"/>
          <w:szCs w:val="22"/>
          <w:vertAlign w:val="superscript"/>
          <w:lang w:val="en-AU" w:eastAsia="en-US"/>
        </w:rPr>
        <w:footnoteReference w:id="4"/>
      </w:r>
    </w:p>
    <w:p w:rsidR="003E0463" w:rsidRPr="003E0463" w:rsidRDefault="003E0463" w:rsidP="003E0463">
      <w:pPr>
        <w:spacing w:after="160" w:line="240" w:lineRule="auto"/>
        <w:jc w:val="both"/>
        <w:rPr>
          <w:rFonts w:ascii="Calibri" w:eastAsia="Calibri" w:hAnsi="Calibri" w:cs="Times New Roman"/>
          <w:b/>
          <w:color w:val="auto"/>
          <w:sz w:val="22"/>
          <w:szCs w:val="22"/>
          <w:lang w:val="en-AU" w:eastAsia="en-US"/>
        </w:rPr>
      </w:pPr>
      <w:r w:rsidRPr="003E0463">
        <w:rPr>
          <w:rFonts w:ascii="Calibri" w:eastAsia="Calibri" w:hAnsi="Calibri" w:cs="Times New Roman"/>
          <w:b/>
          <w:color w:val="auto"/>
          <w:sz w:val="22"/>
          <w:szCs w:val="22"/>
          <w:lang w:val="en-AU" w:eastAsia="en-US"/>
        </w:rPr>
        <w:t>Stepped Care</w:t>
      </w:r>
    </w:p>
    <w:p w:rsidR="003E0463" w:rsidRPr="003E0463" w:rsidRDefault="003E0463" w:rsidP="003E0463">
      <w:pPr>
        <w:spacing w:after="160" w:line="240" w:lineRule="auto"/>
        <w:jc w:val="both"/>
        <w:rPr>
          <w:rFonts w:ascii="Calibri" w:eastAsia="Calibri" w:hAnsi="Calibri" w:cs="Times New Roman"/>
          <w:b/>
          <w:i/>
          <w:color w:val="auto"/>
          <w:sz w:val="22"/>
          <w:szCs w:val="22"/>
          <w:lang w:val="en-AU" w:eastAsia="en-US"/>
        </w:rPr>
      </w:pPr>
      <w:r w:rsidRPr="003E0463">
        <w:rPr>
          <w:rFonts w:ascii="Calibri" w:eastAsia="Calibri" w:hAnsi="Calibri" w:cs="Times New Roman"/>
          <w:color w:val="auto"/>
          <w:sz w:val="22"/>
          <w:szCs w:val="22"/>
          <w:lang w:val="en-AU" w:eastAsia="en-US"/>
        </w:rPr>
        <w:t xml:space="preserve">PHNs are well placed to support the development of the Peer Workforce Development Guidelines. As identified in the draft </w:t>
      </w:r>
      <w:r w:rsidRPr="003E0463">
        <w:rPr>
          <w:rFonts w:ascii="Calibri" w:eastAsia="Calibri" w:hAnsi="Calibri" w:cs="Times New Roman"/>
          <w:i/>
          <w:color w:val="auto"/>
          <w:sz w:val="22"/>
          <w:szCs w:val="22"/>
          <w:lang w:val="en-AU" w:eastAsia="en-US"/>
        </w:rPr>
        <w:t>PHN Primary Mental Health Care Flexible Funding Pool Implementation Guidance, Peer Workforce Role in Mental Health and Suicide Prevention</w:t>
      </w:r>
      <w:r w:rsidRPr="003E0463">
        <w:rPr>
          <w:rFonts w:ascii="Calibri" w:eastAsia="Calibri" w:hAnsi="Calibri" w:cs="Times New Roman"/>
          <w:color w:val="auto"/>
          <w:sz w:val="22"/>
          <w:szCs w:val="22"/>
          <w:lang w:val="en-AU" w:eastAsia="en-US"/>
        </w:rPr>
        <w:t xml:space="preserve"> the peer workforce is a priority activity for PHNs.</w:t>
      </w:r>
    </w:p>
    <w:p w:rsidR="003E0463" w:rsidRPr="003E0463" w:rsidRDefault="003E0463" w:rsidP="003E0463">
      <w:pPr>
        <w:spacing w:after="16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‘The mental health peer workforce is an important and growing element of the wider mental health workforce and of the multi-disciplinary team, recognised in the Fifth National Mental Health and Suicide Prevention Plan. Increasing and developing the mental health peer workforce will support a clinical and community services staffing mix to improve recovery awareness and more positive experiences of services and outcomes for people experiencing mental health issues.’</w:t>
      </w:r>
      <w:r w:rsidRPr="003E0463">
        <w:rPr>
          <w:rFonts w:ascii="Calibri" w:eastAsia="Calibri" w:hAnsi="Calibri" w:cs="Times New Roman"/>
          <w:color w:val="auto"/>
          <w:sz w:val="22"/>
          <w:szCs w:val="22"/>
          <w:vertAlign w:val="superscript"/>
          <w:lang w:val="en-AU" w:eastAsia="en-US"/>
        </w:rPr>
        <w:footnoteReference w:id="5"/>
      </w:r>
    </w:p>
    <w:p w:rsidR="003E0463" w:rsidRPr="003E0463" w:rsidRDefault="003E0463" w:rsidP="003E0463">
      <w:pPr>
        <w:spacing w:after="16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 xml:space="preserve">The role of PHNs in developing the peer workforce as an integral part of the ‘Stepped Care’ approach to mental health was earlier articulated in the </w:t>
      </w:r>
      <w:r w:rsidRPr="003E0463">
        <w:rPr>
          <w:rFonts w:ascii="Calibri" w:eastAsia="Calibri" w:hAnsi="Calibri" w:cs="Times New Roman"/>
          <w:i/>
          <w:color w:val="auto"/>
          <w:sz w:val="22"/>
          <w:szCs w:val="22"/>
          <w:lang w:val="en-AU" w:eastAsia="en-US"/>
        </w:rPr>
        <w:t>Australian Government Response to Recommendations to the Review of Mental Health Programmes and Services</w:t>
      </w:r>
      <w:r w:rsidRPr="003E0463">
        <w:rPr>
          <w:rFonts w:ascii="Calibri" w:eastAsia="Calibri" w:hAnsi="Calibri" w:cs="Times New Roman"/>
          <w:color w:val="auto"/>
          <w:sz w:val="22"/>
          <w:szCs w:val="22"/>
          <w:lang w:val="en-AU" w:eastAsia="en-US"/>
        </w:rPr>
        <w:t xml:space="preserve">. To reduce stigma the Government felt that, ‘more use of the peer workforce, including through more flexible funding arrangements for Primary Health Networks (PHNs), will also contribute to stigma reduction efforts.’ </w:t>
      </w:r>
      <w:r w:rsidRPr="003E0463">
        <w:rPr>
          <w:rFonts w:ascii="Calibri" w:eastAsia="Calibri" w:hAnsi="Calibri" w:cs="Times New Roman"/>
          <w:color w:val="auto"/>
          <w:sz w:val="22"/>
          <w:szCs w:val="22"/>
          <w:vertAlign w:val="superscript"/>
          <w:lang w:val="en-AU" w:eastAsia="en-US"/>
        </w:rPr>
        <w:footnoteReference w:id="6"/>
      </w:r>
    </w:p>
    <w:p w:rsidR="003E0463" w:rsidRPr="003E0463" w:rsidRDefault="003E0463" w:rsidP="003E0463">
      <w:pPr>
        <w:spacing w:after="16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To improve supply, productivity and access for the mental health peer workforce, ‘The Commonwealth also recognises the value of a mental health peer workforce, and will explore the inclusion of peer workers and other low intensity service providers as part of the development and trial of a stepped care approach. The National Mental Health Commission has also progressed important work in this area and will be looked to in building upon existing work and further promoting the mental health peer workforce as an important component of quality, recovery-focused mental health services.’</w:t>
      </w:r>
      <w:r w:rsidRPr="003E0463">
        <w:rPr>
          <w:rFonts w:ascii="Calibri" w:eastAsia="Calibri" w:hAnsi="Calibri" w:cs="Times New Roman"/>
          <w:color w:val="auto"/>
          <w:sz w:val="22"/>
          <w:szCs w:val="22"/>
          <w:vertAlign w:val="superscript"/>
          <w:lang w:val="en-AU" w:eastAsia="en-US"/>
        </w:rPr>
        <w:footnoteReference w:id="7"/>
      </w:r>
      <w:r w:rsidRPr="003E0463">
        <w:rPr>
          <w:rFonts w:ascii="Calibri" w:eastAsia="Calibri" w:hAnsi="Calibri" w:cs="Times New Roman"/>
          <w:color w:val="auto"/>
          <w:sz w:val="22"/>
          <w:szCs w:val="22"/>
          <w:lang w:val="en-AU" w:eastAsia="en-US"/>
        </w:rPr>
        <w:t xml:space="preserve"> </w:t>
      </w:r>
    </w:p>
    <w:p w:rsidR="003E0463" w:rsidRDefault="003E0463" w:rsidP="003E0463">
      <w:pPr>
        <w:spacing w:after="16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A number of PHNs have already commissioned the peer workforce to support the stepped care model of service delivery. They are working in multi-disciplinary teams with nurses and allied health professional in complex care, with psychologists and nurses in aftercare suicide prevention, with psychiatrists in general practice psychiatric liaison and with general practice in the delivery of low intensity services as coaches and mentors. The growing utilisation of the peer workforce highlights the need for greater planning and structure to support the workforce.</w:t>
      </w:r>
    </w:p>
    <w:p w:rsidR="009F0292" w:rsidRDefault="009F0292" w:rsidP="003E0463">
      <w:pPr>
        <w:spacing w:after="160" w:line="240" w:lineRule="auto"/>
        <w:jc w:val="both"/>
        <w:rPr>
          <w:rFonts w:ascii="Calibri" w:eastAsia="Calibri" w:hAnsi="Calibri" w:cs="Times New Roman"/>
          <w:b/>
          <w:i/>
          <w:color w:val="auto"/>
          <w:sz w:val="22"/>
          <w:szCs w:val="22"/>
          <w:lang w:val="en-AU" w:eastAsia="en-US"/>
        </w:rPr>
      </w:pPr>
      <w:r w:rsidRPr="00D01862">
        <w:rPr>
          <w:rFonts w:ascii="Calibri" w:eastAsia="Calibri" w:hAnsi="Calibri" w:cs="Times New Roman"/>
          <w:b/>
          <w:i/>
          <w:color w:val="auto"/>
          <w:sz w:val="22"/>
          <w:szCs w:val="22"/>
          <w:lang w:val="en-AU" w:eastAsia="en-US"/>
        </w:rPr>
        <w:t>In South Eastern NSW</w:t>
      </w:r>
      <w:r w:rsidR="00F4301C" w:rsidRPr="00D01862">
        <w:rPr>
          <w:rFonts w:ascii="Calibri" w:eastAsia="Calibri" w:hAnsi="Calibri" w:cs="Times New Roman"/>
          <w:b/>
          <w:i/>
          <w:color w:val="auto"/>
          <w:sz w:val="22"/>
          <w:szCs w:val="22"/>
          <w:lang w:val="en-AU" w:eastAsia="en-US"/>
        </w:rPr>
        <w:t xml:space="preserve"> the PHN COORDINARE created my </w:t>
      </w:r>
      <w:r w:rsidRPr="00D01862">
        <w:rPr>
          <w:rFonts w:ascii="Calibri" w:eastAsia="Calibri" w:hAnsi="Calibri" w:cs="Times New Roman"/>
          <w:b/>
          <w:i/>
          <w:color w:val="auto"/>
          <w:sz w:val="22"/>
          <w:szCs w:val="22"/>
          <w:lang w:val="en-AU" w:eastAsia="en-US"/>
        </w:rPr>
        <w:t xml:space="preserve">identified lived experience position to support and develop the peer workforce. The main structural way of doing this over such a vast geography has been to create three physical networks – Illawarra Shoalhaven, South Coast and Southern Tablelands who hold half day meetings on a quarterly basis since 2017. These meetings are highly valued by peer workers and include all peer workers across the region – those employed in LHS’s, by NGOs and by Commissioned services. They allow us to move beyond the traditional </w:t>
      </w:r>
      <w:r w:rsidRPr="00D01862">
        <w:rPr>
          <w:rFonts w:ascii="Calibri" w:eastAsia="Calibri" w:hAnsi="Calibri" w:cs="Times New Roman"/>
          <w:b/>
          <w:i/>
          <w:color w:val="auto"/>
          <w:sz w:val="22"/>
          <w:szCs w:val="22"/>
          <w:lang w:val="en-AU" w:eastAsia="en-US"/>
        </w:rPr>
        <w:lastRenderedPageBreak/>
        <w:t>siloing of services to provide mutual support, co-reflection and professional development. These network should be rolled out nationally. They require a small</w:t>
      </w:r>
      <w:r w:rsidR="00D01862" w:rsidRPr="00D01862">
        <w:rPr>
          <w:rFonts w:ascii="Calibri" w:eastAsia="Calibri" w:hAnsi="Calibri" w:cs="Times New Roman"/>
          <w:b/>
          <w:i/>
          <w:color w:val="auto"/>
          <w:sz w:val="22"/>
          <w:szCs w:val="22"/>
          <w:lang w:val="en-AU" w:eastAsia="en-US"/>
        </w:rPr>
        <w:t xml:space="preserve"> amount of funding, good will from organisations and will provide the infrastructure for the implementation of the National Peer Workforce Development Guidelines.</w:t>
      </w:r>
    </w:p>
    <w:p w:rsidR="00D01862" w:rsidRPr="00D01862" w:rsidRDefault="00D01862" w:rsidP="003E0463">
      <w:pPr>
        <w:spacing w:after="160" w:line="240" w:lineRule="auto"/>
        <w:jc w:val="both"/>
        <w:rPr>
          <w:rFonts w:ascii="Calibri" w:eastAsia="Calibri" w:hAnsi="Calibri" w:cs="Times New Roman"/>
          <w:b/>
          <w:i/>
          <w:color w:val="auto"/>
          <w:sz w:val="22"/>
          <w:szCs w:val="22"/>
          <w:lang w:val="en-AU" w:eastAsia="en-US"/>
        </w:rPr>
      </w:pPr>
      <w:r>
        <w:rPr>
          <w:rFonts w:ascii="Calibri" w:eastAsia="Calibri" w:hAnsi="Calibri" w:cs="Times New Roman"/>
          <w:b/>
          <w:i/>
          <w:color w:val="auto"/>
          <w:sz w:val="22"/>
          <w:szCs w:val="22"/>
          <w:lang w:val="en-AU" w:eastAsia="en-US"/>
        </w:rPr>
        <w:t>Already these networks have been directly responsible for the NW Ministry of Health providing funding to the PHN for the development of a Regional Peer Workforce Framework that will meet local need and will be able to be rolled out across other PHNs and LHDs. This work is being led by Dr Leanne Craze in partnership with the NSW Consumer peak BEING.</w:t>
      </w:r>
    </w:p>
    <w:p w:rsidR="003E0463" w:rsidRPr="003E0463" w:rsidRDefault="003E0463" w:rsidP="003E0463">
      <w:pPr>
        <w:spacing w:after="160" w:line="240" w:lineRule="auto"/>
        <w:jc w:val="both"/>
        <w:rPr>
          <w:rFonts w:ascii="Calibri" w:eastAsia="Calibri" w:hAnsi="Calibri" w:cs="Times New Roman"/>
          <w:b/>
          <w:color w:val="auto"/>
          <w:sz w:val="22"/>
          <w:szCs w:val="22"/>
          <w:lang w:val="en-AU" w:eastAsia="en-US"/>
        </w:rPr>
      </w:pPr>
      <w:r w:rsidRPr="003E0463">
        <w:rPr>
          <w:rFonts w:ascii="Calibri" w:eastAsia="Calibri" w:hAnsi="Calibri" w:cs="Times New Roman"/>
          <w:b/>
          <w:color w:val="auto"/>
          <w:sz w:val="22"/>
          <w:szCs w:val="22"/>
          <w:lang w:val="en-AU" w:eastAsia="en-US"/>
        </w:rPr>
        <w:t>Lost Opportunities</w:t>
      </w:r>
    </w:p>
    <w:p w:rsidR="003E0463" w:rsidRPr="003E0463" w:rsidRDefault="003E0463" w:rsidP="003E0463">
      <w:pPr>
        <w:spacing w:after="16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Historically the development of national structures for the peer workforce – frameworks or guidelines have been intended by policy, but not delivered in practice. The exception to this has been the development of the Certificate IV in Mental Health Peer Work.</w:t>
      </w:r>
    </w:p>
    <w:p w:rsidR="003E0463" w:rsidRPr="003E0463" w:rsidRDefault="003E0463" w:rsidP="003E0463">
      <w:pPr>
        <w:numPr>
          <w:ilvl w:val="0"/>
          <w:numId w:val="14"/>
        </w:numPr>
        <w:spacing w:after="160" w:line="240" w:lineRule="auto"/>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In 2009 the Fourth National Mental Health Plan implemented a National Mental Health Workforce Strategy that sought to define standardised workforce competencies and roles in clinical, community and peer support area.</w:t>
      </w:r>
      <w:r w:rsidRPr="003E0463">
        <w:rPr>
          <w:rFonts w:ascii="Calibri" w:eastAsia="Calibri" w:hAnsi="Calibri" w:cs="Times New Roman"/>
          <w:color w:val="auto"/>
          <w:sz w:val="22"/>
          <w:szCs w:val="22"/>
          <w:vertAlign w:val="superscript"/>
          <w:lang w:val="en-AU" w:eastAsia="en-US"/>
        </w:rPr>
        <w:footnoteReference w:id="8"/>
      </w:r>
    </w:p>
    <w:p w:rsidR="003E0463" w:rsidRPr="003E0463" w:rsidRDefault="003E0463" w:rsidP="003E0463">
      <w:pPr>
        <w:numPr>
          <w:ilvl w:val="0"/>
          <w:numId w:val="14"/>
        </w:numPr>
        <w:spacing w:after="160" w:line="240" w:lineRule="auto"/>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In 2013 the National Mental Health Commission recommended the development of a National Mental Health Peer Workforce Development Framework, with national targets for the employment and development of the peer workforce.</w:t>
      </w:r>
    </w:p>
    <w:p w:rsidR="003E0463" w:rsidRPr="003E0463" w:rsidRDefault="003E0463" w:rsidP="003E0463">
      <w:pPr>
        <w:numPr>
          <w:ilvl w:val="0"/>
          <w:numId w:val="14"/>
        </w:numPr>
        <w:spacing w:after="160" w:line="240" w:lineRule="auto"/>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 xml:space="preserve">Health Workforce Australia, collapsed into the Department of Health in 2014 completed work on a peer work a </w:t>
      </w:r>
      <w:r w:rsidRPr="003E0463">
        <w:rPr>
          <w:rFonts w:ascii="Calibri" w:eastAsia="Calibri" w:hAnsi="Calibri" w:cs="Times New Roman"/>
          <w:i/>
          <w:color w:val="auto"/>
          <w:sz w:val="22"/>
          <w:szCs w:val="22"/>
          <w:lang w:val="en-AU" w:eastAsia="en-US"/>
        </w:rPr>
        <w:t xml:space="preserve">Mental Health Peer Workforce Literature Scan </w:t>
      </w:r>
      <w:r w:rsidRPr="003E0463">
        <w:rPr>
          <w:rFonts w:ascii="Calibri" w:eastAsia="Calibri" w:hAnsi="Calibri" w:cs="Times New Roman"/>
          <w:color w:val="auto"/>
          <w:sz w:val="22"/>
          <w:szCs w:val="22"/>
          <w:lang w:val="en-AU" w:eastAsia="en-US"/>
        </w:rPr>
        <w:t xml:space="preserve">and a </w:t>
      </w:r>
      <w:r w:rsidRPr="003E0463">
        <w:rPr>
          <w:rFonts w:ascii="Calibri" w:eastAsia="Calibri" w:hAnsi="Calibri" w:cs="Times New Roman"/>
          <w:i/>
          <w:color w:val="auto"/>
          <w:sz w:val="22"/>
          <w:szCs w:val="22"/>
          <w:lang w:val="en-AU" w:eastAsia="en-US"/>
        </w:rPr>
        <w:t>Mental Health Peer Workforce Study</w:t>
      </w:r>
      <w:r w:rsidRPr="003E0463">
        <w:rPr>
          <w:rFonts w:ascii="Calibri" w:eastAsia="Calibri" w:hAnsi="Calibri" w:cs="Times New Roman"/>
          <w:color w:val="auto"/>
          <w:sz w:val="22"/>
          <w:szCs w:val="22"/>
          <w:lang w:val="en-AU" w:eastAsia="en-US"/>
        </w:rPr>
        <w:t>. Work on a National Framework ceased at that time.</w:t>
      </w:r>
    </w:p>
    <w:p w:rsidR="003E0463" w:rsidRPr="003E0463" w:rsidRDefault="003E0463" w:rsidP="003E0463">
      <w:pPr>
        <w:spacing w:after="16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 xml:space="preserve">As Primary Health Networks move into commissioning services it has become apparent that there is a vital role for the peer workforce in Primary Mental Health and in the transitions between health services. </w:t>
      </w:r>
    </w:p>
    <w:p w:rsidR="003E0463" w:rsidRPr="003E0463" w:rsidRDefault="003E0463" w:rsidP="003E0463">
      <w:pPr>
        <w:spacing w:after="160" w:line="240" w:lineRule="auto"/>
        <w:jc w:val="both"/>
        <w:rPr>
          <w:rFonts w:ascii="Calibri" w:eastAsia="Calibri" w:hAnsi="Calibri" w:cs="Times New Roman"/>
          <w:b/>
          <w:color w:val="auto"/>
          <w:sz w:val="22"/>
          <w:szCs w:val="22"/>
          <w:lang w:val="en-AU" w:eastAsia="en-US"/>
        </w:rPr>
      </w:pPr>
      <w:r w:rsidRPr="003E0463">
        <w:rPr>
          <w:rFonts w:ascii="Calibri" w:eastAsia="Calibri" w:hAnsi="Calibri" w:cs="Times New Roman"/>
          <w:color w:val="auto"/>
          <w:sz w:val="22"/>
          <w:szCs w:val="22"/>
          <w:lang w:val="en-AU" w:eastAsia="en-US"/>
        </w:rPr>
        <w:t>The</w:t>
      </w:r>
      <w:r w:rsidRPr="003E0463">
        <w:rPr>
          <w:rFonts w:ascii="Calibri" w:eastAsia="Calibri" w:hAnsi="Calibri" w:cs="Times New Roman"/>
          <w:b/>
          <w:color w:val="auto"/>
          <w:sz w:val="22"/>
          <w:szCs w:val="22"/>
          <w:lang w:val="en-AU" w:eastAsia="en-US"/>
        </w:rPr>
        <w:t xml:space="preserve"> </w:t>
      </w:r>
      <w:r w:rsidRPr="003E0463">
        <w:rPr>
          <w:rFonts w:ascii="Calibri" w:eastAsia="Calibri" w:hAnsi="Calibri" w:cs="Times New Roman"/>
          <w:color w:val="auto"/>
          <w:sz w:val="22"/>
          <w:szCs w:val="22"/>
          <w:lang w:val="en-AU" w:eastAsia="en-US"/>
        </w:rPr>
        <w:t xml:space="preserve">draft PHN guideline, </w:t>
      </w:r>
      <w:r w:rsidRPr="003E0463">
        <w:rPr>
          <w:rFonts w:ascii="Calibri" w:eastAsia="Calibri" w:hAnsi="Calibri" w:cs="Times New Roman"/>
          <w:i/>
          <w:color w:val="auto"/>
          <w:sz w:val="22"/>
          <w:szCs w:val="22"/>
          <w:lang w:val="en-AU" w:eastAsia="en-US"/>
        </w:rPr>
        <w:t>Draft PHN Primary Mental Health Care Flexible Funding Pool Implementation Guidance, Peer Workforce Role in Mental Health and Suicide Prevention</w:t>
      </w:r>
      <w:r w:rsidRPr="003E0463">
        <w:rPr>
          <w:rFonts w:ascii="Calibri" w:eastAsia="Calibri" w:hAnsi="Calibri" w:cs="Times New Roman"/>
          <w:color w:val="auto"/>
          <w:sz w:val="22"/>
          <w:szCs w:val="22"/>
          <w:lang w:val="en-AU" w:eastAsia="en-US"/>
        </w:rPr>
        <w:t xml:space="preserve"> is both welcome and overdue. However the guideline, as it currently stands, risks a continued failure to implement policy as articulated in the </w:t>
      </w:r>
      <w:r w:rsidRPr="003E0463">
        <w:rPr>
          <w:rFonts w:ascii="Calibri" w:eastAsia="Calibri" w:hAnsi="Calibri" w:cs="Times New Roman"/>
          <w:i/>
          <w:color w:val="auto"/>
          <w:sz w:val="22"/>
          <w:szCs w:val="22"/>
          <w:lang w:val="en-AU" w:eastAsia="en-US"/>
        </w:rPr>
        <w:t>Mental Health Plans</w:t>
      </w:r>
      <w:r w:rsidRPr="003E0463">
        <w:rPr>
          <w:rFonts w:ascii="Calibri" w:eastAsia="Calibri" w:hAnsi="Calibri" w:cs="Times New Roman"/>
          <w:color w:val="auto"/>
          <w:sz w:val="22"/>
          <w:szCs w:val="22"/>
          <w:lang w:val="en-AU" w:eastAsia="en-US"/>
        </w:rPr>
        <w:t xml:space="preserve">, the National Commission’s </w:t>
      </w:r>
      <w:r w:rsidRPr="003E0463">
        <w:rPr>
          <w:rFonts w:ascii="Calibri" w:eastAsia="Calibri" w:hAnsi="Calibri" w:cs="Times New Roman"/>
          <w:i/>
          <w:color w:val="auto"/>
          <w:sz w:val="22"/>
          <w:szCs w:val="22"/>
          <w:lang w:val="en-AU" w:eastAsia="en-US"/>
        </w:rPr>
        <w:t>Report Cards</w:t>
      </w:r>
      <w:r w:rsidRPr="003E0463">
        <w:rPr>
          <w:rFonts w:ascii="Calibri" w:eastAsia="Calibri" w:hAnsi="Calibri" w:cs="Times New Roman"/>
          <w:color w:val="auto"/>
          <w:sz w:val="22"/>
          <w:szCs w:val="22"/>
          <w:lang w:val="en-AU" w:eastAsia="en-US"/>
        </w:rPr>
        <w:t xml:space="preserve"> and </w:t>
      </w:r>
      <w:r w:rsidRPr="003E0463">
        <w:rPr>
          <w:rFonts w:ascii="Calibri" w:eastAsia="Calibri" w:hAnsi="Calibri" w:cs="Times New Roman"/>
          <w:i/>
          <w:color w:val="auto"/>
          <w:sz w:val="22"/>
          <w:szCs w:val="22"/>
          <w:lang w:val="en-AU" w:eastAsia="en-US"/>
        </w:rPr>
        <w:t xml:space="preserve">Review. </w:t>
      </w:r>
      <w:r w:rsidRPr="003E0463">
        <w:rPr>
          <w:rFonts w:ascii="Calibri" w:eastAsia="Calibri" w:hAnsi="Calibri" w:cs="Times New Roman"/>
          <w:color w:val="auto"/>
          <w:sz w:val="22"/>
          <w:szCs w:val="22"/>
          <w:lang w:val="en-AU" w:eastAsia="en-US"/>
        </w:rPr>
        <w:t xml:space="preserve">PHN’s need to lead the development of national peer workforce framework and guidelines as set out in these policy documents. It is work that </w:t>
      </w:r>
      <w:r w:rsidR="00BA7FB0">
        <w:rPr>
          <w:rFonts w:ascii="Calibri" w:eastAsia="Calibri" w:hAnsi="Calibri" w:cs="Times New Roman"/>
          <w:color w:val="auto"/>
          <w:sz w:val="22"/>
          <w:szCs w:val="22"/>
          <w:lang w:val="en-AU" w:eastAsia="en-US"/>
        </w:rPr>
        <w:t xml:space="preserve">must </w:t>
      </w:r>
      <w:r w:rsidRPr="003E0463">
        <w:rPr>
          <w:rFonts w:ascii="Calibri" w:eastAsia="Calibri" w:hAnsi="Calibri" w:cs="Times New Roman"/>
          <w:color w:val="auto"/>
          <w:sz w:val="22"/>
          <w:szCs w:val="22"/>
          <w:lang w:val="en-AU" w:eastAsia="en-US"/>
        </w:rPr>
        <w:t>occur at a national level, otherwise the workforce will continue to develop in an ad hoc manner, piece meal and risky fashion.</w:t>
      </w:r>
    </w:p>
    <w:p w:rsidR="003E0463" w:rsidRPr="003E0463" w:rsidRDefault="003E0463" w:rsidP="003E0463">
      <w:pPr>
        <w:spacing w:after="16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In brief, this unrealised policy is to develop and implement:</w:t>
      </w:r>
    </w:p>
    <w:p w:rsidR="003E0463" w:rsidRPr="003E0463" w:rsidRDefault="00F4301C" w:rsidP="003E0463">
      <w:pPr>
        <w:numPr>
          <w:ilvl w:val="0"/>
          <w:numId w:val="12"/>
        </w:numPr>
        <w:spacing w:after="160" w:line="240" w:lineRule="auto"/>
        <w:contextualSpacing/>
        <w:jc w:val="both"/>
        <w:rPr>
          <w:rFonts w:ascii="Calibri" w:eastAsia="Calibri" w:hAnsi="Calibri" w:cs="Times New Roman"/>
          <w:color w:val="auto"/>
          <w:sz w:val="22"/>
          <w:szCs w:val="22"/>
          <w:lang w:val="en-AU" w:eastAsia="en-US"/>
        </w:rPr>
      </w:pPr>
      <w:r>
        <w:rPr>
          <w:rFonts w:ascii="Calibri" w:eastAsia="Calibri" w:hAnsi="Calibri" w:cs="Times New Roman"/>
          <w:color w:val="auto"/>
          <w:sz w:val="22"/>
          <w:szCs w:val="22"/>
          <w:lang w:val="en-AU" w:eastAsia="en-US"/>
        </w:rPr>
        <w:t xml:space="preserve">a </w:t>
      </w:r>
      <w:r w:rsidR="003E0463" w:rsidRPr="003E0463">
        <w:rPr>
          <w:rFonts w:ascii="Calibri" w:eastAsia="Calibri" w:hAnsi="Calibri" w:cs="Times New Roman"/>
          <w:color w:val="auto"/>
          <w:sz w:val="22"/>
          <w:szCs w:val="22"/>
          <w:lang w:val="en-AU" w:eastAsia="en-US"/>
        </w:rPr>
        <w:t>National Mental Health Workforce Strategy that defines standardised workforce competencies and roles in clinical, community and peer support areas.</w:t>
      </w:r>
      <w:r w:rsidR="003E0463" w:rsidRPr="003E0463">
        <w:rPr>
          <w:rFonts w:ascii="Calibri" w:eastAsia="Calibri" w:hAnsi="Calibri" w:cs="Times New Roman"/>
          <w:color w:val="auto"/>
          <w:sz w:val="22"/>
          <w:szCs w:val="22"/>
          <w:vertAlign w:val="superscript"/>
          <w:lang w:val="en-AU" w:eastAsia="en-US"/>
        </w:rPr>
        <w:footnoteReference w:id="9"/>
      </w:r>
      <w:r w:rsidR="003E0463" w:rsidRPr="003E0463">
        <w:rPr>
          <w:rFonts w:ascii="Calibri" w:eastAsia="Calibri" w:hAnsi="Calibri" w:cs="Times New Roman"/>
          <w:color w:val="auto"/>
          <w:sz w:val="22"/>
          <w:szCs w:val="22"/>
          <w:lang w:val="en-AU" w:eastAsia="en-US"/>
        </w:rPr>
        <w:t xml:space="preserve">, </w:t>
      </w:r>
    </w:p>
    <w:p w:rsidR="003E0463" w:rsidRPr="003E0463" w:rsidRDefault="003E0463" w:rsidP="003E0463">
      <w:pPr>
        <w:numPr>
          <w:ilvl w:val="0"/>
          <w:numId w:val="12"/>
        </w:numPr>
        <w:spacing w:after="160" w:line="240" w:lineRule="auto"/>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a National Mental Health Peer Workforce Development Framework created and implemented in all treatment and support settings</w:t>
      </w:r>
      <w:r w:rsidRPr="003E0463">
        <w:rPr>
          <w:rFonts w:ascii="Calibri" w:eastAsia="Calibri" w:hAnsi="Calibri" w:cs="Times New Roman"/>
          <w:color w:val="auto"/>
          <w:sz w:val="22"/>
          <w:szCs w:val="22"/>
          <w:vertAlign w:val="superscript"/>
          <w:lang w:val="en-AU" w:eastAsia="en-US"/>
        </w:rPr>
        <w:footnoteReference w:id="10"/>
      </w:r>
      <w:r w:rsidRPr="003E0463">
        <w:rPr>
          <w:rFonts w:ascii="Calibri" w:eastAsia="Calibri" w:hAnsi="Calibri" w:cs="Times New Roman"/>
          <w:color w:val="auto"/>
          <w:sz w:val="22"/>
          <w:szCs w:val="22"/>
          <w:lang w:val="en-AU" w:eastAsia="en-US"/>
        </w:rPr>
        <w:t xml:space="preserve"> ,and </w:t>
      </w:r>
    </w:p>
    <w:p w:rsidR="003E0463" w:rsidRDefault="003E0463" w:rsidP="00BA7FB0">
      <w:pPr>
        <w:numPr>
          <w:ilvl w:val="0"/>
          <w:numId w:val="12"/>
        </w:numPr>
        <w:spacing w:after="160" w:line="240" w:lineRule="auto"/>
        <w:ind w:left="714" w:hanging="357"/>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Peer Workforce Development Guidelines, consistent with the recommendation made by the National Mental Health Commission’s 2014 National Review of Mental Health Programmes and Services.</w:t>
      </w:r>
      <w:r w:rsidRPr="003E0463">
        <w:rPr>
          <w:rFonts w:ascii="Calibri" w:eastAsia="Calibri" w:hAnsi="Calibri" w:cs="Times New Roman"/>
          <w:color w:val="auto"/>
          <w:sz w:val="22"/>
          <w:szCs w:val="22"/>
          <w:vertAlign w:val="superscript"/>
          <w:lang w:val="en-AU" w:eastAsia="en-US"/>
        </w:rPr>
        <w:footnoteReference w:id="11"/>
      </w:r>
    </w:p>
    <w:p w:rsidR="00BA7FB0" w:rsidRPr="003E0463" w:rsidRDefault="00BA7FB0" w:rsidP="00BA7FB0">
      <w:pPr>
        <w:spacing w:after="160" w:line="240" w:lineRule="auto"/>
        <w:contextualSpacing/>
        <w:jc w:val="both"/>
        <w:rPr>
          <w:rFonts w:ascii="Calibri" w:eastAsia="Calibri" w:hAnsi="Calibri" w:cs="Times New Roman"/>
          <w:color w:val="auto"/>
          <w:sz w:val="22"/>
          <w:szCs w:val="22"/>
          <w:lang w:val="en-AU" w:eastAsia="en-US"/>
        </w:rPr>
      </w:pPr>
    </w:p>
    <w:p w:rsidR="003E0463" w:rsidRPr="003E0463" w:rsidRDefault="003E0463" w:rsidP="00BA7FB0">
      <w:pPr>
        <w:spacing w:after="16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lastRenderedPageBreak/>
        <w:t>Despite significant policy drivers for the planned and coordinated development of the peer workforce since the beginning of the National Mental Health Strategy in 1992 and the establishment of the National Mental Health Commission in 2012, most policy concerning the peer workforce, other than the development of the Certificate IV in Peer Work,  has simply not be implemented. As mentioned previously, the work begun by Health Workforce Australia to develop a national framework for the Peer Workforce produced an excellent literature review and a peer work study, but its demise in 2014, following a change of government</w:t>
      </w:r>
      <w:r w:rsidR="00BA7FB0">
        <w:rPr>
          <w:rFonts w:ascii="Calibri" w:eastAsia="Calibri" w:hAnsi="Calibri" w:cs="Times New Roman"/>
          <w:color w:val="auto"/>
          <w:sz w:val="22"/>
          <w:szCs w:val="22"/>
          <w:lang w:val="en-AU" w:eastAsia="en-US"/>
        </w:rPr>
        <w:t>,</w:t>
      </w:r>
      <w:r w:rsidRPr="003E0463">
        <w:rPr>
          <w:rFonts w:ascii="Calibri" w:eastAsia="Calibri" w:hAnsi="Calibri" w:cs="Times New Roman"/>
          <w:color w:val="auto"/>
          <w:sz w:val="22"/>
          <w:szCs w:val="22"/>
          <w:lang w:val="en-AU" w:eastAsia="en-US"/>
        </w:rPr>
        <w:t xml:space="preserve"> left this work unfinished. </w:t>
      </w:r>
    </w:p>
    <w:p w:rsidR="003E0463" w:rsidRPr="003E0463" w:rsidRDefault="003E0463" w:rsidP="003E0463">
      <w:pPr>
        <w:spacing w:after="16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 xml:space="preserve">PHNs, established by the Commonwealth Government in 2015 provide the logical structure for peer work leaders to complete the implementation of this policy and to provide the structure for the support and development of the peer workforce at a national level. </w:t>
      </w:r>
    </w:p>
    <w:p w:rsidR="003E0463" w:rsidRPr="003E0463" w:rsidRDefault="003E0463" w:rsidP="003E0463">
      <w:pPr>
        <w:spacing w:after="160" w:line="240" w:lineRule="auto"/>
        <w:jc w:val="both"/>
        <w:rPr>
          <w:rFonts w:ascii="Calibri" w:eastAsia="Calibri" w:hAnsi="Calibri" w:cs="Times New Roman"/>
          <w:b/>
          <w:color w:val="auto"/>
          <w:sz w:val="22"/>
          <w:szCs w:val="22"/>
          <w:lang w:val="en-AU" w:eastAsia="en-US"/>
        </w:rPr>
      </w:pPr>
      <w:r w:rsidRPr="003E0463">
        <w:rPr>
          <w:rFonts w:ascii="Calibri" w:eastAsia="Calibri" w:hAnsi="Calibri" w:cs="Times New Roman"/>
          <w:b/>
          <w:color w:val="auto"/>
          <w:sz w:val="22"/>
          <w:szCs w:val="22"/>
          <w:lang w:val="en-AU" w:eastAsia="en-US"/>
        </w:rPr>
        <w:t>A National Professional Association</w:t>
      </w:r>
    </w:p>
    <w:p w:rsidR="003E0463" w:rsidRPr="003E0463" w:rsidRDefault="003E0463" w:rsidP="003E0463">
      <w:pPr>
        <w:spacing w:after="16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 xml:space="preserve">The peer worker movement, aware of the lack of structure, planning and protection for the workforce is a currently moving towards the establishment of a professional association whose objectives would be to: </w:t>
      </w:r>
    </w:p>
    <w:p w:rsidR="003E0463" w:rsidRPr="003E0463" w:rsidRDefault="003E0463" w:rsidP="003E0463">
      <w:pPr>
        <w:numPr>
          <w:ilvl w:val="0"/>
          <w:numId w:val="16"/>
        </w:numPr>
        <w:spacing w:before="120" w:after="120" w:line="240" w:lineRule="auto"/>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Promote the profession of peer work</w:t>
      </w:r>
    </w:p>
    <w:p w:rsidR="003E0463" w:rsidRPr="003E0463" w:rsidRDefault="003E0463" w:rsidP="003E0463">
      <w:pPr>
        <w:numPr>
          <w:ilvl w:val="0"/>
          <w:numId w:val="16"/>
        </w:numPr>
        <w:spacing w:before="120" w:after="120" w:line="240" w:lineRule="auto"/>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Establish, monitor and improve practice and ethical standards</w:t>
      </w:r>
    </w:p>
    <w:p w:rsidR="003E0463" w:rsidRPr="003E0463" w:rsidRDefault="003E0463" w:rsidP="003E0463">
      <w:pPr>
        <w:numPr>
          <w:ilvl w:val="0"/>
          <w:numId w:val="15"/>
        </w:numPr>
        <w:spacing w:before="120" w:after="120" w:line="240" w:lineRule="auto"/>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Contribute to the development of peer work knowledge and research</w:t>
      </w:r>
    </w:p>
    <w:p w:rsidR="003E0463" w:rsidRPr="003E0463" w:rsidRDefault="003E0463" w:rsidP="003E0463">
      <w:pPr>
        <w:numPr>
          <w:ilvl w:val="0"/>
          <w:numId w:val="15"/>
        </w:numPr>
        <w:spacing w:before="120" w:after="120" w:line="240" w:lineRule="auto"/>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Develop, review and accredit the education standards for peer work</w:t>
      </w:r>
    </w:p>
    <w:p w:rsidR="003E0463" w:rsidRPr="003E0463" w:rsidRDefault="003E0463" w:rsidP="003E0463">
      <w:pPr>
        <w:numPr>
          <w:ilvl w:val="0"/>
          <w:numId w:val="15"/>
        </w:numPr>
        <w:spacing w:before="120" w:after="120" w:line="240" w:lineRule="auto"/>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Advocate for personal choice, social inclusion, opportunity and the development of stigma free communities, workplaces and services.</w:t>
      </w:r>
    </w:p>
    <w:p w:rsidR="003E0463" w:rsidRPr="003E0463" w:rsidRDefault="003E0463" w:rsidP="003E0463">
      <w:pPr>
        <w:numPr>
          <w:ilvl w:val="0"/>
          <w:numId w:val="15"/>
        </w:numPr>
        <w:spacing w:before="120" w:after="120" w:line="240" w:lineRule="auto"/>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Drive the transformation of mental health and human services to be truly recovery-oriented and trauma informed</w:t>
      </w:r>
    </w:p>
    <w:p w:rsidR="003E0463" w:rsidRPr="003E0463" w:rsidRDefault="003E0463" w:rsidP="003E0463">
      <w:pPr>
        <w:numPr>
          <w:ilvl w:val="0"/>
          <w:numId w:val="15"/>
        </w:numPr>
        <w:spacing w:before="120" w:after="120" w:line="240" w:lineRule="auto"/>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Promote and facilitate members’ professional development and life-long learning</w:t>
      </w:r>
    </w:p>
    <w:p w:rsidR="003E0463" w:rsidRPr="003E0463" w:rsidRDefault="003E0463" w:rsidP="003E0463">
      <w:pPr>
        <w:numPr>
          <w:ilvl w:val="0"/>
          <w:numId w:val="15"/>
        </w:numPr>
        <w:spacing w:before="120" w:after="120" w:line="240" w:lineRule="auto"/>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Represent and advocate for the interests of members as a group</w:t>
      </w:r>
    </w:p>
    <w:p w:rsidR="003E0463" w:rsidRPr="003E0463" w:rsidRDefault="003E0463" w:rsidP="003E0463">
      <w:pPr>
        <w:spacing w:after="16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 xml:space="preserve">These objectives from, The </w:t>
      </w:r>
      <w:r w:rsidRPr="003E0463">
        <w:rPr>
          <w:rFonts w:ascii="Calibri" w:eastAsia="Calibri" w:hAnsi="Calibri" w:cs="Times New Roman"/>
          <w:i/>
          <w:color w:val="auto"/>
          <w:sz w:val="22"/>
          <w:szCs w:val="22"/>
          <w:lang w:val="en-AU" w:eastAsia="en-US"/>
        </w:rPr>
        <w:t>Peer Work Leadership Statement of Intent</w:t>
      </w:r>
      <w:r w:rsidRPr="003E0463">
        <w:rPr>
          <w:rFonts w:ascii="Calibri" w:eastAsia="Calibri" w:hAnsi="Calibri" w:cs="Times New Roman"/>
          <w:color w:val="auto"/>
          <w:sz w:val="22"/>
          <w:szCs w:val="22"/>
          <w:lang w:val="en-AU" w:eastAsia="en-US"/>
        </w:rPr>
        <w:t>, which emerged from a peer work match during the 2017 International Initiative for Mental Health Leadership calls for a national  association that is owned and led by the peer workforce.</w:t>
      </w:r>
    </w:p>
    <w:p w:rsidR="003E0463" w:rsidRPr="003E0463" w:rsidRDefault="003E0463" w:rsidP="003E0463">
      <w:pPr>
        <w:spacing w:after="160" w:line="240" w:lineRule="auto"/>
        <w:ind w:left="567"/>
        <w:jc w:val="both"/>
        <w:rPr>
          <w:rFonts w:ascii="Calibri" w:eastAsia="Calibri" w:hAnsi="Calibri" w:cs="Times New Roman"/>
          <w:i/>
          <w:color w:val="auto"/>
          <w:sz w:val="22"/>
          <w:szCs w:val="22"/>
          <w:lang w:val="en-AU" w:eastAsia="en-US"/>
        </w:rPr>
      </w:pPr>
      <w:r w:rsidRPr="003E0463">
        <w:rPr>
          <w:rFonts w:ascii="Calibri" w:eastAsia="Calibri" w:hAnsi="Calibri" w:cs="Times New Roman"/>
          <w:i/>
          <w:color w:val="auto"/>
          <w:sz w:val="22"/>
          <w:szCs w:val="22"/>
          <w:lang w:val="en-AU" w:eastAsia="en-US"/>
        </w:rPr>
        <w:t>Peer workers must lead the development of models of peer practice, so that our work retains its authenticity, mutuality and reciprocity in a diverse and expanding range of services and employment’</w:t>
      </w:r>
      <w:r w:rsidRPr="003E0463">
        <w:rPr>
          <w:rFonts w:ascii="Calibri" w:eastAsia="Calibri" w:hAnsi="Calibri" w:cs="Times New Roman"/>
          <w:i/>
          <w:color w:val="auto"/>
          <w:sz w:val="22"/>
          <w:szCs w:val="22"/>
          <w:vertAlign w:val="superscript"/>
          <w:lang w:val="en-AU" w:eastAsia="en-US"/>
        </w:rPr>
        <w:footnoteReference w:id="12"/>
      </w:r>
    </w:p>
    <w:p w:rsidR="003E0463" w:rsidRPr="003E0463" w:rsidRDefault="003E0463" w:rsidP="003E0463">
      <w:pPr>
        <w:spacing w:after="16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The National Mental Health Commission has funded the current national consultation process to support the development of a national professional association. The consultations are being undertaken by a consortium of the Commission, the Private Mental Health Consumer and Carer Network and the National Mental Health Consumer and Carer Forum.</w:t>
      </w:r>
      <w:r w:rsidRPr="003E0463">
        <w:rPr>
          <w:rFonts w:ascii="Calibri" w:eastAsia="Calibri" w:hAnsi="Calibri" w:cs="Times New Roman"/>
          <w:color w:val="auto"/>
          <w:sz w:val="22"/>
          <w:szCs w:val="22"/>
          <w:vertAlign w:val="superscript"/>
          <w:lang w:val="en-AU" w:eastAsia="en-US"/>
        </w:rPr>
        <w:footnoteReference w:id="13"/>
      </w:r>
      <w:r w:rsidRPr="003E0463">
        <w:rPr>
          <w:rFonts w:ascii="Calibri" w:eastAsia="Calibri" w:hAnsi="Calibri" w:cs="Times New Roman"/>
          <w:color w:val="auto"/>
          <w:sz w:val="22"/>
          <w:szCs w:val="22"/>
          <w:lang w:val="en-AU" w:eastAsia="en-US"/>
        </w:rPr>
        <w:t xml:space="preserve"> </w:t>
      </w:r>
    </w:p>
    <w:p w:rsidR="003E0463" w:rsidRPr="003E0463" w:rsidRDefault="003E0463" w:rsidP="003E0463">
      <w:pPr>
        <w:spacing w:after="16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The national PHN structure could synthesise and unify work being done by the States on the development of peer worker Frameworks, such as:</w:t>
      </w:r>
    </w:p>
    <w:p w:rsidR="003E0463" w:rsidRPr="003E0463" w:rsidRDefault="003E0463" w:rsidP="003E0463">
      <w:pPr>
        <w:numPr>
          <w:ilvl w:val="0"/>
          <w:numId w:val="17"/>
        </w:numPr>
        <w:spacing w:after="160" w:line="240" w:lineRule="auto"/>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The Draft Framework for the NSW Public Mental Health Consumer Workforce 2014</w:t>
      </w:r>
    </w:p>
    <w:p w:rsidR="003E0463" w:rsidRPr="003E0463" w:rsidRDefault="003E0463" w:rsidP="003E0463">
      <w:pPr>
        <w:numPr>
          <w:ilvl w:val="0"/>
          <w:numId w:val="17"/>
        </w:numPr>
        <w:spacing w:after="160" w:line="240" w:lineRule="auto"/>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A Peer Work Strategic Framework, Western Australia,  October 2014</w:t>
      </w:r>
    </w:p>
    <w:p w:rsidR="003E0463" w:rsidRDefault="003E0463" w:rsidP="003E0463">
      <w:pPr>
        <w:numPr>
          <w:ilvl w:val="0"/>
          <w:numId w:val="17"/>
        </w:numPr>
        <w:spacing w:after="160" w:line="240" w:lineRule="auto"/>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The  Far North Queensland Peer Workforce Framework, 2016</w:t>
      </w:r>
    </w:p>
    <w:p w:rsidR="00BA7FB0" w:rsidRPr="003E0463" w:rsidRDefault="00BA7FB0" w:rsidP="00BA7FB0">
      <w:pPr>
        <w:spacing w:after="160" w:line="240" w:lineRule="auto"/>
        <w:contextualSpacing/>
        <w:jc w:val="both"/>
        <w:rPr>
          <w:rFonts w:ascii="Calibri" w:eastAsia="Calibri" w:hAnsi="Calibri" w:cs="Times New Roman"/>
          <w:color w:val="auto"/>
          <w:sz w:val="22"/>
          <w:szCs w:val="22"/>
          <w:lang w:val="en-AU" w:eastAsia="en-US"/>
        </w:rPr>
      </w:pPr>
    </w:p>
    <w:p w:rsidR="003E0463" w:rsidRPr="003E0463" w:rsidRDefault="003E0463" w:rsidP="003E0463">
      <w:pPr>
        <w:spacing w:after="160" w:line="240" w:lineRule="auto"/>
        <w:jc w:val="both"/>
        <w:rPr>
          <w:rFonts w:ascii="Calibri" w:eastAsia="Calibri" w:hAnsi="Calibri" w:cs="Times New Roman"/>
          <w:b/>
          <w:color w:val="auto"/>
          <w:sz w:val="22"/>
          <w:szCs w:val="22"/>
          <w:lang w:val="en-AU" w:eastAsia="en-US"/>
        </w:rPr>
      </w:pPr>
      <w:r w:rsidRPr="003E0463">
        <w:rPr>
          <w:rFonts w:ascii="Calibri" w:eastAsia="Calibri" w:hAnsi="Calibri" w:cs="Times New Roman"/>
          <w:b/>
          <w:color w:val="auto"/>
          <w:sz w:val="22"/>
          <w:szCs w:val="22"/>
          <w:lang w:val="en-AU" w:eastAsia="en-US"/>
        </w:rPr>
        <w:lastRenderedPageBreak/>
        <w:t>Draft PHN Guidance</w:t>
      </w:r>
    </w:p>
    <w:p w:rsidR="003E0463" w:rsidRPr="003E0463" w:rsidRDefault="003E0463" w:rsidP="003E0463">
      <w:pPr>
        <w:spacing w:after="16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As the summary section of the guidelines (Table 1) demonstrates, many of the PHN activities are activities that would be incorporated into a National Peer Work Development Framework and Guidelines, and so should combine and be articulated as the mechanism to develop and implement such a Framework and Guidelines.</w:t>
      </w:r>
    </w:p>
    <w:p w:rsidR="003E0463" w:rsidRPr="003E0463" w:rsidRDefault="003E0463" w:rsidP="003E0463">
      <w:pPr>
        <w:spacing w:after="160" w:line="240" w:lineRule="auto"/>
        <w:jc w:val="both"/>
        <w:rPr>
          <w:rFonts w:ascii="Calibri" w:eastAsia="Calibri" w:hAnsi="Calibri" w:cs="Times New Roman"/>
          <w:b/>
          <w:color w:val="auto"/>
          <w:sz w:val="22"/>
          <w:szCs w:val="22"/>
          <w:lang w:val="en-AU" w:eastAsia="en-US"/>
        </w:rPr>
      </w:pPr>
      <w:r w:rsidRPr="003E0463">
        <w:rPr>
          <w:rFonts w:ascii="Calibri" w:eastAsia="Calibri" w:hAnsi="Calibri" w:cs="Times New Roman"/>
          <w:b/>
          <w:color w:val="auto"/>
          <w:sz w:val="22"/>
          <w:szCs w:val="22"/>
          <w:lang w:val="en-AU" w:eastAsia="en-US"/>
        </w:rPr>
        <w:t xml:space="preserve">Table 1. Summary - Draft PHN Primary Mental Health Care Flexible Funding Pool Implementation Guidance, Peer Workforce Role in Mental Health and Suicide Prevention </w:t>
      </w:r>
      <w:r w:rsidRPr="003E0463">
        <w:rPr>
          <w:rFonts w:ascii="Calibri" w:eastAsia="Calibri" w:hAnsi="Calibri" w:cs="Times New Roman"/>
          <w:b/>
          <w:color w:val="auto"/>
          <w:sz w:val="22"/>
          <w:szCs w:val="22"/>
          <w:vertAlign w:val="superscript"/>
          <w:lang w:val="en-AU" w:eastAsia="en-US"/>
        </w:rPr>
        <w:footnoteReference w:id="14"/>
      </w:r>
    </w:p>
    <w:p w:rsidR="003E0463" w:rsidRPr="003E0463" w:rsidRDefault="003E0463" w:rsidP="003E0463">
      <w:pPr>
        <w:spacing w:after="160" w:line="240" w:lineRule="auto"/>
        <w:ind w:left="567"/>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noProof/>
          <w:color w:val="auto"/>
          <w:sz w:val="22"/>
          <w:szCs w:val="22"/>
          <w:lang w:val="en-AU" w:eastAsia="en-AU"/>
        </w:rPr>
        <mc:AlternateContent>
          <mc:Choice Requires="wps">
            <w:drawing>
              <wp:anchor distT="0" distB="0" distL="114300" distR="114300" simplePos="0" relativeHeight="251659264" behindDoc="0" locked="0" layoutInCell="1" allowOverlap="1" wp14:anchorId="5701A485" wp14:editId="75117434">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F4301C" w:rsidRDefault="00F4301C" w:rsidP="003E0463">
                            <w:pPr>
                              <w:spacing w:line="240" w:lineRule="auto"/>
                            </w:pPr>
                            <w:r>
                              <w:t>In the short-term PHNs will be expected to:</w:t>
                            </w:r>
                          </w:p>
                          <w:p w:rsidR="00F4301C" w:rsidRDefault="00F4301C" w:rsidP="003E0463">
                            <w:pPr>
                              <w:pStyle w:val="ListParagraph"/>
                              <w:numPr>
                                <w:ilvl w:val="0"/>
                                <w:numId w:val="13"/>
                              </w:numPr>
                              <w:spacing w:after="160" w:line="240" w:lineRule="auto"/>
                              <w:ind w:left="567" w:hanging="294"/>
                            </w:pPr>
                            <w:r>
                              <w:t>Develop an understanding of, and provide guidance for, the equitable employment of peer workers in the region; state or territory government and community mental health organisations peer work policies and programs; peer work models of practice and standards; and the development of the peer workforce and their employment conditions.</w:t>
                            </w:r>
                          </w:p>
                          <w:p w:rsidR="00F4301C" w:rsidRDefault="00F4301C" w:rsidP="003E0463">
                            <w:pPr>
                              <w:spacing w:line="240" w:lineRule="auto"/>
                            </w:pPr>
                            <w:r>
                              <w:t>Longer term PHNs will be expected to:</w:t>
                            </w:r>
                          </w:p>
                          <w:p w:rsidR="00F4301C" w:rsidRDefault="00F4301C" w:rsidP="003E0463">
                            <w:pPr>
                              <w:pStyle w:val="ListParagraph"/>
                              <w:numPr>
                                <w:ilvl w:val="0"/>
                                <w:numId w:val="13"/>
                              </w:numPr>
                              <w:spacing w:after="160" w:line="240" w:lineRule="auto"/>
                              <w:ind w:left="567" w:hanging="294"/>
                            </w:pPr>
                            <w:r>
                              <w:t>Support models of practice that incorporate peer workers as specialised members of multi-disciplinary teams providing person centred, recovery focussed stepped care in mental health and suicide prevention services;</w:t>
                            </w:r>
                          </w:p>
                          <w:p w:rsidR="00F4301C" w:rsidRDefault="00F4301C" w:rsidP="003E0463">
                            <w:pPr>
                              <w:pStyle w:val="ListParagraph"/>
                              <w:numPr>
                                <w:ilvl w:val="0"/>
                                <w:numId w:val="13"/>
                              </w:numPr>
                              <w:spacing w:after="160" w:line="240" w:lineRule="auto"/>
                              <w:ind w:left="567" w:hanging="294"/>
                            </w:pPr>
                            <w:r>
                              <w:t>In partnership with relevant community mental health organisations, state and territory agencies, promote training, peer supervision and career development for peer workers;</w:t>
                            </w:r>
                          </w:p>
                          <w:p w:rsidR="00F4301C" w:rsidRDefault="00F4301C" w:rsidP="003E0463">
                            <w:pPr>
                              <w:pStyle w:val="ListParagraph"/>
                              <w:numPr>
                                <w:ilvl w:val="0"/>
                                <w:numId w:val="13"/>
                              </w:numPr>
                              <w:spacing w:after="160" w:line="240" w:lineRule="auto"/>
                              <w:ind w:left="567" w:hanging="294"/>
                            </w:pPr>
                            <w:r>
                              <w:t>In partnership with relevant community mental health organisations, state and territory agencies, develop standards of practice and a code of ethics for peer work;</w:t>
                            </w:r>
                          </w:p>
                          <w:p w:rsidR="00F4301C" w:rsidRDefault="00F4301C" w:rsidP="003E0463">
                            <w:pPr>
                              <w:pStyle w:val="ListParagraph"/>
                              <w:numPr>
                                <w:ilvl w:val="0"/>
                                <w:numId w:val="13"/>
                              </w:numPr>
                              <w:spacing w:after="160" w:line="240" w:lineRule="auto"/>
                              <w:ind w:left="567" w:hanging="294"/>
                            </w:pPr>
                            <w:r>
                              <w:t>In partnership with community mental health organisations and mental health services, develop and implement models of professional supervision by experienced peer workers to support best practice in peer work; and</w:t>
                            </w:r>
                          </w:p>
                          <w:p w:rsidR="00F4301C" w:rsidRPr="00695130" w:rsidRDefault="00F4301C" w:rsidP="003E0463">
                            <w:pPr>
                              <w:pStyle w:val="ListParagraph"/>
                              <w:numPr>
                                <w:ilvl w:val="0"/>
                                <w:numId w:val="13"/>
                              </w:numPr>
                              <w:spacing w:after="160" w:line="240" w:lineRule="auto"/>
                              <w:ind w:left="567" w:hanging="294"/>
                            </w:pPr>
                            <w:r>
                              <w:t>In partnership with trans-cultural and Aboriginal and Torres Strait Islander services, promote equitable distribution and the development of appropriate structural supports for members of the workforce who come from vulnerable groups.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701A485"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AtAaSA9AgAAhgQAAA4AAAAAAAAAAAAA&#10;AAAALgIAAGRycy9lMm9Eb2MueG1sUEsBAi0AFAAGAAgAAAAhALcMAwjXAAAABQEAAA8AAAAAAAAA&#10;AAAAAAAAlwQAAGRycy9kb3ducmV2LnhtbFBLBQYAAAAABAAEAPMAAACbBQAAAAA=&#10;" filled="f" strokeweight=".5pt">
                <v:textbox style="mso-fit-shape-to-text:t">
                  <w:txbxContent>
                    <w:p w:rsidR="00F4301C" w:rsidRDefault="00F4301C" w:rsidP="003E0463">
                      <w:pPr>
                        <w:spacing w:line="240" w:lineRule="auto"/>
                      </w:pPr>
                      <w:r>
                        <w:t>In the short-term PHNs will be expected to:</w:t>
                      </w:r>
                    </w:p>
                    <w:p w:rsidR="00F4301C" w:rsidRDefault="00F4301C" w:rsidP="003E0463">
                      <w:pPr>
                        <w:pStyle w:val="ListParagraph"/>
                        <w:numPr>
                          <w:ilvl w:val="0"/>
                          <w:numId w:val="13"/>
                        </w:numPr>
                        <w:spacing w:after="160" w:line="240" w:lineRule="auto"/>
                        <w:ind w:left="567" w:hanging="294"/>
                      </w:pPr>
                      <w:r>
                        <w:t xml:space="preserve">Develop an understanding of, and provide guidance for, the equitable employment of peer workers in the region; state or territory government and community mental health </w:t>
                      </w:r>
                      <w:proofErr w:type="spellStart"/>
                      <w:r>
                        <w:t>organisations</w:t>
                      </w:r>
                      <w:proofErr w:type="spellEnd"/>
                      <w:r>
                        <w:t xml:space="preserve"> peer work policies and programs; peer work models of practice and standards; and the development of the peer workforce and their employment conditions.</w:t>
                      </w:r>
                    </w:p>
                    <w:p w:rsidR="00F4301C" w:rsidRDefault="00F4301C" w:rsidP="003E0463">
                      <w:pPr>
                        <w:spacing w:line="240" w:lineRule="auto"/>
                      </w:pPr>
                      <w:r>
                        <w:t>Longer term PHNs will be expected to:</w:t>
                      </w:r>
                    </w:p>
                    <w:p w:rsidR="00F4301C" w:rsidRDefault="00F4301C" w:rsidP="003E0463">
                      <w:pPr>
                        <w:pStyle w:val="ListParagraph"/>
                        <w:numPr>
                          <w:ilvl w:val="0"/>
                          <w:numId w:val="13"/>
                        </w:numPr>
                        <w:spacing w:after="160" w:line="240" w:lineRule="auto"/>
                        <w:ind w:left="567" w:hanging="294"/>
                      </w:pPr>
                      <w:r>
                        <w:t xml:space="preserve">Support models of practice that incorporate peer workers as </w:t>
                      </w:r>
                      <w:proofErr w:type="spellStart"/>
                      <w:r>
                        <w:t>specialised</w:t>
                      </w:r>
                      <w:proofErr w:type="spellEnd"/>
                      <w:r>
                        <w:t xml:space="preserve"> members of multi-disciplinary teams providing person </w:t>
                      </w:r>
                      <w:proofErr w:type="spellStart"/>
                      <w:r>
                        <w:t>centred</w:t>
                      </w:r>
                      <w:proofErr w:type="spellEnd"/>
                      <w:r>
                        <w:t xml:space="preserve">, recovery </w:t>
                      </w:r>
                      <w:proofErr w:type="spellStart"/>
                      <w:r>
                        <w:t>focussed</w:t>
                      </w:r>
                      <w:proofErr w:type="spellEnd"/>
                      <w:r>
                        <w:t xml:space="preserve"> stepped care in mental health and suicide prevention services;</w:t>
                      </w:r>
                    </w:p>
                    <w:p w:rsidR="00F4301C" w:rsidRDefault="00F4301C" w:rsidP="003E0463">
                      <w:pPr>
                        <w:pStyle w:val="ListParagraph"/>
                        <w:numPr>
                          <w:ilvl w:val="0"/>
                          <w:numId w:val="13"/>
                        </w:numPr>
                        <w:spacing w:after="160" w:line="240" w:lineRule="auto"/>
                        <w:ind w:left="567" w:hanging="294"/>
                      </w:pPr>
                      <w:r>
                        <w:t xml:space="preserve">In partnership with relevant community mental health </w:t>
                      </w:r>
                      <w:proofErr w:type="spellStart"/>
                      <w:r>
                        <w:t>organisations</w:t>
                      </w:r>
                      <w:proofErr w:type="spellEnd"/>
                      <w:r>
                        <w:t>, state and territory agencies, promote training, peer supervision and career development for peer workers;</w:t>
                      </w:r>
                    </w:p>
                    <w:p w:rsidR="00F4301C" w:rsidRDefault="00F4301C" w:rsidP="003E0463">
                      <w:pPr>
                        <w:pStyle w:val="ListParagraph"/>
                        <w:numPr>
                          <w:ilvl w:val="0"/>
                          <w:numId w:val="13"/>
                        </w:numPr>
                        <w:spacing w:after="160" w:line="240" w:lineRule="auto"/>
                        <w:ind w:left="567" w:hanging="294"/>
                      </w:pPr>
                      <w:r>
                        <w:t xml:space="preserve">In partnership with relevant community mental health </w:t>
                      </w:r>
                      <w:proofErr w:type="spellStart"/>
                      <w:r>
                        <w:t>organisations</w:t>
                      </w:r>
                      <w:proofErr w:type="spellEnd"/>
                      <w:r>
                        <w:t>, state and territory agencies, develop standards of practice and a code of ethics for peer work;</w:t>
                      </w:r>
                    </w:p>
                    <w:p w:rsidR="00F4301C" w:rsidRDefault="00F4301C" w:rsidP="003E0463">
                      <w:pPr>
                        <w:pStyle w:val="ListParagraph"/>
                        <w:numPr>
                          <w:ilvl w:val="0"/>
                          <w:numId w:val="13"/>
                        </w:numPr>
                        <w:spacing w:after="160" w:line="240" w:lineRule="auto"/>
                        <w:ind w:left="567" w:hanging="294"/>
                      </w:pPr>
                      <w:r>
                        <w:t xml:space="preserve">In partnership with community mental health </w:t>
                      </w:r>
                      <w:proofErr w:type="spellStart"/>
                      <w:r>
                        <w:t>organisations</w:t>
                      </w:r>
                      <w:proofErr w:type="spellEnd"/>
                      <w:r>
                        <w:t xml:space="preserve"> and mental health services, develop and implement models of professional supervision by experienced peer workers to support best practice in peer work; and</w:t>
                      </w:r>
                    </w:p>
                    <w:p w:rsidR="00F4301C" w:rsidRPr="00695130" w:rsidRDefault="00F4301C" w:rsidP="003E0463">
                      <w:pPr>
                        <w:pStyle w:val="ListParagraph"/>
                        <w:numPr>
                          <w:ilvl w:val="0"/>
                          <w:numId w:val="13"/>
                        </w:numPr>
                        <w:spacing w:after="160" w:line="240" w:lineRule="auto"/>
                        <w:ind w:left="567" w:hanging="294"/>
                      </w:pPr>
                      <w:r>
                        <w:t>In partnership with trans-cultural and Aboriginal and Torres Strait Islander services, promote equitable distribution and the development of appropriate structural supports for members of the workforce who come from vulnerable groups.</w:t>
                      </w:r>
                    </w:p>
                  </w:txbxContent>
                </v:textbox>
                <w10:wrap type="square"/>
              </v:shape>
            </w:pict>
          </mc:Fallback>
        </mc:AlternateContent>
      </w:r>
    </w:p>
    <w:p w:rsidR="003E0463" w:rsidRPr="003E0463" w:rsidRDefault="003E0463" w:rsidP="003E0463">
      <w:pPr>
        <w:spacing w:after="160" w:line="259" w:lineRule="auto"/>
        <w:jc w:val="both"/>
        <w:rPr>
          <w:rFonts w:ascii="Calibri" w:eastAsia="Calibri" w:hAnsi="Calibri" w:cs="Times New Roman"/>
          <w:b/>
          <w:color w:val="auto"/>
          <w:sz w:val="22"/>
          <w:szCs w:val="22"/>
          <w:lang w:val="en-AU" w:eastAsia="en-US"/>
        </w:rPr>
      </w:pPr>
      <w:r w:rsidRPr="003E0463">
        <w:rPr>
          <w:rFonts w:ascii="Calibri" w:eastAsia="Calibri" w:hAnsi="Calibri" w:cs="Times New Roman"/>
          <w:b/>
          <w:color w:val="auto"/>
          <w:sz w:val="22"/>
          <w:szCs w:val="22"/>
          <w:lang w:val="en-AU" w:eastAsia="en-US"/>
        </w:rPr>
        <w:t>An historical responsibility</w:t>
      </w:r>
    </w:p>
    <w:p w:rsidR="003E0463" w:rsidRPr="003E0463" w:rsidRDefault="003E0463" w:rsidP="003E0463">
      <w:pPr>
        <w:spacing w:after="160" w:line="259" w:lineRule="auto"/>
        <w:jc w:val="both"/>
        <w:rPr>
          <w:rFonts w:ascii="Calibri" w:eastAsia="Calibri" w:hAnsi="Calibri" w:cs="Times New Roman"/>
          <w:b/>
          <w:color w:val="auto"/>
          <w:sz w:val="22"/>
          <w:szCs w:val="22"/>
          <w:lang w:val="en-AU" w:eastAsia="en-US"/>
        </w:rPr>
      </w:pPr>
      <w:r w:rsidRPr="003E0463">
        <w:rPr>
          <w:rFonts w:ascii="Calibri" w:eastAsia="Calibri" w:hAnsi="Calibri" w:cs="Times New Roman"/>
          <w:b/>
          <w:color w:val="auto"/>
          <w:sz w:val="22"/>
          <w:szCs w:val="22"/>
          <w:lang w:val="en-AU" w:eastAsia="en-US"/>
        </w:rPr>
        <w:t>National Mental Health Strategy</w:t>
      </w:r>
    </w:p>
    <w:p w:rsidR="003E0463" w:rsidRPr="003E0463" w:rsidRDefault="003E0463" w:rsidP="003E0463">
      <w:pPr>
        <w:spacing w:after="160" w:line="259"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 xml:space="preserve">The development of a peer workforce, including the structures needed to support it is an historical responsibility that can be traced back to the </w:t>
      </w:r>
      <w:r w:rsidRPr="003E0463">
        <w:rPr>
          <w:rFonts w:ascii="Calibri" w:eastAsia="Calibri" w:hAnsi="Calibri" w:cs="Times New Roman"/>
          <w:i/>
          <w:color w:val="auto"/>
          <w:sz w:val="22"/>
          <w:szCs w:val="22"/>
          <w:lang w:val="en-AU" w:eastAsia="en-US"/>
        </w:rPr>
        <w:t>Mental Health Statement of Rights and Responsibilities</w:t>
      </w:r>
      <w:r w:rsidRPr="003E0463">
        <w:rPr>
          <w:rFonts w:ascii="Calibri" w:eastAsia="Calibri" w:hAnsi="Calibri" w:cs="Times New Roman"/>
          <w:color w:val="auto"/>
          <w:sz w:val="22"/>
          <w:szCs w:val="22"/>
          <w:lang w:val="en-AU" w:eastAsia="en-US"/>
        </w:rPr>
        <w:t xml:space="preserve"> which was first released in 1991 and provided an overarching framework to guide policy and practice and inform consumers and carers.</w:t>
      </w:r>
      <w:r w:rsidRPr="003E0463">
        <w:rPr>
          <w:rFonts w:ascii="Calibri" w:eastAsia="Calibri" w:hAnsi="Calibri" w:cs="Times New Roman"/>
          <w:color w:val="auto"/>
          <w:sz w:val="22"/>
          <w:szCs w:val="22"/>
          <w:vertAlign w:val="superscript"/>
          <w:lang w:val="en-AU" w:eastAsia="en-US"/>
        </w:rPr>
        <w:footnoteReference w:id="15"/>
      </w:r>
      <w:r w:rsidRPr="003E0463">
        <w:rPr>
          <w:rFonts w:ascii="Calibri" w:eastAsia="Calibri" w:hAnsi="Calibri" w:cs="Times New Roman"/>
          <w:color w:val="auto"/>
          <w:sz w:val="22"/>
          <w:szCs w:val="22"/>
          <w:lang w:val="en-AU" w:eastAsia="en-US"/>
        </w:rPr>
        <w:t xml:space="preserve"> </w:t>
      </w:r>
    </w:p>
    <w:p w:rsidR="003E0463" w:rsidRPr="003E0463" w:rsidRDefault="003E0463" w:rsidP="003E0463">
      <w:pPr>
        <w:spacing w:after="160" w:line="259"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 xml:space="preserve">The subsequent </w:t>
      </w:r>
      <w:r w:rsidRPr="003E0463">
        <w:rPr>
          <w:rFonts w:ascii="Calibri" w:eastAsia="Calibri" w:hAnsi="Calibri" w:cs="Times New Roman"/>
          <w:i/>
          <w:color w:val="auto"/>
          <w:sz w:val="22"/>
          <w:szCs w:val="22"/>
          <w:lang w:val="en-AU" w:eastAsia="en-US"/>
        </w:rPr>
        <w:t>National Mental Health Strategy</w:t>
      </w:r>
      <w:r w:rsidRPr="003E0463">
        <w:rPr>
          <w:rFonts w:ascii="Calibri" w:eastAsia="Calibri" w:hAnsi="Calibri" w:cs="Times New Roman"/>
          <w:color w:val="auto"/>
          <w:sz w:val="22"/>
          <w:szCs w:val="22"/>
          <w:lang w:val="en-AU" w:eastAsia="en-US"/>
        </w:rPr>
        <w:t xml:space="preserve"> comprising the </w:t>
      </w:r>
      <w:r w:rsidRPr="003E0463">
        <w:rPr>
          <w:rFonts w:ascii="Calibri" w:eastAsia="Calibri" w:hAnsi="Calibri" w:cs="Times New Roman"/>
          <w:i/>
          <w:color w:val="auto"/>
          <w:sz w:val="22"/>
          <w:szCs w:val="22"/>
          <w:lang w:val="en-AU" w:eastAsia="en-US"/>
        </w:rPr>
        <w:t>National Mental Health Policy</w:t>
      </w:r>
      <w:r w:rsidRPr="003E0463">
        <w:rPr>
          <w:rFonts w:ascii="Calibri" w:eastAsia="Calibri" w:hAnsi="Calibri" w:cs="Times New Roman"/>
          <w:color w:val="auto"/>
          <w:sz w:val="22"/>
          <w:szCs w:val="22"/>
          <w:lang w:val="en-AU" w:eastAsia="en-US"/>
        </w:rPr>
        <w:t xml:space="preserve"> (April 1992), and the first </w:t>
      </w:r>
      <w:r w:rsidRPr="003E0463">
        <w:rPr>
          <w:rFonts w:ascii="Calibri" w:eastAsia="Calibri" w:hAnsi="Calibri" w:cs="Times New Roman"/>
          <w:i/>
          <w:color w:val="auto"/>
          <w:sz w:val="22"/>
          <w:szCs w:val="22"/>
          <w:lang w:val="en-AU" w:eastAsia="en-US"/>
        </w:rPr>
        <w:t>National Mental Health Plan</w:t>
      </w:r>
      <w:r w:rsidRPr="003E0463">
        <w:rPr>
          <w:rFonts w:ascii="Calibri" w:eastAsia="Calibri" w:hAnsi="Calibri" w:cs="Times New Roman"/>
          <w:color w:val="auto"/>
          <w:sz w:val="22"/>
          <w:szCs w:val="22"/>
          <w:lang w:val="en-AU" w:eastAsia="en-US"/>
        </w:rPr>
        <w:t xml:space="preserve"> (1993-1998) and the four subsequent mental health plan provides strategic vision for a mental health system that enables recovery, prevents and detects mental illness early and ensures that all Australians with a mental illness can access effective and appropriate treatment and community support to enable them to participate fully in the community.</w:t>
      </w:r>
    </w:p>
    <w:p w:rsidR="003E0463" w:rsidRPr="003E0463" w:rsidRDefault="003E0463" w:rsidP="003E0463">
      <w:pPr>
        <w:spacing w:after="16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 xml:space="preserve">Health Workforce Australia’s, </w:t>
      </w:r>
      <w:r w:rsidRPr="003E0463">
        <w:rPr>
          <w:rFonts w:ascii="Calibri" w:eastAsia="Calibri" w:hAnsi="Calibri" w:cs="Times New Roman"/>
          <w:i/>
          <w:color w:val="auto"/>
          <w:sz w:val="22"/>
          <w:szCs w:val="22"/>
          <w:lang w:val="en-AU" w:eastAsia="en-US"/>
        </w:rPr>
        <w:t>Mental Health Peer Workforce Study</w:t>
      </w:r>
      <w:r w:rsidRPr="003E0463">
        <w:rPr>
          <w:rFonts w:ascii="Calibri" w:eastAsia="Calibri" w:hAnsi="Calibri" w:cs="Times New Roman"/>
          <w:color w:val="auto"/>
          <w:sz w:val="22"/>
          <w:szCs w:val="22"/>
          <w:lang w:val="en-AU" w:eastAsia="en-US"/>
        </w:rPr>
        <w:t xml:space="preserve"> concludes that The </w:t>
      </w:r>
      <w:r w:rsidRPr="003E0463">
        <w:rPr>
          <w:rFonts w:ascii="Calibri" w:eastAsia="Calibri" w:hAnsi="Calibri" w:cs="Times New Roman"/>
          <w:i/>
          <w:color w:val="auto"/>
          <w:sz w:val="22"/>
          <w:szCs w:val="22"/>
          <w:lang w:val="en-AU" w:eastAsia="en-US"/>
        </w:rPr>
        <w:t>National Mental Health Strategy</w:t>
      </w:r>
      <w:r w:rsidRPr="003E0463">
        <w:rPr>
          <w:rFonts w:ascii="Calibri" w:eastAsia="Calibri" w:hAnsi="Calibri" w:cs="Times New Roman"/>
          <w:color w:val="auto"/>
          <w:sz w:val="22"/>
          <w:szCs w:val="22"/>
          <w:lang w:val="en-AU" w:eastAsia="en-US"/>
        </w:rPr>
        <w:t xml:space="preserve"> supports and encourages the delivery of recovery-oriented services. The employment of peer workers can be seen as a key component of transforming mental health services </w:t>
      </w:r>
      <w:r w:rsidRPr="003E0463">
        <w:rPr>
          <w:rFonts w:ascii="Calibri" w:eastAsia="Calibri" w:hAnsi="Calibri" w:cs="Times New Roman"/>
          <w:color w:val="auto"/>
          <w:sz w:val="22"/>
          <w:szCs w:val="22"/>
          <w:lang w:val="en-AU" w:eastAsia="en-US"/>
        </w:rPr>
        <w:lastRenderedPageBreak/>
        <w:t xml:space="preserve">towards a recovery orientation. The Fourth Plan, the Council of Australian Governments (COAG) </w:t>
      </w:r>
      <w:r w:rsidRPr="003E0463">
        <w:rPr>
          <w:rFonts w:ascii="Calibri" w:eastAsia="Calibri" w:hAnsi="Calibri" w:cs="Times New Roman"/>
          <w:i/>
          <w:color w:val="auto"/>
          <w:sz w:val="22"/>
          <w:szCs w:val="22"/>
          <w:lang w:val="en-AU" w:eastAsia="en-US"/>
        </w:rPr>
        <w:t>National Action Plan on Mental Health 2006-2011</w:t>
      </w:r>
      <w:r w:rsidRPr="003E0463">
        <w:rPr>
          <w:rFonts w:ascii="Calibri" w:eastAsia="Calibri" w:hAnsi="Calibri" w:cs="Times New Roman"/>
          <w:color w:val="auto"/>
          <w:sz w:val="22"/>
          <w:szCs w:val="22"/>
          <w:lang w:val="en-AU" w:eastAsia="en-US"/>
        </w:rPr>
        <w:t xml:space="preserve">, the </w:t>
      </w:r>
      <w:r w:rsidRPr="003E0463">
        <w:rPr>
          <w:rFonts w:ascii="Calibri" w:eastAsia="Calibri" w:hAnsi="Calibri" w:cs="Times New Roman"/>
          <w:i/>
          <w:color w:val="auto"/>
          <w:sz w:val="22"/>
          <w:szCs w:val="22"/>
          <w:lang w:val="en-AU" w:eastAsia="en-US"/>
        </w:rPr>
        <w:t>National Mental Health Workforce Strategy</w:t>
      </w:r>
      <w:r w:rsidRPr="003E0463">
        <w:rPr>
          <w:rFonts w:ascii="Calibri" w:eastAsia="Calibri" w:hAnsi="Calibri" w:cs="Times New Roman"/>
          <w:color w:val="auto"/>
          <w:sz w:val="22"/>
          <w:szCs w:val="22"/>
          <w:lang w:val="en-AU" w:eastAsia="en-US"/>
        </w:rPr>
        <w:t xml:space="preserve"> (2011), and </w:t>
      </w:r>
      <w:r w:rsidRPr="003E0463">
        <w:rPr>
          <w:rFonts w:ascii="Calibri" w:eastAsia="Calibri" w:hAnsi="Calibri" w:cs="Times New Roman"/>
          <w:i/>
          <w:color w:val="auto"/>
          <w:sz w:val="22"/>
          <w:szCs w:val="22"/>
          <w:lang w:val="en-AU" w:eastAsia="en-US"/>
        </w:rPr>
        <w:t>The Roadmap for National Mental Health Reform 2012-2022</w:t>
      </w:r>
      <w:r w:rsidRPr="003E0463">
        <w:rPr>
          <w:rFonts w:ascii="Calibri" w:eastAsia="Calibri" w:hAnsi="Calibri" w:cs="Times New Roman"/>
          <w:color w:val="auto"/>
          <w:sz w:val="22"/>
          <w:szCs w:val="22"/>
          <w:lang w:val="en-AU" w:eastAsia="en-US"/>
        </w:rPr>
        <w:t xml:space="preserve"> reflect recognition of the alignment between peer workforce development and the successful transition towards a recovery orientation, and to improved outcomes for people accessing mental health services.</w:t>
      </w:r>
      <w:r w:rsidRPr="003E0463">
        <w:rPr>
          <w:rFonts w:ascii="Calibri" w:eastAsia="Calibri" w:hAnsi="Calibri" w:cs="Times New Roman"/>
          <w:color w:val="auto"/>
          <w:sz w:val="22"/>
          <w:szCs w:val="22"/>
          <w:vertAlign w:val="superscript"/>
          <w:lang w:val="en-AU" w:eastAsia="en-US"/>
        </w:rPr>
        <w:footnoteReference w:id="16"/>
      </w:r>
    </w:p>
    <w:p w:rsidR="003E0463" w:rsidRPr="003E0463" w:rsidRDefault="003E0463" w:rsidP="003E0463">
      <w:pPr>
        <w:spacing w:after="160" w:line="259"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The Fourth Plan promoted an integrated, whole</w:t>
      </w:r>
      <w:r w:rsidRPr="003E0463">
        <w:rPr>
          <w:rFonts w:ascii="Cambria Math" w:eastAsia="Calibri" w:hAnsi="Cambria Math" w:cs="Cambria Math"/>
          <w:color w:val="auto"/>
          <w:sz w:val="22"/>
          <w:szCs w:val="22"/>
          <w:lang w:val="en-AU" w:eastAsia="en-US"/>
        </w:rPr>
        <w:t>‑</w:t>
      </w:r>
      <w:r w:rsidRPr="003E0463">
        <w:rPr>
          <w:rFonts w:ascii="Calibri" w:eastAsia="Calibri" w:hAnsi="Calibri" w:cs="Times New Roman"/>
          <w:color w:val="auto"/>
          <w:sz w:val="22"/>
          <w:szCs w:val="22"/>
          <w:lang w:val="en-AU" w:eastAsia="en-US"/>
        </w:rPr>
        <w:t>of</w:t>
      </w:r>
      <w:r w:rsidRPr="003E0463">
        <w:rPr>
          <w:rFonts w:ascii="Cambria Math" w:eastAsia="Calibri" w:hAnsi="Cambria Math" w:cs="Cambria Math"/>
          <w:color w:val="auto"/>
          <w:sz w:val="22"/>
          <w:szCs w:val="22"/>
          <w:lang w:val="en-AU" w:eastAsia="en-US"/>
        </w:rPr>
        <w:t>‑</w:t>
      </w:r>
      <w:r w:rsidRPr="003E0463">
        <w:rPr>
          <w:rFonts w:ascii="Calibri" w:eastAsia="Calibri" w:hAnsi="Calibri" w:cs="Times New Roman"/>
          <w:color w:val="auto"/>
          <w:sz w:val="22"/>
          <w:szCs w:val="22"/>
          <w:lang w:val="en-AU" w:eastAsia="en-US"/>
        </w:rPr>
        <w:t xml:space="preserve">government response to the improvement of mental health outcomes, including a </w:t>
      </w:r>
      <w:r w:rsidRPr="003E0463">
        <w:rPr>
          <w:rFonts w:ascii="Calibri" w:eastAsia="Calibri" w:hAnsi="Calibri" w:cs="Times New Roman"/>
          <w:i/>
          <w:color w:val="auto"/>
          <w:sz w:val="22"/>
          <w:szCs w:val="22"/>
          <w:lang w:val="en-AU" w:eastAsia="en-US"/>
        </w:rPr>
        <w:t>National Mental Health Workforce Strategy</w:t>
      </w:r>
      <w:r w:rsidRPr="003E0463">
        <w:rPr>
          <w:rFonts w:ascii="Calibri" w:eastAsia="Calibri" w:hAnsi="Calibri" w:cs="Times New Roman"/>
          <w:color w:val="auto"/>
          <w:sz w:val="22"/>
          <w:szCs w:val="22"/>
          <w:lang w:val="en-AU" w:eastAsia="en-US"/>
        </w:rPr>
        <w:t xml:space="preserve">. </w:t>
      </w:r>
      <w:r w:rsidRPr="003E0463">
        <w:rPr>
          <w:rFonts w:ascii="Calibri" w:eastAsia="Calibri" w:hAnsi="Calibri" w:cs="Times New Roman"/>
          <w:color w:val="auto"/>
          <w:sz w:val="22"/>
          <w:szCs w:val="22"/>
          <w:vertAlign w:val="superscript"/>
          <w:lang w:val="en-AU" w:eastAsia="en-US"/>
        </w:rPr>
        <w:footnoteReference w:id="17"/>
      </w:r>
      <w:r w:rsidRPr="003E0463">
        <w:rPr>
          <w:rFonts w:ascii="Calibri" w:eastAsia="Calibri" w:hAnsi="Calibri" w:cs="Times New Roman"/>
          <w:color w:val="auto"/>
          <w:sz w:val="22"/>
          <w:szCs w:val="22"/>
          <w:lang w:val="en-AU" w:eastAsia="en-US"/>
        </w:rPr>
        <w:t xml:space="preserve">  The plan included the following actions that pertain to the peer workforce:</w:t>
      </w:r>
    </w:p>
    <w:p w:rsidR="003E0463" w:rsidRPr="003E0463" w:rsidRDefault="003E0463" w:rsidP="003E0463">
      <w:pPr>
        <w:numPr>
          <w:ilvl w:val="0"/>
          <w:numId w:val="11"/>
        </w:numPr>
        <w:spacing w:after="0" w:line="240" w:lineRule="auto"/>
        <w:contextualSpacing/>
        <w:jc w:val="both"/>
        <w:rPr>
          <w:rFonts w:ascii="Calibri" w:eastAsia="Calibri" w:hAnsi="Calibri" w:cs="Times New Roman"/>
          <w:i/>
          <w:color w:val="auto"/>
          <w:sz w:val="22"/>
          <w:szCs w:val="22"/>
          <w:lang w:val="en-AU" w:eastAsia="en-US"/>
        </w:rPr>
      </w:pPr>
      <w:r w:rsidRPr="003E0463">
        <w:rPr>
          <w:rFonts w:ascii="Calibri" w:eastAsia="Calibri" w:hAnsi="Calibri" w:cs="Times New Roman"/>
          <w:i/>
          <w:color w:val="auto"/>
          <w:sz w:val="22"/>
          <w:szCs w:val="22"/>
          <w:lang w:val="en-AU" w:eastAsia="en-US"/>
        </w:rPr>
        <w:t>Adopt a recovery oriented culture within mental health services, underpinned by appropriate values and service models.</w:t>
      </w:r>
      <w:r w:rsidRPr="003E0463">
        <w:rPr>
          <w:rFonts w:ascii="Calibri" w:eastAsia="Calibri" w:hAnsi="Calibri" w:cs="Times New Roman"/>
          <w:i/>
          <w:color w:val="auto"/>
          <w:sz w:val="22"/>
          <w:szCs w:val="22"/>
          <w:vertAlign w:val="superscript"/>
          <w:lang w:val="en-AU" w:eastAsia="en-US"/>
        </w:rPr>
        <w:footnoteReference w:id="18"/>
      </w:r>
    </w:p>
    <w:p w:rsidR="003E0463" w:rsidRPr="003E0463" w:rsidRDefault="003E0463" w:rsidP="003E0463">
      <w:pPr>
        <w:numPr>
          <w:ilvl w:val="0"/>
          <w:numId w:val="11"/>
        </w:numPr>
        <w:spacing w:after="0" w:line="240" w:lineRule="auto"/>
        <w:contextualSpacing/>
        <w:jc w:val="both"/>
        <w:rPr>
          <w:rFonts w:ascii="Calibri" w:eastAsia="Calibri" w:hAnsi="Calibri" w:cs="Times New Roman"/>
          <w:i/>
          <w:color w:val="auto"/>
          <w:sz w:val="22"/>
          <w:szCs w:val="22"/>
          <w:lang w:val="en-AU" w:eastAsia="en-US"/>
        </w:rPr>
      </w:pPr>
      <w:r w:rsidRPr="003E0463">
        <w:rPr>
          <w:rFonts w:ascii="Calibri" w:eastAsia="Calibri" w:hAnsi="Calibri" w:cs="Times New Roman"/>
          <w:i/>
          <w:color w:val="auto"/>
          <w:sz w:val="22"/>
          <w:szCs w:val="22"/>
          <w:lang w:val="en-AU" w:eastAsia="en-US"/>
        </w:rPr>
        <w:t>Develop and commence implementation of a National Mental Health Workforce Strategy that defines standardised workforce competencies and roles in clinical, community and peer support areas.</w:t>
      </w:r>
    </w:p>
    <w:p w:rsidR="003E0463" w:rsidRDefault="003E0463" w:rsidP="003E0463">
      <w:pPr>
        <w:numPr>
          <w:ilvl w:val="0"/>
          <w:numId w:val="11"/>
        </w:numPr>
        <w:spacing w:after="160" w:line="240" w:lineRule="auto"/>
        <w:contextualSpacing/>
        <w:jc w:val="both"/>
        <w:rPr>
          <w:rFonts w:ascii="Calibri" w:eastAsia="Calibri" w:hAnsi="Calibri" w:cs="Times New Roman"/>
          <w:i/>
          <w:color w:val="auto"/>
          <w:sz w:val="22"/>
          <w:szCs w:val="22"/>
          <w:lang w:val="en-AU" w:eastAsia="en-US"/>
        </w:rPr>
      </w:pPr>
      <w:r w:rsidRPr="003E0463">
        <w:rPr>
          <w:rFonts w:ascii="Calibri" w:eastAsia="Calibri" w:hAnsi="Calibri" w:cs="Times New Roman"/>
          <w:i/>
          <w:color w:val="auto"/>
          <w:sz w:val="22"/>
          <w:szCs w:val="22"/>
          <w:lang w:val="en-AU" w:eastAsia="en-US"/>
        </w:rPr>
        <w:t>Increase consumer and carer employment in clinical and community support settings.</w:t>
      </w:r>
      <w:r w:rsidRPr="003E0463">
        <w:rPr>
          <w:rFonts w:ascii="Calibri" w:eastAsia="Calibri" w:hAnsi="Calibri" w:cs="Times New Roman"/>
          <w:i/>
          <w:color w:val="auto"/>
          <w:sz w:val="22"/>
          <w:szCs w:val="22"/>
          <w:vertAlign w:val="superscript"/>
          <w:lang w:val="en-AU" w:eastAsia="en-US"/>
        </w:rPr>
        <w:footnoteReference w:id="19"/>
      </w:r>
    </w:p>
    <w:p w:rsidR="00EA3A40" w:rsidRPr="003E0463" w:rsidRDefault="00EA3A40" w:rsidP="00EA3A40">
      <w:pPr>
        <w:spacing w:after="160" w:line="240" w:lineRule="auto"/>
        <w:contextualSpacing/>
        <w:jc w:val="both"/>
        <w:rPr>
          <w:rFonts w:ascii="Calibri" w:eastAsia="Calibri" w:hAnsi="Calibri" w:cs="Times New Roman"/>
          <w:i/>
          <w:color w:val="auto"/>
          <w:sz w:val="22"/>
          <w:szCs w:val="22"/>
          <w:lang w:val="en-AU" w:eastAsia="en-US"/>
        </w:rPr>
      </w:pPr>
    </w:p>
    <w:p w:rsidR="003E0463" w:rsidRPr="003E0463" w:rsidRDefault="003E0463" w:rsidP="003E0463">
      <w:pPr>
        <w:spacing w:after="160" w:line="240" w:lineRule="auto"/>
        <w:jc w:val="both"/>
        <w:rPr>
          <w:rFonts w:ascii="Calibri" w:eastAsia="Calibri" w:hAnsi="Calibri" w:cs="Times New Roman"/>
          <w:b/>
          <w:color w:val="auto"/>
          <w:sz w:val="22"/>
          <w:szCs w:val="22"/>
          <w:lang w:val="en-AU" w:eastAsia="en-US"/>
        </w:rPr>
      </w:pPr>
      <w:r w:rsidRPr="003E0463">
        <w:rPr>
          <w:rFonts w:ascii="Calibri" w:eastAsia="Calibri" w:hAnsi="Calibri" w:cs="Times New Roman"/>
          <w:b/>
          <w:color w:val="auto"/>
          <w:sz w:val="22"/>
          <w:szCs w:val="22"/>
          <w:lang w:val="en-AU" w:eastAsia="en-US"/>
        </w:rPr>
        <w:t>The Fifth National Mental Health Plan</w:t>
      </w:r>
    </w:p>
    <w:p w:rsidR="003E0463" w:rsidRPr="003E0463" w:rsidRDefault="003E0463" w:rsidP="003E0463">
      <w:pPr>
        <w:spacing w:after="16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 xml:space="preserve">It is important to note that the actions of previous plans remain as the basis for the current mental health plan, especially in the work done or not done on the </w:t>
      </w:r>
      <w:r w:rsidRPr="003E0463">
        <w:rPr>
          <w:rFonts w:ascii="Calibri" w:eastAsia="Calibri" w:hAnsi="Calibri" w:cs="Times New Roman"/>
          <w:i/>
          <w:color w:val="auto"/>
          <w:sz w:val="22"/>
          <w:szCs w:val="22"/>
          <w:lang w:val="en-AU" w:eastAsia="en-US"/>
        </w:rPr>
        <w:t>National Mental Health Workforce Strategy.</w:t>
      </w:r>
    </w:p>
    <w:p w:rsidR="003E0463" w:rsidRPr="003E0463" w:rsidRDefault="003E0463" w:rsidP="003E0463">
      <w:pPr>
        <w:spacing w:after="160" w:line="240" w:lineRule="auto"/>
        <w:ind w:left="567"/>
        <w:jc w:val="both"/>
        <w:rPr>
          <w:rFonts w:ascii="Calibri" w:eastAsia="Calibri" w:hAnsi="Calibri" w:cs="Times New Roman"/>
          <w:i/>
          <w:color w:val="auto"/>
          <w:sz w:val="22"/>
          <w:szCs w:val="22"/>
          <w:lang w:val="en-AU" w:eastAsia="en-US"/>
        </w:rPr>
      </w:pPr>
      <w:r w:rsidRPr="003E0463">
        <w:rPr>
          <w:rFonts w:ascii="Calibri" w:eastAsia="Calibri" w:hAnsi="Calibri" w:cs="Times New Roman"/>
          <w:i/>
          <w:color w:val="auto"/>
          <w:sz w:val="22"/>
          <w:szCs w:val="22"/>
          <w:lang w:val="en-AU" w:eastAsia="en-US"/>
        </w:rPr>
        <w:t>The Fifth Plan builds on the foundation established by previous reform efforts and sets out a national approach for collaborative government effort over the next five years.</w:t>
      </w:r>
      <w:r w:rsidRPr="003E0463">
        <w:rPr>
          <w:rFonts w:ascii="Calibri" w:eastAsia="Calibri" w:hAnsi="Calibri" w:cs="Times New Roman"/>
          <w:i/>
          <w:color w:val="auto"/>
          <w:sz w:val="22"/>
          <w:szCs w:val="22"/>
          <w:vertAlign w:val="superscript"/>
          <w:lang w:val="en-AU" w:eastAsia="en-US"/>
        </w:rPr>
        <w:footnoteReference w:id="20"/>
      </w:r>
    </w:p>
    <w:p w:rsidR="003E0463" w:rsidRPr="003E0463" w:rsidRDefault="003E0463" w:rsidP="003E0463">
      <w:pPr>
        <w:spacing w:after="16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The Fifth National Mental Health Plan has identified the peer workforce as being crucial to reducing stigma and discrimination (priority area 6) and ensuring that the enablers of effective system performance and system improvement are in place (priority area 8).</w:t>
      </w:r>
    </w:p>
    <w:p w:rsidR="003E0463" w:rsidRPr="003E0463" w:rsidRDefault="003E0463" w:rsidP="003E0463">
      <w:pPr>
        <w:spacing w:after="16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The most critical actions from the Fifth Plan that builds on the Workforce Strategy and the development of standardised workforce competencies of the Fourth Plan are Action 20 &amp; 29. These are</w:t>
      </w:r>
    </w:p>
    <w:p w:rsidR="003E0463" w:rsidRPr="003E0463" w:rsidRDefault="003E0463" w:rsidP="003E0463">
      <w:pPr>
        <w:spacing w:after="160" w:line="240" w:lineRule="auto"/>
        <w:ind w:left="567"/>
        <w:jc w:val="both"/>
        <w:rPr>
          <w:rFonts w:ascii="Calibri" w:eastAsia="Calibri" w:hAnsi="Calibri" w:cs="Times New Roman"/>
          <w:color w:val="auto"/>
          <w:sz w:val="22"/>
          <w:szCs w:val="22"/>
          <w:lang w:val="en-AU" w:eastAsia="en-US"/>
        </w:rPr>
      </w:pPr>
      <w:r w:rsidRPr="003E0463">
        <w:rPr>
          <w:rFonts w:ascii="Calibri" w:eastAsia="Calibri" w:hAnsi="Calibri" w:cs="Times New Roman"/>
          <w:b/>
          <w:i/>
          <w:color w:val="auto"/>
          <w:sz w:val="22"/>
          <w:szCs w:val="22"/>
          <w:lang w:val="en-AU" w:eastAsia="en-US"/>
        </w:rPr>
        <w:t xml:space="preserve">Action 29   </w:t>
      </w:r>
      <w:r w:rsidRPr="003E0463">
        <w:rPr>
          <w:rFonts w:ascii="Calibri" w:eastAsia="Calibri" w:hAnsi="Calibri" w:cs="Times New Roman"/>
          <w:color w:val="auto"/>
          <w:sz w:val="22"/>
          <w:szCs w:val="22"/>
          <w:lang w:val="en-AU" w:eastAsia="en-US"/>
        </w:rPr>
        <w:t xml:space="preserve">Governments will develop </w:t>
      </w:r>
      <w:r w:rsidRPr="003E0463">
        <w:rPr>
          <w:rFonts w:ascii="Calibri" w:eastAsia="Calibri" w:hAnsi="Calibri" w:cs="Times New Roman"/>
          <w:i/>
          <w:color w:val="auto"/>
          <w:sz w:val="22"/>
          <w:szCs w:val="22"/>
          <w:lang w:val="en-AU" w:eastAsia="en-US"/>
        </w:rPr>
        <w:t>Peer Workforce Development Guidelines</w:t>
      </w:r>
      <w:r w:rsidRPr="003E0463">
        <w:rPr>
          <w:rFonts w:ascii="Calibri" w:eastAsia="Calibri" w:hAnsi="Calibri" w:cs="Times New Roman"/>
          <w:color w:val="auto"/>
          <w:sz w:val="22"/>
          <w:szCs w:val="22"/>
          <w:lang w:val="en-AU" w:eastAsia="en-US"/>
        </w:rPr>
        <w:t xml:space="preserve">, consistent with the recommendation made by the National Mental Health Commission’s </w:t>
      </w:r>
      <w:r w:rsidRPr="003E0463">
        <w:rPr>
          <w:rFonts w:ascii="Calibri" w:eastAsia="Calibri" w:hAnsi="Calibri" w:cs="Times New Roman"/>
          <w:i/>
          <w:color w:val="auto"/>
          <w:sz w:val="22"/>
          <w:szCs w:val="22"/>
          <w:lang w:val="en-AU" w:eastAsia="en-US"/>
        </w:rPr>
        <w:t>2014 National Review of Mental Health Programmes and Services</w:t>
      </w:r>
      <w:r w:rsidRPr="003E0463">
        <w:rPr>
          <w:rFonts w:ascii="Calibri" w:eastAsia="Calibri" w:hAnsi="Calibri" w:cs="Times New Roman"/>
          <w:color w:val="auto"/>
          <w:sz w:val="22"/>
          <w:szCs w:val="22"/>
          <w:lang w:val="en-AU" w:eastAsia="en-US"/>
        </w:rPr>
        <w:t xml:space="preserve"> and the commitment made at Action 20.</w:t>
      </w:r>
    </w:p>
    <w:p w:rsidR="003E0463" w:rsidRPr="003E0463" w:rsidRDefault="003E0463" w:rsidP="003E0463">
      <w:pPr>
        <w:spacing w:after="0" w:line="240" w:lineRule="auto"/>
        <w:ind w:left="567"/>
        <w:jc w:val="both"/>
        <w:rPr>
          <w:rFonts w:ascii="Calibri" w:eastAsia="Calibri" w:hAnsi="Calibri" w:cs="Times New Roman"/>
          <w:color w:val="auto"/>
          <w:sz w:val="22"/>
          <w:szCs w:val="22"/>
          <w:lang w:val="en-AU" w:eastAsia="en-US"/>
        </w:rPr>
      </w:pPr>
      <w:r w:rsidRPr="003E0463">
        <w:rPr>
          <w:rFonts w:ascii="Calibri" w:eastAsia="Calibri" w:hAnsi="Calibri" w:cs="Times New Roman"/>
          <w:b/>
          <w:i/>
          <w:color w:val="auto"/>
          <w:sz w:val="22"/>
          <w:szCs w:val="22"/>
          <w:lang w:val="en-AU" w:eastAsia="en-US"/>
        </w:rPr>
        <w:t xml:space="preserve">Action 20   </w:t>
      </w:r>
      <w:r w:rsidRPr="003E0463">
        <w:rPr>
          <w:rFonts w:ascii="Calibri" w:eastAsia="Calibri" w:hAnsi="Calibri" w:cs="Times New Roman"/>
          <w:color w:val="auto"/>
          <w:sz w:val="22"/>
          <w:szCs w:val="22"/>
          <w:lang w:val="en-AU" w:eastAsia="en-US"/>
        </w:rPr>
        <w:t xml:space="preserve">Governments will ensure that the </w:t>
      </w:r>
      <w:r w:rsidRPr="003E0463">
        <w:rPr>
          <w:rFonts w:ascii="Calibri" w:eastAsia="Calibri" w:hAnsi="Calibri" w:cs="Times New Roman"/>
          <w:i/>
          <w:color w:val="auto"/>
          <w:sz w:val="22"/>
          <w:szCs w:val="22"/>
          <w:lang w:val="en-AU" w:eastAsia="en-US"/>
        </w:rPr>
        <w:t>Peer Workforce Development Guidelines</w:t>
      </w:r>
      <w:r w:rsidRPr="003E0463">
        <w:rPr>
          <w:rFonts w:ascii="Calibri" w:eastAsia="Calibri" w:hAnsi="Calibri" w:cs="Times New Roman"/>
          <w:color w:val="auto"/>
          <w:sz w:val="22"/>
          <w:szCs w:val="22"/>
          <w:lang w:val="en-AU" w:eastAsia="en-US"/>
        </w:rPr>
        <w:t xml:space="preserve"> to be developed in Priority Area 8:</w:t>
      </w:r>
    </w:p>
    <w:p w:rsidR="003E0463" w:rsidRPr="003E0463" w:rsidRDefault="003E0463" w:rsidP="003E0463">
      <w:pPr>
        <w:spacing w:after="0" w:line="240" w:lineRule="auto"/>
        <w:ind w:left="567"/>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 create role delineations for peer workers that provide opportunities for meaningful contact with consumers and carers and grassroots-based advocacy</w:t>
      </w:r>
    </w:p>
    <w:p w:rsidR="003E0463" w:rsidRPr="003E0463" w:rsidRDefault="003E0463" w:rsidP="003E0463">
      <w:pPr>
        <w:spacing w:after="0" w:line="240" w:lineRule="auto"/>
        <w:ind w:left="567"/>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 identify effective anti-stigma interventions with the health workforce.</w:t>
      </w:r>
      <w:r w:rsidRPr="003E0463">
        <w:rPr>
          <w:rFonts w:ascii="Calibri" w:eastAsia="Calibri" w:hAnsi="Calibri" w:cs="Times New Roman"/>
          <w:color w:val="auto"/>
          <w:sz w:val="22"/>
          <w:szCs w:val="22"/>
          <w:vertAlign w:val="superscript"/>
          <w:lang w:val="en-AU" w:eastAsia="en-US"/>
        </w:rPr>
        <w:footnoteReference w:id="21"/>
      </w:r>
    </w:p>
    <w:p w:rsidR="003E0463" w:rsidRPr="003E0463" w:rsidRDefault="003E0463" w:rsidP="003E0463">
      <w:pPr>
        <w:spacing w:after="0" w:line="240" w:lineRule="auto"/>
        <w:ind w:left="567"/>
        <w:jc w:val="both"/>
        <w:rPr>
          <w:rFonts w:ascii="Calibri" w:eastAsia="Calibri" w:hAnsi="Calibri" w:cs="Times New Roman"/>
          <w:color w:val="auto"/>
          <w:sz w:val="22"/>
          <w:szCs w:val="22"/>
          <w:lang w:val="en-AU" w:eastAsia="en-US"/>
        </w:rPr>
      </w:pPr>
    </w:p>
    <w:p w:rsidR="003E0463" w:rsidRPr="003E0463" w:rsidRDefault="003E0463" w:rsidP="003E0463">
      <w:pPr>
        <w:spacing w:after="160" w:line="259" w:lineRule="auto"/>
        <w:jc w:val="both"/>
        <w:rPr>
          <w:rFonts w:ascii="Calibri" w:eastAsia="Calibri" w:hAnsi="Calibri" w:cs="Times New Roman"/>
          <w:b/>
          <w:color w:val="auto"/>
          <w:sz w:val="22"/>
          <w:szCs w:val="22"/>
          <w:lang w:val="en-AU" w:eastAsia="en-US"/>
        </w:rPr>
      </w:pPr>
      <w:r w:rsidRPr="003E0463">
        <w:rPr>
          <w:rFonts w:ascii="Calibri" w:eastAsia="Calibri" w:hAnsi="Calibri" w:cs="Times New Roman"/>
          <w:b/>
          <w:color w:val="auto"/>
          <w:sz w:val="22"/>
          <w:szCs w:val="22"/>
          <w:lang w:val="en-AU" w:eastAsia="en-US"/>
        </w:rPr>
        <w:lastRenderedPageBreak/>
        <w:t>Table 1. Contributing lives, thriving communities - 2014 National Review of Mental Health Programmes and Services</w:t>
      </w:r>
      <w:r w:rsidRPr="003E0463">
        <w:rPr>
          <w:rFonts w:ascii="Calibri" w:eastAsia="Calibri" w:hAnsi="Calibri" w:cs="Times New Roman"/>
          <w:b/>
          <w:color w:val="auto"/>
          <w:sz w:val="22"/>
          <w:szCs w:val="22"/>
          <w:vertAlign w:val="superscript"/>
          <w:lang w:val="en-AU" w:eastAsia="en-US"/>
        </w:rPr>
        <w:footnoteReference w:id="22"/>
      </w:r>
    </w:p>
    <w:p w:rsidR="003E0463" w:rsidRPr="003E0463" w:rsidRDefault="003E0463" w:rsidP="003E0463">
      <w:pPr>
        <w:pBdr>
          <w:top w:val="single" w:sz="4" w:space="1" w:color="auto"/>
          <w:left w:val="single" w:sz="4" w:space="4" w:color="auto"/>
          <w:bottom w:val="single" w:sz="4" w:space="1" w:color="auto"/>
          <w:right w:val="single" w:sz="4" w:space="4" w:color="auto"/>
        </w:pBdr>
        <w:spacing w:after="160" w:line="259" w:lineRule="auto"/>
        <w:jc w:val="both"/>
        <w:rPr>
          <w:rFonts w:ascii="Calibri" w:eastAsia="Calibri" w:hAnsi="Calibri" w:cs="Times New Roman"/>
          <w:b/>
          <w:color w:val="auto"/>
          <w:sz w:val="22"/>
          <w:szCs w:val="22"/>
          <w:lang w:val="en-AU" w:eastAsia="en-US"/>
        </w:rPr>
      </w:pPr>
      <w:r w:rsidRPr="003E0463">
        <w:rPr>
          <w:rFonts w:ascii="Calibri" w:eastAsia="Calibri" w:hAnsi="Calibri" w:cs="Times New Roman"/>
          <w:b/>
          <w:color w:val="auto"/>
          <w:sz w:val="22"/>
          <w:szCs w:val="22"/>
          <w:lang w:val="en-AU" w:eastAsia="en-US"/>
        </w:rPr>
        <w:t>Recommendation 21:</w:t>
      </w:r>
    </w:p>
    <w:p w:rsidR="003E0463" w:rsidRPr="003E0463" w:rsidRDefault="003E0463" w:rsidP="003E0463">
      <w:pPr>
        <w:pBdr>
          <w:top w:val="single" w:sz="4" w:space="1" w:color="auto"/>
          <w:left w:val="single" w:sz="4" w:space="4" w:color="auto"/>
          <w:bottom w:val="single" w:sz="4" w:space="1" w:color="auto"/>
          <w:right w:val="single" w:sz="4" w:space="4" w:color="auto"/>
        </w:pBdr>
        <w:spacing w:after="160" w:line="259" w:lineRule="auto"/>
        <w:jc w:val="both"/>
        <w:rPr>
          <w:rFonts w:ascii="Calibri" w:eastAsia="Calibri" w:hAnsi="Calibri" w:cs="Times New Roman"/>
          <w:b/>
          <w:color w:val="auto"/>
          <w:sz w:val="22"/>
          <w:szCs w:val="22"/>
          <w:lang w:val="en-AU" w:eastAsia="en-US"/>
        </w:rPr>
      </w:pPr>
      <w:r w:rsidRPr="003E0463">
        <w:rPr>
          <w:rFonts w:ascii="Calibri" w:eastAsia="Calibri" w:hAnsi="Calibri" w:cs="Times New Roman"/>
          <w:b/>
          <w:color w:val="auto"/>
          <w:sz w:val="22"/>
          <w:szCs w:val="22"/>
          <w:lang w:val="en-AU" w:eastAsia="en-US"/>
        </w:rPr>
        <w:t>Improve supply, productivity and access for mental health nurses and the mental health peer workforce.</w:t>
      </w:r>
    </w:p>
    <w:p w:rsidR="003E0463" w:rsidRPr="003E0463" w:rsidRDefault="003E0463" w:rsidP="003E0463">
      <w:pPr>
        <w:pBdr>
          <w:top w:val="single" w:sz="4" w:space="1" w:color="auto"/>
          <w:left w:val="single" w:sz="4" w:space="4" w:color="auto"/>
          <w:bottom w:val="single" w:sz="4" w:space="1" w:color="auto"/>
          <w:right w:val="single" w:sz="4" w:space="4" w:color="auto"/>
        </w:pBdr>
        <w:spacing w:after="160" w:line="259" w:lineRule="auto"/>
        <w:jc w:val="both"/>
        <w:rPr>
          <w:rFonts w:ascii="Calibri" w:eastAsia="Calibri" w:hAnsi="Calibri" w:cs="Times New Roman"/>
          <w:b/>
          <w:color w:val="auto"/>
          <w:sz w:val="22"/>
          <w:szCs w:val="22"/>
          <w:lang w:val="en-AU" w:eastAsia="en-US"/>
        </w:rPr>
      </w:pPr>
      <w:r w:rsidRPr="003E0463">
        <w:rPr>
          <w:rFonts w:ascii="Calibri" w:eastAsia="Calibri" w:hAnsi="Calibri" w:cs="Times New Roman"/>
          <w:b/>
          <w:color w:val="auto"/>
          <w:sz w:val="22"/>
          <w:szCs w:val="22"/>
          <w:lang w:val="en-AU" w:eastAsia="en-US"/>
        </w:rPr>
        <w:t>How this will be achieved</w:t>
      </w:r>
    </w:p>
    <w:p w:rsidR="003E0463" w:rsidRPr="003E0463" w:rsidRDefault="003E0463" w:rsidP="003E0463">
      <w:pPr>
        <w:pBdr>
          <w:top w:val="single" w:sz="4" w:space="1" w:color="auto"/>
          <w:left w:val="single" w:sz="4" w:space="4" w:color="auto"/>
          <w:bottom w:val="single" w:sz="4" w:space="1" w:color="auto"/>
          <w:right w:val="single" w:sz="4" w:space="4" w:color="auto"/>
        </w:pBdr>
        <w:spacing w:after="160" w:line="259"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15.  Establish National Mental Health Peer Workforce Development Guidelines for use in a range of settings including: agreed definitions, key roles and functions, guiding principles and a code of ethics, national capabilities for peer workers and supervisors (including diversity), principles for employment and reasonable adjustment, training and support, practical resources, supervision, coaching and mentoring and a dissemination/ implementation approach.</w:t>
      </w:r>
    </w:p>
    <w:p w:rsidR="003E0463" w:rsidRPr="003E0463" w:rsidRDefault="003E0463" w:rsidP="003E0463">
      <w:pPr>
        <w:pBdr>
          <w:top w:val="single" w:sz="4" w:space="1" w:color="auto"/>
          <w:left w:val="single" w:sz="4" w:space="4" w:color="auto"/>
          <w:bottom w:val="single" w:sz="4" w:space="1" w:color="auto"/>
          <w:right w:val="single" w:sz="4" w:space="4" w:color="auto"/>
        </w:pBdr>
        <w:spacing w:after="160" w:line="259"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16.  Develop a national mental health peer workforce data set, data collection and public reporting approach across employment sectors to measure progress and support evaluation.</w:t>
      </w:r>
    </w:p>
    <w:p w:rsidR="003E0463" w:rsidRPr="003E0463" w:rsidRDefault="003E0463" w:rsidP="003E0463">
      <w:pPr>
        <w:pBdr>
          <w:top w:val="single" w:sz="4" w:space="1" w:color="auto"/>
          <w:left w:val="single" w:sz="4" w:space="4" w:color="auto"/>
          <w:bottom w:val="single" w:sz="4" w:space="1" w:color="auto"/>
          <w:right w:val="single" w:sz="4" w:space="4" w:color="auto"/>
        </w:pBdr>
        <w:spacing w:after="160" w:line="259"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17.  Grow the Aboriginal and Torres Strait Islander workforce in social and emotional wellbeing: set a target of growing the workforce at least proportionate to their three per cent presence in the population.</w:t>
      </w:r>
    </w:p>
    <w:p w:rsidR="003E0463" w:rsidRPr="003E0463" w:rsidRDefault="003E0463" w:rsidP="003E0463">
      <w:pPr>
        <w:pBdr>
          <w:top w:val="single" w:sz="4" w:space="1" w:color="auto"/>
          <w:left w:val="single" w:sz="4" w:space="4" w:color="auto"/>
          <w:bottom w:val="single" w:sz="4" w:space="1" w:color="auto"/>
          <w:right w:val="single" w:sz="4" w:space="4" w:color="auto"/>
        </w:pBdr>
        <w:spacing w:after="0" w:line="259" w:lineRule="auto"/>
        <w:jc w:val="both"/>
        <w:rPr>
          <w:rFonts w:ascii="Calibri" w:eastAsia="Calibri" w:hAnsi="Calibri" w:cs="Times New Roman"/>
          <w:b/>
          <w:color w:val="auto"/>
          <w:sz w:val="22"/>
          <w:szCs w:val="22"/>
          <w:lang w:val="en-AU" w:eastAsia="en-US"/>
        </w:rPr>
      </w:pPr>
      <w:r w:rsidRPr="003E0463">
        <w:rPr>
          <w:rFonts w:ascii="Calibri" w:eastAsia="Calibri" w:hAnsi="Calibri" w:cs="Times New Roman"/>
          <w:b/>
          <w:color w:val="auto"/>
          <w:sz w:val="22"/>
          <w:szCs w:val="22"/>
          <w:lang w:val="en-AU" w:eastAsia="en-US"/>
        </w:rPr>
        <w:t>Issues:</w:t>
      </w:r>
    </w:p>
    <w:p w:rsidR="003E0463" w:rsidRPr="003E0463" w:rsidRDefault="003E0463" w:rsidP="003E0463">
      <w:pPr>
        <w:pBdr>
          <w:top w:val="single" w:sz="4" w:space="1" w:color="auto"/>
          <w:left w:val="single" w:sz="4" w:space="4" w:color="auto"/>
          <w:bottom w:val="single" w:sz="4" w:space="1" w:color="auto"/>
          <w:right w:val="single" w:sz="4" w:space="4" w:color="auto"/>
        </w:pBdr>
        <w:spacing w:after="0" w:line="259"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Peer support workers are a key component of recovery-oriented mental health services as they illustrate to others the possibility of recovery and participation in social and employment activities, and provide support for their own recovery. Increasing the number of peer workers in mental health services nationally is an immediate priority that will be sustained over the Commission’s 10-year implementation strategy.</w:t>
      </w:r>
    </w:p>
    <w:p w:rsidR="003E0463" w:rsidRPr="003E0463" w:rsidRDefault="003E0463" w:rsidP="003E0463">
      <w:pPr>
        <w:spacing w:after="160" w:line="259" w:lineRule="auto"/>
        <w:jc w:val="both"/>
        <w:rPr>
          <w:rFonts w:ascii="Calibri" w:eastAsia="Calibri" w:hAnsi="Calibri" w:cs="Times New Roman"/>
          <w:color w:val="auto"/>
          <w:sz w:val="22"/>
          <w:szCs w:val="22"/>
          <w:lang w:val="en-AU" w:eastAsia="en-US"/>
        </w:rPr>
      </w:pPr>
    </w:p>
    <w:p w:rsidR="003E0463" w:rsidRPr="003E0463" w:rsidRDefault="003E0463" w:rsidP="003E0463">
      <w:pPr>
        <w:spacing w:after="160" w:line="259" w:lineRule="auto"/>
        <w:jc w:val="both"/>
        <w:rPr>
          <w:rFonts w:ascii="Calibri" w:eastAsia="Calibri" w:hAnsi="Calibri" w:cs="Times New Roman"/>
          <w:b/>
          <w:color w:val="auto"/>
          <w:sz w:val="22"/>
          <w:szCs w:val="22"/>
          <w:lang w:val="en-AU" w:eastAsia="en-US"/>
        </w:rPr>
      </w:pPr>
      <w:r w:rsidRPr="003E0463">
        <w:rPr>
          <w:rFonts w:ascii="Calibri" w:eastAsia="Calibri" w:hAnsi="Calibri" w:cs="Times New Roman"/>
          <w:b/>
          <w:color w:val="auto"/>
          <w:sz w:val="22"/>
          <w:szCs w:val="22"/>
          <w:lang w:val="en-AU" w:eastAsia="en-US"/>
        </w:rPr>
        <w:t>National Mental Health Commission</w:t>
      </w:r>
    </w:p>
    <w:p w:rsidR="003E0463" w:rsidRPr="003E0463" w:rsidRDefault="003E0463" w:rsidP="003E0463">
      <w:pPr>
        <w:spacing w:after="160" w:line="259"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 xml:space="preserve">The National Mental Health Commission (NMHC) began in January 2012. The Commission clearly articulated its vision for the peer workforce in its </w:t>
      </w:r>
      <w:r w:rsidRPr="003E0463">
        <w:rPr>
          <w:rFonts w:ascii="Calibri" w:eastAsia="Calibri" w:hAnsi="Calibri" w:cs="Times New Roman"/>
          <w:i/>
          <w:color w:val="auto"/>
          <w:sz w:val="22"/>
          <w:szCs w:val="22"/>
          <w:lang w:val="en-AU" w:eastAsia="en-US"/>
        </w:rPr>
        <w:t>Report Cards on Mental Health and Suicide Prevention</w:t>
      </w:r>
      <w:r w:rsidRPr="003E0463">
        <w:rPr>
          <w:rFonts w:ascii="Calibri" w:eastAsia="Calibri" w:hAnsi="Calibri" w:cs="Times New Roman"/>
          <w:color w:val="auto"/>
          <w:sz w:val="22"/>
          <w:szCs w:val="22"/>
          <w:lang w:val="en-AU" w:eastAsia="en-US"/>
        </w:rPr>
        <w:t xml:space="preserve">, particularly the third report card released in 2013 and in the 2014 </w:t>
      </w:r>
      <w:r w:rsidRPr="003E0463">
        <w:rPr>
          <w:rFonts w:ascii="Calibri" w:eastAsia="Calibri" w:hAnsi="Calibri" w:cs="Times New Roman"/>
          <w:i/>
          <w:color w:val="auto"/>
          <w:sz w:val="22"/>
          <w:szCs w:val="22"/>
          <w:lang w:val="en-AU" w:eastAsia="en-US"/>
        </w:rPr>
        <w:t>Contributing Lives, Thriving Communities - Review of Mental Health Programmes and Services.</w:t>
      </w:r>
      <w:r w:rsidRPr="003E0463">
        <w:rPr>
          <w:rFonts w:ascii="Calibri" w:eastAsia="Calibri" w:hAnsi="Calibri" w:cs="Times New Roman"/>
          <w:color w:val="auto"/>
          <w:sz w:val="22"/>
          <w:szCs w:val="22"/>
          <w:lang w:val="en-AU" w:eastAsia="en-US"/>
        </w:rPr>
        <w:t xml:space="preserve"> On 26 November 2015, the Australian Government announced the release of the Australian Government Response to Contributing Lives, Thriving Communities – Review of Mental Health Programmes and Services, which included an expanded role for PHNs in the planning and commissioning of primary mental health care services. </w:t>
      </w:r>
    </w:p>
    <w:p w:rsidR="003E0463" w:rsidRPr="003E0463" w:rsidRDefault="003E0463" w:rsidP="003E0463">
      <w:pPr>
        <w:spacing w:after="160" w:line="259" w:lineRule="auto"/>
        <w:jc w:val="both"/>
        <w:rPr>
          <w:rFonts w:ascii="Calibri" w:eastAsia="Calibri" w:hAnsi="Calibri" w:cs="Times New Roman"/>
          <w:b/>
          <w:color w:val="auto"/>
          <w:sz w:val="22"/>
          <w:szCs w:val="22"/>
          <w:lang w:val="en-AU" w:eastAsia="en-US"/>
        </w:rPr>
      </w:pPr>
      <w:r w:rsidRPr="003E0463">
        <w:rPr>
          <w:rFonts w:ascii="Calibri" w:eastAsia="Calibri" w:hAnsi="Calibri" w:cs="Times New Roman"/>
          <w:b/>
          <w:color w:val="auto"/>
          <w:sz w:val="22"/>
          <w:szCs w:val="22"/>
          <w:lang w:val="en-AU" w:eastAsia="en-US"/>
        </w:rPr>
        <w:t>A Contributing Life: the 2013 National Report Card on Mental Health and Suicide Prevention</w:t>
      </w:r>
    </w:p>
    <w:p w:rsidR="003E0463" w:rsidRPr="003E0463" w:rsidRDefault="003E0463" w:rsidP="003E0463">
      <w:pPr>
        <w:spacing w:after="160" w:line="259"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The clearest vision for the peer workforce was articulated in the 2013 National Report Card and it clearly built on the recommendation of the Fourth National Mental Health Plan action to develop and implement a National Mental Health Workforce Strategy that was competency based and included the peer workforce.</w:t>
      </w:r>
    </w:p>
    <w:p w:rsidR="003E0463" w:rsidRPr="003E0463" w:rsidRDefault="003E0463" w:rsidP="003E0463">
      <w:pPr>
        <w:spacing w:after="160" w:line="259"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lastRenderedPageBreak/>
        <w:t>The report card recommended that a National Mental Health Peer Workforce Development Framework must be created and implemented in all treatment and support settings and that progress must be measured against a national target for the employment and development of the peer workforce.</w:t>
      </w:r>
      <w:r w:rsidRPr="003E0463">
        <w:rPr>
          <w:rFonts w:ascii="Calibri" w:eastAsia="Calibri" w:hAnsi="Calibri" w:cs="Times New Roman"/>
          <w:color w:val="auto"/>
          <w:sz w:val="22"/>
          <w:szCs w:val="22"/>
          <w:vertAlign w:val="superscript"/>
          <w:lang w:val="en-AU" w:eastAsia="en-US"/>
        </w:rPr>
        <w:footnoteReference w:id="23"/>
      </w:r>
    </w:p>
    <w:p w:rsidR="003E0463" w:rsidRPr="003E0463" w:rsidRDefault="003E0463" w:rsidP="003E0463">
      <w:pPr>
        <w:spacing w:after="16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In an expanded discussion of the peer workforce set out some principles:</w:t>
      </w:r>
    </w:p>
    <w:p w:rsidR="003E0463" w:rsidRPr="003E0463" w:rsidRDefault="003E0463" w:rsidP="003E0463">
      <w:pPr>
        <w:spacing w:after="16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The Commission feels strongly that the peer workforce must:</w:t>
      </w:r>
    </w:p>
    <w:p w:rsidR="003E0463" w:rsidRPr="003E0463" w:rsidRDefault="003E0463" w:rsidP="003E0463">
      <w:pPr>
        <w:numPr>
          <w:ilvl w:val="0"/>
          <w:numId w:val="11"/>
        </w:numPr>
        <w:spacing w:after="0" w:line="240" w:lineRule="auto"/>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be an essential component, not an ‘add on’ to any support team, with equal status to their team colleagues</w:t>
      </w:r>
    </w:p>
    <w:p w:rsidR="003E0463" w:rsidRPr="003E0463" w:rsidRDefault="003E0463" w:rsidP="003E0463">
      <w:pPr>
        <w:numPr>
          <w:ilvl w:val="0"/>
          <w:numId w:val="11"/>
        </w:numPr>
        <w:spacing w:after="0" w:line="240" w:lineRule="auto"/>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be remunerated appropriately at a level commensurate with their skills and training – a good and willing volunteer is just that, not a peer worker</w:t>
      </w:r>
    </w:p>
    <w:p w:rsidR="003E0463" w:rsidRPr="003E0463" w:rsidRDefault="003E0463" w:rsidP="003E0463">
      <w:pPr>
        <w:numPr>
          <w:ilvl w:val="0"/>
          <w:numId w:val="11"/>
        </w:numPr>
        <w:spacing w:after="0" w:line="240" w:lineRule="auto"/>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be supported and sustained into and in the role with high-quality, ongoing training and supervision</w:t>
      </w:r>
    </w:p>
    <w:p w:rsidR="003E0463" w:rsidRPr="003E0463" w:rsidRDefault="003E0463" w:rsidP="003E0463">
      <w:pPr>
        <w:numPr>
          <w:ilvl w:val="0"/>
          <w:numId w:val="11"/>
        </w:numPr>
        <w:spacing w:after="0" w:line="240" w:lineRule="auto"/>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be supported by national competencies and standards, and</w:t>
      </w:r>
    </w:p>
    <w:p w:rsidR="003E0463" w:rsidRPr="003E0463" w:rsidRDefault="003E0463" w:rsidP="003E0463">
      <w:pPr>
        <w:numPr>
          <w:ilvl w:val="0"/>
          <w:numId w:val="11"/>
        </w:numPr>
        <w:spacing w:after="0" w:line="240" w:lineRule="auto"/>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have a clear career trajectory.</w:t>
      </w:r>
    </w:p>
    <w:p w:rsidR="003E0463" w:rsidRPr="003E0463" w:rsidRDefault="003E0463" w:rsidP="003E0463">
      <w:pPr>
        <w:spacing w:after="0" w:line="240" w:lineRule="auto"/>
        <w:jc w:val="both"/>
        <w:rPr>
          <w:rFonts w:ascii="Calibri" w:eastAsia="Calibri" w:hAnsi="Calibri" w:cs="Times New Roman"/>
          <w:color w:val="auto"/>
          <w:sz w:val="22"/>
          <w:szCs w:val="22"/>
          <w:lang w:val="en-AU" w:eastAsia="en-US"/>
        </w:rPr>
      </w:pPr>
    </w:p>
    <w:p w:rsidR="003E0463" w:rsidRPr="003E0463" w:rsidRDefault="003E0463" w:rsidP="003E0463">
      <w:pPr>
        <w:spacing w:after="0" w:line="240"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 xml:space="preserve">The Report Card focussed on the combined impact of the Certificate IV in Mental Health Peer Work and the Health Peer Workforce Development Framework. </w:t>
      </w:r>
    </w:p>
    <w:p w:rsidR="003E0463" w:rsidRPr="003E0463" w:rsidRDefault="003E0463" w:rsidP="003E0463">
      <w:pPr>
        <w:spacing w:after="0" w:line="240" w:lineRule="auto"/>
        <w:jc w:val="both"/>
        <w:rPr>
          <w:rFonts w:ascii="Calibri" w:eastAsia="Calibri" w:hAnsi="Calibri" w:cs="Times New Roman"/>
          <w:color w:val="auto"/>
          <w:sz w:val="22"/>
          <w:szCs w:val="22"/>
          <w:lang w:val="en-AU" w:eastAsia="en-US"/>
        </w:rPr>
      </w:pPr>
    </w:p>
    <w:p w:rsidR="003E0463" w:rsidRPr="003E0463" w:rsidRDefault="003E0463" w:rsidP="003E0463">
      <w:pPr>
        <w:spacing w:after="0" w:line="240" w:lineRule="auto"/>
        <w:ind w:left="567"/>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‘The endorsement of the Certificate IV in Mental Health Peer Work by the National Skills Standards Council provides a solid foundation on which to expand the peer workforce across all domains of a contributing life. The Commission is sponsoring Community Mental Health Australia to undertake the Peer Work Qualification Development Project to develop training and assessment resources for both the consumer and carer peer worker streams.</w:t>
      </w:r>
    </w:p>
    <w:p w:rsidR="003E0463" w:rsidRPr="003E0463" w:rsidRDefault="003E0463" w:rsidP="003E0463">
      <w:pPr>
        <w:spacing w:after="0" w:line="240" w:lineRule="auto"/>
        <w:ind w:left="567"/>
        <w:jc w:val="both"/>
        <w:rPr>
          <w:rFonts w:ascii="Calibri" w:eastAsia="Calibri" w:hAnsi="Calibri" w:cs="Times New Roman"/>
          <w:color w:val="auto"/>
          <w:sz w:val="22"/>
          <w:szCs w:val="22"/>
          <w:lang w:val="en-AU" w:eastAsia="en-US"/>
        </w:rPr>
      </w:pPr>
    </w:p>
    <w:p w:rsidR="003E0463" w:rsidRPr="003E0463" w:rsidRDefault="003E0463" w:rsidP="003E0463">
      <w:pPr>
        <w:spacing w:after="0" w:line="240" w:lineRule="auto"/>
        <w:ind w:left="567"/>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The study by Health Workforce Australia gives us more information about the profession.</w:t>
      </w:r>
    </w:p>
    <w:p w:rsidR="003E0463" w:rsidRPr="003E0463" w:rsidRDefault="003E0463" w:rsidP="003E0463">
      <w:pPr>
        <w:spacing w:after="0" w:line="240" w:lineRule="auto"/>
        <w:ind w:left="567"/>
        <w:jc w:val="both"/>
        <w:rPr>
          <w:rFonts w:ascii="Calibri" w:eastAsia="Calibri" w:hAnsi="Calibri" w:cs="Times New Roman"/>
          <w:color w:val="auto"/>
          <w:sz w:val="22"/>
          <w:szCs w:val="22"/>
          <w:lang w:val="en-AU" w:eastAsia="en-US"/>
        </w:rPr>
      </w:pPr>
    </w:p>
    <w:p w:rsidR="003E0463" w:rsidRPr="003E0463" w:rsidRDefault="003E0463" w:rsidP="003E0463">
      <w:pPr>
        <w:spacing w:after="0" w:line="240" w:lineRule="auto"/>
        <w:ind w:left="567"/>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We now need to build upon the evidence and this momentum with some real action. The commission calls upon all governments to together develop a National Mental Health Peer Workforce Development Framework and include peer work approaches as a key performance</w:t>
      </w:r>
    </w:p>
    <w:p w:rsidR="003E0463" w:rsidRPr="003E0463" w:rsidRDefault="003E0463" w:rsidP="003E0463">
      <w:pPr>
        <w:spacing w:after="0" w:line="240" w:lineRule="auto"/>
        <w:ind w:left="567"/>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Indicator for service contracts and programs. We also endorse the call for a national target for peer workers in mental health related support services. This target aims for 50 per cent of services employing peer workers in four years and 100 per cent in ten years.’</w:t>
      </w:r>
      <w:r w:rsidRPr="003E0463">
        <w:rPr>
          <w:rFonts w:ascii="Calibri" w:eastAsia="Calibri" w:hAnsi="Calibri" w:cs="Times New Roman"/>
          <w:color w:val="auto"/>
          <w:sz w:val="22"/>
          <w:szCs w:val="22"/>
          <w:vertAlign w:val="superscript"/>
          <w:lang w:val="en-AU" w:eastAsia="en-US"/>
        </w:rPr>
        <w:footnoteReference w:id="24"/>
      </w:r>
    </w:p>
    <w:p w:rsidR="003E0463" w:rsidRPr="003E0463" w:rsidRDefault="003E0463" w:rsidP="003E0463">
      <w:pPr>
        <w:spacing w:after="0" w:line="240" w:lineRule="auto"/>
        <w:ind w:left="567"/>
        <w:jc w:val="both"/>
        <w:rPr>
          <w:rFonts w:ascii="Calibri" w:eastAsia="Calibri" w:hAnsi="Calibri" w:cs="Times New Roman"/>
          <w:color w:val="auto"/>
          <w:sz w:val="22"/>
          <w:szCs w:val="22"/>
          <w:lang w:val="en-AU" w:eastAsia="en-US"/>
        </w:rPr>
      </w:pPr>
    </w:p>
    <w:p w:rsidR="003E0463" w:rsidRDefault="003E0463" w:rsidP="003E0463">
      <w:pPr>
        <w:pStyle w:val="Heading1"/>
        <w:rPr>
          <w:lang w:val="en-AU"/>
        </w:rPr>
      </w:pPr>
      <w:r>
        <w:rPr>
          <w:lang w:val="en-AU"/>
        </w:rPr>
        <w:t>Conclusion</w:t>
      </w:r>
    </w:p>
    <w:p w:rsidR="003E0463" w:rsidRPr="003E0463" w:rsidRDefault="003E0463" w:rsidP="003E0463">
      <w:pPr>
        <w:spacing w:after="160" w:line="240" w:lineRule="auto"/>
        <w:jc w:val="both"/>
        <w:rPr>
          <w:rFonts w:ascii="Calibri" w:eastAsia="Calibri" w:hAnsi="Calibri" w:cs="Times New Roman"/>
          <w:b/>
          <w:color w:val="auto"/>
          <w:sz w:val="22"/>
          <w:szCs w:val="22"/>
          <w:lang w:val="en-AU" w:eastAsia="en-US"/>
        </w:rPr>
      </w:pPr>
      <w:r w:rsidRPr="003E0463">
        <w:rPr>
          <w:rFonts w:ascii="Calibri" w:eastAsia="Calibri" w:hAnsi="Calibri" w:cs="Times New Roman"/>
          <w:b/>
          <w:color w:val="auto"/>
          <w:sz w:val="22"/>
          <w:szCs w:val="22"/>
          <w:lang w:val="en-AU" w:eastAsia="en-US"/>
        </w:rPr>
        <w:t>Recommendations</w:t>
      </w:r>
    </w:p>
    <w:p w:rsidR="003E0463" w:rsidRPr="003E0463" w:rsidRDefault="003E0463" w:rsidP="003E0463">
      <w:pPr>
        <w:numPr>
          <w:ilvl w:val="0"/>
          <w:numId w:val="18"/>
        </w:numPr>
        <w:spacing w:after="160" w:line="259" w:lineRule="auto"/>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PHN’s should lead the work required to implement the actions relating to the peer workforce from the Fourth and Fifth National Health Plans. PHNs should:</w:t>
      </w:r>
    </w:p>
    <w:p w:rsidR="003E0463" w:rsidRPr="003E0463" w:rsidRDefault="003E0463" w:rsidP="003E0463">
      <w:pPr>
        <w:numPr>
          <w:ilvl w:val="0"/>
          <w:numId w:val="8"/>
        </w:numPr>
        <w:spacing w:after="160" w:line="259" w:lineRule="auto"/>
        <w:ind w:left="1134"/>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Lead the development and implementation of a National Mental Health Workforce Strategy that defines standardised workforce competencies and roles in clinical, community and peer support areas.</w:t>
      </w:r>
    </w:p>
    <w:p w:rsidR="003E0463" w:rsidRPr="003E0463" w:rsidRDefault="003E0463" w:rsidP="003E0463">
      <w:pPr>
        <w:numPr>
          <w:ilvl w:val="0"/>
          <w:numId w:val="8"/>
        </w:numPr>
        <w:spacing w:after="160" w:line="259" w:lineRule="auto"/>
        <w:ind w:left="1134"/>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Ensure that commissioning of primary mental health services Increases consumer and carer employment in clinical and community support settings.</w:t>
      </w:r>
    </w:p>
    <w:p w:rsidR="003E0463" w:rsidRPr="003E0463" w:rsidRDefault="003E0463" w:rsidP="003E0463">
      <w:pPr>
        <w:numPr>
          <w:ilvl w:val="0"/>
          <w:numId w:val="8"/>
        </w:numPr>
        <w:spacing w:after="160" w:line="259" w:lineRule="auto"/>
        <w:ind w:left="1134"/>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lastRenderedPageBreak/>
        <w:t>Work with governments to develop Peer Workforce Development Guidelines, consistent with the recommendation made by the National Mental Health Commission’s 2014 National Review of Mental Health Programmes and Services. These Guidelines should create role delineations for peer workers that provide opportunities for meaningful contact with consumers and carers and grassroots-based advocacy and identify effective anti-stigma interventions with the health workforce.</w:t>
      </w:r>
    </w:p>
    <w:p w:rsidR="003E0463" w:rsidRPr="003E0463" w:rsidRDefault="003E0463" w:rsidP="003E0463">
      <w:pPr>
        <w:spacing w:after="160" w:line="259" w:lineRule="auto"/>
        <w:ind w:left="1134"/>
        <w:contextualSpacing/>
        <w:jc w:val="both"/>
        <w:rPr>
          <w:rFonts w:ascii="Calibri" w:eastAsia="Calibri" w:hAnsi="Calibri" w:cs="Times New Roman"/>
          <w:color w:val="auto"/>
          <w:sz w:val="22"/>
          <w:szCs w:val="22"/>
          <w:lang w:val="en-AU" w:eastAsia="en-US"/>
        </w:rPr>
      </w:pPr>
    </w:p>
    <w:p w:rsidR="003E0463" w:rsidRPr="003E0463" w:rsidRDefault="003E0463" w:rsidP="003E0463">
      <w:pPr>
        <w:numPr>
          <w:ilvl w:val="0"/>
          <w:numId w:val="18"/>
        </w:numPr>
        <w:spacing w:after="160" w:line="259" w:lineRule="auto"/>
        <w:contextualSpacing/>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The NSW/ACT PHN Network write a letter to the Commonwealth CEO Network recommending that resources be allocated to complete the work required to work collaboratively with peer workers and mental health services to develop and implement National Guidelines as recommended by the Fifth National MH and Suicide Prevention Plan and the National Mental Health Commission.</w:t>
      </w:r>
    </w:p>
    <w:p w:rsidR="003E0463" w:rsidRPr="003E0463" w:rsidRDefault="003E0463" w:rsidP="003E0463">
      <w:pPr>
        <w:spacing w:after="160" w:line="259" w:lineRule="auto"/>
        <w:jc w:val="both"/>
        <w:rPr>
          <w:rFonts w:ascii="Calibri" w:eastAsia="Calibri" w:hAnsi="Calibri" w:cs="Times New Roman"/>
          <w:color w:val="auto"/>
          <w:sz w:val="22"/>
          <w:szCs w:val="22"/>
          <w:lang w:val="en-AU" w:eastAsia="en-US"/>
        </w:rPr>
      </w:pPr>
    </w:p>
    <w:p w:rsidR="003E0463" w:rsidRPr="003E0463" w:rsidRDefault="003E0463" w:rsidP="003E0463">
      <w:pPr>
        <w:spacing w:after="160" w:line="259" w:lineRule="auto"/>
        <w:jc w:val="both"/>
        <w:rPr>
          <w:rFonts w:ascii="Calibri" w:eastAsia="Calibri" w:hAnsi="Calibri" w:cs="Times New Roman"/>
          <w:b/>
          <w:color w:val="auto"/>
          <w:sz w:val="22"/>
          <w:szCs w:val="22"/>
          <w:lang w:val="en-AU" w:eastAsia="en-US"/>
        </w:rPr>
      </w:pPr>
      <w:r w:rsidRPr="003E0463">
        <w:rPr>
          <w:rFonts w:ascii="Calibri" w:eastAsia="Calibri" w:hAnsi="Calibri" w:cs="Times New Roman"/>
          <w:b/>
          <w:color w:val="auto"/>
          <w:sz w:val="22"/>
          <w:szCs w:val="22"/>
          <w:lang w:val="en-AU" w:eastAsia="en-US"/>
        </w:rPr>
        <w:t>References</w:t>
      </w:r>
    </w:p>
    <w:p w:rsidR="003E0463" w:rsidRPr="003E0463" w:rsidRDefault="003E0463" w:rsidP="003E0463">
      <w:pPr>
        <w:spacing w:after="160" w:line="259"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The Fifth National Mental Health and Suicide Prevention Plan.</w:t>
      </w:r>
    </w:p>
    <w:p w:rsidR="003E0463" w:rsidRPr="003E0463" w:rsidRDefault="003E0463" w:rsidP="003E0463">
      <w:pPr>
        <w:spacing w:after="160" w:line="259"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National Mental health Commission, 2014 National Review of Mental Health Programmes and Services.</w:t>
      </w:r>
    </w:p>
    <w:p w:rsidR="003E0463" w:rsidRPr="003E0463" w:rsidRDefault="003E0463" w:rsidP="003E0463">
      <w:pPr>
        <w:spacing w:after="160" w:line="259"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PHN Primary Mental Health Care Flexible Funding Pool Implementation Guidance, Peer Workforce Role in Mental Health and Suicide Prevention – Draft.</w:t>
      </w:r>
    </w:p>
    <w:p w:rsidR="003E0463" w:rsidRPr="003E0463" w:rsidRDefault="003E0463" w:rsidP="003E0463">
      <w:pPr>
        <w:spacing w:after="160" w:line="259"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Summary of Actions within the Australian Government Response to Recommendations to the Review of Mental Health Programmes and Services.</w:t>
      </w:r>
    </w:p>
    <w:p w:rsidR="003E0463" w:rsidRPr="003E0463" w:rsidRDefault="003E0463" w:rsidP="003E0463">
      <w:pPr>
        <w:spacing w:after="160" w:line="259"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PHN Primary Mental Health Care Flexible Funding Pool Implementation Guidance – Consumer and Carer Engagement.</w:t>
      </w:r>
    </w:p>
    <w:p w:rsidR="003E0463" w:rsidRPr="003E0463" w:rsidRDefault="003E0463" w:rsidP="003E0463">
      <w:pPr>
        <w:spacing w:after="160" w:line="259"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Fourth National Mental Health Plan— An agenda for collaborative government action in mental health 2009–2014.</w:t>
      </w:r>
    </w:p>
    <w:p w:rsidR="003E0463" w:rsidRPr="003E0463" w:rsidRDefault="003E0463" w:rsidP="003E0463">
      <w:pPr>
        <w:spacing w:after="160" w:line="259"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 xml:space="preserve">A Contributing Life the 2013 National Report Card on Mental Health and Suicide Prevention. </w:t>
      </w:r>
    </w:p>
    <w:p w:rsidR="003E0463" w:rsidRPr="003E0463" w:rsidRDefault="003E0463" w:rsidP="003E0463">
      <w:pPr>
        <w:spacing w:after="160" w:line="259"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Peer Work Leadership Statement of Intent.</w:t>
      </w:r>
    </w:p>
    <w:p w:rsidR="003E0463" w:rsidRPr="003E0463" w:rsidRDefault="003E0463" w:rsidP="003E0463">
      <w:pPr>
        <w:spacing w:after="160" w:line="259"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Mental health statement of rights and responsibilities,2012.</w:t>
      </w:r>
    </w:p>
    <w:p w:rsidR="003E0463" w:rsidRPr="003E0463" w:rsidRDefault="003E0463" w:rsidP="003E0463">
      <w:pPr>
        <w:spacing w:after="160" w:line="259" w:lineRule="auto"/>
        <w:jc w:val="both"/>
        <w:rPr>
          <w:rFonts w:ascii="Calibri" w:eastAsia="Calibri" w:hAnsi="Calibri" w:cs="Times New Roman"/>
          <w:color w:val="auto"/>
          <w:sz w:val="22"/>
          <w:szCs w:val="22"/>
          <w:lang w:val="en-AU" w:eastAsia="en-US"/>
        </w:rPr>
      </w:pPr>
      <w:r w:rsidRPr="003E0463">
        <w:rPr>
          <w:rFonts w:ascii="Calibri" w:eastAsia="Calibri" w:hAnsi="Calibri" w:cs="Times New Roman"/>
          <w:color w:val="auto"/>
          <w:sz w:val="22"/>
          <w:szCs w:val="22"/>
          <w:lang w:val="en-AU" w:eastAsia="en-US"/>
        </w:rPr>
        <w:t>Health Workforce Australia [2014]: Mental Health Peer Workforce Study.</w:t>
      </w:r>
    </w:p>
    <w:p w:rsidR="00F469CD" w:rsidRDefault="00F469CD" w:rsidP="00F469CD">
      <w:pPr>
        <w:rPr>
          <w:lang w:val="en-AU"/>
        </w:rPr>
      </w:pPr>
    </w:p>
    <w:p w:rsidR="00F469CD" w:rsidRDefault="00F469CD" w:rsidP="00F469CD">
      <w:pPr>
        <w:rPr>
          <w:lang w:val="en-AU"/>
        </w:rPr>
      </w:pPr>
    </w:p>
    <w:p w:rsidR="00F469CD" w:rsidRDefault="00F469CD" w:rsidP="00F469CD">
      <w:pPr>
        <w:rPr>
          <w:lang w:val="en-AU"/>
        </w:rPr>
      </w:pPr>
    </w:p>
    <w:p w:rsidR="00F469CD" w:rsidRDefault="00F469CD" w:rsidP="00F469CD">
      <w:pPr>
        <w:rPr>
          <w:lang w:val="en-AU"/>
        </w:rPr>
      </w:pPr>
    </w:p>
    <w:p w:rsidR="00F469CD" w:rsidRDefault="00F469CD" w:rsidP="00F469CD">
      <w:pPr>
        <w:rPr>
          <w:lang w:val="en-AU"/>
        </w:rPr>
      </w:pPr>
    </w:p>
    <w:p w:rsidR="00F469CD" w:rsidRDefault="00F469CD" w:rsidP="00F469CD">
      <w:pPr>
        <w:rPr>
          <w:lang w:val="en-AU"/>
        </w:rPr>
      </w:pPr>
    </w:p>
    <w:p w:rsidR="00F469CD" w:rsidRDefault="00F469CD" w:rsidP="00F469CD">
      <w:pPr>
        <w:rPr>
          <w:lang w:val="en-AU"/>
        </w:rPr>
      </w:pPr>
    </w:p>
    <w:p w:rsidR="00F469CD" w:rsidRDefault="00F469CD" w:rsidP="00F469CD">
      <w:pPr>
        <w:rPr>
          <w:lang w:val="en-AU"/>
        </w:rPr>
      </w:pPr>
    </w:p>
    <w:p w:rsidR="00F469CD" w:rsidRPr="00F469CD" w:rsidRDefault="00F469CD" w:rsidP="00F469CD">
      <w:pPr>
        <w:jc w:val="right"/>
        <w:rPr>
          <w:i/>
          <w:lang w:val="en-AU"/>
        </w:rPr>
      </w:pPr>
    </w:p>
    <w:p w:rsidR="00F469CD" w:rsidRPr="00F469CD" w:rsidRDefault="00F469CD" w:rsidP="00F469CD">
      <w:pPr>
        <w:jc w:val="right"/>
        <w:rPr>
          <w:i/>
          <w:lang w:val="en-AU"/>
        </w:rPr>
      </w:pPr>
      <w:r w:rsidRPr="00F469CD">
        <w:rPr>
          <w:i/>
          <w:lang w:val="en-AU"/>
        </w:rPr>
        <w:t xml:space="preserve">Prepared by </w:t>
      </w:r>
      <w:r w:rsidR="007963E9">
        <w:rPr>
          <w:i/>
          <w:lang w:val="en-AU"/>
        </w:rPr>
        <w:t>Tim Heffernan</w:t>
      </w:r>
    </w:p>
    <w:p w:rsidR="00F469CD" w:rsidRPr="00F469CD" w:rsidRDefault="00F469CD" w:rsidP="00F469CD">
      <w:pPr>
        <w:jc w:val="right"/>
        <w:rPr>
          <w:i/>
          <w:lang w:val="en-AU"/>
        </w:rPr>
      </w:pPr>
      <w:r w:rsidRPr="00F469CD">
        <w:rPr>
          <w:i/>
          <w:lang w:val="en-AU"/>
        </w:rPr>
        <w:t xml:space="preserve">Date </w:t>
      </w:r>
      <w:r w:rsidR="007963E9">
        <w:rPr>
          <w:i/>
          <w:lang w:val="en-AU"/>
        </w:rPr>
        <w:t>19 February 2018</w:t>
      </w:r>
    </w:p>
    <w:sectPr w:rsidR="00F469CD" w:rsidRPr="00F469CD" w:rsidSect="00F469CD">
      <w:headerReference w:type="default" r:id="rId14"/>
      <w:footerReference w:type="default" r:id="rId15"/>
      <w:pgSz w:w="11906" w:h="16838"/>
      <w:pgMar w:top="993" w:right="1416" w:bottom="1440" w:left="1440" w:header="45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01C" w:rsidRDefault="00F4301C" w:rsidP="0096626A">
      <w:pPr>
        <w:spacing w:after="0" w:line="240" w:lineRule="auto"/>
      </w:pPr>
      <w:r>
        <w:separator/>
      </w:r>
    </w:p>
  </w:endnote>
  <w:endnote w:type="continuationSeparator" w:id="0">
    <w:p w:rsidR="00F4301C" w:rsidRDefault="00F4301C" w:rsidP="00966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38" w:type="pct"/>
      <w:tblInd w:w="-459"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72"/>
      <w:gridCol w:w="8047"/>
    </w:tblGrid>
    <w:tr w:rsidR="00F4301C" w:rsidRPr="00B50231" w:rsidTr="0096626A">
      <w:trPr>
        <w:trHeight w:val="613"/>
      </w:trPr>
      <w:tc>
        <w:tcPr>
          <w:tcW w:w="1129" w:type="dxa"/>
        </w:tcPr>
        <w:p w:rsidR="00F4301C" w:rsidRPr="00B50231" w:rsidRDefault="00F4301C" w:rsidP="000A00F9">
          <w:pPr>
            <w:pStyle w:val="Footer"/>
            <w:jc w:val="right"/>
            <w:rPr>
              <w:b/>
              <w:bCs/>
              <w:color w:val="4F81BD" w:themeColor="accent1"/>
              <w:sz w:val="20"/>
              <w14:numForm w14:val="oldStyle"/>
            </w:rPr>
          </w:pPr>
          <w:r w:rsidRPr="00B50231">
            <w:rPr>
              <w:color w:val="002060"/>
              <w:sz w:val="20"/>
              <w14:shadow w14:blurRad="50800" w14:dist="38100" w14:dir="2700000" w14:sx="100000" w14:sy="100000" w14:kx="0" w14:ky="0" w14:algn="tl">
                <w14:srgbClr w14:val="000000">
                  <w14:alpha w14:val="60000"/>
                </w14:srgbClr>
              </w14:shadow>
              <w14:numForm w14:val="oldStyle"/>
            </w:rPr>
            <w:fldChar w:fldCharType="begin"/>
          </w:r>
          <w:r w:rsidRPr="00B50231">
            <w:rPr>
              <w:color w:val="002060"/>
              <w:sz w:val="20"/>
              <w14:shadow w14:blurRad="50800" w14:dist="38100" w14:dir="2700000" w14:sx="100000" w14:sy="100000" w14:kx="0" w14:ky="0" w14:algn="tl">
                <w14:srgbClr w14:val="000000">
                  <w14:alpha w14:val="60000"/>
                </w14:srgbClr>
              </w14:shadow>
              <w14:numForm w14:val="oldStyle"/>
            </w:rPr>
            <w:instrText xml:space="preserve"> PAGE   \* MERGEFORMAT </w:instrText>
          </w:r>
          <w:r w:rsidRPr="00B50231">
            <w:rPr>
              <w:color w:val="002060"/>
              <w:sz w:val="20"/>
              <w14:shadow w14:blurRad="50800" w14:dist="38100" w14:dir="2700000" w14:sx="100000" w14:sy="100000" w14:kx="0" w14:ky="0" w14:algn="tl">
                <w14:srgbClr w14:val="000000">
                  <w14:alpha w14:val="60000"/>
                </w14:srgbClr>
              </w14:shadow>
              <w14:numForm w14:val="oldStyle"/>
            </w:rPr>
            <w:fldChar w:fldCharType="separate"/>
          </w:r>
          <w:r w:rsidR="00D511B7" w:rsidRPr="00D511B7">
            <w:rPr>
              <w:b/>
              <w:bCs/>
              <w:noProof/>
              <w:color w:val="002060"/>
              <w:sz w:val="20"/>
              <w14:shadow w14:blurRad="50800" w14:dist="38100" w14:dir="2700000" w14:sx="100000" w14:sy="100000" w14:kx="0" w14:ky="0" w14:algn="tl">
                <w14:srgbClr w14:val="000000">
                  <w14:alpha w14:val="60000"/>
                </w14:srgbClr>
              </w14:shadow>
              <w14:numForm w14:val="oldStyle"/>
            </w:rPr>
            <w:t>1</w:t>
          </w:r>
          <w:r w:rsidRPr="00B50231">
            <w:rPr>
              <w:b/>
              <w:bCs/>
              <w:noProof/>
              <w:color w:val="002060"/>
              <w:sz w:val="20"/>
              <w14:shadow w14:blurRad="50800" w14:dist="38100" w14:dir="2700000" w14:sx="100000" w14:sy="100000" w14:kx="0" w14:ky="0" w14:algn="tl">
                <w14:srgbClr w14:val="000000">
                  <w14:alpha w14:val="60000"/>
                </w14:srgbClr>
              </w14:shadow>
              <w14:numForm w14:val="oldStyle"/>
            </w:rPr>
            <w:fldChar w:fldCharType="end"/>
          </w:r>
        </w:p>
      </w:tc>
      <w:tc>
        <w:tcPr>
          <w:tcW w:w="8636" w:type="dxa"/>
        </w:tcPr>
        <w:p w:rsidR="00F4301C" w:rsidRPr="00B50231" w:rsidRDefault="00F4301C" w:rsidP="006B425F">
          <w:pPr>
            <w:pStyle w:val="Footer"/>
            <w:rPr>
              <w:sz w:val="20"/>
            </w:rPr>
          </w:pPr>
        </w:p>
      </w:tc>
    </w:tr>
  </w:tbl>
  <w:p w:rsidR="00F4301C" w:rsidRDefault="00F43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01C" w:rsidRDefault="00F4301C" w:rsidP="0096626A">
      <w:pPr>
        <w:spacing w:after="0" w:line="240" w:lineRule="auto"/>
      </w:pPr>
      <w:r>
        <w:separator/>
      </w:r>
    </w:p>
  </w:footnote>
  <w:footnote w:type="continuationSeparator" w:id="0">
    <w:p w:rsidR="00F4301C" w:rsidRDefault="00F4301C" w:rsidP="0096626A">
      <w:pPr>
        <w:spacing w:after="0" w:line="240" w:lineRule="auto"/>
      </w:pPr>
      <w:r>
        <w:continuationSeparator/>
      </w:r>
    </w:p>
  </w:footnote>
  <w:footnote w:id="1">
    <w:p w:rsidR="00F4301C" w:rsidRDefault="00F4301C" w:rsidP="003E0463">
      <w:pPr>
        <w:pStyle w:val="FootnoteText"/>
      </w:pPr>
      <w:r>
        <w:rPr>
          <w:rStyle w:val="FootnoteReference"/>
        </w:rPr>
        <w:footnoteRef/>
      </w:r>
      <w:r>
        <w:t xml:space="preserve"> </w:t>
      </w:r>
      <w:r w:rsidRPr="00C57A86">
        <w:t>The Fifth National Mental Health and Suicide Prevention Plan</w:t>
      </w:r>
      <w:r>
        <w:t xml:space="preserve"> p 39</w:t>
      </w:r>
    </w:p>
  </w:footnote>
  <w:footnote w:id="2">
    <w:p w:rsidR="00F4301C" w:rsidRDefault="00F4301C" w:rsidP="003E0463">
      <w:pPr>
        <w:pStyle w:val="FootnoteText"/>
      </w:pPr>
      <w:r>
        <w:rPr>
          <w:rStyle w:val="FootnoteReference"/>
        </w:rPr>
        <w:footnoteRef/>
      </w:r>
      <w:r>
        <w:t xml:space="preserve"> National Mental health Commission, </w:t>
      </w:r>
      <w:r w:rsidRPr="00D86CB9">
        <w:t>2014 National Review of Mental Health Programmes and Services</w:t>
      </w:r>
      <w:r>
        <w:t>. p 119</w:t>
      </w:r>
    </w:p>
  </w:footnote>
  <w:footnote w:id="3">
    <w:p w:rsidR="00F4301C" w:rsidRDefault="00F4301C" w:rsidP="003E0463">
      <w:pPr>
        <w:pStyle w:val="FootnoteText"/>
      </w:pPr>
      <w:r>
        <w:rPr>
          <w:rStyle w:val="FootnoteReference"/>
        </w:rPr>
        <w:footnoteRef/>
      </w:r>
      <w:r>
        <w:t xml:space="preserve"> </w:t>
      </w:r>
      <w:r w:rsidRPr="00D8053F">
        <w:t>The Fifth National Mental Health and Suicide Prevention Plan</w:t>
      </w:r>
      <w:r>
        <w:t xml:space="preserve"> Introduction p 4</w:t>
      </w:r>
    </w:p>
  </w:footnote>
  <w:footnote w:id="4">
    <w:p w:rsidR="00F4301C" w:rsidRDefault="00F4301C" w:rsidP="003E0463">
      <w:pPr>
        <w:pStyle w:val="FootnoteText"/>
      </w:pPr>
      <w:r>
        <w:rPr>
          <w:rStyle w:val="FootnoteReference"/>
        </w:rPr>
        <w:footnoteRef/>
      </w:r>
      <w:r>
        <w:t xml:space="preserve"> </w:t>
      </w:r>
      <w:r w:rsidRPr="006A04BD">
        <w:t>The Fifth National Mental Health and Suicide Prevention Plan</w:t>
      </w:r>
    </w:p>
  </w:footnote>
  <w:footnote w:id="5">
    <w:p w:rsidR="00F4301C" w:rsidRDefault="00F4301C" w:rsidP="003E0463">
      <w:pPr>
        <w:pStyle w:val="FootnoteText"/>
      </w:pPr>
      <w:r>
        <w:rPr>
          <w:rStyle w:val="FootnoteReference"/>
        </w:rPr>
        <w:footnoteRef/>
      </w:r>
      <w:r>
        <w:t xml:space="preserve"> </w:t>
      </w:r>
      <w:r w:rsidRPr="00CE3AD8">
        <w:t>PHN Primary Mental Health Care Flexible Funding Pool Implementation Guidance, Peer Workforce Role in Mental Health and Suicide Prevention – Dr</w:t>
      </w:r>
      <w:r>
        <w:t xml:space="preserve">aft p6 </w:t>
      </w:r>
    </w:p>
  </w:footnote>
  <w:footnote w:id="6">
    <w:p w:rsidR="00F4301C" w:rsidRDefault="00F4301C" w:rsidP="003E0463">
      <w:pPr>
        <w:pStyle w:val="FootnoteText"/>
      </w:pPr>
      <w:r>
        <w:rPr>
          <w:rStyle w:val="FootnoteReference"/>
        </w:rPr>
        <w:footnoteRef/>
      </w:r>
      <w:r>
        <w:t xml:space="preserve"> </w:t>
      </w:r>
      <w:r w:rsidRPr="00B571F5">
        <w:t>Summary of Actions within the Australian Government Response to Recommendations to the Review of Mental Health Programmes and Services</w:t>
      </w:r>
      <w:r>
        <w:t>. P10</w:t>
      </w:r>
    </w:p>
  </w:footnote>
  <w:footnote w:id="7">
    <w:p w:rsidR="00F4301C" w:rsidRDefault="00F4301C" w:rsidP="003E0463">
      <w:pPr>
        <w:pStyle w:val="FootnoteText"/>
      </w:pPr>
      <w:r>
        <w:rPr>
          <w:rStyle w:val="FootnoteReference"/>
        </w:rPr>
        <w:footnoteRef/>
      </w:r>
      <w:r>
        <w:t xml:space="preserve"> </w:t>
      </w:r>
      <w:r w:rsidRPr="00B571F5">
        <w:t xml:space="preserve">Summary of Actions within the Australian Government Response to Recommendations to the Review of Mental Health Programmes and Services </w:t>
      </w:r>
      <w:r>
        <w:t>p12</w:t>
      </w:r>
    </w:p>
  </w:footnote>
  <w:footnote w:id="8">
    <w:p w:rsidR="00F4301C" w:rsidRDefault="00F4301C" w:rsidP="003E0463">
      <w:pPr>
        <w:pStyle w:val="FootnoteText"/>
      </w:pPr>
      <w:r>
        <w:rPr>
          <w:rStyle w:val="FootnoteReference"/>
        </w:rPr>
        <w:footnoteRef/>
      </w:r>
      <w:r>
        <w:t xml:space="preserve"> </w:t>
      </w:r>
      <w:r w:rsidRPr="00FE2327">
        <w:t>Fourth National Mental Health Plan</w:t>
      </w:r>
      <w:r>
        <w:t>. p 48</w:t>
      </w:r>
    </w:p>
  </w:footnote>
  <w:footnote w:id="9">
    <w:p w:rsidR="00F4301C" w:rsidRDefault="00F4301C" w:rsidP="003E0463">
      <w:pPr>
        <w:pStyle w:val="FootnoteText"/>
      </w:pPr>
      <w:r>
        <w:rPr>
          <w:rStyle w:val="FootnoteReference"/>
        </w:rPr>
        <w:footnoteRef/>
      </w:r>
      <w:r>
        <w:t xml:space="preserve"> Fourth National Mental Health Plan p9</w:t>
      </w:r>
    </w:p>
  </w:footnote>
  <w:footnote w:id="10">
    <w:p w:rsidR="00F4301C" w:rsidRDefault="00F4301C" w:rsidP="003E0463">
      <w:pPr>
        <w:pStyle w:val="FootnoteText"/>
      </w:pPr>
      <w:r>
        <w:rPr>
          <w:rStyle w:val="FootnoteReference"/>
        </w:rPr>
        <w:footnoteRef/>
      </w:r>
      <w:r>
        <w:t xml:space="preserve"> </w:t>
      </w:r>
      <w:r w:rsidRPr="000C2B74">
        <w:t>A Contributing Life the 2013 National Report Card on Mental Health and Suicide Prevention</w:t>
      </w:r>
      <w:r>
        <w:t xml:space="preserve"> p3</w:t>
      </w:r>
    </w:p>
  </w:footnote>
  <w:footnote w:id="11">
    <w:p w:rsidR="00F4301C" w:rsidRDefault="00F4301C" w:rsidP="003E0463">
      <w:pPr>
        <w:pStyle w:val="FootnoteText"/>
      </w:pPr>
      <w:r>
        <w:rPr>
          <w:rStyle w:val="FootnoteReference"/>
        </w:rPr>
        <w:footnoteRef/>
      </w:r>
      <w:r>
        <w:t xml:space="preserve"> Fifth National Mental Health Plan</w:t>
      </w:r>
    </w:p>
  </w:footnote>
  <w:footnote w:id="12">
    <w:p w:rsidR="00F4301C" w:rsidRDefault="00F4301C" w:rsidP="003E0463">
      <w:pPr>
        <w:pStyle w:val="FootnoteText"/>
      </w:pPr>
      <w:r>
        <w:rPr>
          <w:rStyle w:val="FootnoteReference"/>
        </w:rPr>
        <w:footnoteRef/>
      </w:r>
      <w:r>
        <w:t xml:space="preserve"> </w:t>
      </w:r>
      <w:r w:rsidRPr="00A81E52">
        <w:t xml:space="preserve">Peer Work Leadership Statement of Intent </w:t>
      </w:r>
      <w:hyperlink r:id="rId1" w:history="1">
        <w:r w:rsidRPr="00CC0D04">
          <w:rPr>
            <w:rStyle w:val="Hyperlink"/>
          </w:rPr>
          <w:t>http://www.iimhl.com/files/docs/IIMHL-Updates/20170618.pdf</w:t>
        </w:r>
      </w:hyperlink>
      <w:r>
        <w:t xml:space="preserve"> </w:t>
      </w:r>
    </w:p>
  </w:footnote>
  <w:footnote w:id="13">
    <w:p w:rsidR="00F4301C" w:rsidRDefault="00F4301C" w:rsidP="003E0463">
      <w:pPr>
        <w:pStyle w:val="FootnoteText"/>
      </w:pPr>
      <w:r>
        <w:rPr>
          <w:rStyle w:val="FootnoteReference"/>
        </w:rPr>
        <w:footnoteRef/>
      </w:r>
      <w:r>
        <w:t xml:space="preserve"> </w:t>
      </w:r>
      <w:r w:rsidRPr="00002A01">
        <w:t>A Project to undertake a feasibility study into the establishment of a member based organisation for the peer workforce in Australia</w:t>
      </w:r>
      <w:r>
        <w:t xml:space="preserve">, PMHCCN. 2107 </w:t>
      </w:r>
      <w:hyperlink r:id="rId2" w:history="1">
        <w:r w:rsidRPr="00F42D8C">
          <w:rPr>
            <w:rStyle w:val="Hyperlink"/>
          </w:rPr>
          <w:t>http://pmhccn.com.au/PeerProject.aspx</w:t>
        </w:r>
      </w:hyperlink>
      <w:r>
        <w:t xml:space="preserve"> </w:t>
      </w:r>
    </w:p>
  </w:footnote>
  <w:footnote w:id="14">
    <w:p w:rsidR="00F4301C" w:rsidRDefault="00F4301C" w:rsidP="003E0463">
      <w:pPr>
        <w:pStyle w:val="FootnoteText"/>
      </w:pPr>
      <w:r>
        <w:rPr>
          <w:rStyle w:val="FootnoteReference"/>
        </w:rPr>
        <w:footnoteRef/>
      </w:r>
      <w:r>
        <w:t xml:space="preserve"> </w:t>
      </w:r>
      <w:r w:rsidRPr="00CE3AD8">
        <w:t>PHN Primary Mental Health Care Flexible Funding Pool Implementation Guidance, Peer Workforce Role in Mental Health and Suicide Prevention – Dr</w:t>
      </w:r>
      <w:r>
        <w:t>aft p1</w:t>
      </w:r>
    </w:p>
  </w:footnote>
  <w:footnote w:id="15">
    <w:p w:rsidR="00F4301C" w:rsidRDefault="00F4301C" w:rsidP="003E0463">
      <w:pPr>
        <w:pStyle w:val="FootnoteText"/>
      </w:pPr>
      <w:r>
        <w:rPr>
          <w:rStyle w:val="FootnoteReference"/>
        </w:rPr>
        <w:footnoteRef/>
      </w:r>
      <w:r>
        <w:t xml:space="preserve"> </w:t>
      </w:r>
      <w:r w:rsidRPr="00BC6F79">
        <w:t xml:space="preserve">Mental health statement of rights and responsibilities 2012 </w:t>
      </w:r>
      <w:hyperlink r:id="rId3" w:history="1">
        <w:r w:rsidRPr="00CC0D04">
          <w:rPr>
            <w:rStyle w:val="Hyperlink"/>
          </w:rPr>
          <w:t>http://www.health.gov.au/internet/main/publishing.nsf/Content/E39137B3C170F93ECA257CBC007CFC8C/$File/rights2.pdf</w:t>
        </w:r>
      </w:hyperlink>
      <w:r>
        <w:t xml:space="preserve"> </w:t>
      </w:r>
    </w:p>
  </w:footnote>
  <w:footnote w:id="16">
    <w:p w:rsidR="00F4301C" w:rsidRDefault="00F4301C" w:rsidP="003E0463">
      <w:pPr>
        <w:pStyle w:val="FootnoteText"/>
      </w:pPr>
      <w:r>
        <w:rPr>
          <w:rStyle w:val="FootnoteReference"/>
        </w:rPr>
        <w:footnoteRef/>
      </w:r>
      <w:r>
        <w:t xml:space="preserve"> </w:t>
      </w:r>
      <w:r w:rsidRPr="00AF5593">
        <w:t>Health Workforce Australia [2014]: Mental Health Peer Workforce Study</w:t>
      </w:r>
      <w:r>
        <w:t xml:space="preserve"> p6</w:t>
      </w:r>
    </w:p>
  </w:footnote>
  <w:footnote w:id="17">
    <w:p w:rsidR="00F4301C" w:rsidRDefault="00F4301C" w:rsidP="003E0463">
      <w:pPr>
        <w:pStyle w:val="FootnoteText"/>
      </w:pPr>
      <w:r>
        <w:rPr>
          <w:rStyle w:val="FootnoteReference"/>
        </w:rPr>
        <w:footnoteRef/>
      </w:r>
      <w:r>
        <w:t xml:space="preserve"> Fourth National Mental Health Plan— An agenda for collaborative government action in mental health 2009–2014 p iv</w:t>
      </w:r>
    </w:p>
  </w:footnote>
  <w:footnote w:id="18">
    <w:p w:rsidR="00F4301C" w:rsidRDefault="00F4301C" w:rsidP="003E0463">
      <w:pPr>
        <w:pStyle w:val="FootnoteText"/>
      </w:pPr>
      <w:r>
        <w:rPr>
          <w:rStyle w:val="FootnoteReference"/>
        </w:rPr>
        <w:footnoteRef/>
      </w:r>
      <w:r>
        <w:t xml:space="preserve"> Ibid p6</w:t>
      </w:r>
    </w:p>
  </w:footnote>
  <w:footnote w:id="19">
    <w:p w:rsidR="00F4301C" w:rsidRDefault="00F4301C" w:rsidP="003E0463">
      <w:pPr>
        <w:pStyle w:val="FootnoteText"/>
      </w:pPr>
      <w:r>
        <w:rPr>
          <w:rStyle w:val="FootnoteReference"/>
        </w:rPr>
        <w:footnoteRef/>
      </w:r>
      <w:r>
        <w:t xml:space="preserve"> Ibid p48</w:t>
      </w:r>
    </w:p>
  </w:footnote>
  <w:footnote w:id="20">
    <w:p w:rsidR="00F4301C" w:rsidRDefault="00F4301C" w:rsidP="003E0463">
      <w:pPr>
        <w:pStyle w:val="FootnoteText"/>
      </w:pPr>
      <w:r>
        <w:rPr>
          <w:rStyle w:val="FootnoteReference"/>
        </w:rPr>
        <w:footnoteRef/>
      </w:r>
      <w:r>
        <w:t xml:space="preserve"> Fifth National Mental Health Plan, 2017 p 1</w:t>
      </w:r>
    </w:p>
  </w:footnote>
  <w:footnote w:id="21">
    <w:p w:rsidR="00F4301C" w:rsidRDefault="00F4301C" w:rsidP="003E0463">
      <w:pPr>
        <w:pStyle w:val="FootnoteText"/>
      </w:pPr>
      <w:r>
        <w:rPr>
          <w:rStyle w:val="FootnoteReference"/>
        </w:rPr>
        <w:footnoteRef/>
      </w:r>
      <w:r>
        <w:t xml:space="preserve"> Ibid pp39&amp;46</w:t>
      </w:r>
    </w:p>
  </w:footnote>
  <w:footnote w:id="22">
    <w:p w:rsidR="00F4301C" w:rsidRDefault="00F4301C" w:rsidP="003E0463">
      <w:pPr>
        <w:pStyle w:val="FootnoteText"/>
      </w:pPr>
      <w:r>
        <w:rPr>
          <w:rStyle w:val="FootnoteReference"/>
        </w:rPr>
        <w:footnoteRef/>
      </w:r>
      <w:r>
        <w:t xml:space="preserve"> </w:t>
      </w:r>
      <w:r w:rsidRPr="00D86CB9">
        <w:t>2014 National Review of Mental Health Programmes and Services</w:t>
      </w:r>
      <w:r>
        <w:t xml:space="preserve"> p119</w:t>
      </w:r>
    </w:p>
  </w:footnote>
  <w:footnote w:id="23">
    <w:p w:rsidR="00F4301C" w:rsidRDefault="00F4301C" w:rsidP="003E0463">
      <w:pPr>
        <w:pStyle w:val="FootnoteText"/>
      </w:pPr>
      <w:r>
        <w:rPr>
          <w:rStyle w:val="FootnoteReference"/>
        </w:rPr>
        <w:footnoteRef/>
      </w:r>
      <w:r>
        <w:t xml:space="preserve"> </w:t>
      </w:r>
      <w:r w:rsidRPr="001E7F2B">
        <w:t>A Contributing Life the 2013 National Report Card on Mental Health and Suicide Prevention</w:t>
      </w:r>
      <w:r>
        <w:t xml:space="preserve"> p3</w:t>
      </w:r>
    </w:p>
  </w:footnote>
  <w:footnote w:id="24">
    <w:p w:rsidR="00F4301C" w:rsidRDefault="00F4301C" w:rsidP="003E0463">
      <w:pPr>
        <w:pStyle w:val="FootnoteText"/>
      </w:pPr>
      <w:r>
        <w:rPr>
          <w:rStyle w:val="FootnoteReference"/>
        </w:rPr>
        <w:footnoteRef/>
      </w:r>
      <w:r>
        <w:t xml:space="preserve"> Ibid p57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01C" w:rsidRDefault="00F4301C" w:rsidP="00476E20">
    <w:pPr>
      <w:pStyle w:val="Header"/>
      <w:jc w:val="right"/>
    </w:pPr>
    <w:r>
      <w:rPr>
        <w:noProof/>
        <w:lang w:val="en-AU" w:eastAsia="en-AU"/>
      </w:rPr>
      <w:drawing>
        <wp:inline distT="0" distB="0" distL="0" distR="0" wp14:anchorId="0BFCD205" wp14:editId="7D11B605">
          <wp:extent cx="1466850" cy="851050"/>
          <wp:effectExtent l="0" t="0" r="0" b="6350"/>
          <wp:docPr id="6" name="Picture 6" descr="C:\Users\ncook\AppData\Local\Temp\7zO62A8.tmp\PHN NSW and ACT PHN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cook\AppData\Local\Temp\7zO62A8.tmp\PHN NSW and ACT PHN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851050"/>
                  </a:xfrm>
                  <a:prstGeom prst="rect">
                    <a:avLst/>
                  </a:prstGeom>
                  <a:noFill/>
                  <a:ln>
                    <a:noFill/>
                  </a:ln>
                </pic:spPr>
              </pic:pic>
            </a:graphicData>
          </a:graphic>
        </wp:inline>
      </w:drawing>
    </w:r>
  </w:p>
  <w:p w:rsidR="00F4301C" w:rsidRDefault="00F4301C" w:rsidP="0096626A">
    <w:pPr>
      <w:pStyle w:val="Header"/>
      <w:ind w:left="-70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00211"/>
    <w:multiLevelType w:val="hybridMultilevel"/>
    <w:tmpl w:val="6A74626C"/>
    <w:lvl w:ilvl="0" w:tplc="0C88F89E">
      <w:numFmt w:val="bullet"/>
      <w:lvlText w:val="-"/>
      <w:lvlJc w:val="left"/>
      <w:pPr>
        <w:ind w:left="396" w:hanging="360"/>
      </w:pPr>
      <w:rPr>
        <w:rFonts w:ascii="Calibri" w:eastAsiaTheme="minorHAnsi" w:hAnsi="Calibri" w:cstheme="minorBidi" w:hint="default"/>
      </w:rPr>
    </w:lvl>
    <w:lvl w:ilvl="1" w:tplc="0C090003" w:tentative="1">
      <w:start w:val="1"/>
      <w:numFmt w:val="bullet"/>
      <w:lvlText w:val="o"/>
      <w:lvlJc w:val="left"/>
      <w:pPr>
        <w:ind w:left="1116" w:hanging="360"/>
      </w:pPr>
      <w:rPr>
        <w:rFonts w:ascii="Courier New" w:hAnsi="Courier New" w:cs="Courier New" w:hint="default"/>
      </w:rPr>
    </w:lvl>
    <w:lvl w:ilvl="2" w:tplc="0C090005" w:tentative="1">
      <w:start w:val="1"/>
      <w:numFmt w:val="bullet"/>
      <w:lvlText w:val=""/>
      <w:lvlJc w:val="left"/>
      <w:pPr>
        <w:ind w:left="1836" w:hanging="360"/>
      </w:pPr>
      <w:rPr>
        <w:rFonts w:ascii="Wingdings" w:hAnsi="Wingdings" w:hint="default"/>
      </w:rPr>
    </w:lvl>
    <w:lvl w:ilvl="3" w:tplc="0C090001" w:tentative="1">
      <w:start w:val="1"/>
      <w:numFmt w:val="bullet"/>
      <w:lvlText w:val=""/>
      <w:lvlJc w:val="left"/>
      <w:pPr>
        <w:ind w:left="2556" w:hanging="360"/>
      </w:pPr>
      <w:rPr>
        <w:rFonts w:ascii="Symbol" w:hAnsi="Symbol" w:hint="default"/>
      </w:rPr>
    </w:lvl>
    <w:lvl w:ilvl="4" w:tplc="0C090003" w:tentative="1">
      <w:start w:val="1"/>
      <w:numFmt w:val="bullet"/>
      <w:lvlText w:val="o"/>
      <w:lvlJc w:val="left"/>
      <w:pPr>
        <w:ind w:left="3276" w:hanging="360"/>
      </w:pPr>
      <w:rPr>
        <w:rFonts w:ascii="Courier New" w:hAnsi="Courier New" w:cs="Courier New" w:hint="default"/>
      </w:rPr>
    </w:lvl>
    <w:lvl w:ilvl="5" w:tplc="0C090005" w:tentative="1">
      <w:start w:val="1"/>
      <w:numFmt w:val="bullet"/>
      <w:lvlText w:val=""/>
      <w:lvlJc w:val="left"/>
      <w:pPr>
        <w:ind w:left="3996" w:hanging="360"/>
      </w:pPr>
      <w:rPr>
        <w:rFonts w:ascii="Wingdings" w:hAnsi="Wingdings" w:hint="default"/>
      </w:rPr>
    </w:lvl>
    <w:lvl w:ilvl="6" w:tplc="0C090001" w:tentative="1">
      <w:start w:val="1"/>
      <w:numFmt w:val="bullet"/>
      <w:lvlText w:val=""/>
      <w:lvlJc w:val="left"/>
      <w:pPr>
        <w:ind w:left="4716" w:hanging="360"/>
      </w:pPr>
      <w:rPr>
        <w:rFonts w:ascii="Symbol" w:hAnsi="Symbol" w:hint="default"/>
      </w:rPr>
    </w:lvl>
    <w:lvl w:ilvl="7" w:tplc="0C090003" w:tentative="1">
      <w:start w:val="1"/>
      <w:numFmt w:val="bullet"/>
      <w:lvlText w:val="o"/>
      <w:lvlJc w:val="left"/>
      <w:pPr>
        <w:ind w:left="5436" w:hanging="360"/>
      </w:pPr>
      <w:rPr>
        <w:rFonts w:ascii="Courier New" w:hAnsi="Courier New" w:cs="Courier New" w:hint="default"/>
      </w:rPr>
    </w:lvl>
    <w:lvl w:ilvl="8" w:tplc="0C090005" w:tentative="1">
      <w:start w:val="1"/>
      <w:numFmt w:val="bullet"/>
      <w:lvlText w:val=""/>
      <w:lvlJc w:val="left"/>
      <w:pPr>
        <w:ind w:left="6156" w:hanging="360"/>
      </w:pPr>
      <w:rPr>
        <w:rFonts w:ascii="Wingdings" w:hAnsi="Wingdings" w:hint="default"/>
      </w:rPr>
    </w:lvl>
  </w:abstractNum>
  <w:abstractNum w:abstractNumId="2" w15:restartNumberingAfterBreak="0">
    <w:nsid w:val="17E42D70"/>
    <w:multiLevelType w:val="hybridMultilevel"/>
    <w:tmpl w:val="7B2CA5EC"/>
    <w:lvl w:ilvl="0" w:tplc="68560DF2">
      <w:numFmt w:val="bullet"/>
      <w:lvlText w:val="-"/>
      <w:lvlJc w:val="left"/>
      <w:pPr>
        <w:ind w:left="396" w:hanging="360"/>
      </w:pPr>
      <w:rPr>
        <w:rFonts w:ascii="Calibri" w:eastAsiaTheme="minorHAnsi" w:hAnsi="Calibri" w:cstheme="minorBidi" w:hint="default"/>
      </w:rPr>
    </w:lvl>
    <w:lvl w:ilvl="1" w:tplc="0C090003" w:tentative="1">
      <w:start w:val="1"/>
      <w:numFmt w:val="bullet"/>
      <w:lvlText w:val="o"/>
      <w:lvlJc w:val="left"/>
      <w:pPr>
        <w:ind w:left="1116" w:hanging="360"/>
      </w:pPr>
      <w:rPr>
        <w:rFonts w:ascii="Courier New" w:hAnsi="Courier New" w:cs="Courier New" w:hint="default"/>
      </w:rPr>
    </w:lvl>
    <w:lvl w:ilvl="2" w:tplc="0C090005" w:tentative="1">
      <w:start w:val="1"/>
      <w:numFmt w:val="bullet"/>
      <w:lvlText w:val=""/>
      <w:lvlJc w:val="left"/>
      <w:pPr>
        <w:ind w:left="1836" w:hanging="360"/>
      </w:pPr>
      <w:rPr>
        <w:rFonts w:ascii="Wingdings" w:hAnsi="Wingdings" w:hint="default"/>
      </w:rPr>
    </w:lvl>
    <w:lvl w:ilvl="3" w:tplc="0C090001" w:tentative="1">
      <w:start w:val="1"/>
      <w:numFmt w:val="bullet"/>
      <w:lvlText w:val=""/>
      <w:lvlJc w:val="left"/>
      <w:pPr>
        <w:ind w:left="2556" w:hanging="360"/>
      </w:pPr>
      <w:rPr>
        <w:rFonts w:ascii="Symbol" w:hAnsi="Symbol" w:hint="default"/>
      </w:rPr>
    </w:lvl>
    <w:lvl w:ilvl="4" w:tplc="0C090003" w:tentative="1">
      <w:start w:val="1"/>
      <w:numFmt w:val="bullet"/>
      <w:lvlText w:val="o"/>
      <w:lvlJc w:val="left"/>
      <w:pPr>
        <w:ind w:left="3276" w:hanging="360"/>
      </w:pPr>
      <w:rPr>
        <w:rFonts w:ascii="Courier New" w:hAnsi="Courier New" w:cs="Courier New" w:hint="default"/>
      </w:rPr>
    </w:lvl>
    <w:lvl w:ilvl="5" w:tplc="0C090005" w:tentative="1">
      <w:start w:val="1"/>
      <w:numFmt w:val="bullet"/>
      <w:lvlText w:val=""/>
      <w:lvlJc w:val="left"/>
      <w:pPr>
        <w:ind w:left="3996" w:hanging="360"/>
      </w:pPr>
      <w:rPr>
        <w:rFonts w:ascii="Wingdings" w:hAnsi="Wingdings" w:hint="default"/>
      </w:rPr>
    </w:lvl>
    <w:lvl w:ilvl="6" w:tplc="0C090001" w:tentative="1">
      <w:start w:val="1"/>
      <w:numFmt w:val="bullet"/>
      <w:lvlText w:val=""/>
      <w:lvlJc w:val="left"/>
      <w:pPr>
        <w:ind w:left="4716" w:hanging="360"/>
      </w:pPr>
      <w:rPr>
        <w:rFonts w:ascii="Symbol" w:hAnsi="Symbol" w:hint="default"/>
      </w:rPr>
    </w:lvl>
    <w:lvl w:ilvl="7" w:tplc="0C090003" w:tentative="1">
      <w:start w:val="1"/>
      <w:numFmt w:val="bullet"/>
      <w:lvlText w:val="o"/>
      <w:lvlJc w:val="left"/>
      <w:pPr>
        <w:ind w:left="5436" w:hanging="360"/>
      </w:pPr>
      <w:rPr>
        <w:rFonts w:ascii="Courier New" w:hAnsi="Courier New" w:cs="Courier New" w:hint="default"/>
      </w:rPr>
    </w:lvl>
    <w:lvl w:ilvl="8" w:tplc="0C090005" w:tentative="1">
      <w:start w:val="1"/>
      <w:numFmt w:val="bullet"/>
      <w:lvlText w:val=""/>
      <w:lvlJc w:val="left"/>
      <w:pPr>
        <w:ind w:left="6156" w:hanging="360"/>
      </w:pPr>
      <w:rPr>
        <w:rFonts w:ascii="Wingdings" w:hAnsi="Wingdings" w:hint="default"/>
      </w:rPr>
    </w:lvl>
  </w:abstractNum>
  <w:abstractNum w:abstractNumId="3" w15:restartNumberingAfterBreak="0">
    <w:nsid w:val="272F7D59"/>
    <w:multiLevelType w:val="hybridMultilevel"/>
    <w:tmpl w:val="24A05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401079"/>
    <w:multiLevelType w:val="hybridMultilevel"/>
    <w:tmpl w:val="541C3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0763F3"/>
    <w:multiLevelType w:val="hybridMultilevel"/>
    <w:tmpl w:val="5B66E8D2"/>
    <w:lvl w:ilvl="0" w:tplc="E9A62A7C">
      <w:numFmt w:val="bullet"/>
      <w:lvlText w:val="•"/>
      <w:lvlJc w:val="left"/>
      <w:pPr>
        <w:ind w:left="720" w:hanging="360"/>
      </w:pPr>
      <w:rPr>
        <w:rFonts w:asciiTheme="minorHAnsi" w:eastAsiaTheme="minorHAnsi"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8C69C2"/>
    <w:multiLevelType w:val="hybridMultilevel"/>
    <w:tmpl w:val="30DCDA12"/>
    <w:lvl w:ilvl="0" w:tplc="BCE41BEE">
      <w:numFmt w:val="bullet"/>
      <w:lvlText w:val="•"/>
      <w:lvlJc w:val="left"/>
      <w:pPr>
        <w:ind w:left="1440" w:hanging="72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C764695"/>
    <w:multiLevelType w:val="hybridMultilevel"/>
    <w:tmpl w:val="F8C8B2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C441AB"/>
    <w:multiLevelType w:val="hybridMultilevel"/>
    <w:tmpl w:val="E892E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A402F"/>
    <w:multiLevelType w:val="hybridMultilevel"/>
    <w:tmpl w:val="1F964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E00BFA"/>
    <w:multiLevelType w:val="hybridMultilevel"/>
    <w:tmpl w:val="6EBEF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5C5BF6"/>
    <w:multiLevelType w:val="hybridMultilevel"/>
    <w:tmpl w:val="82AC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454E4A"/>
    <w:multiLevelType w:val="hybridMultilevel"/>
    <w:tmpl w:val="7174E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4B71D1"/>
    <w:multiLevelType w:val="hybridMultilevel"/>
    <w:tmpl w:val="C4848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215190"/>
    <w:multiLevelType w:val="hybridMultilevel"/>
    <w:tmpl w:val="A5F67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D6DAD"/>
    <w:multiLevelType w:val="multilevel"/>
    <w:tmpl w:val="85D8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FE61D1"/>
    <w:multiLevelType w:val="hybridMultilevel"/>
    <w:tmpl w:val="C5749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3C4AD1"/>
    <w:multiLevelType w:val="hybridMultilevel"/>
    <w:tmpl w:val="3AAC2BEE"/>
    <w:lvl w:ilvl="0" w:tplc="935213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2"/>
  </w:num>
  <w:num w:numId="3">
    <w:abstractNumId w:val="9"/>
  </w:num>
  <w:num w:numId="4">
    <w:abstractNumId w:val="1"/>
  </w:num>
  <w:num w:numId="5">
    <w:abstractNumId w:val="2"/>
  </w:num>
  <w:num w:numId="6">
    <w:abstractNumId w:val="15"/>
  </w:num>
  <w:num w:numId="7">
    <w:abstractNumId w:val="14"/>
  </w:num>
  <w:num w:numId="8">
    <w:abstractNumId w:val="13"/>
  </w:num>
  <w:num w:numId="9">
    <w:abstractNumId w:val="10"/>
  </w:num>
  <w:num w:numId="10">
    <w:abstractNumId w:val="7"/>
  </w:num>
  <w:num w:numId="11">
    <w:abstractNumId w:val="5"/>
  </w:num>
  <w:num w:numId="12">
    <w:abstractNumId w:val="4"/>
  </w:num>
  <w:num w:numId="13">
    <w:abstractNumId w:val="6"/>
  </w:num>
  <w:num w:numId="14">
    <w:abstractNumId w:val="3"/>
  </w:num>
  <w:num w:numId="15">
    <w:abstractNumId w:val="8"/>
  </w:num>
  <w:num w:numId="16">
    <w:abstractNumId w:val="11"/>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26A"/>
    <w:rsid w:val="00000BEF"/>
    <w:rsid w:val="00000EC2"/>
    <w:rsid w:val="0000268E"/>
    <w:rsid w:val="00002D1E"/>
    <w:rsid w:val="00003A5C"/>
    <w:rsid w:val="00004072"/>
    <w:rsid w:val="00004523"/>
    <w:rsid w:val="00005B14"/>
    <w:rsid w:val="0000667C"/>
    <w:rsid w:val="00006BF1"/>
    <w:rsid w:val="00007CBE"/>
    <w:rsid w:val="00007E02"/>
    <w:rsid w:val="00010330"/>
    <w:rsid w:val="00011D3A"/>
    <w:rsid w:val="000121B4"/>
    <w:rsid w:val="00013421"/>
    <w:rsid w:val="0001462D"/>
    <w:rsid w:val="00014737"/>
    <w:rsid w:val="00014B41"/>
    <w:rsid w:val="000153DE"/>
    <w:rsid w:val="000155F9"/>
    <w:rsid w:val="00016393"/>
    <w:rsid w:val="0001719F"/>
    <w:rsid w:val="00017928"/>
    <w:rsid w:val="00017C46"/>
    <w:rsid w:val="000224B0"/>
    <w:rsid w:val="00022A28"/>
    <w:rsid w:val="00022BC2"/>
    <w:rsid w:val="000233A4"/>
    <w:rsid w:val="00023BCD"/>
    <w:rsid w:val="00024777"/>
    <w:rsid w:val="00026732"/>
    <w:rsid w:val="00027088"/>
    <w:rsid w:val="0002750F"/>
    <w:rsid w:val="00027C2A"/>
    <w:rsid w:val="0003033E"/>
    <w:rsid w:val="000321E5"/>
    <w:rsid w:val="0003252D"/>
    <w:rsid w:val="000328CF"/>
    <w:rsid w:val="00032DED"/>
    <w:rsid w:val="00033A5C"/>
    <w:rsid w:val="00034DEC"/>
    <w:rsid w:val="00036AA1"/>
    <w:rsid w:val="00036EF6"/>
    <w:rsid w:val="00037942"/>
    <w:rsid w:val="0004194C"/>
    <w:rsid w:val="00041C24"/>
    <w:rsid w:val="00041FFD"/>
    <w:rsid w:val="000422DB"/>
    <w:rsid w:val="00042AFA"/>
    <w:rsid w:val="000436EB"/>
    <w:rsid w:val="00043DE1"/>
    <w:rsid w:val="00043F77"/>
    <w:rsid w:val="000444E7"/>
    <w:rsid w:val="00044509"/>
    <w:rsid w:val="000468DE"/>
    <w:rsid w:val="00046DB3"/>
    <w:rsid w:val="000470FE"/>
    <w:rsid w:val="000478FD"/>
    <w:rsid w:val="00047C94"/>
    <w:rsid w:val="00050128"/>
    <w:rsid w:val="0005133B"/>
    <w:rsid w:val="00051E78"/>
    <w:rsid w:val="00052720"/>
    <w:rsid w:val="0005291F"/>
    <w:rsid w:val="00054294"/>
    <w:rsid w:val="000548EC"/>
    <w:rsid w:val="000555C5"/>
    <w:rsid w:val="0005675E"/>
    <w:rsid w:val="000577CF"/>
    <w:rsid w:val="00057A6D"/>
    <w:rsid w:val="00057DD1"/>
    <w:rsid w:val="00061193"/>
    <w:rsid w:val="000619F4"/>
    <w:rsid w:val="00062676"/>
    <w:rsid w:val="00063E75"/>
    <w:rsid w:val="00064496"/>
    <w:rsid w:val="000654F8"/>
    <w:rsid w:val="00065DEE"/>
    <w:rsid w:val="00065EB5"/>
    <w:rsid w:val="00067A48"/>
    <w:rsid w:val="00067DD3"/>
    <w:rsid w:val="00067F25"/>
    <w:rsid w:val="00067FC2"/>
    <w:rsid w:val="00070638"/>
    <w:rsid w:val="00071702"/>
    <w:rsid w:val="00072612"/>
    <w:rsid w:val="000726BC"/>
    <w:rsid w:val="00072B7B"/>
    <w:rsid w:val="00072CC2"/>
    <w:rsid w:val="0007440A"/>
    <w:rsid w:val="000746F7"/>
    <w:rsid w:val="00075097"/>
    <w:rsid w:val="000750BB"/>
    <w:rsid w:val="00080113"/>
    <w:rsid w:val="00081287"/>
    <w:rsid w:val="00081447"/>
    <w:rsid w:val="00083227"/>
    <w:rsid w:val="00083372"/>
    <w:rsid w:val="00083D6C"/>
    <w:rsid w:val="00083D9B"/>
    <w:rsid w:val="000847C5"/>
    <w:rsid w:val="00084A70"/>
    <w:rsid w:val="00084E9E"/>
    <w:rsid w:val="0008531D"/>
    <w:rsid w:val="00085A43"/>
    <w:rsid w:val="00085EDE"/>
    <w:rsid w:val="00085FCF"/>
    <w:rsid w:val="00086048"/>
    <w:rsid w:val="00086436"/>
    <w:rsid w:val="000865B7"/>
    <w:rsid w:val="00087495"/>
    <w:rsid w:val="000878B3"/>
    <w:rsid w:val="0009014B"/>
    <w:rsid w:val="00090AA5"/>
    <w:rsid w:val="00091079"/>
    <w:rsid w:val="0009548E"/>
    <w:rsid w:val="0009555A"/>
    <w:rsid w:val="00095979"/>
    <w:rsid w:val="00095F6E"/>
    <w:rsid w:val="00097855"/>
    <w:rsid w:val="0009791A"/>
    <w:rsid w:val="00097E3E"/>
    <w:rsid w:val="000A0025"/>
    <w:rsid w:val="000A00F9"/>
    <w:rsid w:val="000A01A5"/>
    <w:rsid w:val="000A119A"/>
    <w:rsid w:val="000A1920"/>
    <w:rsid w:val="000A1E68"/>
    <w:rsid w:val="000A21CF"/>
    <w:rsid w:val="000A2878"/>
    <w:rsid w:val="000A329B"/>
    <w:rsid w:val="000A4D7C"/>
    <w:rsid w:val="000A52CA"/>
    <w:rsid w:val="000A643F"/>
    <w:rsid w:val="000A6A73"/>
    <w:rsid w:val="000B06F0"/>
    <w:rsid w:val="000B0742"/>
    <w:rsid w:val="000B0C41"/>
    <w:rsid w:val="000B18F0"/>
    <w:rsid w:val="000B1B57"/>
    <w:rsid w:val="000B1FAD"/>
    <w:rsid w:val="000B1FB6"/>
    <w:rsid w:val="000B23A4"/>
    <w:rsid w:val="000B31AB"/>
    <w:rsid w:val="000B3252"/>
    <w:rsid w:val="000B38D6"/>
    <w:rsid w:val="000B3C25"/>
    <w:rsid w:val="000B42F2"/>
    <w:rsid w:val="000B4B34"/>
    <w:rsid w:val="000B56D3"/>
    <w:rsid w:val="000B5AD9"/>
    <w:rsid w:val="000B5CD4"/>
    <w:rsid w:val="000B617C"/>
    <w:rsid w:val="000B6228"/>
    <w:rsid w:val="000B6B2E"/>
    <w:rsid w:val="000B6C1E"/>
    <w:rsid w:val="000B6CC1"/>
    <w:rsid w:val="000C0384"/>
    <w:rsid w:val="000C15EE"/>
    <w:rsid w:val="000C1F04"/>
    <w:rsid w:val="000C1FB0"/>
    <w:rsid w:val="000C2B7E"/>
    <w:rsid w:val="000C2F82"/>
    <w:rsid w:val="000C3065"/>
    <w:rsid w:val="000C3722"/>
    <w:rsid w:val="000C3962"/>
    <w:rsid w:val="000C52D7"/>
    <w:rsid w:val="000C607A"/>
    <w:rsid w:val="000C6A28"/>
    <w:rsid w:val="000D07A9"/>
    <w:rsid w:val="000D091E"/>
    <w:rsid w:val="000D1BEE"/>
    <w:rsid w:val="000D3D5F"/>
    <w:rsid w:val="000D421F"/>
    <w:rsid w:val="000D45B5"/>
    <w:rsid w:val="000D4961"/>
    <w:rsid w:val="000D54AD"/>
    <w:rsid w:val="000D58AB"/>
    <w:rsid w:val="000D63E4"/>
    <w:rsid w:val="000D6439"/>
    <w:rsid w:val="000D7179"/>
    <w:rsid w:val="000D7F03"/>
    <w:rsid w:val="000E0E06"/>
    <w:rsid w:val="000E1543"/>
    <w:rsid w:val="000E2EB9"/>
    <w:rsid w:val="000E3589"/>
    <w:rsid w:val="000E35F1"/>
    <w:rsid w:val="000E4AF9"/>
    <w:rsid w:val="000E53A2"/>
    <w:rsid w:val="000E5E85"/>
    <w:rsid w:val="000E635E"/>
    <w:rsid w:val="000F30E5"/>
    <w:rsid w:val="000F329E"/>
    <w:rsid w:val="000F5A93"/>
    <w:rsid w:val="000F64F9"/>
    <w:rsid w:val="000F751B"/>
    <w:rsid w:val="001006CA"/>
    <w:rsid w:val="00100B16"/>
    <w:rsid w:val="001019EC"/>
    <w:rsid w:val="00102793"/>
    <w:rsid w:val="0010334D"/>
    <w:rsid w:val="00104DE5"/>
    <w:rsid w:val="00106827"/>
    <w:rsid w:val="001074F6"/>
    <w:rsid w:val="00107721"/>
    <w:rsid w:val="00107841"/>
    <w:rsid w:val="00110C9B"/>
    <w:rsid w:val="001116F3"/>
    <w:rsid w:val="001124E0"/>
    <w:rsid w:val="0011275A"/>
    <w:rsid w:val="0011375B"/>
    <w:rsid w:val="001147E5"/>
    <w:rsid w:val="00114B27"/>
    <w:rsid w:val="001151D1"/>
    <w:rsid w:val="00115351"/>
    <w:rsid w:val="00115A89"/>
    <w:rsid w:val="00117EDA"/>
    <w:rsid w:val="0012069A"/>
    <w:rsid w:val="001212A6"/>
    <w:rsid w:val="0012171C"/>
    <w:rsid w:val="00121C76"/>
    <w:rsid w:val="00121EBF"/>
    <w:rsid w:val="001220E9"/>
    <w:rsid w:val="001230AB"/>
    <w:rsid w:val="001243D9"/>
    <w:rsid w:val="001244AF"/>
    <w:rsid w:val="00124F9C"/>
    <w:rsid w:val="00126E72"/>
    <w:rsid w:val="00126F10"/>
    <w:rsid w:val="001308EC"/>
    <w:rsid w:val="00132B7A"/>
    <w:rsid w:val="00132D37"/>
    <w:rsid w:val="00132E57"/>
    <w:rsid w:val="001351DA"/>
    <w:rsid w:val="0013581C"/>
    <w:rsid w:val="00136145"/>
    <w:rsid w:val="001363D0"/>
    <w:rsid w:val="00136607"/>
    <w:rsid w:val="00136AE9"/>
    <w:rsid w:val="001376CD"/>
    <w:rsid w:val="00137778"/>
    <w:rsid w:val="00141689"/>
    <w:rsid w:val="00141723"/>
    <w:rsid w:val="001422A5"/>
    <w:rsid w:val="001424EA"/>
    <w:rsid w:val="00142822"/>
    <w:rsid w:val="00142ECB"/>
    <w:rsid w:val="0014350D"/>
    <w:rsid w:val="0014394C"/>
    <w:rsid w:val="001457B3"/>
    <w:rsid w:val="00146E66"/>
    <w:rsid w:val="00147E4A"/>
    <w:rsid w:val="00150A00"/>
    <w:rsid w:val="00151ADA"/>
    <w:rsid w:val="00152468"/>
    <w:rsid w:val="00152AC4"/>
    <w:rsid w:val="00152C49"/>
    <w:rsid w:val="00153153"/>
    <w:rsid w:val="00153BDA"/>
    <w:rsid w:val="00153F26"/>
    <w:rsid w:val="00154339"/>
    <w:rsid w:val="001544FC"/>
    <w:rsid w:val="001551A6"/>
    <w:rsid w:val="00155271"/>
    <w:rsid w:val="001555B6"/>
    <w:rsid w:val="00155628"/>
    <w:rsid w:val="00155B00"/>
    <w:rsid w:val="00155D68"/>
    <w:rsid w:val="0015676D"/>
    <w:rsid w:val="001603EF"/>
    <w:rsid w:val="00160502"/>
    <w:rsid w:val="00160EBD"/>
    <w:rsid w:val="00161CC8"/>
    <w:rsid w:val="0016218E"/>
    <w:rsid w:val="0016224F"/>
    <w:rsid w:val="00162E42"/>
    <w:rsid w:val="001637F4"/>
    <w:rsid w:val="001642CD"/>
    <w:rsid w:val="00164835"/>
    <w:rsid w:val="0016499E"/>
    <w:rsid w:val="001655BC"/>
    <w:rsid w:val="00165DDD"/>
    <w:rsid w:val="00166786"/>
    <w:rsid w:val="00171E3F"/>
    <w:rsid w:val="0017306B"/>
    <w:rsid w:val="00173120"/>
    <w:rsid w:val="0017430B"/>
    <w:rsid w:val="0017530C"/>
    <w:rsid w:val="00176D2F"/>
    <w:rsid w:val="001820E5"/>
    <w:rsid w:val="001826A0"/>
    <w:rsid w:val="00182716"/>
    <w:rsid w:val="001829DC"/>
    <w:rsid w:val="00182B02"/>
    <w:rsid w:val="00182D09"/>
    <w:rsid w:val="00183746"/>
    <w:rsid w:val="00186910"/>
    <w:rsid w:val="00186960"/>
    <w:rsid w:val="0019022C"/>
    <w:rsid w:val="0019081A"/>
    <w:rsid w:val="00190D16"/>
    <w:rsid w:val="00191C84"/>
    <w:rsid w:val="00191D71"/>
    <w:rsid w:val="00191FA0"/>
    <w:rsid w:val="00192276"/>
    <w:rsid w:val="00193E9E"/>
    <w:rsid w:val="00193F58"/>
    <w:rsid w:val="00194D53"/>
    <w:rsid w:val="00195003"/>
    <w:rsid w:val="001961B9"/>
    <w:rsid w:val="001962FE"/>
    <w:rsid w:val="001A13A7"/>
    <w:rsid w:val="001A296A"/>
    <w:rsid w:val="001A324E"/>
    <w:rsid w:val="001A3DBA"/>
    <w:rsid w:val="001A46D4"/>
    <w:rsid w:val="001A4B60"/>
    <w:rsid w:val="001A6A0A"/>
    <w:rsid w:val="001A7CF8"/>
    <w:rsid w:val="001B0867"/>
    <w:rsid w:val="001B0893"/>
    <w:rsid w:val="001B104B"/>
    <w:rsid w:val="001B1585"/>
    <w:rsid w:val="001B275B"/>
    <w:rsid w:val="001B2F14"/>
    <w:rsid w:val="001B2F62"/>
    <w:rsid w:val="001B3B34"/>
    <w:rsid w:val="001B3CE1"/>
    <w:rsid w:val="001B3D23"/>
    <w:rsid w:val="001B3DB8"/>
    <w:rsid w:val="001B4CE0"/>
    <w:rsid w:val="001B524C"/>
    <w:rsid w:val="001B5C05"/>
    <w:rsid w:val="001B6009"/>
    <w:rsid w:val="001B761B"/>
    <w:rsid w:val="001C0418"/>
    <w:rsid w:val="001C0B12"/>
    <w:rsid w:val="001C2A2E"/>
    <w:rsid w:val="001C33EA"/>
    <w:rsid w:val="001C4AA5"/>
    <w:rsid w:val="001C4F7D"/>
    <w:rsid w:val="001C5D2E"/>
    <w:rsid w:val="001C5DB3"/>
    <w:rsid w:val="001C6AC3"/>
    <w:rsid w:val="001C7051"/>
    <w:rsid w:val="001C724C"/>
    <w:rsid w:val="001C7669"/>
    <w:rsid w:val="001C7783"/>
    <w:rsid w:val="001D02DC"/>
    <w:rsid w:val="001D0485"/>
    <w:rsid w:val="001D05CC"/>
    <w:rsid w:val="001D1E72"/>
    <w:rsid w:val="001D1FB3"/>
    <w:rsid w:val="001D438A"/>
    <w:rsid w:val="001D4708"/>
    <w:rsid w:val="001D4D76"/>
    <w:rsid w:val="001D5199"/>
    <w:rsid w:val="001D55D6"/>
    <w:rsid w:val="001D5EB7"/>
    <w:rsid w:val="001D7409"/>
    <w:rsid w:val="001D77AE"/>
    <w:rsid w:val="001D7B5E"/>
    <w:rsid w:val="001E07CA"/>
    <w:rsid w:val="001E1719"/>
    <w:rsid w:val="001E2AF6"/>
    <w:rsid w:val="001E35D2"/>
    <w:rsid w:val="001E3D27"/>
    <w:rsid w:val="001E3E31"/>
    <w:rsid w:val="001E42C8"/>
    <w:rsid w:val="001E5143"/>
    <w:rsid w:val="001E53DA"/>
    <w:rsid w:val="001E5740"/>
    <w:rsid w:val="001E64F8"/>
    <w:rsid w:val="001E6D03"/>
    <w:rsid w:val="001E79FB"/>
    <w:rsid w:val="001F0357"/>
    <w:rsid w:val="001F1765"/>
    <w:rsid w:val="001F2CA2"/>
    <w:rsid w:val="001F3019"/>
    <w:rsid w:val="001F3D0D"/>
    <w:rsid w:val="001F4330"/>
    <w:rsid w:val="001F4ABE"/>
    <w:rsid w:val="001F4D88"/>
    <w:rsid w:val="001F4F02"/>
    <w:rsid w:val="001F5329"/>
    <w:rsid w:val="001F592D"/>
    <w:rsid w:val="001F6003"/>
    <w:rsid w:val="001F7CFD"/>
    <w:rsid w:val="002003A3"/>
    <w:rsid w:val="002010BC"/>
    <w:rsid w:val="0020176F"/>
    <w:rsid w:val="00201988"/>
    <w:rsid w:val="00202046"/>
    <w:rsid w:val="002022A7"/>
    <w:rsid w:val="002026A7"/>
    <w:rsid w:val="002046C9"/>
    <w:rsid w:val="0020489B"/>
    <w:rsid w:val="00204A43"/>
    <w:rsid w:val="0020524B"/>
    <w:rsid w:val="00206446"/>
    <w:rsid w:val="002064DB"/>
    <w:rsid w:val="00206C51"/>
    <w:rsid w:val="00206FCB"/>
    <w:rsid w:val="0020753C"/>
    <w:rsid w:val="00207698"/>
    <w:rsid w:val="002102CF"/>
    <w:rsid w:val="0021158D"/>
    <w:rsid w:val="002123B6"/>
    <w:rsid w:val="0021581E"/>
    <w:rsid w:val="002162B1"/>
    <w:rsid w:val="00216A13"/>
    <w:rsid w:val="00216DDB"/>
    <w:rsid w:val="00217DA0"/>
    <w:rsid w:val="00220257"/>
    <w:rsid w:val="002204ED"/>
    <w:rsid w:val="002207C6"/>
    <w:rsid w:val="002215D6"/>
    <w:rsid w:val="00221A46"/>
    <w:rsid w:val="00222B8D"/>
    <w:rsid w:val="0022346F"/>
    <w:rsid w:val="00223E5F"/>
    <w:rsid w:val="00223E77"/>
    <w:rsid w:val="002259E4"/>
    <w:rsid w:val="002276D9"/>
    <w:rsid w:val="00227A05"/>
    <w:rsid w:val="0023024D"/>
    <w:rsid w:val="00230B88"/>
    <w:rsid w:val="00231DFF"/>
    <w:rsid w:val="00231E1C"/>
    <w:rsid w:val="00232552"/>
    <w:rsid w:val="00232EF6"/>
    <w:rsid w:val="00233398"/>
    <w:rsid w:val="00233B10"/>
    <w:rsid w:val="002346AB"/>
    <w:rsid w:val="0023502E"/>
    <w:rsid w:val="00235087"/>
    <w:rsid w:val="00241011"/>
    <w:rsid w:val="00241A89"/>
    <w:rsid w:val="00241E7A"/>
    <w:rsid w:val="00241F61"/>
    <w:rsid w:val="002439C7"/>
    <w:rsid w:val="00244844"/>
    <w:rsid w:val="00244F9B"/>
    <w:rsid w:val="002450F9"/>
    <w:rsid w:val="002452D1"/>
    <w:rsid w:val="002453FC"/>
    <w:rsid w:val="002463C2"/>
    <w:rsid w:val="002467FD"/>
    <w:rsid w:val="00250426"/>
    <w:rsid w:val="00250654"/>
    <w:rsid w:val="00250AAB"/>
    <w:rsid w:val="00250DA3"/>
    <w:rsid w:val="00251559"/>
    <w:rsid w:val="0025243D"/>
    <w:rsid w:val="00253065"/>
    <w:rsid w:val="00253196"/>
    <w:rsid w:val="002536BE"/>
    <w:rsid w:val="002565D3"/>
    <w:rsid w:val="00256950"/>
    <w:rsid w:val="00257A27"/>
    <w:rsid w:val="00257E89"/>
    <w:rsid w:val="00257FB5"/>
    <w:rsid w:val="00260903"/>
    <w:rsid w:val="002613A6"/>
    <w:rsid w:val="00261B4B"/>
    <w:rsid w:val="0026287F"/>
    <w:rsid w:val="00262E9A"/>
    <w:rsid w:val="00262FEF"/>
    <w:rsid w:val="002637A9"/>
    <w:rsid w:val="00263ED2"/>
    <w:rsid w:val="00264273"/>
    <w:rsid w:val="00266E7F"/>
    <w:rsid w:val="0026786F"/>
    <w:rsid w:val="00267C9D"/>
    <w:rsid w:val="00267E6A"/>
    <w:rsid w:val="0027078D"/>
    <w:rsid w:val="00270B31"/>
    <w:rsid w:val="00270DF4"/>
    <w:rsid w:val="002710CF"/>
    <w:rsid w:val="00271586"/>
    <w:rsid w:val="00271AD6"/>
    <w:rsid w:val="00271F75"/>
    <w:rsid w:val="00272104"/>
    <w:rsid w:val="00272D70"/>
    <w:rsid w:val="00273C4D"/>
    <w:rsid w:val="002740BB"/>
    <w:rsid w:val="00274B0E"/>
    <w:rsid w:val="0028119E"/>
    <w:rsid w:val="002819DC"/>
    <w:rsid w:val="0028335C"/>
    <w:rsid w:val="002835F0"/>
    <w:rsid w:val="00285353"/>
    <w:rsid w:val="002858F4"/>
    <w:rsid w:val="00285BD0"/>
    <w:rsid w:val="00287457"/>
    <w:rsid w:val="002878DF"/>
    <w:rsid w:val="00287D19"/>
    <w:rsid w:val="0029074A"/>
    <w:rsid w:val="00291053"/>
    <w:rsid w:val="00291B54"/>
    <w:rsid w:val="00293B28"/>
    <w:rsid w:val="00294008"/>
    <w:rsid w:val="00294957"/>
    <w:rsid w:val="00294BD5"/>
    <w:rsid w:val="00294FAB"/>
    <w:rsid w:val="00296752"/>
    <w:rsid w:val="002974A8"/>
    <w:rsid w:val="00297CDE"/>
    <w:rsid w:val="002A1389"/>
    <w:rsid w:val="002A1DA7"/>
    <w:rsid w:val="002A34EF"/>
    <w:rsid w:val="002A411E"/>
    <w:rsid w:val="002A45FB"/>
    <w:rsid w:val="002A61FB"/>
    <w:rsid w:val="002A67FD"/>
    <w:rsid w:val="002A7F8E"/>
    <w:rsid w:val="002B08F2"/>
    <w:rsid w:val="002B1826"/>
    <w:rsid w:val="002B1A82"/>
    <w:rsid w:val="002B2D43"/>
    <w:rsid w:val="002B38F5"/>
    <w:rsid w:val="002B575E"/>
    <w:rsid w:val="002B5BBD"/>
    <w:rsid w:val="002B6031"/>
    <w:rsid w:val="002B62CC"/>
    <w:rsid w:val="002B6989"/>
    <w:rsid w:val="002B6AF1"/>
    <w:rsid w:val="002B6D44"/>
    <w:rsid w:val="002B79A9"/>
    <w:rsid w:val="002B7D32"/>
    <w:rsid w:val="002C0140"/>
    <w:rsid w:val="002C027A"/>
    <w:rsid w:val="002C0A6F"/>
    <w:rsid w:val="002C121B"/>
    <w:rsid w:val="002C126E"/>
    <w:rsid w:val="002C1689"/>
    <w:rsid w:val="002C195B"/>
    <w:rsid w:val="002C2A32"/>
    <w:rsid w:val="002C30DF"/>
    <w:rsid w:val="002C3921"/>
    <w:rsid w:val="002C4DB6"/>
    <w:rsid w:val="002C4E7A"/>
    <w:rsid w:val="002C59EC"/>
    <w:rsid w:val="002C5E57"/>
    <w:rsid w:val="002C6818"/>
    <w:rsid w:val="002C68FA"/>
    <w:rsid w:val="002C6C2D"/>
    <w:rsid w:val="002C7245"/>
    <w:rsid w:val="002D115C"/>
    <w:rsid w:val="002D134C"/>
    <w:rsid w:val="002D1F65"/>
    <w:rsid w:val="002D2015"/>
    <w:rsid w:val="002D20F0"/>
    <w:rsid w:val="002D33B0"/>
    <w:rsid w:val="002D3B0D"/>
    <w:rsid w:val="002D44B8"/>
    <w:rsid w:val="002D4EB6"/>
    <w:rsid w:val="002D57CA"/>
    <w:rsid w:val="002D598A"/>
    <w:rsid w:val="002D61AC"/>
    <w:rsid w:val="002D6BDA"/>
    <w:rsid w:val="002E0737"/>
    <w:rsid w:val="002E07CE"/>
    <w:rsid w:val="002E1349"/>
    <w:rsid w:val="002E1F0D"/>
    <w:rsid w:val="002E25C4"/>
    <w:rsid w:val="002E2690"/>
    <w:rsid w:val="002E39A1"/>
    <w:rsid w:val="002E596C"/>
    <w:rsid w:val="002E6797"/>
    <w:rsid w:val="002E6ECB"/>
    <w:rsid w:val="002E717E"/>
    <w:rsid w:val="002F01D0"/>
    <w:rsid w:val="002F0A02"/>
    <w:rsid w:val="002F178F"/>
    <w:rsid w:val="002F25F0"/>
    <w:rsid w:val="002F2E3D"/>
    <w:rsid w:val="002F3408"/>
    <w:rsid w:val="002F3604"/>
    <w:rsid w:val="002F372D"/>
    <w:rsid w:val="002F3C78"/>
    <w:rsid w:val="002F4F1F"/>
    <w:rsid w:val="002F5524"/>
    <w:rsid w:val="002F6797"/>
    <w:rsid w:val="002F6AB0"/>
    <w:rsid w:val="002F6C2E"/>
    <w:rsid w:val="002F6D89"/>
    <w:rsid w:val="002F71CB"/>
    <w:rsid w:val="002F73A2"/>
    <w:rsid w:val="002F7508"/>
    <w:rsid w:val="0030218F"/>
    <w:rsid w:val="00302DC5"/>
    <w:rsid w:val="003036FD"/>
    <w:rsid w:val="003038AF"/>
    <w:rsid w:val="00303962"/>
    <w:rsid w:val="003047D8"/>
    <w:rsid w:val="003049EF"/>
    <w:rsid w:val="00304A08"/>
    <w:rsid w:val="00304A13"/>
    <w:rsid w:val="00304AB3"/>
    <w:rsid w:val="0030533A"/>
    <w:rsid w:val="003063D9"/>
    <w:rsid w:val="00306F2B"/>
    <w:rsid w:val="003070C4"/>
    <w:rsid w:val="0031060F"/>
    <w:rsid w:val="003108F9"/>
    <w:rsid w:val="00310B3D"/>
    <w:rsid w:val="00310CF4"/>
    <w:rsid w:val="00311429"/>
    <w:rsid w:val="003118BF"/>
    <w:rsid w:val="0031263E"/>
    <w:rsid w:val="0031266B"/>
    <w:rsid w:val="003127A3"/>
    <w:rsid w:val="00312B13"/>
    <w:rsid w:val="0031344E"/>
    <w:rsid w:val="00313564"/>
    <w:rsid w:val="00315BEC"/>
    <w:rsid w:val="00315D18"/>
    <w:rsid w:val="00315D59"/>
    <w:rsid w:val="0031642D"/>
    <w:rsid w:val="00316B90"/>
    <w:rsid w:val="00316FAD"/>
    <w:rsid w:val="0032044A"/>
    <w:rsid w:val="00321444"/>
    <w:rsid w:val="0032168F"/>
    <w:rsid w:val="00321695"/>
    <w:rsid w:val="00322FE3"/>
    <w:rsid w:val="003235D8"/>
    <w:rsid w:val="00323605"/>
    <w:rsid w:val="00323BBD"/>
    <w:rsid w:val="00323C2D"/>
    <w:rsid w:val="00324417"/>
    <w:rsid w:val="00324B34"/>
    <w:rsid w:val="0032750C"/>
    <w:rsid w:val="00327B5B"/>
    <w:rsid w:val="00327E73"/>
    <w:rsid w:val="003308C4"/>
    <w:rsid w:val="0033112D"/>
    <w:rsid w:val="00333B21"/>
    <w:rsid w:val="00333E03"/>
    <w:rsid w:val="00334269"/>
    <w:rsid w:val="003343E7"/>
    <w:rsid w:val="00334525"/>
    <w:rsid w:val="00334B8D"/>
    <w:rsid w:val="003352AF"/>
    <w:rsid w:val="00336421"/>
    <w:rsid w:val="00336BB6"/>
    <w:rsid w:val="00337065"/>
    <w:rsid w:val="00337BC2"/>
    <w:rsid w:val="0034037A"/>
    <w:rsid w:val="00341902"/>
    <w:rsid w:val="0034198A"/>
    <w:rsid w:val="00341C86"/>
    <w:rsid w:val="00342074"/>
    <w:rsid w:val="00342239"/>
    <w:rsid w:val="0034355B"/>
    <w:rsid w:val="0034463B"/>
    <w:rsid w:val="00344B9A"/>
    <w:rsid w:val="00345785"/>
    <w:rsid w:val="003459D7"/>
    <w:rsid w:val="003460C8"/>
    <w:rsid w:val="0034635B"/>
    <w:rsid w:val="00347775"/>
    <w:rsid w:val="00347AFC"/>
    <w:rsid w:val="00347BC7"/>
    <w:rsid w:val="003500A1"/>
    <w:rsid w:val="003503DA"/>
    <w:rsid w:val="00350C71"/>
    <w:rsid w:val="003516A6"/>
    <w:rsid w:val="00351B19"/>
    <w:rsid w:val="00352B68"/>
    <w:rsid w:val="003535A8"/>
    <w:rsid w:val="003541C1"/>
    <w:rsid w:val="0035434A"/>
    <w:rsid w:val="00356B6B"/>
    <w:rsid w:val="003572E7"/>
    <w:rsid w:val="00360D14"/>
    <w:rsid w:val="003610C8"/>
    <w:rsid w:val="003619F2"/>
    <w:rsid w:val="0036220D"/>
    <w:rsid w:val="00362B3F"/>
    <w:rsid w:val="00362DFC"/>
    <w:rsid w:val="00362E15"/>
    <w:rsid w:val="00363898"/>
    <w:rsid w:val="00363F57"/>
    <w:rsid w:val="00365304"/>
    <w:rsid w:val="0036543E"/>
    <w:rsid w:val="00366193"/>
    <w:rsid w:val="003663FF"/>
    <w:rsid w:val="00366AF4"/>
    <w:rsid w:val="003679E4"/>
    <w:rsid w:val="00367A23"/>
    <w:rsid w:val="00367A6D"/>
    <w:rsid w:val="00367B79"/>
    <w:rsid w:val="0037001D"/>
    <w:rsid w:val="003710BD"/>
    <w:rsid w:val="00372EF7"/>
    <w:rsid w:val="003730A6"/>
    <w:rsid w:val="0037498E"/>
    <w:rsid w:val="00374EA1"/>
    <w:rsid w:val="00375ABA"/>
    <w:rsid w:val="00375F2E"/>
    <w:rsid w:val="003768EC"/>
    <w:rsid w:val="00376B52"/>
    <w:rsid w:val="00377E63"/>
    <w:rsid w:val="003800F2"/>
    <w:rsid w:val="0038010C"/>
    <w:rsid w:val="003805BD"/>
    <w:rsid w:val="003809C4"/>
    <w:rsid w:val="003809FB"/>
    <w:rsid w:val="00380D02"/>
    <w:rsid w:val="00381515"/>
    <w:rsid w:val="003815CB"/>
    <w:rsid w:val="003819E7"/>
    <w:rsid w:val="00382065"/>
    <w:rsid w:val="00382EF2"/>
    <w:rsid w:val="00382F5A"/>
    <w:rsid w:val="00383378"/>
    <w:rsid w:val="0038380D"/>
    <w:rsid w:val="00383B2C"/>
    <w:rsid w:val="00384CF9"/>
    <w:rsid w:val="00390387"/>
    <w:rsid w:val="003918D9"/>
    <w:rsid w:val="0039208B"/>
    <w:rsid w:val="00392321"/>
    <w:rsid w:val="00394F20"/>
    <w:rsid w:val="003957EA"/>
    <w:rsid w:val="00395D2A"/>
    <w:rsid w:val="003968D1"/>
    <w:rsid w:val="00397910"/>
    <w:rsid w:val="003A209D"/>
    <w:rsid w:val="003A2268"/>
    <w:rsid w:val="003A25CD"/>
    <w:rsid w:val="003A40F0"/>
    <w:rsid w:val="003A4EB0"/>
    <w:rsid w:val="003A545A"/>
    <w:rsid w:val="003A5764"/>
    <w:rsid w:val="003A5DC6"/>
    <w:rsid w:val="003A6AA7"/>
    <w:rsid w:val="003A7287"/>
    <w:rsid w:val="003A7725"/>
    <w:rsid w:val="003B0210"/>
    <w:rsid w:val="003B1A1F"/>
    <w:rsid w:val="003B1E0C"/>
    <w:rsid w:val="003B1F84"/>
    <w:rsid w:val="003B2447"/>
    <w:rsid w:val="003B2E54"/>
    <w:rsid w:val="003B35A7"/>
    <w:rsid w:val="003B4724"/>
    <w:rsid w:val="003B5600"/>
    <w:rsid w:val="003B61EB"/>
    <w:rsid w:val="003B6408"/>
    <w:rsid w:val="003B7693"/>
    <w:rsid w:val="003B7C96"/>
    <w:rsid w:val="003B7DEF"/>
    <w:rsid w:val="003C029F"/>
    <w:rsid w:val="003C0B4C"/>
    <w:rsid w:val="003C0D40"/>
    <w:rsid w:val="003C136F"/>
    <w:rsid w:val="003C13E5"/>
    <w:rsid w:val="003C2469"/>
    <w:rsid w:val="003C2648"/>
    <w:rsid w:val="003C3959"/>
    <w:rsid w:val="003C3BC6"/>
    <w:rsid w:val="003C3F86"/>
    <w:rsid w:val="003C4168"/>
    <w:rsid w:val="003C50AA"/>
    <w:rsid w:val="003C5240"/>
    <w:rsid w:val="003C5CA8"/>
    <w:rsid w:val="003C5F41"/>
    <w:rsid w:val="003C6561"/>
    <w:rsid w:val="003C6A11"/>
    <w:rsid w:val="003C73B9"/>
    <w:rsid w:val="003D1403"/>
    <w:rsid w:val="003D1F2D"/>
    <w:rsid w:val="003D2500"/>
    <w:rsid w:val="003D3AEE"/>
    <w:rsid w:val="003D5A4E"/>
    <w:rsid w:val="003D5D8C"/>
    <w:rsid w:val="003D603D"/>
    <w:rsid w:val="003D6120"/>
    <w:rsid w:val="003D656E"/>
    <w:rsid w:val="003D66CF"/>
    <w:rsid w:val="003D745C"/>
    <w:rsid w:val="003D7591"/>
    <w:rsid w:val="003E017E"/>
    <w:rsid w:val="003E0463"/>
    <w:rsid w:val="003E09AC"/>
    <w:rsid w:val="003E1013"/>
    <w:rsid w:val="003E27A3"/>
    <w:rsid w:val="003E37E5"/>
    <w:rsid w:val="003E3D86"/>
    <w:rsid w:val="003E3EB0"/>
    <w:rsid w:val="003E4C53"/>
    <w:rsid w:val="003E51E7"/>
    <w:rsid w:val="003E6C44"/>
    <w:rsid w:val="003E6D08"/>
    <w:rsid w:val="003E78E9"/>
    <w:rsid w:val="003F01D4"/>
    <w:rsid w:val="003F07F0"/>
    <w:rsid w:val="003F257B"/>
    <w:rsid w:val="003F29C6"/>
    <w:rsid w:val="003F3385"/>
    <w:rsid w:val="003F3B76"/>
    <w:rsid w:val="003F43F3"/>
    <w:rsid w:val="003F46CB"/>
    <w:rsid w:val="003F5230"/>
    <w:rsid w:val="003F526D"/>
    <w:rsid w:val="003F554B"/>
    <w:rsid w:val="003F6D62"/>
    <w:rsid w:val="003F7123"/>
    <w:rsid w:val="003F788C"/>
    <w:rsid w:val="00400A24"/>
    <w:rsid w:val="00400D90"/>
    <w:rsid w:val="00401CC4"/>
    <w:rsid w:val="0040222B"/>
    <w:rsid w:val="0040313E"/>
    <w:rsid w:val="00404A12"/>
    <w:rsid w:val="00404D2D"/>
    <w:rsid w:val="0040550E"/>
    <w:rsid w:val="004062D5"/>
    <w:rsid w:val="00406C59"/>
    <w:rsid w:val="00406F40"/>
    <w:rsid w:val="00410CF0"/>
    <w:rsid w:val="00412AF5"/>
    <w:rsid w:val="0041350F"/>
    <w:rsid w:val="00413C4F"/>
    <w:rsid w:val="00414B15"/>
    <w:rsid w:val="00414FCD"/>
    <w:rsid w:val="004152A7"/>
    <w:rsid w:val="00417A58"/>
    <w:rsid w:val="00417F2A"/>
    <w:rsid w:val="00422268"/>
    <w:rsid w:val="00422460"/>
    <w:rsid w:val="004255A6"/>
    <w:rsid w:val="00425CD5"/>
    <w:rsid w:val="00425D7D"/>
    <w:rsid w:val="0042602C"/>
    <w:rsid w:val="004269F5"/>
    <w:rsid w:val="00427830"/>
    <w:rsid w:val="00430EEA"/>
    <w:rsid w:val="004326DB"/>
    <w:rsid w:val="00433491"/>
    <w:rsid w:val="00433845"/>
    <w:rsid w:val="00434BAA"/>
    <w:rsid w:val="00434FB7"/>
    <w:rsid w:val="00437CBD"/>
    <w:rsid w:val="00437FDF"/>
    <w:rsid w:val="004410CA"/>
    <w:rsid w:val="0044141E"/>
    <w:rsid w:val="00441A37"/>
    <w:rsid w:val="004421DB"/>
    <w:rsid w:val="0044305D"/>
    <w:rsid w:val="00443B70"/>
    <w:rsid w:val="00443CBE"/>
    <w:rsid w:val="0044573C"/>
    <w:rsid w:val="004462C5"/>
    <w:rsid w:val="004463CD"/>
    <w:rsid w:val="00446971"/>
    <w:rsid w:val="00446E5A"/>
    <w:rsid w:val="0044741A"/>
    <w:rsid w:val="00450025"/>
    <w:rsid w:val="004501C3"/>
    <w:rsid w:val="004503EF"/>
    <w:rsid w:val="0045099F"/>
    <w:rsid w:val="00450A56"/>
    <w:rsid w:val="00451694"/>
    <w:rsid w:val="00451729"/>
    <w:rsid w:val="0045183C"/>
    <w:rsid w:val="00452AB9"/>
    <w:rsid w:val="0045328B"/>
    <w:rsid w:val="00453F3E"/>
    <w:rsid w:val="00454294"/>
    <w:rsid w:val="00455F5A"/>
    <w:rsid w:val="004564DC"/>
    <w:rsid w:val="004568E8"/>
    <w:rsid w:val="00456AE3"/>
    <w:rsid w:val="004577BD"/>
    <w:rsid w:val="00461A43"/>
    <w:rsid w:val="00461CD7"/>
    <w:rsid w:val="00462298"/>
    <w:rsid w:val="004623D9"/>
    <w:rsid w:val="00462E8D"/>
    <w:rsid w:val="00463801"/>
    <w:rsid w:val="004656FF"/>
    <w:rsid w:val="0046641D"/>
    <w:rsid w:val="00466E6D"/>
    <w:rsid w:val="00467C21"/>
    <w:rsid w:val="00471774"/>
    <w:rsid w:val="00473577"/>
    <w:rsid w:val="004737FC"/>
    <w:rsid w:val="00474A2C"/>
    <w:rsid w:val="00475021"/>
    <w:rsid w:val="004752D5"/>
    <w:rsid w:val="00475525"/>
    <w:rsid w:val="00475C87"/>
    <w:rsid w:val="00475CC3"/>
    <w:rsid w:val="0047612E"/>
    <w:rsid w:val="00476E20"/>
    <w:rsid w:val="00477063"/>
    <w:rsid w:val="0048014A"/>
    <w:rsid w:val="004806A7"/>
    <w:rsid w:val="00481245"/>
    <w:rsid w:val="00481574"/>
    <w:rsid w:val="00481742"/>
    <w:rsid w:val="00481F00"/>
    <w:rsid w:val="00482A82"/>
    <w:rsid w:val="00482F92"/>
    <w:rsid w:val="004844F4"/>
    <w:rsid w:val="00485390"/>
    <w:rsid w:val="00485BDA"/>
    <w:rsid w:val="0048671E"/>
    <w:rsid w:val="00486A7B"/>
    <w:rsid w:val="00486A96"/>
    <w:rsid w:val="00487446"/>
    <w:rsid w:val="0049141C"/>
    <w:rsid w:val="00491C66"/>
    <w:rsid w:val="00491FD9"/>
    <w:rsid w:val="00492152"/>
    <w:rsid w:val="00493A9C"/>
    <w:rsid w:val="00494C55"/>
    <w:rsid w:val="004958BD"/>
    <w:rsid w:val="00495F94"/>
    <w:rsid w:val="004967A1"/>
    <w:rsid w:val="00496E24"/>
    <w:rsid w:val="004A04DD"/>
    <w:rsid w:val="004A087D"/>
    <w:rsid w:val="004A100B"/>
    <w:rsid w:val="004A1D0D"/>
    <w:rsid w:val="004A2CDD"/>
    <w:rsid w:val="004A307D"/>
    <w:rsid w:val="004A3A9A"/>
    <w:rsid w:val="004A3AC9"/>
    <w:rsid w:val="004A42B7"/>
    <w:rsid w:val="004A472F"/>
    <w:rsid w:val="004A4CA5"/>
    <w:rsid w:val="004A4E61"/>
    <w:rsid w:val="004A604F"/>
    <w:rsid w:val="004A6226"/>
    <w:rsid w:val="004A62C4"/>
    <w:rsid w:val="004A7292"/>
    <w:rsid w:val="004A7532"/>
    <w:rsid w:val="004A77B6"/>
    <w:rsid w:val="004A7FA3"/>
    <w:rsid w:val="004B02AF"/>
    <w:rsid w:val="004B05D4"/>
    <w:rsid w:val="004B0B9B"/>
    <w:rsid w:val="004B145A"/>
    <w:rsid w:val="004B280F"/>
    <w:rsid w:val="004B4B91"/>
    <w:rsid w:val="004B5B13"/>
    <w:rsid w:val="004B5C99"/>
    <w:rsid w:val="004B5F80"/>
    <w:rsid w:val="004B63C2"/>
    <w:rsid w:val="004B6CFF"/>
    <w:rsid w:val="004B730B"/>
    <w:rsid w:val="004B78C5"/>
    <w:rsid w:val="004B7A01"/>
    <w:rsid w:val="004B7EC5"/>
    <w:rsid w:val="004B7F45"/>
    <w:rsid w:val="004B7F6E"/>
    <w:rsid w:val="004C05D1"/>
    <w:rsid w:val="004C0C79"/>
    <w:rsid w:val="004C1683"/>
    <w:rsid w:val="004C194B"/>
    <w:rsid w:val="004C2333"/>
    <w:rsid w:val="004C2479"/>
    <w:rsid w:val="004C25E8"/>
    <w:rsid w:val="004C2831"/>
    <w:rsid w:val="004C319F"/>
    <w:rsid w:val="004C3657"/>
    <w:rsid w:val="004C4312"/>
    <w:rsid w:val="004C4924"/>
    <w:rsid w:val="004C5058"/>
    <w:rsid w:val="004C53D9"/>
    <w:rsid w:val="004C5593"/>
    <w:rsid w:val="004C6CFC"/>
    <w:rsid w:val="004D18DF"/>
    <w:rsid w:val="004D2143"/>
    <w:rsid w:val="004D2E4E"/>
    <w:rsid w:val="004D40F5"/>
    <w:rsid w:val="004D4A7B"/>
    <w:rsid w:val="004D5058"/>
    <w:rsid w:val="004D526F"/>
    <w:rsid w:val="004D77FD"/>
    <w:rsid w:val="004D7947"/>
    <w:rsid w:val="004E04F7"/>
    <w:rsid w:val="004E1394"/>
    <w:rsid w:val="004E20A8"/>
    <w:rsid w:val="004E27E7"/>
    <w:rsid w:val="004E2CD7"/>
    <w:rsid w:val="004E3933"/>
    <w:rsid w:val="004E4AA8"/>
    <w:rsid w:val="004E6846"/>
    <w:rsid w:val="004F0002"/>
    <w:rsid w:val="004F04D8"/>
    <w:rsid w:val="004F05FC"/>
    <w:rsid w:val="004F0BCE"/>
    <w:rsid w:val="004F1417"/>
    <w:rsid w:val="004F2431"/>
    <w:rsid w:val="004F27E2"/>
    <w:rsid w:val="004F33C0"/>
    <w:rsid w:val="004F3640"/>
    <w:rsid w:val="004F3FE7"/>
    <w:rsid w:val="004F536B"/>
    <w:rsid w:val="004F6066"/>
    <w:rsid w:val="004F760B"/>
    <w:rsid w:val="004F7749"/>
    <w:rsid w:val="00500225"/>
    <w:rsid w:val="00501066"/>
    <w:rsid w:val="00501306"/>
    <w:rsid w:val="0050153C"/>
    <w:rsid w:val="00502BBC"/>
    <w:rsid w:val="0050315E"/>
    <w:rsid w:val="00503FE1"/>
    <w:rsid w:val="00505502"/>
    <w:rsid w:val="005059FC"/>
    <w:rsid w:val="00505E07"/>
    <w:rsid w:val="00505F80"/>
    <w:rsid w:val="005069AD"/>
    <w:rsid w:val="005112E2"/>
    <w:rsid w:val="00511320"/>
    <w:rsid w:val="00512435"/>
    <w:rsid w:val="0051429D"/>
    <w:rsid w:val="00514C11"/>
    <w:rsid w:val="0051677A"/>
    <w:rsid w:val="0051705D"/>
    <w:rsid w:val="005171D6"/>
    <w:rsid w:val="0051754C"/>
    <w:rsid w:val="00517C95"/>
    <w:rsid w:val="0052028A"/>
    <w:rsid w:val="00521369"/>
    <w:rsid w:val="00521622"/>
    <w:rsid w:val="005218C1"/>
    <w:rsid w:val="0052283C"/>
    <w:rsid w:val="00522B41"/>
    <w:rsid w:val="00522BF5"/>
    <w:rsid w:val="00522F5D"/>
    <w:rsid w:val="00524DEA"/>
    <w:rsid w:val="0052683D"/>
    <w:rsid w:val="00526D0A"/>
    <w:rsid w:val="005272B6"/>
    <w:rsid w:val="0052791C"/>
    <w:rsid w:val="00530E33"/>
    <w:rsid w:val="00531939"/>
    <w:rsid w:val="005320BB"/>
    <w:rsid w:val="005325E1"/>
    <w:rsid w:val="00532918"/>
    <w:rsid w:val="00532E2E"/>
    <w:rsid w:val="00533428"/>
    <w:rsid w:val="00533BA4"/>
    <w:rsid w:val="00533E9C"/>
    <w:rsid w:val="00534680"/>
    <w:rsid w:val="00534AD5"/>
    <w:rsid w:val="00534E86"/>
    <w:rsid w:val="00535757"/>
    <w:rsid w:val="00535CAA"/>
    <w:rsid w:val="00536E5D"/>
    <w:rsid w:val="005370A9"/>
    <w:rsid w:val="005377D9"/>
    <w:rsid w:val="00537DB8"/>
    <w:rsid w:val="0054010D"/>
    <w:rsid w:val="0054151D"/>
    <w:rsid w:val="005416C3"/>
    <w:rsid w:val="00541A4A"/>
    <w:rsid w:val="00542A50"/>
    <w:rsid w:val="00542A9B"/>
    <w:rsid w:val="00542CF4"/>
    <w:rsid w:val="0054392F"/>
    <w:rsid w:val="00544023"/>
    <w:rsid w:val="00544343"/>
    <w:rsid w:val="00544709"/>
    <w:rsid w:val="00544B18"/>
    <w:rsid w:val="00544B74"/>
    <w:rsid w:val="00545259"/>
    <w:rsid w:val="00545C97"/>
    <w:rsid w:val="0055159D"/>
    <w:rsid w:val="00551682"/>
    <w:rsid w:val="0055312F"/>
    <w:rsid w:val="00553B09"/>
    <w:rsid w:val="00554259"/>
    <w:rsid w:val="00554AB6"/>
    <w:rsid w:val="00556351"/>
    <w:rsid w:val="00556C75"/>
    <w:rsid w:val="00556D2E"/>
    <w:rsid w:val="00556D73"/>
    <w:rsid w:val="00557701"/>
    <w:rsid w:val="00557916"/>
    <w:rsid w:val="0056043C"/>
    <w:rsid w:val="005607AD"/>
    <w:rsid w:val="005607D6"/>
    <w:rsid w:val="00560A71"/>
    <w:rsid w:val="0056101F"/>
    <w:rsid w:val="00564797"/>
    <w:rsid w:val="00565008"/>
    <w:rsid w:val="005659E6"/>
    <w:rsid w:val="005664F3"/>
    <w:rsid w:val="00566A11"/>
    <w:rsid w:val="0056712F"/>
    <w:rsid w:val="00567AC4"/>
    <w:rsid w:val="00570145"/>
    <w:rsid w:val="005706CE"/>
    <w:rsid w:val="0057165E"/>
    <w:rsid w:val="005716C5"/>
    <w:rsid w:val="005731C8"/>
    <w:rsid w:val="005738EF"/>
    <w:rsid w:val="00574072"/>
    <w:rsid w:val="005744A5"/>
    <w:rsid w:val="005746A5"/>
    <w:rsid w:val="005748F7"/>
    <w:rsid w:val="00574C15"/>
    <w:rsid w:val="00575CA8"/>
    <w:rsid w:val="00575E49"/>
    <w:rsid w:val="00580B23"/>
    <w:rsid w:val="00580EC9"/>
    <w:rsid w:val="00581AE6"/>
    <w:rsid w:val="00581EC9"/>
    <w:rsid w:val="00583569"/>
    <w:rsid w:val="00583A2E"/>
    <w:rsid w:val="00583B0E"/>
    <w:rsid w:val="00583E2F"/>
    <w:rsid w:val="00584B6F"/>
    <w:rsid w:val="00586D75"/>
    <w:rsid w:val="005904B7"/>
    <w:rsid w:val="005909DD"/>
    <w:rsid w:val="00590AA7"/>
    <w:rsid w:val="00590D2C"/>
    <w:rsid w:val="00591206"/>
    <w:rsid w:val="00591355"/>
    <w:rsid w:val="00591CDA"/>
    <w:rsid w:val="0059244E"/>
    <w:rsid w:val="00594E61"/>
    <w:rsid w:val="005952F7"/>
    <w:rsid w:val="0059530E"/>
    <w:rsid w:val="005963AA"/>
    <w:rsid w:val="00597A7C"/>
    <w:rsid w:val="005A0233"/>
    <w:rsid w:val="005A02C1"/>
    <w:rsid w:val="005A13B2"/>
    <w:rsid w:val="005A1924"/>
    <w:rsid w:val="005A1B17"/>
    <w:rsid w:val="005A1B79"/>
    <w:rsid w:val="005A1C9C"/>
    <w:rsid w:val="005A1DF9"/>
    <w:rsid w:val="005A3AF7"/>
    <w:rsid w:val="005A3F11"/>
    <w:rsid w:val="005A4B79"/>
    <w:rsid w:val="005A4E17"/>
    <w:rsid w:val="005A5331"/>
    <w:rsid w:val="005A7ACF"/>
    <w:rsid w:val="005B0F58"/>
    <w:rsid w:val="005B364D"/>
    <w:rsid w:val="005B3957"/>
    <w:rsid w:val="005B48CC"/>
    <w:rsid w:val="005B4A6E"/>
    <w:rsid w:val="005B4C18"/>
    <w:rsid w:val="005B60B8"/>
    <w:rsid w:val="005B66CB"/>
    <w:rsid w:val="005B6D0E"/>
    <w:rsid w:val="005B7323"/>
    <w:rsid w:val="005C0102"/>
    <w:rsid w:val="005C0DF9"/>
    <w:rsid w:val="005C170B"/>
    <w:rsid w:val="005C299A"/>
    <w:rsid w:val="005C3372"/>
    <w:rsid w:val="005C412F"/>
    <w:rsid w:val="005C5189"/>
    <w:rsid w:val="005C7AC9"/>
    <w:rsid w:val="005C7D63"/>
    <w:rsid w:val="005D0417"/>
    <w:rsid w:val="005D07E1"/>
    <w:rsid w:val="005D119B"/>
    <w:rsid w:val="005D185B"/>
    <w:rsid w:val="005D3ADC"/>
    <w:rsid w:val="005D3DBE"/>
    <w:rsid w:val="005D4585"/>
    <w:rsid w:val="005D6EEC"/>
    <w:rsid w:val="005E03C3"/>
    <w:rsid w:val="005E1472"/>
    <w:rsid w:val="005E187E"/>
    <w:rsid w:val="005E1E74"/>
    <w:rsid w:val="005E3408"/>
    <w:rsid w:val="005E3932"/>
    <w:rsid w:val="005E4A22"/>
    <w:rsid w:val="005E5569"/>
    <w:rsid w:val="005E5AF0"/>
    <w:rsid w:val="005E5CF4"/>
    <w:rsid w:val="005E7579"/>
    <w:rsid w:val="005E7BDC"/>
    <w:rsid w:val="005F07A0"/>
    <w:rsid w:val="005F0DFF"/>
    <w:rsid w:val="005F1771"/>
    <w:rsid w:val="005F1D12"/>
    <w:rsid w:val="005F368F"/>
    <w:rsid w:val="005F37B8"/>
    <w:rsid w:val="005F47B7"/>
    <w:rsid w:val="005F4EB5"/>
    <w:rsid w:val="005F6E1D"/>
    <w:rsid w:val="005F7E1A"/>
    <w:rsid w:val="00600330"/>
    <w:rsid w:val="006007EE"/>
    <w:rsid w:val="00600E17"/>
    <w:rsid w:val="0060151D"/>
    <w:rsid w:val="006019B8"/>
    <w:rsid w:val="00602456"/>
    <w:rsid w:val="00603486"/>
    <w:rsid w:val="00604692"/>
    <w:rsid w:val="0060527A"/>
    <w:rsid w:val="00605390"/>
    <w:rsid w:val="006055B8"/>
    <w:rsid w:val="006061B8"/>
    <w:rsid w:val="006068FC"/>
    <w:rsid w:val="00607AB4"/>
    <w:rsid w:val="0061014A"/>
    <w:rsid w:val="0061087B"/>
    <w:rsid w:val="00610E53"/>
    <w:rsid w:val="00610EB9"/>
    <w:rsid w:val="0061101B"/>
    <w:rsid w:val="00611EB5"/>
    <w:rsid w:val="00611EEB"/>
    <w:rsid w:val="006138C9"/>
    <w:rsid w:val="00613E60"/>
    <w:rsid w:val="00614074"/>
    <w:rsid w:val="00614BCF"/>
    <w:rsid w:val="00617693"/>
    <w:rsid w:val="00620289"/>
    <w:rsid w:val="006212B2"/>
    <w:rsid w:val="0062171B"/>
    <w:rsid w:val="00621971"/>
    <w:rsid w:val="0062205E"/>
    <w:rsid w:val="006243A2"/>
    <w:rsid w:val="00624D81"/>
    <w:rsid w:val="0062555D"/>
    <w:rsid w:val="00625750"/>
    <w:rsid w:val="00626799"/>
    <w:rsid w:val="006267A1"/>
    <w:rsid w:val="00626BE5"/>
    <w:rsid w:val="0062714C"/>
    <w:rsid w:val="00627481"/>
    <w:rsid w:val="00630B45"/>
    <w:rsid w:val="00631578"/>
    <w:rsid w:val="00631B83"/>
    <w:rsid w:val="006326C9"/>
    <w:rsid w:val="00633300"/>
    <w:rsid w:val="0063344A"/>
    <w:rsid w:val="00633F29"/>
    <w:rsid w:val="006343D1"/>
    <w:rsid w:val="00634778"/>
    <w:rsid w:val="006360C7"/>
    <w:rsid w:val="0063653D"/>
    <w:rsid w:val="00636FE5"/>
    <w:rsid w:val="00637A88"/>
    <w:rsid w:val="00640297"/>
    <w:rsid w:val="00640815"/>
    <w:rsid w:val="00641B4D"/>
    <w:rsid w:val="006425E3"/>
    <w:rsid w:val="00643F93"/>
    <w:rsid w:val="006442AA"/>
    <w:rsid w:val="0064440B"/>
    <w:rsid w:val="006456EF"/>
    <w:rsid w:val="0064658C"/>
    <w:rsid w:val="006517D7"/>
    <w:rsid w:val="00651B37"/>
    <w:rsid w:val="0065253F"/>
    <w:rsid w:val="006525AC"/>
    <w:rsid w:val="0065265F"/>
    <w:rsid w:val="00653E27"/>
    <w:rsid w:val="0065685F"/>
    <w:rsid w:val="006576AA"/>
    <w:rsid w:val="006577D3"/>
    <w:rsid w:val="0066027C"/>
    <w:rsid w:val="0066050C"/>
    <w:rsid w:val="006606CE"/>
    <w:rsid w:val="006622FE"/>
    <w:rsid w:val="00663675"/>
    <w:rsid w:val="006642C4"/>
    <w:rsid w:val="00665666"/>
    <w:rsid w:val="00665C1B"/>
    <w:rsid w:val="006661F1"/>
    <w:rsid w:val="006662BF"/>
    <w:rsid w:val="006668C6"/>
    <w:rsid w:val="00666EA7"/>
    <w:rsid w:val="00667948"/>
    <w:rsid w:val="0067027B"/>
    <w:rsid w:val="006702D1"/>
    <w:rsid w:val="00670438"/>
    <w:rsid w:val="00670A95"/>
    <w:rsid w:val="00670E3C"/>
    <w:rsid w:val="006716D3"/>
    <w:rsid w:val="00672048"/>
    <w:rsid w:val="00672210"/>
    <w:rsid w:val="0067290E"/>
    <w:rsid w:val="00673F4D"/>
    <w:rsid w:val="00674127"/>
    <w:rsid w:val="00674975"/>
    <w:rsid w:val="006749AE"/>
    <w:rsid w:val="00677095"/>
    <w:rsid w:val="00677397"/>
    <w:rsid w:val="00677E2D"/>
    <w:rsid w:val="00681BD0"/>
    <w:rsid w:val="00682412"/>
    <w:rsid w:val="006828BF"/>
    <w:rsid w:val="00682D5F"/>
    <w:rsid w:val="00682D60"/>
    <w:rsid w:val="00683705"/>
    <w:rsid w:val="006843E1"/>
    <w:rsid w:val="0068468B"/>
    <w:rsid w:val="0068497F"/>
    <w:rsid w:val="006856AC"/>
    <w:rsid w:val="006858C3"/>
    <w:rsid w:val="0068685F"/>
    <w:rsid w:val="006873AD"/>
    <w:rsid w:val="006876F6"/>
    <w:rsid w:val="006877D3"/>
    <w:rsid w:val="0068781A"/>
    <w:rsid w:val="006879D5"/>
    <w:rsid w:val="00687D39"/>
    <w:rsid w:val="00690319"/>
    <w:rsid w:val="00690E54"/>
    <w:rsid w:val="006915D5"/>
    <w:rsid w:val="00692655"/>
    <w:rsid w:val="0069449F"/>
    <w:rsid w:val="0069480B"/>
    <w:rsid w:val="0069491A"/>
    <w:rsid w:val="00694E41"/>
    <w:rsid w:val="006A0619"/>
    <w:rsid w:val="006A073F"/>
    <w:rsid w:val="006A079F"/>
    <w:rsid w:val="006A15C4"/>
    <w:rsid w:val="006A1D04"/>
    <w:rsid w:val="006A33FB"/>
    <w:rsid w:val="006A3A31"/>
    <w:rsid w:val="006A3D61"/>
    <w:rsid w:val="006A3DC6"/>
    <w:rsid w:val="006A4928"/>
    <w:rsid w:val="006A545D"/>
    <w:rsid w:val="006A5D72"/>
    <w:rsid w:val="006A6655"/>
    <w:rsid w:val="006A67B7"/>
    <w:rsid w:val="006A7445"/>
    <w:rsid w:val="006A7DEB"/>
    <w:rsid w:val="006B0904"/>
    <w:rsid w:val="006B0DAE"/>
    <w:rsid w:val="006B1A8A"/>
    <w:rsid w:val="006B27DE"/>
    <w:rsid w:val="006B2E19"/>
    <w:rsid w:val="006B4116"/>
    <w:rsid w:val="006B425F"/>
    <w:rsid w:val="006B4307"/>
    <w:rsid w:val="006B5C0A"/>
    <w:rsid w:val="006B671A"/>
    <w:rsid w:val="006B7EEC"/>
    <w:rsid w:val="006C06C2"/>
    <w:rsid w:val="006C0DD7"/>
    <w:rsid w:val="006C1DD5"/>
    <w:rsid w:val="006C213F"/>
    <w:rsid w:val="006C2C7F"/>
    <w:rsid w:val="006C3440"/>
    <w:rsid w:val="006C35CB"/>
    <w:rsid w:val="006C3CD8"/>
    <w:rsid w:val="006C402C"/>
    <w:rsid w:val="006C40FE"/>
    <w:rsid w:val="006C41C8"/>
    <w:rsid w:val="006C430E"/>
    <w:rsid w:val="006C48D6"/>
    <w:rsid w:val="006C493B"/>
    <w:rsid w:val="006C5610"/>
    <w:rsid w:val="006C6A38"/>
    <w:rsid w:val="006C6E34"/>
    <w:rsid w:val="006C703C"/>
    <w:rsid w:val="006D06EC"/>
    <w:rsid w:val="006D0D16"/>
    <w:rsid w:val="006D1292"/>
    <w:rsid w:val="006D1E15"/>
    <w:rsid w:val="006D1EF2"/>
    <w:rsid w:val="006D2A82"/>
    <w:rsid w:val="006D31C7"/>
    <w:rsid w:val="006D3EF0"/>
    <w:rsid w:val="006D45A9"/>
    <w:rsid w:val="006D4D3B"/>
    <w:rsid w:val="006D6010"/>
    <w:rsid w:val="006D68C7"/>
    <w:rsid w:val="006D725C"/>
    <w:rsid w:val="006E0796"/>
    <w:rsid w:val="006E0CCC"/>
    <w:rsid w:val="006E284D"/>
    <w:rsid w:val="006E3EC5"/>
    <w:rsid w:val="006E413E"/>
    <w:rsid w:val="006E5899"/>
    <w:rsid w:val="006E5D22"/>
    <w:rsid w:val="006E70B9"/>
    <w:rsid w:val="006F1399"/>
    <w:rsid w:val="006F3C45"/>
    <w:rsid w:val="006F428F"/>
    <w:rsid w:val="006F4424"/>
    <w:rsid w:val="006F4AF2"/>
    <w:rsid w:val="006F4C74"/>
    <w:rsid w:val="006F773B"/>
    <w:rsid w:val="006F7E95"/>
    <w:rsid w:val="006F7F65"/>
    <w:rsid w:val="0070087B"/>
    <w:rsid w:val="007011E1"/>
    <w:rsid w:val="00702B12"/>
    <w:rsid w:val="00702D20"/>
    <w:rsid w:val="00703E7E"/>
    <w:rsid w:val="0070588F"/>
    <w:rsid w:val="0070682A"/>
    <w:rsid w:val="007125C0"/>
    <w:rsid w:val="0071319A"/>
    <w:rsid w:val="00713BCB"/>
    <w:rsid w:val="00714668"/>
    <w:rsid w:val="00714C06"/>
    <w:rsid w:val="007151DA"/>
    <w:rsid w:val="00721369"/>
    <w:rsid w:val="007218AC"/>
    <w:rsid w:val="007224B9"/>
    <w:rsid w:val="00723388"/>
    <w:rsid w:val="00723ACE"/>
    <w:rsid w:val="00723BC5"/>
    <w:rsid w:val="00723CBA"/>
    <w:rsid w:val="00726376"/>
    <w:rsid w:val="007265EB"/>
    <w:rsid w:val="00726672"/>
    <w:rsid w:val="007266AB"/>
    <w:rsid w:val="00726871"/>
    <w:rsid w:val="00726C52"/>
    <w:rsid w:val="00726DE7"/>
    <w:rsid w:val="00727252"/>
    <w:rsid w:val="00731600"/>
    <w:rsid w:val="00731AEF"/>
    <w:rsid w:val="00732608"/>
    <w:rsid w:val="0073282B"/>
    <w:rsid w:val="00732EB7"/>
    <w:rsid w:val="007344CA"/>
    <w:rsid w:val="00735650"/>
    <w:rsid w:val="00735B2F"/>
    <w:rsid w:val="0073652E"/>
    <w:rsid w:val="00736732"/>
    <w:rsid w:val="00736780"/>
    <w:rsid w:val="00736982"/>
    <w:rsid w:val="0073752D"/>
    <w:rsid w:val="007378E4"/>
    <w:rsid w:val="00737A2A"/>
    <w:rsid w:val="00737BF9"/>
    <w:rsid w:val="00740CEC"/>
    <w:rsid w:val="00740FBD"/>
    <w:rsid w:val="00741330"/>
    <w:rsid w:val="007417CF"/>
    <w:rsid w:val="007420BA"/>
    <w:rsid w:val="00743837"/>
    <w:rsid w:val="00743AE4"/>
    <w:rsid w:val="00743DFE"/>
    <w:rsid w:val="00743EED"/>
    <w:rsid w:val="00744609"/>
    <w:rsid w:val="00745010"/>
    <w:rsid w:val="00745A6C"/>
    <w:rsid w:val="00746E25"/>
    <w:rsid w:val="007478BB"/>
    <w:rsid w:val="00747C51"/>
    <w:rsid w:val="00747E85"/>
    <w:rsid w:val="00751011"/>
    <w:rsid w:val="00751B9E"/>
    <w:rsid w:val="00751EE7"/>
    <w:rsid w:val="00752385"/>
    <w:rsid w:val="00752BCF"/>
    <w:rsid w:val="00752E2E"/>
    <w:rsid w:val="0075336F"/>
    <w:rsid w:val="00753479"/>
    <w:rsid w:val="00754639"/>
    <w:rsid w:val="00755735"/>
    <w:rsid w:val="007559C4"/>
    <w:rsid w:val="0075632A"/>
    <w:rsid w:val="00756952"/>
    <w:rsid w:val="0075739C"/>
    <w:rsid w:val="007604BB"/>
    <w:rsid w:val="007604D0"/>
    <w:rsid w:val="007608EC"/>
    <w:rsid w:val="00760F77"/>
    <w:rsid w:val="00761E17"/>
    <w:rsid w:val="00762174"/>
    <w:rsid w:val="00762195"/>
    <w:rsid w:val="00764BCC"/>
    <w:rsid w:val="00764D04"/>
    <w:rsid w:val="007653C8"/>
    <w:rsid w:val="00765DCB"/>
    <w:rsid w:val="00766268"/>
    <w:rsid w:val="0076675B"/>
    <w:rsid w:val="00766E43"/>
    <w:rsid w:val="00766F58"/>
    <w:rsid w:val="00767086"/>
    <w:rsid w:val="0076741C"/>
    <w:rsid w:val="00767B8A"/>
    <w:rsid w:val="007701FC"/>
    <w:rsid w:val="007703D9"/>
    <w:rsid w:val="0077045E"/>
    <w:rsid w:val="007716AF"/>
    <w:rsid w:val="00771917"/>
    <w:rsid w:val="0077202F"/>
    <w:rsid w:val="007724E8"/>
    <w:rsid w:val="007737AA"/>
    <w:rsid w:val="00776553"/>
    <w:rsid w:val="00776A6C"/>
    <w:rsid w:val="007774FB"/>
    <w:rsid w:val="00777B3E"/>
    <w:rsid w:val="00780390"/>
    <w:rsid w:val="007807D7"/>
    <w:rsid w:val="00780A70"/>
    <w:rsid w:val="007811D8"/>
    <w:rsid w:val="00781F3D"/>
    <w:rsid w:val="00782564"/>
    <w:rsid w:val="007827AF"/>
    <w:rsid w:val="00783110"/>
    <w:rsid w:val="0078344D"/>
    <w:rsid w:val="007834F3"/>
    <w:rsid w:val="00783FDB"/>
    <w:rsid w:val="00785AF8"/>
    <w:rsid w:val="00785C5D"/>
    <w:rsid w:val="0078703F"/>
    <w:rsid w:val="00787E96"/>
    <w:rsid w:val="00790F98"/>
    <w:rsid w:val="007914DE"/>
    <w:rsid w:val="00791B72"/>
    <w:rsid w:val="007925BA"/>
    <w:rsid w:val="00792798"/>
    <w:rsid w:val="0079284F"/>
    <w:rsid w:val="00792A68"/>
    <w:rsid w:val="00792B08"/>
    <w:rsid w:val="00793746"/>
    <w:rsid w:val="00794FAF"/>
    <w:rsid w:val="0079524A"/>
    <w:rsid w:val="007963E9"/>
    <w:rsid w:val="00796BAD"/>
    <w:rsid w:val="0079706F"/>
    <w:rsid w:val="00797C6C"/>
    <w:rsid w:val="00797CD3"/>
    <w:rsid w:val="007A094B"/>
    <w:rsid w:val="007A0BB8"/>
    <w:rsid w:val="007A0EB4"/>
    <w:rsid w:val="007A0FD1"/>
    <w:rsid w:val="007A1091"/>
    <w:rsid w:val="007A147D"/>
    <w:rsid w:val="007A24C2"/>
    <w:rsid w:val="007A3925"/>
    <w:rsid w:val="007A3B28"/>
    <w:rsid w:val="007A3DA9"/>
    <w:rsid w:val="007A3E4B"/>
    <w:rsid w:val="007A469E"/>
    <w:rsid w:val="007A55A9"/>
    <w:rsid w:val="007A5E43"/>
    <w:rsid w:val="007A64B4"/>
    <w:rsid w:val="007A6F5D"/>
    <w:rsid w:val="007A7373"/>
    <w:rsid w:val="007A78D2"/>
    <w:rsid w:val="007A790E"/>
    <w:rsid w:val="007B000D"/>
    <w:rsid w:val="007B0016"/>
    <w:rsid w:val="007B1B1A"/>
    <w:rsid w:val="007B2C64"/>
    <w:rsid w:val="007B319C"/>
    <w:rsid w:val="007B3300"/>
    <w:rsid w:val="007B4922"/>
    <w:rsid w:val="007B4A08"/>
    <w:rsid w:val="007B53BD"/>
    <w:rsid w:val="007B6559"/>
    <w:rsid w:val="007B76EC"/>
    <w:rsid w:val="007B7AE0"/>
    <w:rsid w:val="007C05B7"/>
    <w:rsid w:val="007C1736"/>
    <w:rsid w:val="007C3002"/>
    <w:rsid w:val="007C3240"/>
    <w:rsid w:val="007C36E2"/>
    <w:rsid w:val="007C5144"/>
    <w:rsid w:val="007C52B4"/>
    <w:rsid w:val="007C5C26"/>
    <w:rsid w:val="007C682F"/>
    <w:rsid w:val="007C690A"/>
    <w:rsid w:val="007C750F"/>
    <w:rsid w:val="007C7760"/>
    <w:rsid w:val="007C7EA3"/>
    <w:rsid w:val="007D06AC"/>
    <w:rsid w:val="007D0A7E"/>
    <w:rsid w:val="007D1DA7"/>
    <w:rsid w:val="007D1F2D"/>
    <w:rsid w:val="007D206D"/>
    <w:rsid w:val="007D3AAD"/>
    <w:rsid w:val="007D41FE"/>
    <w:rsid w:val="007D42E4"/>
    <w:rsid w:val="007D4DFB"/>
    <w:rsid w:val="007D4E6B"/>
    <w:rsid w:val="007D510E"/>
    <w:rsid w:val="007D5573"/>
    <w:rsid w:val="007D616A"/>
    <w:rsid w:val="007D657E"/>
    <w:rsid w:val="007D73A3"/>
    <w:rsid w:val="007D75DF"/>
    <w:rsid w:val="007D7B45"/>
    <w:rsid w:val="007D7D98"/>
    <w:rsid w:val="007E0236"/>
    <w:rsid w:val="007E14D9"/>
    <w:rsid w:val="007E170B"/>
    <w:rsid w:val="007E28B4"/>
    <w:rsid w:val="007E30F1"/>
    <w:rsid w:val="007E36EB"/>
    <w:rsid w:val="007E4150"/>
    <w:rsid w:val="007E4371"/>
    <w:rsid w:val="007E46D7"/>
    <w:rsid w:val="007E541F"/>
    <w:rsid w:val="007E5877"/>
    <w:rsid w:val="007E5A70"/>
    <w:rsid w:val="007E62B8"/>
    <w:rsid w:val="007E6726"/>
    <w:rsid w:val="007E6856"/>
    <w:rsid w:val="007E6A36"/>
    <w:rsid w:val="007E6BC6"/>
    <w:rsid w:val="007E6F8D"/>
    <w:rsid w:val="007E759E"/>
    <w:rsid w:val="007F0350"/>
    <w:rsid w:val="007F04FA"/>
    <w:rsid w:val="007F18EB"/>
    <w:rsid w:val="007F2038"/>
    <w:rsid w:val="007F4117"/>
    <w:rsid w:val="007F4B95"/>
    <w:rsid w:val="007F6406"/>
    <w:rsid w:val="007F6D98"/>
    <w:rsid w:val="007F71E9"/>
    <w:rsid w:val="007F7BF2"/>
    <w:rsid w:val="0080195B"/>
    <w:rsid w:val="00801B1D"/>
    <w:rsid w:val="008032E7"/>
    <w:rsid w:val="00804979"/>
    <w:rsid w:val="00804F39"/>
    <w:rsid w:val="00807042"/>
    <w:rsid w:val="00807BD2"/>
    <w:rsid w:val="00810158"/>
    <w:rsid w:val="0081033D"/>
    <w:rsid w:val="008107B2"/>
    <w:rsid w:val="0081082A"/>
    <w:rsid w:val="00811EC8"/>
    <w:rsid w:val="0081299C"/>
    <w:rsid w:val="00812E3B"/>
    <w:rsid w:val="00814AD4"/>
    <w:rsid w:val="00815207"/>
    <w:rsid w:val="00815832"/>
    <w:rsid w:val="00815CF2"/>
    <w:rsid w:val="0081666C"/>
    <w:rsid w:val="00817207"/>
    <w:rsid w:val="008178FC"/>
    <w:rsid w:val="00817942"/>
    <w:rsid w:val="008179ED"/>
    <w:rsid w:val="00817E5B"/>
    <w:rsid w:val="00817F4A"/>
    <w:rsid w:val="00820284"/>
    <w:rsid w:val="00820C0C"/>
    <w:rsid w:val="008215D4"/>
    <w:rsid w:val="00821DEF"/>
    <w:rsid w:val="00822022"/>
    <w:rsid w:val="00822804"/>
    <w:rsid w:val="008239D3"/>
    <w:rsid w:val="0082494E"/>
    <w:rsid w:val="00825427"/>
    <w:rsid w:val="00825671"/>
    <w:rsid w:val="00825975"/>
    <w:rsid w:val="008259E8"/>
    <w:rsid w:val="0082627F"/>
    <w:rsid w:val="008265EA"/>
    <w:rsid w:val="00827FA5"/>
    <w:rsid w:val="00831746"/>
    <w:rsid w:val="00832054"/>
    <w:rsid w:val="008331FF"/>
    <w:rsid w:val="0083344D"/>
    <w:rsid w:val="00833450"/>
    <w:rsid w:val="00833B8F"/>
    <w:rsid w:val="00833DA2"/>
    <w:rsid w:val="00833EE2"/>
    <w:rsid w:val="00834824"/>
    <w:rsid w:val="00835800"/>
    <w:rsid w:val="00835824"/>
    <w:rsid w:val="00835FC3"/>
    <w:rsid w:val="008364AA"/>
    <w:rsid w:val="00836853"/>
    <w:rsid w:val="00836883"/>
    <w:rsid w:val="00837570"/>
    <w:rsid w:val="008378C0"/>
    <w:rsid w:val="008378CA"/>
    <w:rsid w:val="00837BE1"/>
    <w:rsid w:val="00837C89"/>
    <w:rsid w:val="00840827"/>
    <w:rsid w:val="00841063"/>
    <w:rsid w:val="008412CA"/>
    <w:rsid w:val="008412DA"/>
    <w:rsid w:val="00841ACC"/>
    <w:rsid w:val="0084219D"/>
    <w:rsid w:val="008428D6"/>
    <w:rsid w:val="00843786"/>
    <w:rsid w:val="00843BAB"/>
    <w:rsid w:val="00844756"/>
    <w:rsid w:val="008448D3"/>
    <w:rsid w:val="00845562"/>
    <w:rsid w:val="00847019"/>
    <w:rsid w:val="0085273B"/>
    <w:rsid w:val="00852D68"/>
    <w:rsid w:val="00852D95"/>
    <w:rsid w:val="008537DB"/>
    <w:rsid w:val="00853CC4"/>
    <w:rsid w:val="00853FE3"/>
    <w:rsid w:val="00854D8F"/>
    <w:rsid w:val="008575EF"/>
    <w:rsid w:val="00857D61"/>
    <w:rsid w:val="008609FF"/>
    <w:rsid w:val="008621CC"/>
    <w:rsid w:val="008626F3"/>
    <w:rsid w:val="00862B9D"/>
    <w:rsid w:val="008637F2"/>
    <w:rsid w:val="00863848"/>
    <w:rsid w:val="00863871"/>
    <w:rsid w:val="00863BB1"/>
    <w:rsid w:val="00863D6B"/>
    <w:rsid w:val="00864A78"/>
    <w:rsid w:val="00865457"/>
    <w:rsid w:val="008661A5"/>
    <w:rsid w:val="00866925"/>
    <w:rsid w:val="008669CA"/>
    <w:rsid w:val="008677F0"/>
    <w:rsid w:val="008712EC"/>
    <w:rsid w:val="00871BA4"/>
    <w:rsid w:val="00872235"/>
    <w:rsid w:val="00872CB2"/>
    <w:rsid w:val="00875333"/>
    <w:rsid w:val="00875374"/>
    <w:rsid w:val="008753A5"/>
    <w:rsid w:val="0087692F"/>
    <w:rsid w:val="00877220"/>
    <w:rsid w:val="0087753D"/>
    <w:rsid w:val="00877CC6"/>
    <w:rsid w:val="00880389"/>
    <w:rsid w:val="00880429"/>
    <w:rsid w:val="00880C82"/>
    <w:rsid w:val="00881DDE"/>
    <w:rsid w:val="00881E66"/>
    <w:rsid w:val="00881E72"/>
    <w:rsid w:val="0088356A"/>
    <w:rsid w:val="00884461"/>
    <w:rsid w:val="008872C9"/>
    <w:rsid w:val="0088736B"/>
    <w:rsid w:val="0089067D"/>
    <w:rsid w:val="00890C1C"/>
    <w:rsid w:val="00891CD6"/>
    <w:rsid w:val="0089203A"/>
    <w:rsid w:val="008929DD"/>
    <w:rsid w:val="00892B20"/>
    <w:rsid w:val="0089452B"/>
    <w:rsid w:val="00894E46"/>
    <w:rsid w:val="00894F61"/>
    <w:rsid w:val="008957A1"/>
    <w:rsid w:val="008958B6"/>
    <w:rsid w:val="00895D84"/>
    <w:rsid w:val="008969B8"/>
    <w:rsid w:val="0089779C"/>
    <w:rsid w:val="008A2246"/>
    <w:rsid w:val="008A22E7"/>
    <w:rsid w:val="008A23EC"/>
    <w:rsid w:val="008A2EB3"/>
    <w:rsid w:val="008A4C28"/>
    <w:rsid w:val="008A52A9"/>
    <w:rsid w:val="008A5CC0"/>
    <w:rsid w:val="008A61C8"/>
    <w:rsid w:val="008A6481"/>
    <w:rsid w:val="008A679E"/>
    <w:rsid w:val="008A71D0"/>
    <w:rsid w:val="008B0374"/>
    <w:rsid w:val="008B073C"/>
    <w:rsid w:val="008B0ABB"/>
    <w:rsid w:val="008B0FC5"/>
    <w:rsid w:val="008B12B4"/>
    <w:rsid w:val="008B1556"/>
    <w:rsid w:val="008B15ED"/>
    <w:rsid w:val="008B2080"/>
    <w:rsid w:val="008B2A78"/>
    <w:rsid w:val="008B33F2"/>
    <w:rsid w:val="008B3A99"/>
    <w:rsid w:val="008B4457"/>
    <w:rsid w:val="008B4C8E"/>
    <w:rsid w:val="008B5643"/>
    <w:rsid w:val="008B5915"/>
    <w:rsid w:val="008B708D"/>
    <w:rsid w:val="008B789F"/>
    <w:rsid w:val="008C0ADC"/>
    <w:rsid w:val="008C1118"/>
    <w:rsid w:val="008C16E9"/>
    <w:rsid w:val="008C1BFD"/>
    <w:rsid w:val="008C2060"/>
    <w:rsid w:val="008C2987"/>
    <w:rsid w:val="008C2B2F"/>
    <w:rsid w:val="008C2BD8"/>
    <w:rsid w:val="008C3630"/>
    <w:rsid w:val="008C3C59"/>
    <w:rsid w:val="008C4257"/>
    <w:rsid w:val="008C45DC"/>
    <w:rsid w:val="008C55E9"/>
    <w:rsid w:val="008C567B"/>
    <w:rsid w:val="008C5730"/>
    <w:rsid w:val="008D0D7E"/>
    <w:rsid w:val="008D116B"/>
    <w:rsid w:val="008D238E"/>
    <w:rsid w:val="008D246C"/>
    <w:rsid w:val="008D2F52"/>
    <w:rsid w:val="008D3134"/>
    <w:rsid w:val="008D400F"/>
    <w:rsid w:val="008D4508"/>
    <w:rsid w:val="008D47B7"/>
    <w:rsid w:val="008D5BD0"/>
    <w:rsid w:val="008D5FAC"/>
    <w:rsid w:val="008D5FFE"/>
    <w:rsid w:val="008E0388"/>
    <w:rsid w:val="008E0CE6"/>
    <w:rsid w:val="008E137D"/>
    <w:rsid w:val="008E1CE9"/>
    <w:rsid w:val="008E3159"/>
    <w:rsid w:val="008E343E"/>
    <w:rsid w:val="008E36C1"/>
    <w:rsid w:val="008E3BB7"/>
    <w:rsid w:val="008E4CAE"/>
    <w:rsid w:val="008E650D"/>
    <w:rsid w:val="008E700B"/>
    <w:rsid w:val="008F01C2"/>
    <w:rsid w:val="008F152F"/>
    <w:rsid w:val="008F1D09"/>
    <w:rsid w:val="008F3C19"/>
    <w:rsid w:val="008F3F23"/>
    <w:rsid w:val="008F5167"/>
    <w:rsid w:val="008F5EC6"/>
    <w:rsid w:val="008F6689"/>
    <w:rsid w:val="008F7035"/>
    <w:rsid w:val="008F71DA"/>
    <w:rsid w:val="008F7806"/>
    <w:rsid w:val="00900235"/>
    <w:rsid w:val="0090042F"/>
    <w:rsid w:val="00900F2F"/>
    <w:rsid w:val="00900FD8"/>
    <w:rsid w:val="00901354"/>
    <w:rsid w:val="00902370"/>
    <w:rsid w:val="00902D8B"/>
    <w:rsid w:val="0090439F"/>
    <w:rsid w:val="00904579"/>
    <w:rsid w:val="0090463A"/>
    <w:rsid w:val="00904D34"/>
    <w:rsid w:val="00905488"/>
    <w:rsid w:val="009057D5"/>
    <w:rsid w:val="00906301"/>
    <w:rsid w:val="00907D85"/>
    <w:rsid w:val="00910500"/>
    <w:rsid w:val="00911E28"/>
    <w:rsid w:val="00913366"/>
    <w:rsid w:val="009135E1"/>
    <w:rsid w:val="009140B3"/>
    <w:rsid w:val="009158A4"/>
    <w:rsid w:val="00915BC4"/>
    <w:rsid w:val="00916004"/>
    <w:rsid w:val="0091646E"/>
    <w:rsid w:val="009169ED"/>
    <w:rsid w:val="0092127E"/>
    <w:rsid w:val="00921540"/>
    <w:rsid w:val="00921AC7"/>
    <w:rsid w:val="00922840"/>
    <w:rsid w:val="00922956"/>
    <w:rsid w:val="00922C0F"/>
    <w:rsid w:val="0092321E"/>
    <w:rsid w:val="0092330B"/>
    <w:rsid w:val="0092375B"/>
    <w:rsid w:val="00923A22"/>
    <w:rsid w:val="0092489D"/>
    <w:rsid w:val="00924BE5"/>
    <w:rsid w:val="00924E22"/>
    <w:rsid w:val="00927237"/>
    <w:rsid w:val="00927EE6"/>
    <w:rsid w:val="009319BA"/>
    <w:rsid w:val="00932928"/>
    <w:rsid w:val="009329ED"/>
    <w:rsid w:val="00932D38"/>
    <w:rsid w:val="00933250"/>
    <w:rsid w:val="00934418"/>
    <w:rsid w:val="00935295"/>
    <w:rsid w:val="009364C1"/>
    <w:rsid w:val="00936EF5"/>
    <w:rsid w:val="00937F94"/>
    <w:rsid w:val="00937FF8"/>
    <w:rsid w:val="0094004D"/>
    <w:rsid w:val="009407AB"/>
    <w:rsid w:val="00941295"/>
    <w:rsid w:val="00941697"/>
    <w:rsid w:val="009418B6"/>
    <w:rsid w:val="00941BAD"/>
    <w:rsid w:val="009421C4"/>
    <w:rsid w:val="00944B79"/>
    <w:rsid w:val="00944CC8"/>
    <w:rsid w:val="009450FE"/>
    <w:rsid w:val="0094531B"/>
    <w:rsid w:val="009457EB"/>
    <w:rsid w:val="0094625A"/>
    <w:rsid w:val="00946BE8"/>
    <w:rsid w:val="00947245"/>
    <w:rsid w:val="0094758A"/>
    <w:rsid w:val="00947DBB"/>
    <w:rsid w:val="009505D1"/>
    <w:rsid w:val="0095075B"/>
    <w:rsid w:val="009508EA"/>
    <w:rsid w:val="00951038"/>
    <w:rsid w:val="009511E4"/>
    <w:rsid w:val="009517FA"/>
    <w:rsid w:val="00951B33"/>
    <w:rsid w:val="00951F08"/>
    <w:rsid w:val="009526EE"/>
    <w:rsid w:val="00952DA4"/>
    <w:rsid w:val="00953484"/>
    <w:rsid w:val="00953495"/>
    <w:rsid w:val="00953E12"/>
    <w:rsid w:val="00953EC0"/>
    <w:rsid w:val="009540E0"/>
    <w:rsid w:val="00954BAF"/>
    <w:rsid w:val="009558CB"/>
    <w:rsid w:val="00956721"/>
    <w:rsid w:val="0095790D"/>
    <w:rsid w:val="00957BF2"/>
    <w:rsid w:val="00957E4A"/>
    <w:rsid w:val="0096075A"/>
    <w:rsid w:val="00960E75"/>
    <w:rsid w:val="00960F46"/>
    <w:rsid w:val="00960F8B"/>
    <w:rsid w:val="0096169B"/>
    <w:rsid w:val="009626DF"/>
    <w:rsid w:val="0096293C"/>
    <w:rsid w:val="0096424F"/>
    <w:rsid w:val="00964CB1"/>
    <w:rsid w:val="009652CC"/>
    <w:rsid w:val="00965318"/>
    <w:rsid w:val="009659B9"/>
    <w:rsid w:val="0096626A"/>
    <w:rsid w:val="0096666C"/>
    <w:rsid w:val="00966EF0"/>
    <w:rsid w:val="00966F9A"/>
    <w:rsid w:val="0096756A"/>
    <w:rsid w:val="00967B1A"/>
    <w:rsid w:val="00970A77"/>
    <w:rsid w:val="0097111B"/>
    <w:rsid w:val="0097148C"/>
    <w:rsid w:val="00971D98"/>
    <w:rsid w:val="00972903"/>
    <w:rsid w:val="00973577"/>
    <w:rsid w:val="00974732"/>
    <w:rsid w:val="00974BED"/>
    <w:rsid w:val="009756D8"/>
    <w:rsid w:val="00977A72"/>
    <w:rsid w:val="00980BAC"/>
    <w:rsid w:val="00980CDF"/>
    <w:rsid w:val="00981346"/>
    <w:rsid w:val="009815EF"/>
    <w:rsid w:val="009820A6"/>
    <w:rsid w:val="009820AF"/>
    <w:rsid w:val="009821DF"/>
    <w:rsid w:val="00982304"/>
    <w:rsid w:val="00982EBC"/>
    <w:rsid w:val="00984367"/>
    <w:rsid w:val="0098455E"/>
    <w:rsid w:val="00985BD2"/>
    <w:rsid w:val="00985EB3"/>
    <w:rsid w:val="0098627E"/>
    <w:rsid w:val="00986D63"/>
    <w:rsid w:val="0098792A"/>
    <w:rsid w:val="0099062B"/>
    <w:rsid w:val="00990646"/>
    <w:rsid w:val="009907A9"/>
    <w:rsid w:val="00990D67"/>
    <w:rsid w:val="00992C7A"/>
    <w:rsid w:val="0099451B"/>
    <w:rsid w:val="00994738"/>
    <w:rsid w:val="00994A70"/>
    <w:rsid w:val="00994A7E"/>
    <w:rsid w:val="00995825"/>
    <w:rsid w:val="00997A53"/>
    <w:rsid w:val="00997FB0"/>
    <w:rsid w:val="009A06B6"/>
    <w:rsid w:val="009A0C96"/>
    <w:rsid w:val="009A16D1"/>
    <w:rsid w:val="009A1C13"/>
    <w:rsid w:val="009A1C33"/>
    <w:rsid w:val="009A4F6A"/>
    <w:rsid w:val="009A51F3"/>
    <w:rsid w:val="009A52D6"/>
    <w:rsid w:val="009A5325"/>
    <w:rsid w:val="009A5A36"/>
    <w:rsid w:val="009A7301"/>
    <w:rsid w:val="009A7553"/>
    <w:rsid w:val="009B0383"/>
    <w:rsid w:val="009B100F"/>
    <w:rsid w:val="009B140E"/>
    <w:rsid w:val="009B16D8"/>
    <w:rsid w:val="009B29DE"/>
    <w:rsid w:val="009B2A28"/>
    <w:rsid w:val="009B301F"/>
    <w:rsid w:val="009B3D04"/>
    <w:rsid w:val="009B462C"/>
    <w:rsid w:val="009B544F"/>
    <w:rsid w:val="009B5933"/>
    <w:rsid w:val="009B6254"/>
    <w:rsid w:val="009B6B2C"/>
    <w:rsid w:val="009B77AB"/>
    <w:rsid w:val="009C082D"/>
    <w:rsid w:val="009C24BE"/>
    <w:rsid w:val="009C2D09"/>
    <w:rsid w:val="009C31D4"/>
    <w:rsid w:val="009C33D3"/>
    <w:rsid w:val="009C383D"/>
    <w:rsid w:val="009C537B"/>
    <w:rsid w:val="009C5B44"/>
    <w:rsid w:val="009C5E22"/>
    <w:rsid w:val="009C65DF"/>
    <w:rsid w:val="009C660B"/>
    <w:rsid w:val="009C742C"/>
    <w:rsid w:val="009C75A2"/>
    <w:rsid w:val="009C7B10"/>
    <w:rsid w:val="009D0A31"/>
    <w:rsid w:val="009D1535"/>
    <w:rsid w:val="009D1ECB"/>
    <w:rsid w:val="009D2C89"/>
    <w:rsid w:val="009D3C17"/>
    <w:rsid w:val="009D4A94"/>
    <w:rsid w:val="009D53CD"/>
    <w:rsid w:val="009D5D12"/>
    <w:rsid w:val="009D667B"/>
    <w:rsid w:val="009D6E74"/>
    <w:rsid w:val="009D6EE9"/>
    <w:rsid w:val="009D72DA"/>
    <w:rsid w:val="009E072E"/>
    <w:rsid w:val="009E0F76"/>
    <w:rsid w:val="009E11D6"/>
    <w:rsid w:val="009E11D7"/>
    <w:rsid w:val="009E2367"/>
    <w:rsid w:val="009E3F0F"/>
    <w:rsid w:val="009E4728"/>
    <w:rsid w:val="009E641D"/>
    <w:rsid w:val="009E6627"/>
    <w:rsid w:val="009F0292"/>
    <w:rsid w:val="009F2080"/>
    <w:rsid w:val="009F2D9A"/>
    <w:rsid w:val="009F30C8"/>
    <w:rsid w:val="009F4916"/>
    <w:rsid w:val="009F4AF4"/>
    <w:rsid w:val="009F4E5D"/>
    <w:rsid w:val="009F57B3"/>
    <w:rsid w:val="009F5C75"/>
    <w:rsid w:val="009F643C"/>
    <w:rsid w:val="009F7E75"/>
    <w:rsid w:val="00A009BE"/>
    <w:rsid w:val="00A00A3D"/>
    <w:rsid w:val="00A01991"/>
    <w:rsid w:val="00A01D7D"/>
    <w:rsid w:val="00A021C0"/>
    <w:rsid w:val="00A02883"/>
    <w:rsid w:val="00A0304D"/>
    <w:rsid w:val="00A031D8"/>
    <w:rsid w:val="00A034E7"/>
    <w:rsid w:val="00A052B2"/>
    <w:rsid w:val="00A05368"/>
    <w:rsid w:val="00A05661"/>
    <w:rsid w:val="00A065BA"/>
    <w:rsid w:val="00A067F6"/>
    <w:rsid w:val="00A06AA1"/>
    <w:rsid w:val="00A07011"/>
    <w:rsid w:val="00A07868"/>
    <w:rsid w:val="00A07EF9"/>
    <w:rsid w:val="00A10068"/>
    <w:rsid w:val="00A10203"/>
    <w:rsid w:val="00A11145"/>
    <w:rsid w:val="00A11208"/>
    <w:rsid w:val="00A11A3D"/>
    <w:rsid w:val="00A1225B"/>
    <w:rsid w:val="00A125B8"/>
    <w:rsid w:val="00A13390"/>
    <w:rsid w:val="00A13976"/>
    <w:rsid w:val="00A13B8F"/>
    <w:rsid w:val="00A1404B"/>
    <w:rsid w:val="00A158A1"/>
    <w:rsid w:val="00A15A12"/>
    <w:rsid w:val="00A15AFB"/>
    <w:rsid w:val="00A1628C"/>
    <w:rsid w:val="00A17846"/>
    <w:rsid w:val="00A20261"/>
    <w:rsid w:val="00A206E2"/>
    <w:rsid w:val="00A21862"/>
    <w:rsid w:val="00A22177"/>
    <w:rsid w:val="00A22B84"/>
    <w:rsid w:val="00A22D65"/>
    <w:rsid w:val="00A23185"/>
    <w:rsid w:val="00A234FB"/>
    <w:rsid w:val="00A23826"/>
    <w:rsid w:val="00A24146"/>
    <w:rsid w:val="00A244C5"/>
    <w:rsid w:val="00A2525D"/>
    <w:rsid w:val="00A2687A"/>
    <w:rsid w:val="00A271E5"/>
    <w:rsid w:val="00A27868"/>
    <w:rsid w:val="00A279AD"/>
    <w:rsid w:val="00A303BB"/>
    <w:rsid w:val="00A304E2"/>
    <w:rsid w:val="00A326E1"/>
    <w:rsid w:val="00A32E08"/>
    <w:rsid w:val="00A32E9C"/>
    <w:rsid w:val="00A32F89"/>
    <w:rsid w:val="00A33456"/>
    <w:rsid w:val="00A33DC8"/>
    <w:rsid w:val="00A34A10"/>
    <w:rsid w:val="00A362DA"/>
    <w:rsid w:val="00A375D3"/>
    <w:rsid w:val="00A400E8"/>
    <w:rsid w:val="00A40D9A"/>
    <w:rsid w:val="00A4120D"/>
    <w:rsid w:val="00A41730"/>
    <w:rsid w:val="00A43D0F"/>
    <w:rsid w:val="00A44E3D"/>
    <w:rsid w:val="00A457C0"/>
    <w:rsid w:val="00A461CB"/>
    <w:rsid w:val="00A46427"/>
    <w:rsid w:val="00A465CE"/>
    <w:rsid w:val="00A46E87"/>
    <w:rsid w:val="00A47E64"/>
    <w:rsid w:val="00A50873"/>
    <w:rsid w:val="00A50ED6"/>
    <w:rsid w:val="00A524B5"/>
    <w:rsid w:val="00A52613"/>
    <w:rsid w:val="00A52A4D"/>
    <w:rsid w:val="00A53730"/>
    <w:rsid w:val="00A542C7"/>
    <w:rsid w:val="00A547D0"/>
    <w:rsid w:val="00A55CA3"/>
    <w:rsid w:val="00A55FA5"/>
    <w:rsid w:val="00A561E4"/>
    <w:rsid w:val="00A57647"/>
    <w:rsid w:val="00A579B1"/>
    <w:rsid w:val="00A57E21"/>
    <w:rsid w:val="00A6009C"/>
    <w:rsid w:val="00A6010E"/>
    <w:rsid w:val="00A6064B"/>
    <w:rsid w:val="00A62BA5"/>
    <w:rsid w:val="00A63948"/>
    <w:rsid w:val="00A6424E"/>
    <w:rsid w:val="00A66EC5"/>
    <w:rsid w:val="00A672ED"/>
    <w:rsid w:val="00A67363"/>
    <w:rsid w:val="00A701A3"/>
    <w:rsid w:val="00A70BCF"/>
    <w:rsid w:val="00A71207"/>
    <w:rsid w:val="00A71877"/>
    <w:rsid w:val="00A71A74"/>
    <w:rsid w:val="00A71AB4"/>
    <w:rsid w:val="00A72344"/>
    <w:rsid w:val="00A729BD"/>
    <w:rsid w:val="00A72BAC"/>
    <w:rsid w:val="00A72E01"/>
    <w:rsid w:val="00A72F3F"/>
    <w:rsid w:val="00A735E8"/>
    <w:rsid w:val="00A738CC"/>
    <w:rsid w:val="00A73983"/>
    <w:rsid w:val="00A73DDD"/>
    <w:rsid w:val="00A747F2"/>
    <w:rsid w:val="00A74A6E"/>
    <w:rsid w:val="00A74AE4"/>
    <w:rsid w:val="00A76A2B"/>
    <w:rsid w:val="00A7722B"/>
    <w:rsid w:val="00A77785"/>
    <w:rsid w:val="00A777D5"/>
    <w:rsid w:val="00A80604"/>
    <w:rsid w:val="00A81052"/>
    <w:rsid w:val="00A8182E"/>
    <w:rsid w:val="00A81C4E"/>
    <w:rsid w:val="00A81EAF"/>
    <w:rsid w:val="00A8245F"/>
    <w:rsid w:val="00A83E80"/>
    <w:rsid w:val="00A841A0"/>
    <w:rsid w:val="00A85DB1"/>
    <w:rsid w:val="00A865C4"/>
    <w:rsid w:val="00A866F7"/>
    <w:rsid w:val="00A873F8"/>
    <w:rsid w:val="00A876A2"/>
    <w:rsid w:val="00A9098E"/>
    <w:rsid w:val="00A90AC2"/>
    <w:rsid w:val="00A915ED"/>
    <w:rsid w:val="00A91A3B"/>
    <w:rsid w:val="00A92E38"/>
    <w:rsid w:val="00A93AC5"/>
    <w:rsid w:val="00A93D88"/>
    <w:rsid w:val="00A94221"/>
    <w:rsid w:val="00A94835"/>
    <w:rsid w:val="00A95230"/>
    <w:rsid w:val="00A9573B"/>
    <w:rsid w:val="00A96C49"/>
    <w:rsid w:val="00A96CCD"/>
    <w:rsid w:val="00A97121"/>
    <w:rsid w:val="00A97E4D"/>
    <w:rsid w:val="00AA1ACF"/>
    <w:rsid w:val="00AA2BA1"/>
    <w:rsid w:val="00AA359A"/>
    <w:rsid w:val="00AA4962"/>
    <w:rsid w:val="00AA4A76"/>
    <w:rsid w:val="00AA4F03"/>
    <w:rsid w:val="00AA758F"/>
    <w:rsid w:val="00AB1412"/>
    <w:rsid w:val="00AB14FB"/>
    <w:rsid w:val="00AB217D"/>
    <w:rsid w:val="00AB2797"/>
    <w:rsid w:val="00AB2C2B"/>
    <w:rsid w:val="00AB2D77"/>
    <w:rsid w:val="00AB3983"/>
    <w:rsid w:val="00AB4567"/>
    <w:rsid w:val="00AB5558"/>
    <w:rsid w:val="00AB5CE7"/>
    <w:rsid w:val="00AB6090"/>
    <w:rsid w:val="00AB669A"/>
    <w:rsid w:val="00AB6780"/>
    <w:rsid w:val="00AB6CD5"/>
    <w:rsid w:val="00AB6E9F"/>
    <w:rsid w:val="00AC0885"/>
    <w:rsid w:val="00AC164D"/>
    <w:rsid w:val="00AC37E3"/>
    <w:rsid w:val="00AC3B08"/>
    <w:rsid w:val="00AC3D92"/>
    <w:rsid w:val="00AC44A9"/>
    <w:rsid w:val="00AC4F04"/>
    <w:rsid w:val="00AC5031"/>
    <w:rsid w:val="00AC5251"/>
    <w:rsid w:val="00AC538D"/>
    <w:rsid w:val="00AC564C"/>
    <w:rsid w:val="00AC5E66"/>
    <w:rsid w:val="00AC7CC0"/>
    <w:rsid w:val="00AD046E"/>
    <w:rsid w:val="00AD05DA"/>
    <w:rsid w:val="00AD078D"/>
    <w:rsid w:val="00AD0A57"/>
    <w:rsid w:val="00AD1EE7"/>
    <w:rsid w:val="00AD2184"/>
    <w:rsid w:val="00AD21B1"/>
    <w:rsid w:val="00AD2271"/>
    <w:rsid w:val="00AD2AFA"/>
    <w:rsid w:val="00AD4E21"/>
    <w:rsid w:val="00AD547B"/>
    <w:rsid w:val="00AD5C82"/>
    <w:rsid w:val="00AD61E8"/>
    <w:rsid w:val="00AD6D1A"/>
    <w:rsid w:val="00AE012E"/>
    <w:rsid w:val="00AE02D5"/>
    <w:rsid w:val="00AE1A86"/>
    <w:rsid w:val="00AE376E"/>
    <w:rsid w:val="00AE46F2"/>
    <w:rsid w:val="00AE4E47"/>
    <w:rsid w:val="00AE5C01"/>
    <w:rsid w:val="00AE6365"/>
    <w:rsid w:val="00AE6468"/>
    <w:rsid w:val="00AE75E6"/>
    <w:rsid w:val="00AE79E4"/>
    <w:rsid w:val="00AF063D"/>
    <w:rsid w:val="00AF14CB"/>
    <w:rsid w:val="00AF17E4"/>
    <w:rsid w:val="00AF1F4A"/>
    <w:rsid w:val="00AF2E77"/>
    <w:rsid w:val="00AF3CA8"/>
    <w:rsid w:val="00AF3CE6"/>
    <w:rsid w:val="00AF4E1C"/>
    <w:rsid w:val="00AF4EC4"/>
    <w:rsid w:val="00AF5641"/>
    <w:rsid w:val="00AF5693"/>
    <w:rsid w:val="00AF5813"/>
    <w:rsid w:val="00AF60B4"/>
    <w:rsid w:val="00AF6296"/>
    <w:rsid w:val="00AF62BE"/>
    <w:rsid w:val="00AF661E"/>
    <w:rsid w:val="00AF68D4"/>
    <w:rsid w:val="00AF7630"/>
    <w:rsid w:val="00AF7E79"/>
    <w:rsid w:val="00B0018A"/>
    <w:rsid w:val="00B0036F"/>
    <w:rsid w:val="00B00865"/>
    <w:rsid w:val="00B01607"/>
    <w:rsid w:val="00B029FD"/>
    <w:rsid w:val="00B035FA"/>
    <w:rsid w:val="00B04654"/>
    <w:rsid w:val="00B0734F"/>
    <w:rsid w:val="00B10744"/>
    <w:rsid w:val="00B1093A"/>
    <w:rsid w:val="00B11732"/>
    <w:rsid w:val="00B1263A"/>
    <w:rsid w:val="00B12EF4"/>
    <w:rsid w:val="00B13788"/>
    <w:rsid w:val="00B14558"/>
    <w:rsid w:val="00B14609"/>
    <w:rsid w:val="00B14939"/>
    <w:rsid w:val="00B149D5"/>
    <w:rsid w:val="00B15B5A"/>
    <w:rsid w:val="00B16784"/>
    <w:rsid w:val="00B16797"/>
    <w:rsid w:val="00B16D66"/>
    <w:rsid w:val="00B2049C"/>
    <w:rsid w:val="00B20C56"/>
    <w:rsid w:val="00B20EA2"/>
    <w:rsid w:val="00B214F5"/>
    <w:rsid w:val="00B21649"/>
    <w:rsid w:val="00B21685"/>
    <w:rsid w:val="00B219B7"/>
    <w:rsid w:val="00B22C02"/>
    <w:rsid w:val="00B22F87"/>
    <w:rsid w:val="00B236DE"/>
    <w:rsid w:val="00B2371D"/>
    <w:rsid w:val="00B23C5B"/>
    <w:rsid w:val="00B242D3"/>
    <w:rsid w:val="00B2432B"/>
    <w:rsid w:val="00B244D4"/>
    <w:rsid w:val="00B24785"/>
    <w:rsid w:val="00B2502A"/>
    <w:rsid w:val="00B250FD"/>
    <w:rsid w:val="00B25235"/>
    <w:rsid w:val="00B25A83"/>
    <w:rsid w:val="00B269B2"/>
    <w:rsid w:val="00B27B71"/>
    <w:rsid w:val="00B3173D"/>
    <w:rsid w:val="00B32E8E"/>
    <w:rsid w:val="00B33602"/>
    <w:rsid w:val="00B34253"/>
    <w:rsid w:val="00B34A1A"/>
    <w:rsid w:val="00B34AE1"/>
    <w:rsid w:val="00B34F29"/>
    <w:rsid w:val="00B35B9F"/>
    <w:rsid w:val="00B35EEE"/>
    <w:rsid w:val="00B3686B"/>
    <w:rsid w:val="00B37C7F"/>
    <w:rsid w:val="00B4335E"/>
    <w:rsid w:val="00B43C05"/>
    <w:rsid w:val="00B43F27"/>
    <w:rsid w:val="00B441CE"/>
    <w:rsid w:val="00B445A1"/>
    <w:rsid w:val="00B44B0A"/>
    <w:rsid w:val="00B451BF"/>
    <w:rsid w:val="00B455C1"/>
    <w:rsid w:val="00B46383"/>
    <w:rsid w:val="00B46C0C"/>
    <w:rsid w:val="00B50423"/>
    <w:rsid w:val="00B52177"/>
    <w:rsid w:val="00B5217B"/>
    <w:rsid w:val="00B53C9E"/>
    <w:rsid w:val="00B54248"/>
    <w:rsid w:val="00B5461B"/>
    <w:rsid w:val="00B54904"/>
    <w:rsid w:val="00B55FAA"/>
    <w:rsid w:val="00B57716"/>
    <w:rsid w:val="00B60DBB"/>
    <w:rsid w:val="00B60F2C"/>
    <w:rsid w:val="00B618F5"/>
    <w:rsid w:val="00B621FE"/>
    <w:rsid w:val="00B62D71"/>
    <w:rsid w:val="00B659FE"/>
    <w:rsid w:val="00B67150"/>
    <w:rsid w:val="00B671FC"/>
    <w:rsid w:val="00B675CA"/>
    <w:rsid w:val="00B67C3B"/>
    <w:rsid w:val="00B67FD9"/>
    <w:rsid w:val="00B7082F"/>
    <w:rsid w:val="00B70CD4"/>
    <w:rsid w:val="00B70DCF"/>
    <w:rsid w:val="00B71453"/>
    <w:rsid w:val="00B714AE"/>
    <w:rsid w:val="00B71B16"/>
    <w:rsid w:val="00B71E2B"/>
    <w:rsid w:val="00B72068"/>
    <w:rsid w:val="00B7307B"/>
    <w:rsid w:val="00B7331B"/>
    <w:rsid w:val="00B737EB"/>
    <w:rsid w:val="00B7448D"/>
    <w:rsid w:val="00B758C9"/>
    <w:rsid w:val="00B75C94"/>
    <w:rsid w:val="00B7681A"/>
    <w:rsid w:val="00B76E8E"/>
    <w:rsid w:val="00B770B3"/>
    <w:rsid w:val="00B772E6"/>
    <w:rsid w:val="00B80A8E"/>
    <w:rsid w:val="00B819B7"/>
    <w:rsid w:val="00B81E6E"/>
    <w:rsid w:val="00B83150"/>
    <w:rsid w:val="00B83236"/>
    <w:rsid w:val="00B84177"/>
    <w:rsid w:val="00B84957"/>
    <w:rsid w:val="00B84B67"/>
    <w:rsid w:val="00B853E6"/>
    <w:rsid w:val="00B854FF"/>
    <w:rsid w:val="00B858C0"/>
    <w:rsid w:val="00B87230"/>
    <w:rsid w:val="00B87A14"/>
    <w:rsid w:val="00B87B5E"/>
    <w:rsid w:val="00B87F05"/>
    <w:rsid w:val="00B908AD"/>
    <w:rsid w:val="00B90980"/>
    <w:rsid w:val="00B912D9"/>
    <w:rsid w:val="00B91AC9"/>
    <w:rsid w:val="00B92175"/>
    <w:rsid w:val="00B9221B"/>
    <w:rsid w:val="00B936A9"/>
    <w:rsid w:val="00B93FCA"/>
    <w:rsid w:val="00B946F7"/>
    <w:rsid w:val="00B967A6"/>
    <w:rsid w:val="00B969AB"/>
    <w:rsid w:val="00B97262"/>
    <w:rsid w:val="00B9759C"/>
    <w:rsid w:val="00B97C4B"/>
    <w:rsid w:val="00BA026F"/>
    <w:rsid w:val="00BA02DB"/>
    <w:rsid w:val="00BA08AF"/>
    <w:rsid w:val="00BA0DA8"/>
    <w:rsid w:val="00BA125A"/>
    <w:rsid w:val="00BA1D16"/>
    <w:rsid w:val="00BA2763"/>
    <w:rsid w:val="00BA39A7"/>
    <w:rsid w:val="00BA3ED8"/>
    <w:rsid w:val="00BA4925"/>
    <w:rsid w:val="00BA5C1E"/>
    <w:rsid w:val="00BA5F3A"/>
    <w:rsid w:val="00BA6486"/>
    <w:rsid w:val="00BA7064"/>
    <w:rsid w:val="00BA7FB0"/>
    <w:rsid w:val="00BB03F0"/>
    <w:rsid w:val="00BB11CD"/>
    <w:rsid w:val="00BB18BD"/>
    <w:rsid w:val="00BB1E51"/>
    <w:rsid w:val="00BB1EE4"/>
    <w:rsid w:val="00BB3112"/>
    <w:rsid w:val="00BB357F"/>
    <w:rsid w:val="00BB3DFF"/>
    <w:rsid w:val="00BB4462"/>
    <w:rsid w:val="00BB4678"/>
    <w:rsid w:val="00BB5229"/>
    <w:rsid w:val="00BB531C"/>
    <w:rsid w:val="00BB5BAF"/>
    <w:rsid w:val="00BB60D1"/>
    <w:rsid w:val="00BB612E"/>
    <w:rsid w:val="00BB66E5"/>
    <w:rsid w:val="00BB6C59"/>
    <w:rsid w:val="00BB73DA"/>
    <w:rsid w:val="00BC03D3"/>
    <w:rsid w:val="00BC0A43"/>
    <w:rsid w:val="00BC21A2"/>
    <w:rsid w:val="00BC27D9"/>
    <w:rsid w:val="00BC2A35"/>
    <w:rsid w:val="00BC2BBF"/>
    <w:rsid w:val="00BC3E52"/>
    <w:rsid w:val="00BC62F0"/>
    <w:rsid w:val="00BD1E9F"/>
    <w:rsid w:val="00BD3CAC"/>
    <w:rsid w:val="00BD6BE5"/>
    <w:rsid w:val="00BD7BBF"/>
    <w:rsid w:val="00BE040C"/>
    <w:rsid w:val="00BE0536"/>
    <w:rsid w:val="00BE087C"/>
    <w:rsid w:val="00BE0F2F"/>
    <w:rsid w:val="00BE1250"/>
    <w:rsid w:val="00BE1829"/>
    <w:rsid w:val="00BE28E4"/>
    <w:rsid w:val="00BE294A"/>
    <w:rsid w:val="00BE2F9E"/>
    <w:rsid w:val="00BE2FD4"/>
    <w:rsid w:val="00BE341F"/>
    <w:rsid w:val="00BE3EDF"/>
    <w:rsid w:val="00BE48AF"/>
    <w:rsid w:val="00BE498C"/>
    <w:rsid w:val="00BE4C6C"/>
    <w:rsid w:val="00BE502A"/>
    <w:rsid w:val="00BE5DA8"/>
    <w:rsid w:val="00BE6594"/>
    <w:rsid w:val="00BE7F94"/>
    <w:rsid w:val="00BF09CD"/>
    <w:rsid w:val="00BF10A2"/>
    <w:rsid w:val="00BF1310"/>
    <w:rsid w:val="00BF163C"/>
    <w:rsid w:val="00BF2248"/>
    <w:rsid w:val="00BF2BEC"/>
    <w:rsid w:val="00BF308A"/>
    <w:rsid w:val="00BF358E"/>
    <w:rsid w:val="00BF5A34"/>
    <w:rsid w:val="00BF5AA9"/>
    <w:rsid w:val="00BF62C3"/>
    <w:rsid w:val="00BF6A44"/>
    <w:rsid w:val="00BF7899"/>
    <w:rsid w:val="00C016B4"/>
    <w:rsid w:val="00C01FD7"/>
    <w:rsid w:val="00C027A1"/>
    <w:rsid w:val="00C028D0"/>
    <w:rsid w:val="00C028F3"/>
    <w:rsid w:val="00C02AA8"/>
    <w:rsid w:val="00C02EB2"/>
    <w:rsid w:val="00C0307D"/>
    <w:rsid w:val="00C03DCD"/>
    <w:rsid w:val="00C04089"/>
    <w:rsid w:val="00C04098"/>
    <w:rsid w:val="00C04CA5"/>
    <w:rsid w:val="00C058EC"/>
    <w:rsid w:val="00C06AEF"/>
    <w:rsid w:val="00C06D66"/>
    <w:rsid w:val="00C106F4"/>
    <w:rsid w:val="00C10A9B"/>
    <w:rsid w:val="00C11313"/>
    <w:rsid w:val="00C116CC"/>
    <w:rsid w:val="00C121B5"/>
    <w:rsid w:val="00C13413"/>
    <w:rsid w:val="00C13441"/>
    <w:rsid w:val="00C13F36"/>
    <w:rsid w:val="00C146E3"/>
    <w:rsid w:val="00C1513F"/>
    <w:rsid w:val="00C1585C"/>
    <w:rsid w:val="00C16DED"/>
    <w:rsid w:val="00C16E18"/>
    <w:rsid w:val="00C16E2F"/>
    <w:rsid w:val="00C17EDA"/>
    <w:rsid w:val="00C20048"/>
    <w:rsid w:val="00C20A1D"/>
    <w:rsid w:val="00C20CB1"/>
    <w:rsid w:val="00C21711"/>
    <w:rsid w:val="00C218E6"/>
    <w:rsid w:val="00C21A39"/>
    <w:rsid w:val="00C21A73"/>
    <w:rsid w:val="00C21ABD"/>
    <w:rsid w:val="00C21CCD"/>
    <w:rsid w:val="00C22CF9"/>
    <w:rsid w:val="00C23DD6"/>
    <w:rsid w:val="00C247E4"/>
    <w:rsid w:val="00C250CC"/>
    <w:rsid w:val="00C254D4"/>
    <w:rsid w:val="00C26444"/>
    <w:rsid w:val="00C27203"/>
    <w:rsid w:val="00C27B6D"/>
    <w:rsid w:val="00C27E7F"/>
    <w:rsid w:val="00C30A52"/>
    <w:rsid w:val="00C3118B"/>
    <w:rsid w:val="00C312AF"/>
    <w:rsid w:val="00C31DA1"/>
    <w:rsid w:val="00C31E07"/>
    <w:rsid w:val="00C3221C"/>
    <w:rsid w:val="00C323BA"/>
    <w:rsid w:val="00C32538"/>
    <w:rsid w:val="00C3336A"/>
    <w:rsid w:val="00C33828"/>
    <w:rsid w:val="00C341A1"/>
    <w:rsid w:val="00C34317"/>
    <w:rsid w:val="00C3458F"/>
    <w:rsid w:val="00C355EB"/>
    <w:rsid w:val="00C35AE5"/>
    <w:rsid w:val="00C35C72"/>
    <w:rsid w:val="00C37950"/>
    <w:rsid w:val="00C4056F"/>
    <w:rsid w:val="00C4061E"/>
    <w:rsid w:val="00C417E5"/>
    <w:rsid w:val="00C423DF"/>
    <w:rsid w:val="00C429AC"/>
    <w:rsid w:val="00C430A7"/>
    <w:rsid w:val="00C43770"/>
    <w:rsid w:val="00C43D88"/>
    <w:rsid w:val="00C4489E"/>
    <w:rsid w:val="00C45554"/>
    <w:rsid w:val="00C456D2"/>
    <w:rsid w:val="00C457DC"/>
    <w:rsid w:val="00C460CB"/>
    <w:rsid w:val="00C4671A"/>
    <w:rsid w:val="00C46EA0"/>
    <w:rsid w:val="00C471EB"/>
    <w:rsid w:val="00C4735D"/>
    <w:rsid w:val="00C5000F"/>
    <w:rsid w:val="00C5054A"/>
    <w:rsid w:val="00C50A83"/>
    <w:rsid w:val="00C50DED"/>
    <w:rsid w:val="00C50EC9"/>
    <w:rsid w:val="00C5275C"/>
    <w:rsid w:val="00C52DF0"/>
    <w:rsid w:val="00C53AA0"/>
    <w:rsid w:val="00C53F9A"/>
    <w:rsid w:val="00C545D8"/>
    <w:rsid w:val="00C55B62"/>
    <w:rsid w:val="00C56496"/>
    <w:rsid w:val="00C57616"/>
    <w:rsid w:val="00C5768B"/>
    <w:rsid w:val="00C60119"/>
    <w:rsid w:val="00C63462"/>
    <w:rsid w:val="00C64936"/>
    <w:rsid w:val="00C64C0E"/>
    <w:rsid w:val="00C650FE"/>
    <w:rsid w:val="00C65C62"/>
    <w:rsid w:val="00C708A9"/>
    <w:rsid w:val="00C715C5"/>
    <w:rsid w:val="00C72991"/>
    <w:rsid w:val="00C7495C"/>
    <w:rsid w:val="00C75C8C"/>
    <w:rsid w:val="00C761D0"/>
    <w:rsid w:val="00C763E8"/>
    <w:rsid w:val="00C76841"/>
    <w:rsid w:val="00C768AF"/>
    <w:rsid w:val="00C76AD6"/>
    <w:rsid w:val="00C76D1C"/>
    <w:rsid w:val="00C76EE6"/>
    <w:rsid w:val="00C76F85"/>
    <w:rsid w:val="00C77732"/>
    <w:rsid w:val="00C77B5F"/>
    <w:rsid w:val="00C80268"/>
    <w:rsid w:val="00C806A2"/>
    <w:rsid w:val="00C8075B"/>
    <w:rsid w:val="00C814A0"/>
    <w:rsid w:val="00C82C82"/>
    <w:rsid w:val="00C83F42"/>
    <w:rsid w:val="00C85476"/>
    <w:rsid w:val="00C869C2"/>
    <w:rsid w:val="00C86DC9"/>
    <w:rsid w:val="00C8729B"/>
    <w:rsid w:val="00C873D4"/>
    <w:rsid w:val="00C87634"/>
    <w:rsid w:val="00C87AA1"/>
    <w:rsid w:val="00C91A8D"/>
    <w:rsid w:val="00C935ED"/>
    <w:rsid w:val="00C93DC2"/>
    <w:rsid w:val="00C94112"/>
    <w:rsid w:val="00C94CDD"/>
    <w:rsid w:val="00C955E7"/>
    <w:rsid w:val="00C963CC"/>
    <w:rsid w:val="00C96E4C"/>
    <w:rsid w:val="00C9770D"/>
    <w:rsid w:val="00CA0AC4"/>
    <w:rsid w:val="00CA223B"/>
    <w:rsid w:val="00CA2707"/>
    <w:rsid w:val="00CA42E4"/>
    <w:rsid w:val="00CA4507"/>
    <w:rsid w:val="00CA50C9"/>
    <w:rsid w:val="00CA559F"/>
    <w:rsid w:val="00CA5A2C"/>
    <w:rsid w:val="00CA5DC6"/>
    <w:rsid w:val="00CA5DE7"/>
    <w:rsid w:val="00CA6521"/>
    <w:rsid w:val="00CA66F9"/>
    <w:rsid w:val="00CA6B72"/>
    <w:rsid w:val="00CA7A47"/>
    <w:rsid w:val="00CA7DBC"/>
    <w:rsid w:val="00CB28BC"/>
    <w:rsid w:val="00CB2DA4"/>
    <w:rsid w:val="00CB351F"/>
    <w:rsid w:val="00CB3737"/>
    <w:rsid w:val="00CB38AE"/>
    <w:rsid w:val="00CB406C"/>
    <w:rsid w:val="00CB4F8A"/>
    <w:rsid w:val="00CB5F39"/>
    <w:rsid w:val="00CB6350"/>
    <w:rsid w:val="00CB7B8E"/>
    <w:rsid w:val="00CC08FF"/>
    <w:rsid w:val="00CC1237"/>
    <w:rsid w:val="00CC172C"/>
    <w:rsid w:val="00CC1EB1"/>
    <w:rsid w:val="00CC2715"/>
    <w:rsid w:val="00CC2899"/>
    <w:rsid w:val="00CC493F"/>
    <w:rsid w:val="00CC4B1A"/>
    <w:rsid w:val="00CC4FA1"/>
    <w:rsid w:val="00CC60AE"/>
    <w:rsid w:val="00CC64EE"/>
    <w:rsid w:val="00CC776E"/>
    <w:rsid w:val="00CC7C1B"/>
    <w:rsid w:val="00CC7C22"/>
    <w:rsid w:val="00CD1812"/>
    <w:rsid w:val="00CD1ED8"/>
    <w:rsid w:val="00CD2492"/>
    <w:rsid w:val="00CD2991"/>
    <w:rsid w:val="00CD29A8"/>
    <w:rsid w:val="00CD390F"/>
    <w:rsid w:val="00CD4A8C"/>
    <w:rsid w:val="00CD4F84"/>
    <w:rsid w:val="00CD58DE"/>
    <w:rsid w:val="00CD60F0"/>
    <w:rsid w:val="00CD787C"/>
    <w:rsid w:val="00CE0124"/>
    <w:rsid w:val="00CE01BD"/>
    <w:rsid w:val="00CE0583"/>
    <w:rsid w:val="00CE0642"/>
    <w:rsid w:val="00CE0A5B"/>
    <w:rsid w:val="00CE0B7F"/>
    <w:rsid w:val="00CE3EE0"/>
    <w:rsid w:val="00CE410D"/>
    <w:rsid w:val="00CE53ED"/>
    <w:rsid w:val="00CE544A"/>
    <w:rsid w:val="00CE55FA"/>
    <w:rsid w:val="00CE5D65"/>
    <w:rsid w:val="00CE66B7"/>
    <w:rsid w:val="00CE6723"/>
    <w:rsid w:val="00CE74C1"/>
    <w:rsid w:val="00CF09F7"/>
    <w:rsid w:val="00CF0C0C"/>
    <w:rsid w:val="00CF16CE"/>
    <w:rsid w:val="00CF2076"/>
    <w:rsid w:val="00CF2BD2"/>
    <w:rsid w:val="00CF2CEE"/>
    <w:rsid w:val="00CF3417"/>
    <w:rsid w:val="00CF3D50"/>
    <w:rsid w:val="00CF416D"/>
    <w:rsid w:val="00CF4CCB"/>
    <w:rsid w:val="00CF5070"/>
    <w:rsid w:val="00CF5B82"/>
    <w:rsid w:val="00CF705F"/>
    <w:rsid w:val="00CF7BEC"/>
    <w:rsid w:val="00D002E3"/>
    <w:rsid w:val="00D005C1"/>
    <w:rsid w:val="00D00DB8"/>
    <w:rsid w:val="00D01536"/>
    <w:rsid w:val="00D01862"/>
    <w:rsid w:val="00D01E3A"/>
    <w:rsid w:val="00D029B9"/>
    <w:rsid w:val="00D03728"/>
    <w:rsid w:val="00D04081"/>
    <w:rsid w:val="00D05E3F"/>
    <w:rsid w:val="00D0672E"/>
    <w:rsid w:val="00D06F6F"/>
    <w:rsid w:val="00D0731F"/>
    <w:rsid w:val="00D10462"/>
    <w:rsid w:val="00D10799"/>
    <w:rsid w:val="00D10A1F"/>
    <w:rsid w:val="00D10EC2"/>
    <w:rsid w:val="00D11670"/>
    <w:rsid w:val="00D11B34"/>
    <w:rsid w:val="00D1209E"/>
    <w:rsid w:val="00D124A2"/>
    <w:rsid w:val="00D12D35"/>
    <w:rsid w:val="00D13AF4"/>
    <w:rsid w:val="00D13C90"/>
    <w:rsid w:val="00D1484F"/>
    <w:rsid w:val="00D14B7D"/>
    <w:rsid w:val="00D164E0"/>
    <w:rsid w:val="00D17691"/>
    <w:rsid w:val="00D1786B"/>
    <w:rsid w:val="00D21961"/>
    <w:rsid w:val="00D2226F"/>
    <w:rsid w:val="00D224F3"/>
    <w:rsid w:val="00D22F26"/>
    <w:rsid w:val="00D264B4"/>
    <w:rsid w:val="00D27995"/>
    <w:rsid w:val="00D3001F"/>
    <w:rsid w:val="00D3155E"/>
    <w:rsid w:val="00D31B94"/>
    <w:rsid w:val="00D31E84"/>
    <w:rsid w:val="00D31F55"/>
    <w:rsid w:val="00D3230D"/>
    <w:rsid w:val="00D32371"/>
    <w:rsid w:val="00D33032"/>
    <w:rsid w:val="00D3343A"/>
    <w:rsid w:val="00D33923"/>
    <w:rsid w:val="00D33A64"/>
    <w:rsid w:val="00D34103"/>
    <w:rsid w:val="00D34284"/>
    <w:rsid w:val="00D362D9"/>
    <w:rsid w:val="00D365D7"/>
    <w:rsid w:val="00D36D2F"/>
    <w:rsid w:val="00D36DE5"/>
    <w:rsid w:val="00D370CB"/>
    <w:rsid w:val="00D378B2"/>
    <w:rsid w:val="00D37A69"/>
    <w:rsid w:val="00D40294"/>
    <w:rsid w:val="00D40A59"/>
    <w:rsid w:val="00D40B7D"/>
    <w:rsid w:val="00D40F7F"/>
    <w:rsid w:val="00D41522"/>
    <w:rsid w:val="00D42110"/>
    <w:rsid w:val="00D43C40"/>
    <w:rsid w:val="00D4450F"/>
    <w:rsid w:val="00D44C82"/>
    <w:rsid w:val="00D452AA"/>
    <w:rsid w:val="00D45A88"/>
    <w:rsid w:val="00D45D98"/>
    <w:rsid w:val="00D4633D"/>
    <w:rsid w:val="00D46787"/>
    <w:rsid w:val="00D47564"/>
    <w:rsid w:val="00D47E3A"/>
    <w:rsid w:val="00D5112C"/>
    <w:rsid w:val="00D511B7"/>
    <w:rsid w:val="00D52EC4"/>
    <w:rsid w:val="00D54FA8"/>
    <w:rsid w:val="00D56814"/>
    <w:rsid w:val="00D56A05"/>
    <w:rsid w:val="00D56CE8"/>
    <w:rsid w:val="00D57321"/>
    <w:rsid w:val="00D6047B"/>
    <w:rsid w:val="00D607AB"/>
    <w:rsid w:val="00D60E2D"/>
    <w:rsid w:val="00D612C7"/>
    <w:rsid w:val="00D61D0A"/>
    <w:rsid w:val="00D61F5D"/>
    <w:rsid w:val="00D64D04"/>
    <w:rsid w:val="00D652A1"/>
    <w:rsid w:val="00D65613"/>
    <w:rsid w:val="00D65CED"/>
    <w:rsid w:val="00D66101"/>
    <w:rsid w:val="00D67223"/>
    <w:rsid w:val="00D67385"/>
    <w:rsid w:val="00D6779B"/>
    <w:rsid w:val="00D711FF"/>
    <w:rsid w:val="00D717FA"/>
    <w:rsid w:val="00D72606"/>
    <w:rsid w:val="00D72C1A"/>
    <w:rsid w:val="00D73784"/>
    <w:rsid w:val="00D737FE"/>
    <w:rsid w:val="00D7403D"/>
    <w:rsid w:val="00D74B42"/>
    <w:rsid w:val="00D76842"/>
    <w:rsid w:val="00D76FD2"/>
    <w:rsid w:val="00D77519"/>
    <w:rsid w:val="00D77BAC"/>
    <w:rsid w:val="00D77E32"/>
    <w:rsid w:val="00D80CD7"/>
    <w:rsid w:val="00D81E2B"/>
    <w:rsid w:val="00D82227"/>
    <w:rsid w:val="00D82B28"/>
    <w:rsid w:val="00D8302A"/>
    <w:rsid w:val="00D838A8"/>
    <w:rsid w:val="00D840B4"/>
    <w:rsid w:val="00D8433E"/>
    <w:rsid w:val="00D844D2"/>
    <w:rsid w:val="00D84816"/>
    <w:rsid w:val="00D84EF1"/>
    <w:rsid w:val="00D860EC"/>
    <w:rsid w:val="00D874A6"/>
    <w:rsid w:val="00D878EF"/>
    <w:rsid w:val="00D87A32"/>
    <w:rsid w:val="00D87ADA"/>
    <w:rsid w:val="00D87FBE"/>
    <w:rsid w:val="00D90E85"/>
    <w:rsid w:val="00D9104B"/>
    <w:rsid w:val="00D91D4E"/>
    <w:rsid w:val="00D91D93"/>
    <w:rsid w:val="00D929CD"/>
    <w:rsid w:val="00D92A2A"/>
    <w:rsid w:val="00D92EE9"/>
    <w:rsid w:val="00D92F11"/>
    <w:rsid w:val="00D93333"/>
    <w:rsid w:val="00D93435"/>
    <w:rsid w:val="00D93805"/>
    <w:rsid w:val="00D9481B"/>
    <w:rsid w:val="00D9570A"/>
    <w:rsid w:val="00D95EA2"/>
    <w:rsid w:val="00D96427"/>
    <w:rsid w:val="00D97C54"/>
    <w:rsid w:val="00DA1099"/>
    <w:rsid w:val="00DA24CD"/>
    <w:rsid w:val="00DA5171"/>
    <w:rsid w:val="00DA66A0"/>
    <w:rsid w:val="00DB05F1"/>
    <w:rsid w:val="00DB1250"/>
    <w:rsid w:val="00DB383C"/>
    <w:rsid w:val="00DB3BEF"/>
    <w:rsid w:val="00DB3C4D"/>
    <w:rsid w:val="00DB4372"/>
    <w:rsid w:val="00DB5C84"/>
    <w:rsid w:val="00DB676E"/>
    <w:rsid w:val="00DB6E5B"/>
    <w:rsid w:val="00DB72C1"/>
    <w:rsid w:val="00DB73B8"/>
    <w:rsid w:val="00DB7ED8"/>
    <w:rsid w:val="00DC17D8"/>
    <w:rsid w:val="00DC1E46"/>
    <w:rsid w:val="00DC221C"/>
    <w:rsid w:val="00DC2239"/>
    <w:rsid w:val="00DC2BFF"/>
    <w:rsid w:val="00DC2CCD"/>
    <w:rsid w:val="00DC2DB3"/>
    <w:rsid w:val="00DC2F2B"/>
    <w:rsid w:val="00DC395E"/>
    <w:rsid w:val="00DC3B4F"/>
    <w:rsid w:val="00DC42B7"/>
    <w:rsid w:val="00DC4ED1"/>
    <w:rsid w:val="00DC7B4C"/>
    <w:rsid w:val="00DD0F3C"/>
    <w:rsid w:val="00DD119D"/>
    <w:rsid w:val="00DD1806"/>
    <w:rsid w:val="00DD2272"/>
    <w:rsid w:val="00DD2C49"/>
    <w:rsid w:val="00DD302F"/>
    <w:rsid w:val="00DD3750"/>
    <w:rsid w:val="00DD780C"/>
    <w:rsid w:val="00DE0509"/>
    <w:rsid w:val="00DE113E"/>
    <w:rsid w:val="00DE1A03"/>
    <w:rsid w:val="00DE260C"/>
    <w:rsid w:val="00DE44DF"/>
    <w:rsid w:val="00DE496A"/>
    <w:rsid w:val="00DE5838"/>
    <w:rsid w:val="00DE5846"/>
    <w:rsid w:val="00DE61AF"/>
    <w:rsid w:val="00DE6377"/>
    <w:rsid w:val="00DE69D1"/>
    <w:rsid w:val="00DE6D07"/>
    <w:rsid w:val="00DE6DD6"/>
    <w:rsid w:val="00DE6F89"/>
    <w:rsid w:val="00DE707C"/>
    <w:rsid w:val="00DE74F8"/>
    <w:rsid w:val="00DE75E5"/>
    <w:rsid w:val="00DE7B0D"/>
    <w:rsid w:val="00DF05CE"/>
    <w:rsid w:val="00DF06BB"/>
    <w:rsid w:val="00DF095D"/>
    <w:rsid w:val="00DF14D2"/>
    <w:rsid w:val="00DF1D43"/>
    <w:rsid w:val="00DF288A"/>
    <w:rsid w:val="00DF2E4A"/>
    <w:rsid w:val="00DF4374"/>
    <w:rsid w:val="00DF44BD"/>
    <w:rsid w:val="00DF6342"/>
    <w:rsid w:val="00DF659A"/>
    <w:rsid w:val="00DF7498"/>
    <w:rsid w:val="00E00732"/>
    <w:rsid w:val="00E025D9"/>
    <w:rsid w:val="00E032A9"/>
    <w:rsid w:val="00E042DD"/>
    <w:rsid w:val="00E04968"/>
    <w:rsid w:val="00E05F5F"/>
    <w:rsid w:val="00E07EB8"/>
    <w:rsid w:val="00E1063E"/>
    <w:rsid w:val="00E11137"/>
    <w:rsid w:val="00E1117A"/>
    <w:rsid w:val="00E1235F"/>
    <w:rsid w:val="00E13928"/>
    <w:rsid w:val="00E13DBD"/>
    <w:rsid w:val="00E15282"/>
    <w:rsid w:val="00E152C5"/>
    <w:rsid w:val="00E176F6"/>
    <w:rsid w:val="00E2019D"/>
    <w:rsid w:val="00E20D11"/>
    <w:rsid w:val="00E20D81"/>
    <w:rsid w:val="00E22EB2"/>
    <w:rsid w:val="00E230D4"/>
    <w:rsid w:val="00E23432"/>
    <w:rsid w:val="00E2374A"/>
    <w:rsid w:val="00E245B8"/>
    <w:rsid w:val="00E25283"/>
    <w:rsid w:val="00E260EB"/>
    <w:rsid w:val="00E26348"/>
    <w:rsid w:val="00E268F9"/>
    <w:rsid w:val="00E26BA1"/>
    <w:rsid w:val="00E26E37"/>
    <w:rsid w:val="00E26EE3"/>
    <w:rsid w:val="00E27320"/>
    <w:rsid w:val="00E27967"/>
    <w:rsid w:val="00E3047E"/>
    <w:rsid w:val="00E32F5F"/>
    <w:rsid w:val="00E33FC2"/>
    <w:rsid w:val="00E34642"/>
    <w:rsid w:val="00E347F2"/>
    <w:rsid w:val="00E34ECE"/>
    <w:rsid w:val="00E35305"/>
    <w:rsid w:val="00E35F79"/>
    <w:rsid w:val="00E40049"/>
    <w:rsid w:val="00E40C3C"/>
    <w:rsid w:val="00E41E87"/>
    <w:rsid w:val="00E427DD"/>
    <w:rsid w:val="00E42AC5"/>
    <w:rsid w:val="00E42CF3"/>
    <w:rsid w:val="00E4305D"/>
    <w:rsid w:val="00E432C4"/>
    <w:rsid w:val="00E433E3"/>
    <w:rsid w:val="00E4358F"/>
    <w:rsid w:val="00E44A4C"/>
    <w:rsid w:val="00E45323"/>
    <w:rsid w:val="00E46363"/>
    <w:rsid w:val="00E469BE"/>
    <w:rsid w:val="00E4732A"/>
    <w:rsid w:val="00E50238"/>
    <w:rsid w:val="00E52DCE"/>
    <w:rsid w:val="00E53356"/>
    <w:rsid w:val="00E5403B"/>
    <w:rsid w:val="00E542B3"/>
    <w:rsid w:val="00E55113"/>
    <w:rsid w:val="00E5518A"/>
    <w:rsid w:val="00E55E3F"/>
    <w:rsid w:val="00E55FEB"/>
    <w:rsid w:val="00E56C5E"/>
    <w:rsid w:val="00E577DD"/>
    <w:rsid w:val="00E606AE"/>
    <w:rsid w:val="00E606E8"/>
    <w:rsid w:val="00E60AC8"/>
    <w:rsid w:val="00E62941"/>
    <w:rsid w:val="00E634E4"/>
    <w:rsid w:val="00E63766"/>
    <w:rsid w:val="00E65269"/>
    <w:rsid w:val="00E6559B"/>
    <w:rsid w:val="00E66E04"/>
    <w:rsid w:val="00E672B7"/>
    <w:rsid w:val="00E700EB"/>
    <w:rsid w:val="00E70834"/>
    <w:rsid w:val="00E70880"/>
    <w:rsid w:val="00E71696"/>
    <w:rsid w:val="00E72539"/>
    <w:rsid w:val="00E750DA"/>
    <w:rsid w:val="00E758F0"/>
    <w:rsid w:val="00E76DE8"/>
    <w:rsid w:val="00E80919"/>
    <w:rsid w:val="00E81682"/>
    <w:rsid w:val="00E81F2C"/>
    <w:rsid w:val="00E81F8B"/>
    <w:rsid w:val="00E82071"/>
    <w:rsid w:val="00E83121"/>
    <w:rsid w:val="00E83D11"/>
    <w:rsid w:val="00E8433A"/>
    <w:rsid w:val="00E84DB0"/>
    <w:rsid w:val="00E87EE3"/>
    <w:rsid w:val="00E91368"/>
    <w:rsid w:val="00E915D6"/>
    <w:rsid w:val="00E91F3F"/>
    <w:rsid w:val="00E9224C"/>
    <w:rsid w:val="00E93059"/>
    <w:rsid w:val="00E930FD"/>
    <w:rsid w:val="00E94B4F"/>
    <w:rsid w:val="00E95D32"/>
    <w:rsid w:val="00E96151"/>
    <w:rsid w:val="00E9682F"/>
    <w:rsid w:val="00E96B1B"/>
    <w:rsid w:val="00E96FC1"/>
    <w:rsid w:val="00E97B26"/>
    <w:rsid w:val="00EA025E"/>
    <w:rsid w:val="00EA18A9"/>
    <w:rsid w:val="00EA25E0"/>
    <w:rsid w:val="00EA37A6"/>
    <w:rsid w:val="00EA395C"/>
    <w:rsid w:val="00EA3A40"/>
    <w:rsid w:val="00EA42DB"/>
    <w:rsid w:val="00EA4CD4"/>
    <w:rsid w:val="00EA4DFE"/>
    <w:rsid w:val="00EA581A"/>
    <w:rsid w:val="00EA630B"/>
    <w:rsid w:val="00EA7982"/>
    <w:rsid w:val="00EB1E09"/>
    <w:rsid w:val="00EB27F1"/>
    <w:rsid w:val="00EB2D51"/>
    <w:rsid w:val="00EB33C3"/>
    <w:rsid w:val="00EB3641"/>
    <w:rsid w:val="00EB3ED6"/>
    <w:rsid w:val="00EB53C7"/>
    <w:rsid w:val="00EB53FD"/>
    <w:rsid w:val="00EB5885"/>
    <w:rsid w:val="00EB664E"/>
    <w:rsid w:val="00EB7926"/>
    <w:rsid w:val="00EC0831"/>
    <w:rsid w:val="00EC1440"/>
    <w:rsid w:val="00EC22CF"/>
    <w:rsid w:val="00EC2563"/>
    <w:rsid w:val="00EC340E"/>
    <w:rsid w:val="00EC4EC8"/>
    <w:rsid w:val="00EC611C"/>
    <w:rsid w:val="00EC63D1"/>
    <w:rsid w:val="00EC69A3"/>
    <w:rsid w:val="00EC70DD"/>
    <w:rsid w:val="00ED0035"/>
    <w:rsid w:val="00ED099F"/>
    <w:rsid w:val="00ED1543"/>
    <w:rsid w:val="00ED1B4B"/>
    <w:rsid w:val="00ED202C"/>
    <w:rsid w:val="00ED27A9"/>
    <w:rsid w:val="00ED3F2E"/>
    <w:rsid w:val="00ED429F"/>
    <w:rsid w:val="00ED4795"/>
    <w:rsid w:val="00ED4F39"/>
    <w:rsid w:val="00ED6745"/>
    <w:rsid w:val="00ED6815"/>
    <w:rsid w:val="00ED7B15"/>
    <w:rsid w:val="00EE01CA"/>
    <w:rsid w:val="00EE0228"/>
    <w:rsid w:val="00EE03B5"/>
    <w:rsid w:val="00EE22A5"/>
    <w:rsid w:val="00EE2BDD"/>
    <w:rsid w:val="00EE311A"/>
    <w:rsid w:val="00EE4132"/>
    <w:rsid w:val="00EE6409"/>
    <w:rsid w:val="00EE6881"/>
    <w:rsid w:val="00EF084F"/>
    <w:rsid w:val="00EF1AD9"/>
    <w:rsid w:val="00EF2C0E"/>
    <w:rsid w:val="00EF2EDA"/>
    <w:rsid w:val="00EF3289"/>
    <w:rsid w:val="00EF37AE"/>
    <w:rsid w:val="00EF3FB8"/>
    <w:rsid w:val="00EF4885"/>
    <w:rsid w:val="00EF4C1D"/>
    <w:rsid w:val="00EF4C29"/>
    <w:rsid w:val="00EF55CD"/>
    <w:rsid w:val="00EF5EE5"/>
    <w:rsid w:val="00EF71B6"/>
    <w:rsid w:val="00EF7809"/>
    <w:rsid w:val="00F018D6"/>
    <w:rsid w:val="00F0220C"/>
    <w:rsid w:val="00F03297"/>
    <w:rsid w:val="00F03777"/>
    <w:rsid w:val="00F04443"/>
    <w:rsid w:val="00F04F88"/>
    <w:rsid w:val="00F0664A"/>
    <w:rsid w:val="00F06F09"/>
    <w:rsid w:val="00F07177"/>
    <w:rsid w:val="00F07A35"/>
    <w:rsid w:val="00F07E9D"/>
    <w:rsid w:val="00F105FF"/>
    <w:rsid w:val="00F130C5"/>
    <w:rsid w:val="00F13714"/>
    <w:rsid w:val="00F137BC"/>
    <w:rsid w:val="00F13E2D"/>
    <w:rsid w:val="00F144F2"/>
    <w:rsid w:val="00F163C5"/>
    <w:rsid w:val="00F16A63"/>
    <w:rsid w:val="00F16AFB"/>
    <w:rsid w:val="00F16D5D"/>
    <w:rsid w:val="00F17979"/>
    <w:rsid w:val="00F201FA"/>
    <w:rsid w:val="00F2232F"/>
    <w:rsid w:val="00F22562"/>
    <w:rsid w:val="00F2280C"/>
    <w:rsid w:val="00F22D12"/>
    <w:rsid w:val="00F23369"/>
    <w:rsid w:val="00F238FD"/>
    <w:rsid w:val="00F23F7E"/>
    <w:rsid w:val="00F240B2"/>
    <w:rsid w:val="00F247E8"/>
    <w:rsid w:val="00F2482A"/>
    <w:rsid w:val="00F24941"/>
    <w:rsid w:val="00F253F3"/>
    <w:rsid w:val="00F25AB5"/>
    <w:rsid w:val="00F25C04"/>
    <w:rsid w:val="00F25CE8"/>
    <w:rsid w:val="00F27483"/>
    <w:rsid w:val="00F3045A"/>
    <w:rsid w:val="00F32469"/>
    <w:rsid w:val="00F33101"/>
    <w:rsid w:val="00F33BCD"/>
    <w:rsid w:val="00F34639"/>
    <w:rsid w:val="00F34E04"/>
    <w:rsid w:val="00F351CF"/>
    <w:rsid w:val="00F35857"/>
    <w:rsid w:val="00F36CFF"/>
    <w:rsid w:val="00F373C2"/>
    <w:rsid w:val="00F37766"/>
    <w:rsid w:val="00F40502"/>
    <w:rsid w:val="00F41160"/>
    <w:rsid w:val="00F41599"/>
    <w:rsid w:val="00F41609"/>
    <w:rsid w:val="00F4178D"/>
    <w:rsid w:val="00F4198F"/>
    <w:rsid w:val="00F42095"/>
    <w:rsid w:val="00F428A9"/>
    <w:rsid w:val="00F4301C"/>
    <w:rsid w:val="00F43079"/>
    <w:rsid w:val="00F43762"/>
    <w:rsid w:val="00F43FA4"/>
    <w:rsid w:val="00F44F2B"/>
    <w:rsid w:val="00F450A1"/>
    <w:rsid w:val="00F46491"/>
    <w:rsid w:val="00F469CD"/>
    <w:rsid w:val="00F46FAF"/>
    <w:rsid w:val="00F47581"/>
    <w:rsid w:val="00F477E0"/>
    <w:rsid w:val="00F50C2A"/>
    <w:rsid w:val="00F50CD9"/>
    <w:rsid w:val="00F50DD5"/>
    <w:rsid w:val="00F50E6E"/>
    <w:rsid w:val="00F51423"/>
    <w:rsid w:val="00F51B89"/>
    <w:rsid w:val="00F51FD0"/>
    <w:rsid w:val="00F52A75"/>
    <w:rsid w:val="00F52E15"/>
    <w:rsid w:val="00F532E3"/>
    <w:rsid w:val="00F532FE"/>
    <w:rsid w:val="00F5521F"/>
    <w:rsid w:val="00F5526D"/>
    <w:rsid w:val="00F55942"/>
    <w:rsid w:val="00F55FE1"/>
    <w:rsid w:val="00F57426"/>
    <w:rsid w:val="00F576E2"/>
    <w:rsid w:val="00F57800"/>
    <w:rsid w:val="00F60594"/>
    <w:rsid w:val="00F615D6"/>
    <w:rsid w:val="00F61CA5"/>
    <w:rsid w:val="00F6210A"/>
    <w:rsid w:val="00F621DD"/>
    <w:rsid w:val="00F63955"/>
    <w:rsid w:val="00F64B5B"/>
    <w:rsid w:val="00F651CD"/>
    <w:rsid w:val="00F65DFC"/>
    <w:rsid w:val="00F66469"/>
    <w:rsid w:val="00F66CF2"/>
    <w:rsid w:val="00F66DB3"/>
    <w:rsid w:val="00F6789F"/>
    <w:rsid w:val="00F70725"/>
    <w:rsid w:val="00F70B68"/>
    <w:rsid w:val="00F70C06"/>
    <w:rsid w:val="00F72263"/>
    <w:rsid w:val="00F72544"/>
    <w:rsid w:val="00F72F8D"/>
    <w:rsid w:val="00F72FD1"/>
    <w:rsid w:val="00F7790F"/>
    <w:rsid w:val="00F80615"/>
    <w:rsid w:val="00F80984"/>
    <w:rsid w:val="00F80B64"/>
    <w:rsid w:val="00F80C83"/>
    <w:rsid w:val="00F80E91"/>
    <w:rsid w:val="00F80FFE"/>
    <w:rsid w:val="00F8152A"/>
    <w:rsid w:val="00F83272"/>
    <w:rsid w:val="00F83D40"/>
    <w:rsid w:val="00F85897"/>
    <w:rsid w:val="00F85F74"/>
    <w:rsid w:val="00F870A1"/>
    <w:rsid w:val="00F870F0"/>
    <w:rsid w:val="00F871CB"/>
    <w:rsid w:val="00F90C62"/>
    <w:rsid w:val="00F90DFE"/>
    <w:rsid w:val="00F91A0B"/>
    <w:rsid w:val="00F933A6"/>
    <w:rsid w:val="00F94423"/>
    <w:rsid w:val="00F95102"/>
    <w:rsid w:val="00F9537A"/>
    <w:rsid w:val="00F979D7"/>
    <w:rsid w:val="00F97A50"/>
    <w:rsid w:val="00FA08CA"/>
    <w:rsid w:val="00FA100D"/>
    <w:rsid w:val="00FA1ED9"/>
    <w:rsid w:val="00FA20B1"/>
    <w:rsid w:val="00FA3453"/>
    <w:rsid w:val="00FA3B70"/>
    <w:rsid w:val="00FA43CC"/>
    <w:rsid w:val="00FA488F"/>
    <w:rsid w:val="00FA5361"/>
    <w:rsid w:val="00FA78C9"/>
    <w:rsid w:val="00FB052F"/>
    <w:rsid w:val="00FB09BD"/>
    <w:rsid w:val="00FB0B9E"/>
    <w:rsid w:val="00FB0D27"/>
    <w:rsid w:val="00FB1C6E"/>
    <w:rsid w:val="00FB21BC"/>
    <w:rsid w:val="00FB3626"/>
    <w:rsid w:val="00FB4BF6"/>
    <w:rsid w:val="00FB512F"/>
    <w:rsid w:val="00FB5CEF"/>
    <w:rsid w:val="00FB5D56"/>
    <w:rsid w:val="00FB66D4"/>
    <w:rsid w:val="00FB678D"/>
    <w:rsid w:val="00FB6B18"/>
    <w:rsid w:val="00FB72B5"/>
    <w:rsid w:val="00FB7549"/>
    <w:rsid w:val="00FB77EA"/>
    <w:rsid w:val="00FB7957"/>
    <w:rsid w:val="00FC02C6"/>
    <w:rsid w:val="00FC0CB4"/>
    <w:rsid w:val="00FC20A1"/>
    <w:rsid w:val="00FC3852"/>
    <w:rsid w:val="00FC3C2F"/>
    <w:rsid w:val="00FC4639"/>
    <w:rsid w:val="00FC46C4"/>
    <w:rsid w:val="00FC5C8E"/>
    <w:rsid w:val="00FC7844"/>
    <w:rsid w:val="00FC7ACF"/>
    <w:rsid w:val="00FC7F04"/>
    <w:rsid w:val="00FC7F58"/>
    <w:rsid w:val="00FD11B9"/>
    <w:rsid w:val="00FD2A90"/>
    <w:rsid w:val="00FD30D2"/>
    <w:rsid w:val="00FD3BF8"/>
    <w:rsid w:val="00FD45C5"/>
    <w:rsid w:val="00FD4785"/>
    <w:rsid w:val="00FD57F5"/>
    <w:rsid w:val="00FD6614"/>
    <w:rsid w:val="00FD6F37"/>
    <w:rsid w:val="00FE04D9"/>
    <w:rsid w:val="00FE0B48"/>
    <w:rsid w:val="00FE0C98"/>
    <w:rsid w:val="00FE107C"/>
    <w:rsid w:val="00FE13F4"/>
    <w:rsid w:val="00FE1777"/>
    <w:rsid w:val="00FE1C3C"/>
    <w:rsid w:val="00FE2159"/>
    <w:rsid w:val="00FE22E3"/>
    <w:rsid w:val="00FE3E7E"/>
    <w:rsid w:val="00FE423A"/>
    <w:rsid w:val="00FE6869"/>
    <w:rsid w:val="00FE7CC3"/>
    <w:rsid w:val="00FE7CFB"/>
    <w:rsid w:val="00FE7D68"/>
    <w:rsid w:val="00FF03A0"/>
    <w:rsid w:val="00FF0657"/>
    <w:rsid w:val="00FF175D"/>
    <w:rsid w:val="00FF3CEF"/>
    <w:rsid w:val="00FF3DB0"/>
    <w:rsid w:val="00FF4414"/>
    <w:rsid w:val="00FF5B0C"/>
    <w:rsid w:val="00FF5C0D"/>
    <w:rsid w:val="00FF5E1C"/>
    <w:rsid w:val="00FF6A5F"/>
    <w:rsid w:val="00FF6BCE"/>
    <w:rsid w:val="00FF7D5C"/>
    <w:rsid w:val="00FF7D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6121E70-4D57-4B34-8FE5-BB7391CD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48D"/>
    <w:pPr>
      <w:spacing w:after="180" w:line="288" w:lineRule="auto"/>
    </w:pPr>
    <w:rPr>
      <w:color w:val="404040" w:themeColor="text1" w:themeTint="BF"/>
      <w:sz w:val="18"/>
      <w:szCs w:val="20"/>
      <w:lang w:val="en-US" w:eastAsia="ja-JP"/>
    </w:rPr>
  </w:style>
  <w:style w:type="paragraph" w:styleId="Heading1">
    <w:name w:val="heading 1"/>
    <w:basedOn w:val="Normal"/>
    <w:next w:val="Normal"/>
    <w:link w:val="Heading1Char"/>
    <w:uiPriority w:val="9"/>
    <w:qFormat/>
    <w:rsid w:val="006A5D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448D"/>
    <w:pPr>
      <w:keepNext/>
      <w:keepLines/>
      <w:numPr>
        <w:numId w:val="1"/>
      </w:numPr>
      <w:spacing w:before="360" w:after="120" w:line="240" w:lineRule="auto"/>
      <w:outlineLvl w:val="1"/>
    </w:pPr>
    <w:rPr>
      <w:b/>
      <w:bCs/>
      <w:color w:val="4F81BD" w:themeColor="accent1"/>
      <w:sz w:val="24"/>
    </w:rPr>
  </w:style>
  <w:style w:type="paragraph" w:styleId="Heading3">
    <w:name w:val="heading 3"/>
    <w:basedOn w:val="Normal"/>
    <w:next w:val="Normal"/>
    <w:link w:val="Heading3Char"/>
    <w:uiPriority w:val="9"/>
    <w:semiHidden/>
    <w:unhideWhenUsed/>
    <w:qFormat/>
    <w:rsid w:val="000D7F0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26A"/>
  </w:style>
  <w:style w:type="paragraph" w:styleId="Footer">
    <w:name w:val="footer"/>
    <w:basedOn w:val="Normal"/>
    <w:link w:val="FooterChar"/>
    <w:uiPriority w:val="99"/>
    <w:unhideWhenUsed/>
    <w:rsid w:val="00966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26A"/>
  </w:style>
  <w:style w:type="paragraph" w:styleId="Title">
    <w:name w:val="Title"/>
    <w:basedOn w:val="Normal"/>
    <w:next w:val="Normal"/>
    <w:link w:val="TitleChar"/>
    <w:uiPriority w:val="10"/>
    <w:qFormat/>
    <w:rsid w:val="009662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626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6626A"/>
    <w:rPr>
      <w:color w:val="0000FF" w:themeColor="hyperlink"/>
      <w:u w:val="single"/>
    </w:rPr>
  </w:style>
  <w:style w:type="paragraph" w:styleId="BalloonText">
    <w:name w:val="Balloon Text"/>
    <w:basedOn w:val="Normal"/>
    <w:link w:val="BalloonTextChar"/>
    <w:uiPriority w:val="99"/>
    <w:semiHidden/>
    <w:unhideWhenUsed/>
    <w:rsid w:val="00966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26A"/>
    <w:rPr>
      <w:rFonts w:ascii="Tahoma" w:hAnsi="Tahoma" w:cs="Tahoma"/>
      <w:sz w:val="16"/>
      <w:szCs w:val="16"/>
    </w:rPr>
  </w:style>
  <w:style w:type="character" w:customStyle="1" w:styleId="Heading2Char">
    <w:name w:val="Heading 2 Char"/>
    <w:basedOn w:val="DefaultParagraphFont"/>
    <w:link w:val="Heading2"/>
    <w:uiPriority w:val="9"/>
    <w:rsid w:val="00B7448D"/>
    <w:rPr>
      <w:b/>
      <w:bCs/>
      <w:color w:val="4F81BD" w:themeColor="accent1"/>
      <w:sz w:val="24"/>
      <w:szCs w:val="20"/>
      <w:lang w:val="en-US" w:eastAsia="ja-JP"/>
    </w:rPr>
  </w:style>
  <w:style w:type="paragraph" w:styleId="Subtitle">
    <w:name w:val="Subtitle"/>
    <w:basedOn w:val="Normal"/>
    <w:next w:val="Normal"/>
    <w:link w:val="SubtitleChar"/>
    <w:uiPriority w:val="11"/>
    <w:qFormat/>
    <w:rsid w:val="00B7448D"/>
    <w:pPr>
      <w:numPr>
        <w:ilvl w:val="1"/>
      </w:numPr>
      <w:pBdr>
        <w:left w:val="double" w:sz="18" w:space="4" w:color="244061" w:themeColor="accent1" w:themeShade="80"/>
      </w:pBdr>
      <w:spacing w:before="80" w:after="0" w:line="280" w:lineRule="exact"/>
    </w:pPr>
    <w:rPr>
      <w:b/>
      <w:bCs/>
      <w:color w:val="4F81BD" w:themeColor="accent1"/>
      <w:sz w:val="24"/>
    </w:rPr>
  </w:style>
  <w:style w:type="character" w:customStyle="1" w:styleId="SubtitleChar">
    <w:name w:val="Subtitle Char"/>
    <w:basedOn w:val="DefaultParagraphFont"/>
    <w:link w:val="Subtitle"/>
    <w:uiPriority w:val="11"/>
    <w:rsid w:val="00B7448D"/>
    <w:rPr>
      <w:b/>
      <w:bCs/>
      <w:color w:val="4F81BD" w:themeColor="accent1"/>
      <w:sz w:val="24"/>
      <w:szCs w:val="20"/>
      <w:lang w:val="en-US" w:eastAsia="ja-JP"/>
    </w:rPr>
  </w:style>
  <w:style w:type="table" w:customStyle="1" w:styleId="TipTable">
    <w:name w:val="Tip Table"/>
    <w:basedOn w:val="TableNormal"/>
    <w:uiPriority w:val="99"/>
    <w:rsid w:val="00B7448D"/>
    <w:pPr>
      <w:spacing w:after="0" w:line="240" w:lineRule="auto"/>
    </w:pPr>
    <w:rPr>
      <w:color w:val="404040" w:themeColor="text1" w:themeTint="BF"/>
      <w:sz w:val="18"/>
      <w:szCs w:val="20"/>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99"/>
    <w:rsid w:val="00B7448D"/>
    <w:pPr>
      <w:spacing w:after="160" w:line="264" w:lineRule="auto"/>
      <w:ind w:right="576"/>
    </w:pPr>
    <w:rPr>
      <w:i/>
      <w:iCs/>
      <w:color w:val="7F7F7F" w:themeColor="text1" w:themeTint="80"/>
      <w:sz w:val="16"/>
    </w:rPr>
  </w:style>
  <w:style w:type="paragraph" w:styleId="ListParagraph">
    <w:name w:val="List Paragraph"/>
    <w:basedOn w:val="Normal"/>
    <w:uiPriority w:val="34"/>
    <w:qFormat/>
    <w:rsid w:val="00C76EE6"/>
    <w:pPr>
      <w:ind w:left="720"/>
      <w:contextualSpacing/>
    </w:pPr>
  </w:style>
  <w:style w:type="character" w:customStyle="1" w:styleId="Heading1Char">
    <w:name w:val="Heading 1 Char"/>
    <w:basedOn w:val="DefaultParagraphFont"/>
    <w:link w:val="Heading1"/>
    <w:uiPriority w:val="9"/>
    <w:rsid w:val="006A5D72"/>
    <w:rPr>
      <w:rFonts w:asciiTheme="majorHAnsi" w:eastAsiaTheme="majorEastAsia" w:hAnsiTheme="majorHAnsi" w:cstheme="majorBidi"/>
      <w:color w:val="365F91" w:themeColor="accent1" w:themeShade="BF"/>
      <w:sz w:val="32"/>
      <w:szCs w:val="32"/>
      <w:lang w:val="en-US" w:eastAsia="ja-JP"/>
    </w:rPr>
  </w:style>
  <w:style w:type="table" w:styleId="TableGrid">
    <w:name w:val="Table Grid"/>
    <w:basedOn w:val="TableNormal"/>
    <w:uiPriority w:val="59"/>
    <w:rsid w:val="006A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6A5D72"/>
    <w:rPr>
      <w:color w:val="2B579A"/>
      <w:shd w:val="clear" w:color="auto" w:fill="E6E6E6"/>
    </w:rPr>
  </w:style>
  <w:style w:type="character" w:customStyle="1" w:styleId="Heading3Char">
    <w:name w:val="Heading 3 Char"/>
    <w:basedOn w:val="DefaultParagraphFont"/>
    <w:link w:val="Heading3"/>
    <w:uiPriority w:val="9"/>
    <w:semiHidden/>
    <w:rsid w:val="000D7F03"/>
    <w:rPr>
      <w:rFonts w:asciiTheme="majorHAnsi" w:eastAsiaTheme="majorEastAsia" w:hAnsiTheme="majorHAnsi" w:cstheme="majorBidi"/>
      <w:color w:val="243F60" w:themeColor="accent1" w:themeShade="7F"/>
      <w:sz w:val="24"/>
      <w:szCs w:val="24"/>
      <w:lang w:val="en-US" w:eastAsia="ja-JP"/>
    </w:rPr>
  </w:style>
  <w:style w:type="paragraph" w:styleId="FootnoteText">
    <w:name w:val="footnote text"/>
    <w:basedOn w:val="Normal"/>
    <w:link w:val="FootnoteTextChar"/>
    <w:uiPriority w:val="99"/>
    <w:semiHidden/>
    <w:unhideWhenUsed/>
    <w:rsid w:val="00CD58DE"/>
    <w:pPr>
      <w:spacing w:after="0" w:line="240" w:lineRule="auto"/>
    </w:pPr>
    <w:rPr>
      <w:sz w:val="20"/>
    </w:rPr>
  </w:style>
  <w:style w:type="character" w:customStyle="1" w:styleId="FootnoteTextChar">
    <w:name w:val="Footnote Text Char"/>
    <w:basedOn w:val="DefaultParagraphFont"/>
    <w:link w:val="FootnoteText"/>
    <w:uiPriority w:val="99"/>
    <w:semiHidden/>
    <w:rsid w:val="00CD58DE"/>
    <w:rPr>
      <w:color w:val="404040" w:themeColor="text1" w:themeTint="BF"/>
      <w:sz w:val="20"/>
      <w:szCs w:val="20"/>
      <w:lang w:val="en-US" w:eastAsia="ja-JP"/>
    </w:rPr>
  </w:style>
  <w:style w:type="character" w:styleId="FootnoteReference">
    <w:name w:val="footnote reference"/>
    <w:basedOn w:val="DefaultParagraphFont"/>
    <w:uiPriority w:val="99"/>
    <w:semiHidden/>
    <w:unhideWhenUsed/>
    <w:rsid w:val="00CD58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5024">
      <w:bodyDiv w:val="1"/>
      <w:marLeft w:val="0"/>
      <w:marRight w:val="0"/>
      <w:marTop w:val="0"/>
      <w:marBottom w:val="0"/>
      <w:divBdr>
        <w:top w:val="none" w:sz="0" w:space="0" w:color="auto"/>
        <w:left w:val="none" w:sz="0" w:space="0" w:color="auto"/>
        <w:bottom w:val="none" w:sz="0" w:space="0" w:color="auto"/>
        <w:right w:val="none" w:sz="0" w:space="0" w:color="auto"/>
      </w:divBdr>
    </w:div>
    <w:div w:id="294675973">
      <w:bodyDiv w:val="1"/>
      <w:marLeft w:val="0"/>
      <w:marRight w:val="0"/>
      <w:marTop w:val="0"/>
      <w:marBottom w:val="0"/>
      <w:divBdr>
        <w:top w:val="none" w:sz="0" w:space="0" w:color="auto"/>
        <w:left w:val="none" w:sz="0" w:space="0" w:color="auto"/>
        <w:bottom w:val="none" w:sz="0" w:space="0" w:color="auto"/>
        <w:right w:val="none" w:sz="0" w:space="0" w:color="auto"/>
      </w:divBdr>
      <w:divsChild>
        <w:div w:id="1749837645">
          <w:marLeft w:val="0"/>
          <w:marRight w:val="0"/>
          <w:marTop w:val="0"/>
          <w:marBottom w:val="0"/>
          <w:divBdr>
            <w:top w:val="none" w:sz="0" w:space="0" w:color="auto"/>
            <w:left w:val="none" w:sz="0" w:space="0" w:color="auto"/>
            <w:bottom w:val="none" w:sz="0" w:space="0" w:color="auto"/>
            <w:right w:val="none" w:sz="0" w:space="0" w:color="auto"/>
          </w:divBdr>
          <w:divsChild>
            <w:div w:id="653140383">
              <w:marLeft w:val="0"/>
              <w:marRight w:val="0"/>
              <w:marTop w:val="0"/>
              <w:marBottom w:val="0"/>
              <w:divBdr>
                <w:top w:val="none" w:sz="0" w:space="0" w:color="auto"/>
                <w:left w:val="none" w:sz="0" w:space="0" w:color="auto"/>
                <w:bottom w:val="none" w:sz="0" w:space="0" w:color="auto"/>
                <w:right w:val="none" w:sz="0" w:space="0" w:color="auto"/>
              </w:divBdr>
              <w:divsChild>
                <w:div w:id="1720589422">
                  <w:marLeft w:val="0"/>
                  <w:marRight w:val="0"/>
                  <w:marTop w:val="0"/>
                  <w:marBottom w:val="0"/>
                  <w:divBdr>
                    <w:top w:val="none" w:sz="0" w:space="0" w:color="auto"/>
                    <w:left w:val="none" w:sz="0" w:space="0" w:color="auto"/>
                    <w:bottom w:val="none" w:sz="0" w:space="0" w:color="auto"/>
                    <w:right w:val="none" w:sz="0" w:space="0" w:color="auto"/>
                  </w:divBdr>
                </w:div>
              </w:divsChild>
            </w:div>
            <w:div w:id="948513884">
              <w:marLeft w:val="0"/>
              <w:marRight w:val="0"/>
              <w:marTop w:val="0"/>
              <w:marBottom w:val="0"/>
              <w:divBdr>
                <w:top w:val="none" w:sz="0" w:space="0" w:color="auto"/>
                <w:left w:val="none" w:sz="0" w:space="0" w:color="auto"/>
                <w:bottom w:val="none" w:sz="0" w:space="0" w:color="auto"/>
                <w:right w:val="none" w:sz="0" w:space="0" w:color="auto"/>
              </w:divBdr>
              <w:divsChild>
                <w:div w:id="1180851745">
                  <w:marLeft w:val="0"/>
                  <w:marRight w:val="0"/>
                  <w:marTop w:val="0"/>
                  <w:marBottom w:val="0"/>
                  <w:divBdr>
                    <w:top w:val="none" w:sz="0" w:space="0" w:color="auto"/>
                    <w:left w:val="none" w:sz="0" w:space="0" w:color="auto"/>
                    <w:bottom w:val="none" w:sz="0" w:space="0" w:color="auto"/>
                    <w:right w:val="none" w:sz="0" w:space="0" w:color="auto"/>
                  </w:divBdr>
                  <w:divsChild>
                    <w:div w:id="17228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90807">
      <w:bodyDiv w:val="1"/>
      <w:marLeft w:val="0"/>
      <w:marRight w:val="0"/>
      <w:marTop w:val="0"/>
      <w:marBottom w:val="0"/>
      <w:divBdr>
        <w:top w:val="none" w:sz="0" w:space="0" w:color="auto"/>
        <w:left w:val="none" w:sz="0" w:space="0" w:color="auto"/>
        <w:bottom w:val="none" w:sz="0" w:space="0" w:color="auto"/>
        <w:right w:val="none" w:sz="0" w:space="0" w:color="auto"/>
      </w:divBdr>
      <w:divsChild>
        <w:div w:id="1192299101">
          <w:marLeft w:val="0"/>
          <w:marRight w:val="0"/>
          <w:marTop w:val="0"/>
          <w:marBottom w:val="0"/>
          <w:divBdr>
            <w:top w:val="none" w:sz="0" w:space="0" w:color="auto"/>
            <w:left w:val="none" w:sz="0" w:space="0" w:color="auto"/>
            <w:bottom w:val="none" w:sz="0" w:space="0" w:color="auto"/>
            <w:right w:val="none" w:sz="0" w:space="0" w:color="auto"/>
          </w:divBdr>
          <w:divsChild>
            <w:div w:id="92820534">
              <w:marLeft w:val="0"/>
              <w:marRight w:val="0"/>
              <w:marTop w:val="0"/>
              <w:marBottom w:val="0"/>
              <w:divBdr>
                <w:top w:val="none" w:sz="0" w:space="0" w:color="auto"/>
                <w:left w:val="none" w:sz="0" w:space="0" w:color="auto"/>
                <w:bottom w:val="none" w:sz="0" w:space="0" w:color="auto"/>
                <w:right w:val="none" w:sz="0" w:space="0" w:color="auto"/>
              </w:divBdr>
              <w:divsChild>
                <w:div w:id="220336413">
                  <w:marLeft w:val="0"/>
                  <w:marRight w:val="0"/>
                  <w:marTop w:val="0"/>
                  <w:marBottom w:val="0"/>
                  <w:divBdr>
                    <w:top w:val="none" w:sz="0" w:space="0" w:color="auto"/>
                    <w:left w:val="none" w:sz="0" w:space="0" w:color="auto"/>
                    <w:bottom w:val="none" w:sz="0" w:space="0" w:color="auto"/>
                    <w:right w:val="none" w:sz="0" w:space="0" w:color="auto"/>
                  </w:divBdr>
                  <w:divsChild>
                    <w:div w:id="51739086">
                      <w:marLeft w:val="0"/>
                      <w:marRight w:val="0"/>
                      <w:marTop w:val="0"/>
                      <w:marBottom w:val="0"/>
                      <w:divBdr>
                        <w:top w:val="none" w:sz="0" w:space="0" w:color="auto"/>
                        <w:left w:val="none" w:sz="0" w:space="0" w:color="auto"/>
                        <w:bottom w:val="none" w:sz="0" w:space="0" w:color="auto"/>
                        <w:right w:val="none" w:sz="0" w:space="0" w:color="auto"/>
                      </w:divBdr>
                      <w:divsChild>
                        <w:div w:id="1221095445">
                          <w:marLeft w:val="0"/>
                          <w:marRight w:val="0"/>
                          <w:marTop w:val="202"/>
                          <w:marBottom w:val="202"/>
                          <w:divBdr>
                            <w:top w:val="none" w:sz="0" w:space="0" w:color="auto"/>
                            <w:left w:val="none" w:sz="0" w:space="0" w:color="auto"/>
                            <w:bottom w:val="none" w:sz="0" w:space="0" w:color="auto"/>
                            <w:right w:val="none" w:sz="0" w:space="0" w:color="auto"/>
                          </w:divBdr>
                        </w:div>
                      </w:divsChild>
                    </w:div>
                  </w:divsChild>
                </w:div>
              </w:divsChild>
            </w:div>
          </w:divsChild>
        </w:div>
      </w:divsChild>
    </w:div>
    <w:div w:id="390885268">
      <w:bodyDiv w:val="1"/>
      <w:marLeft w:val="0"/>
      <w:marRight w:val="0"/>
      <w:marTop w:val="0"/>
      <w:marBottom w:val="0"/>
      <w:divBdr>
        <w:top w:val="none" w:sz="0" w:space="0" w:color="auto"/>
        <w:left w:val="none" w:sz="0" w:space="0" w:color="auto"/>
        <w:bottom w:val="none" w:sz="0" w:space="0" w:color="auto"/>
        <w:right w:val="none" w:sz="0" w:space="0" w:color="auto"/>
      </w:divBdr>
      <w:divsChild>
        <w:div w:id="2041391081">
          <w:marLeft w:val="0"/>
          <w:marRight w:val="0"/>
          <w:marTop w:val="0"/>
          <w:marBottom w:val="0"/>
          <w:divBdr>
            <w:top w:val="none" w:sz="0" w:space="0" w:color="auto"/>
            <w:left w:val="none" w:sz="0" w:space="0" w:color="auto"/>
            <w:bottom w:val="none" w:sz="0" w:space="0" w:color="auto"/>
            <w:right w:val="none" w:sz="0" w:space="0" w:color="auto"/>
          </w:divBdr>
          <w:divsChild>
            <w:div w:id="1126004460">
              <w:marLeft w:val="0"/>
              <w:marRight w:val="0"/>
              <w:marTop w:val="0"/>
              <w:marBottom w:val="0"/>
              <w:divBdr>
                <w:top w:val="none" w:sz="0" w:space="0" w:color="auto"/>
                <w:left w:val="none" w:sz="0" w:space="0" w:color="auto"/>
                <w:bottom w:val="none" w:sz="0" w:space="0" w:color="auto"/>
                <w:right w:val="none" w:sz="0" w:space="0" w:color="auto"/>
              </w:divBdr>
              <w:divsChild>
                <w:div w:id="1991787623">
                  <w:marLeft w:val="0"/>
                  <w:marRight w:val="0"/>
                  <w:marTop w:val="0"/>
                  <w:marBottom w:val="0"/>
                  <w:divBdr>
                    <w:top w:val="none" w:sz="0" w:space="0" w:color="auto"/>
                    <w:left w:val="none" w:sz="0" w:space="0" w:color="auto"/>
                    <w:bottom w:val="none" w:sz="0" w:space="0" w:color="auto"/>
                    <w:right w:val="none" w:sz="0" w:space="0" w:color="auto"/>
                  </w:divBdr>
                  <w:divsChild>
                    <w:div w:id="662589205">
                      <w:marLeft w:val="0"/>
                      <w:marRight w:val="0"/>
                      <w:marTop w:val="0"/>
                      <w:marBottom w:val="0"/>
                      <w:divBdr>
                        <w:top w:val="none" w:sz="0" w:space="0" w:color="auto"/>
                        <w:left w:val="none" w:sz="0" w:space="0" w:color="auto"/>
                        <w:bottom w:val="none" w:sz="0" w:space="0" w:color="auto"/>
                        <w:right w:val="none" w:sz="0" w:space="0" w:color="auto"/>
                      </w:divBdr>
                      <w:divsChild>
                        <w:div w:id="317268692">
                          <w:marLeft w:val="0"/>
                          <w:marRight w:val="0"/>
                          <w:marTop w:val="0"/>
                          <w:marBottom w:val="0"/>
                          <w:divBdr>
                            <w:top w:val="none" w:sz="0" w:space="0" w:color="auto"/>
                            <w:left w:val="none" w:sz="0" w:space="0" w:color="auto"/>
                            <w:bottom w:val="none" w:sz="0" w:space="0" w:color="auto"/>
                            <w:right w:val="none" w:sz="0" w:space="0" w:color="auto"/>
                          </w:divBdr>
                          <w:divsChild>
                            <w:div w:id="1199704862">
                              <w:marLeft w:val="0"/>
                              <w:marRight w:val="0"/>
                              <w:marTop w:val="0"/>
                              <w:marBottom w:val="0"/>
                              <w:divBdr>
                                <w:top w:val="none" w:sz="0" w:space="0" w:color="auto"/>
                                <w:left w:val="none" w:sz="0" w:space="0" w:color="auto"/>
                                <w:bottom w:val="none" w:sz="0" w:space="0" w:color="auto"/>
                                <w:right w:val="none" w:sz="0" w:space="0" w:color="auto"/>
                              </w:divBdr>
                              <w:divsChild>
                                <w:div w:id="1613321534">
                                  <w:marLeft w:val="0"/>
                                  <w:marRight w:val="0"/>
                                  <w:marTop w:val="0"/>
                                  <w:marBottom w:val="0"/>
                                  <w:divBdr>
                                    <w:top w:val="none" w:sz="0" w:space="0" w:color="auto"/>
                                    <w:left w:val="none" w:sz="0" w:space="0" w:color="auto"/>
                                    <w:bottom w:val="none" w:sz="0" w:space="0" w:color="auto"/>
                                    <w:right w:val="none" w:sz="0" w:space="0" w:color="auto"/>
                                  </w:divBdr>
                                  <w:divsChild>
                                    <w:div w:id="10185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983282">
      <w:bodyDiv w:val="1"/>
      <w:marLeft w:val="0"/>
      <w:marRight w:val="0"/>
      <w:marTop w:val="0"/>
      <w:marBottom w:val="0"/>
      <w:divBdr>
        <w:top w:val="none" w:sz="0" w:space="0" w:color="auto"/>
        <w:left w:val="none" w:sz="0" w:space="0" w:color="auto"/>
        <w:bottom w:val="none" w:sz="0" w:space="0" w:color="auto"/>
        <w:right w:val="none" w:sz="0" w:space="0" w:color="auto"/>
      </w:divBdr>
      <w:divsChild>
        <w:div w:id="1424450728">
          <w:marLeft w:val="0"/>
          <w:marRight w:val="0"/>
          <w:marTop w:val="0"/>
          <w:marBottom w:val="0"/>
          <w:divBdr>
            <w:top w:val="none" w:sz="0" w:space="0" w:color="auto"/>
            <w:left w:val="none" w:sz="0" w:space="0" w:color="auto"/>
            <w:bottom w:val="none" w:sz="0" w:space="0" w:color="auto"/>
            <w:right w:val="none" w:sz="0" w:space="0" w:color="auto"/>
          </w:divBdr>
          <w:divsChild>
            <w:div w:id="24523772">
              <w:marLeft w:val="0"/>
              <w:marRight w:val="0"/>
              <w:marTop w:val="0"/>
              <w:marBottom w:val="0"/>
              <w:divBdr>
                <w:top w:val="none" w:sz="0" w:space="0" w:color="auto"/>
                <w:left w:val="none" w:sz="0" w:space="0" w:color="auto"/>
                <w:bottom w:val="none" w:sz="0" w:space="0" w:color="auto"/>
                <w:right w:val="none" w:sz="0" w:space="0" w:color="auto"/>
              </w:divBdr>
              <w:divsChild>
                <w:div w:id="1040015590">
                  <w:marLeft w:val="0"/>
                  <w:marRight w:val="0"/>
                  <w:marTop w:val="0"/>
                  <w:marBottom w:val="0"/>
                  <w:divBdr>
                    <w:top w:val="none" w:sz="0" w:space="0" w:color="auto"/>
                    <w:left w:val="none" w:sz="0" w:space="0" w:color="auto"/>
                    <w:bottom w:val="none" w:sz="0" w:space="0" w:color="auto"/>
                    <w:right w:val="none" w:sz="0" w:space="0" w:color="auto"/>
                  </w:divBdr>
                  <w:divsChild>
                    <w:div w:id="1584684237">
                      <w:marLeft w:val="0"/>
                      <w:marRight w:val="0"/>
                      <w:marTop w:val="0"/>
                      <w:marBottom w:val="0"/>
                      <w:divBdr>
                        <w:top w:val="none" w:sz="0" w:space="0" w:color="auto"/>
                        <w:left w:val="none" w:sz="0" w:space="0" w:color="auto"/>
                        <w:bottom w:val="none" w:sz="0" w:space="0" w:color="auto"/>
                        <w:right w:val="none" w:sz="0" w:space="0" w:color="auto"/>
                      </w:divBdr>
                      <w:divsChild>
                        <w:div w:id="89741951">
                          <w:marLeft w:val="0"/>
                          <w:marRight w:val="0"/>
                          <w:marTop w:val="0"/>
                          <w:marBottom w:val="0"/>
                          <w:divBdr>
                            <w:top w:val="none" w:sz="0" w:space="0" w:color="auto"/>
                            <w:left w:val="none" w:sz="0" w:space="0" w:color="auto"/>
                            <w:bottom w:val="none" w:sz="0" w:space="0" w:color="auto"/>
                            <w:right w:val="none" w:sz="0" w:space="0" w:color="auto"/>
                          </w:divBdr>
                          <w:divsChild>
                            <w:div w:id="410855287">
                              <w:marLeft w:val="0"/>
                              <w:marRight w:val="0"/>
                              <w:marTop w:val="0"/>
                              <w:marBottom w:val="0"/>
                              <w:divBdr>
                                <w:top w:val="none" w:sz="0" w:space="0" w:color="auto"/>
                                <w:left w:val="none" w:sz="0" w:space="0" w:color="auto"/>
                                <w:bottom w:val="none" w:sz="0" w:space="0" w:color="auto"/>
                                <w:right w:val="none" w:sz="0" w:space="0" w:color="auto"/>
                              </w:divBdr>
                              <w:divsChild>
                                <w:div w:id="1997420228">
                                  <w:marLeft w:val="0"/>
                                  <w:marRight w:val="0"/>
                                  <w:marTop w:val="0"/>
                                  <w:marBottom w:val="0"/>
                                  <w:divBdr>
                                    <w:top w:val="none" w:sz="0" w:space="0" w:color="auto"/>
                                    <w:left w:val="none" w:sz="0" w:space="0" w:color="auto"/>
                                    <w:bottom w:val="none" w:sz="0" w:space="0" w:color="auto"/>
                                    <w:right w:val="none" w:sz="0" w:space="0" w:color="auto"/>
                                  </w:divBdr>
                                  <w:divsChild>
                                    <w:div w:id="10416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395001">
      <w:bodyDiv w:val="1"/>
      <w:marLeft w:val="0"/>
      <w:marRight w:val="0"/>
      <w:marTop w:val="0"/>
      <w:marBottom w:val="0"/>
      <w:divBdr>
        <w:top w:val="none" w:sz="0" w:space="0" w:color="auto"/>
        <w:left w:val="none" w:sz="0" w:space="0" w:color="auto"/>
        <w:bottom w:val="none" w:sz="0" w:space="0" w:color="auto"/>
        <w:right w:val="none" w:sz="0" w:space="0" w:color="auto"/>
      </w:divBdr>
      <w:divsChild>
        <w:div w:id="1491560320">
          <w:marLeft w:val="0"/>
          <w:marRight w:val="0"/>
          <w:marTop w:val="0"/>
          <w:marBottom w:val="0"/>
          <w:divBdr>
            <w:top w:val="none" w:sz="0" w:space="0" w:color="auto"/>
            <w:left w:val="none" w:sz="0" w:space="0" w:color="auto"/>
            <w:bottom w:val="none" w:sz="0" w:space="0" w:color="auto"/>
            <w:right w:val="none" w:sz="0" w:space="0" w:color="auto"/>
          </w:divBdr>
          <w:divsChild>
            <w:div w:id="5254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2905">
      <w:bodyDiv w:val="1"/>
      <w:marLeft w:val="0"/>
      <w:marRight w:val="0"/>
      <w:marTop w:val="0"/>
      <w:marBottom w:val="0"/>
      <w:divBdr>
        <w:top w:val="none" w:sz="0" w:space="0" w:color="auto"/>
        <w:left w:val="none" w:sz="0" w:space="0" w:color="auto"/>
        <w:bottom w:val="none" w:sz="0" w:space="0" w:color="auto"/>
        <w:right w:val="none" w:sz="0" w:space="0" w:color="auto"/>
      </w:divBdr>
      <w:divsChild>
        <w:div w:id="707416795">
          <w:marLeft w:val="0"/>
          <w:marRight w:val="0"/>
          <w:marTop w:val="0"/>
          <w:marBottom w:val="0"/>
          <w:divBdr>
            <w:top w:val="none" w:sz="0" w:space="0" w:color="auto"/>
            <w:left w:val="none" w:sz="0" w:space="0" w:color="auto"/>
            <w:bottom w:val="none" w:sz="0" w:space="0" w:color="auto"/>
            <w:right w:val="none" w:sz="0" w:space="0" w:color="auto"/>
          </w:divBdr>
          <w:divsChild>
            <w:div w:id="847019745">
              <w:marLeft w:val="0"/>
              <w:marRight w:val="0"/>
              <w:marTop w:val="0"/>
              <w:marBottom w:val="0"/>
              <w:divBdr>
                <w:top w:val="none" w:sz="0" w:space="0" w:color="auto"/>
                <w:left w:val="none" w:sz="0" w:space="0" w:color="auto"/>
                <w:bottom w:val="none" w:sz="0" w:space="0" w:color="auto"/>
                <w:right w:val="none" w:sz="0" w:space="0" w:color="auto"/>
              </w:divBdr>
              <w:divsChild>
                <w:div w:id="1757359418">
                  <w:marLeft w:val="0"/>
                  <w:marRight w:val="0"/>
                  <w:marTop w:val="0"/>
                  <w:marBottom w:val="0"/>
                  <w:divBdr>
                    <w:top w:val="none" w:sz="0" w:space="0" w:color="auto"/>
                    <w:left w:val="none" w:sz="0" w:space="0" w:color="auto"/>
                    <w:bottom w:val="none" w:sz="0" w:space="0" w:color="auto"/>
                    <w:right w:val="none" w:sz="0" w:space="0" w:color="auto"/>
                  </w:divBdr>
                  <w:divsChild>
                    <w:div w:id="220138016">
                      <w:marLeft w:val="0"/>
                      <w:marRight w:val="0"/>
                      <w:marTop w:val="0"/>
                      <w:marBottom w:val="0"/>
                      <w:divBdr>
                        <w:top w:val="none" w:sz="0" w:space="0" w:color="auto"/>
                        <w:left w:val="none" w:sz="0" w:space="0" w:color="auto"/>
                        <w:bottom w:val="none" w:sz="0" w:space="0" w:color="auto"/>
                        <w:right w:val="none" w:sz="0" w:space="0" w:color="auto"/>
                      </w:divBdr>
                      <w:divsChild>
                        <w:div w:id="2110881524">
                          <w:marLeft w:val="0"/>
                          <w:marRight w:val="0"/>
                          <w:marTop w:val="0"/>
                          <w:marBottom w:val="0"/>
                          <w:divBdr>
                            <w:top w:val="none" w:sz="0" w:space="0" w:color="auto"/>
                            <w:left w:val="none" w:sz="0" w:space="0" w:color="auto"/>
                            <w:bottom w:val="none" w:sz="0" w:space="0" w:color="auto"/>
                            <w:right w:val="none" w:sz="0" w:space="0" w:color="auto"/>
                          </w:divBdr>
                          <w:divsChild>
                            <w:div w:id="697313616">
                              <w:marLeft w:val="0"/>
                              <w:marRight w:val="0"/>
                              <w:marTop w:val="0"/>
                              <w:marBottom w:val="0"/>
                              <w:divBdr>
                                <w:top w:val="none" w:sz="0" w:space="0" w:color="auto"/>
                                <w:left w:val="none" w:sz="0" w:space="0" w:color="auto"/>
                                <w:bottom w:val="none" w:sz="0" w:space="0" w:color="auto"/>
                                <w:right w:val="none" w:sz="0" w:space="0" w:color="auto"/>
                              </w:divBdr>
                              <w:divsChild>
                                <w:div w:id="1155605814">
                                  <w:marLeft w:val="0"/>
                                  <w:marRight w:val="0"/>
                                  <w:marTop w:val="0"/>
                                  <w:marBottom w:val="0"/>
                                  <w:divBdr>
                                    <w:top w:val="none" w:sz="0" w:space="0" w:color="auto"/>
                                    <w:left w:val="none" w:sz="0" w:space="0" w:color="auto"/>
                                    <w:bottom w:val="none" w:sz="0" w:space="0" w:color="auto"/>
                                    <w:right w:val="none" w:sz="0" w:space="0" w:color="auto"/>
                                  </w:divBdr>
                                  <w:divsChild>
                                    <w:div w:id="15048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694987">
      <w:bodyDiv w:val="1"/>
      <w:marLeft w:val="0"/>
      <w:marRight w:val="0"/>
      <w:marTop w:val="0"/>
      <w:marBottom w:val="0"/>
      <w:divBdr>
        <w:top w:val="none" w:sz="0" w:space="0" w:color="auto"/>
        <w:left w:val="none" w:sz="0" w:space="0" w:color="auto"/>
        <w:bottom w:val="none" w:sz="0" w:space="0" w:color="auto"/>
        <w:right w:val="none" w:sz="0" w:space="0" w:color="auto"/>
      </w:divBdr>
      <w:divsChild>
        <w:div w:id="723405367">
          <w:marLeft w:val="0"/>
          <w:marRight w:val="0"/>
          <w:marTop w:val="0"/>
          <w:marBottom w:val="0"/>
          <w:divBdr>
            <w:top w:val="none" w:sz="0" w:space="0" w:color="auto"/>
            <w:left w:val="none" w:sz="0" w:space="0" w:color="auto"/>
            <w:bottom w:val="none" w:sz="0" w:space="0" w:color="auto"/>
            <w:right w:val="none" w:sz="0" w:space="0" w:color="auto"/>
          </w:divBdr>
          <w:divsChild>
            <w:div w:id="17303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5622">
      <w:bodyDiv w:val="1"/>
      <w:marLeft w:val="0"/>
      <w:marRight w:val="0"/>
      <w:marTop w:val="0"/>
      <w:marBottom w:val="0"/>
      <w:divBdr>
        <w:top w:val="none" w:sz="0" w:space="0" w:color="auto"/>
        <w:left w:val="none" w:sz="0" w:space="0" w:color="auto"/>
        <w:bottom w:val="none" w:sz="0" w:space="0" w:color="auto"/>
        <w:right w:val="none" w:sz="0" w:space="0" w:color="auto"/>
      </w:divBdr>
      <w:divsChild>
        <w:div w:id="1752895251">
          <w:marLeft w:val="0"/>
          <w:marRight w:val="0"/>
          <w:marTop w:val="0"/>
          <w:marBottom w:val="0"/>
          <w:divBdr>
            <w:top w:val="none" w:sz="0" w:space="0" w:color="auto"/>
            <w:left w:val="none" w:sz="0" w:space="0" w:color="auto"/>
            <w:bottom w:val="none" w:sz="0" w:space="0" w:color="auto"/>
            <w:right w:val="none" w:sz="0" w:space="0" w:color="auto"/>
          </w:divBdr>
          <w:divsChild>
            <w:div w:id="8625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health.gov.au/internet/main/publishing.nsf/Content/E39137B3C170F93ECA257CBC007CFC8C/$File/rights2.pdf" TargetMode="External"/><Relationship Id="rId2" Type="http://schemas.openxmlformats.org/officeDocument/2006/relationships/hyperlink" Target="http://pmhccn.com.au/PeerProject.aspx" TargetMode="External"/><Relationship Id="rId1" Type="http://schemas.openxmlformats.org/officeDocument/2006/relationships/hyperlink" Target="http://www.iimhl.com/files/docs/IIMHL-Updates/201706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PCDOC-1378080517-1137</_dlc_DocId>
    <_dlc_DocIdUrl xmlns="3f4bcce7-ac1a-4c9d-aa3e-7e77695652db">
      <Url>http://inet.pc.gov.au/pmo/inq/mentalhealth/_layouts/15/DocIdRedir.aspx?ID=PCDOC-1378080517-1137</Url>
      <Description>PCDOC-1378080517-1137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30F41-21C0-49B5-9603-E58E25D3D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5C9A2-3092-4874-9EAC-9CDDFE23A403}">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f4bcce7-ac1a-4c9d-aa3e-7e77695652db"/>
    <ds:schemaRef ds:uri="http://www.w3.org/XML/1998/namespace"/>
  </ds:schemaRefs>
</ds:datastoreItem>
</file>

<file path=customXml/itemProps3.xml><?xml version="1.0" encoding="utf-8"?>
<ds:datastoreItem xmlns:ds="http://schemas.openxmlformats.org/officeDocument/2006/customXml" ds:itemID="{12C99A64-CF0C-43DB-AF23-89ADAA30AD84}">
  <ds:schemaRefs>
    <ds:schemaRef ds:uri="http://schemas.microsoft.com/sharepoint/v3/contenttype/forms"/>
  </ds:schemaRefs>
</ds:datastoreItem>
</file>

<file path=customXml/itemProps4.xml><?xml version="1.0" encoding="utf-8"?>
<ds:datastoreItem xmlns:ds="http://schemas.openxmlformats.org/officeDocument/2006/customXml" ds:itemID="{8645FE17-66E0-4602-A656-638170AC1957}">
  <ds:schemaRefs>
    <ds:schemaRef ds:uri="http://schemas.microsoft.com/sharepoint/events"/>
  </ds:schemaRefs>
</ds:datastoreItem>
</file>

<file path=customXml/itemProps5.xml><?xml version="1.0" encoding="utf-8"?>
<ds:datastoreItem xmlns:ds="http://schemas.openxmlformats.org/officeDocument/2006/customXml" ds:itemID="{361BEC5B-E48B-4E38-A7BD-11785FBFC95E}">
  <ds:schemaRefs>
    <ds:schemaRef ds:uri="Microsoft.SharePoint.Taxonomy.ContentTypeSync"/>
  </ds:schemaRefs>
</ds:datastoreItem>
</file>

<file path=customXml/itemProps6.xml><?xml version="1.0" encoding="utf-8"?>
<ds:datastoreItem xmlns:ds="http://schemas.openxmlformats.org/officeDocument/2006/customXml" ds:itemID="{C473B6C9-807C-4E37-A78F-666BB419B547}">
  <ds:schemaRefs>
    <ds:schemaRef ds:uri="http://schemas.microsoft.com/office/2006/metadata/customXsn"/>
  </ds:schemaRefs>
</ds:datastoreItem>
</file>

<file path=customXml/itemProps7.xml><?xml version="1.0" encoding="utf-8"?>
<ds:datastoreItem xmlns:ds="http://schemas.openxmlformats.org/officeDocument/2006/customXml" ds:itemID="{9D0D5551-B710-4772-9313-3D2877751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28DB1074.dotm</Template>
  <TotalTime>68</TotalTime>
  <Pages>11</Pages>
  <Words>3842</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Submission 872 - Attachment: Discussion paper on PHNs - Tim Heffernan - Mental Health - Public inquiry</vt:lpstr>
    </vt:vector>
  </TitlesOfParts>
  <Company>Tim Heffernan</Company>
  <LinksUpToDate>false</LinksUpToDate>
  <CharactersWithSpaces>25697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872 - Attachment: Discussion paper on PHNs - Tim Heffernan - Mental Health - Public inquiry</dc:title>
  <dc:subject/>
  <dc:creator>Tim Heffernan</dc:creator>
  <cp:keywords/>
  <dc:description/>
  <cp:lastModifiedBy>Productivity Commission</cp:lastModifiedBy>
  <cp:revision>8</cp:revision>
  <cp:lastPrinted>2018-02-18T01:32:00Z</cp:lastPrinted>
  <dcterms:created xsi:type="dcterms:W3CDTF">2018-02-18T01:37:00Z</dcterms:created>
  <dcterms:modified xsi:type="dcterms:W3CDTF">2020-02-06T00:18:00Z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2a290684-9dec-4be7-84fb-c4eef686287e</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