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57" w:rsidRPr="001644A0" w:rsidRDefault="00983B57" w:rsidP="00983B57">
      <w:pPr>
        <w:pStyle w:val="Heading1"/>
        <w:rPr>
          <w:color w:val="FFFFFF" w:themeColor="background1"/>
          <w:sz w:val="16"/>
          <w:szCs w:val="16"/>
        </w:rPr>
      </w:pPr>
      <w:bookmarkStart w:id="0" w:name="ChapterNumber"/>
      <w:bookmarkStart w:id="1" w:name="_GoBack"/>
      <w:bookmarkEnd w:id="1"/>
      <w:r w:rsidRPr="001644A0">
        <w:rPr>
          <w:color w:val="FFFFFF" w:themeColor="background1"/>
          <w:sz w:val="16"/>
          <w:szCs w:val="16"/>
        </w:rPr>
        <w:t>Human Services</w:t>
      </w:r>
      <w:r w:rsidR="001644A0" w:rsidRPr="001644A0">
        <w:rPr>
          <w:color w:val="FFFFFF" w:themeColor="background1"/>
          <w:sz w:val="16"/>
          <w:szCs w:val="16"/>
        </w:rPr>
        <w:t>: Identifying sectors for reform</w:t>
      </w:r>
    </w:p>
    <w:p w:rsidR="00983B57" w:rsidRPr="001644A0" w:rsidRDefault="00983B57" w:rsidP="00983B57">
      <w:pPr>
        <w:pStyle w:val="BodyText"/>
        <w:rPr>
          <w:color w:val="FFFFFF" w:themeColor="background1"/>
          <w:sz w:val="16"/>
          <w:szCs w:val="16"/>
        </w:rPr>
      </w:pPr>
      <w:r w:rsidRPr="001644A0">
        <w:rPr>
          <w:color w:val="FFFFFF" w:themeColor="background1"/>
          <w:sz w:val="16"/>
          <w:szCs w:val="16"/>
        </w:rPr>
        <w:t>Issues paper, June 2016</w:t>
      </w:r>
    </w:p>
    <w:p w:rsidR="00415F39" w:rsidRDefault="00415F39" w:rsidP="00452703">
      <w:pPr>
        <w:pStyle w:val="BodyText"/>
      </w:pPr>
      <w:r>
        <w:br w:type="page"/>
      </w:r>
      <w:r w:rsidR="00F41A87">
        <w:rPr>
          <w:noProof/>
        </w:rPr>
        <w:drawing>
          <wp:anchor distT="0" distB="0" distL="114300" distR="114300" simplePos="0" relativeHeight="251658240" behindDoc="0" locked="0" layoutInCell="1" allowOverlap="1" wp14:anchorId="55B54FC0" wp14:editId="27C14D1F">
            <wp:simplePos x="831273" y="-6602681"/>
            <wp:positionH relativeFrom="page">
              <wp:align>center</wp:align>
            </wp:positionH>
            <wp:positionV relativeFrom="page">
              <wp:align>center</wp:align>
            </wp:positionV>
            <wp:extent cx="7592400" cy="10738800"/>
            <wp:effectExtent l="0" t="0" r="8890" b="5715"/>
            <wp:wrapNone/>
            <wp:docPr id="2" name="Picture 2" descr="Cover for: Human Services: Identifying sectors for reform,&#10;Issues paper, June 2016&#10;The Commission has released this issues paper to assist individuals and organisations to prepare submissions. &#10;It contains and outlines: the scope of the inquiry; the Commission’s procedures; matters about which the Commission&#10;is seeking comment and information; how to make a submission.&#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human-services.png"/>
                    <pic:cNvPicPr/>
                  </pic:nvPicPr>
                  <pic:blipFill>
                    <a:blip r:embed="rId14">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Tr="001E4D46">
        <w:trPr>
          <w:tblHeader/>
        </w:trPr>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415F39">
            <w:pPr>
              <w:pStyle w:val="BoxTitle"/>
              <w:rPr>
                <w:sz w:val="22"/>
                <w:szCs w:val="22"/>
              </w:rPr>
            </w:pPr>
            <w:r w:rsidRPr="008A3857">
              <w:rPr>
                <w:sz w:val="22"/>
                <w:szCs w:val="22"/>
              </w:rPr>
              <w:t xml:space="preserve">The </w:t>
            </w:r>
            <w:r>
              <w:rPr>
                <w:sz w:val="22"/>
                <w:szCs w:val="22"/>
              </w:rPr>
              <w:t>Issues Paper</w:t>
            </w:r>
          </w:p>
        </w:tc>
      </w:tr>
      <w:tr w:rsidR="00415F39" w:rsidTr="001E4D46">
        <w:tc>
          <w:tcPr>
            <w:tcW w:w="8771" w:type="dxa"/>
            <w:tcBorders>
              <w:top w:val="nil"/>
              <w:left w:val="nil"/>
              <w:bottom w:val="nil"/>
              <w:right w:val="nil"/>
            </w:tcBorders>
            <w:shd w:val="clear" w:color="auto" w:fill="F2F2F2" w:themeFill="background1" w:themeFillShade="F2"/>
          </w:tcPr>
          <w:p w:rsidR="00415F39" w:rsidRDefault="00415F39" w:rsidP="00415F39">
            <w:pPr>
              <w:pStyle w:val="Box"/>
            </w:pPr>
            <w:r>
              <w:t xml:space="preserve">The Commission has released this issues paper to assist individuals and organisations to prepare submissions to the </w:t>
            </w:r>
            <w:r w:rsidR="00224C60">
              <w:t>inquiry</w:t>
            </w:r>
            <w:r>
              <w:t>. It contains and outlines:</w:t>
            </w:r>
          </w:p>
          <w:p w:rsidR="00415F39" w:rsidRDefault="00415F39" w:rsidP="00415F39">
            <w:pPr>
              <w:pStyle w:val="BoxListBullet"/>
            </w:pPr>
            <w:r>
              <w:t xml:space="preserve">the scope of the </w:t>
            </w:r>
            <w:r w:rsidR="00224C60">
              <w:t>inquiry</w:t>
            </w:r>
          </w:p>
          <w:p w:rsidR="00415F39" w:rsidRDefault="00415F39" w:rsidP="00415F39">
            <w:pPr>
              <w:pStyle w:val="BoxListBullet"/>
            </w:pPr>
            <w:r>
              <w:t>the Commission’s procedures</w:t>
            </w:r>
          </w:p>
          <w:p w:rsidR="00415F39" w:rsidRDefault="00415F39" w:rsidP="00415F39">
            <w:pPr>
              <w:pStyle w:val="BoxListBullet"/>
            </w:pPr>
            <w:r>
              <w:t>matters about which the Commission is seeking comment and information</w:t>
            </w:r>
          </w:p>
          <w:p w:rsidR="00415F39" w:rsidRDefault="00415F39" w:rsidP="00415F39">
            <w:pPr>
              <w:pStyle w:val="BoxListBullet"/>
            </w:pPr>
            <w:r>
              <w:t>how to make a submission.</w:t>
            </w:r>
          </w:p>
          <w:p w:rsidR="00415F39" w:rsidRDefault="00415F39" w:rsidP="00415F39">
            <w:pPr>
              <w:pStyle w:val="Box"/>
            </w:pPr>
            <w:r>
              <w:t xml:space="preserve">Participants should not feel that they are restricted to comment only on matters raised in the issues paper. The Commission wishes to receive information and comment on issues which participants consider relevant to the </w:t>
            </w:r>
            <w:r w:rsidR="00224C60">
              <w:t>inquiry’s</w:t>
            </w:r>
            <w:r>
              <w:t xml:space="preserve"> terms of reference.</w:t>
            </w:r>
          </w:p>
          <w:p w:rsidR="00415F39" w:rsidRDefault="00415F39" w:rsidP="009F3E26">
            <w:pPr>
              <w:pStyle w:val="BoxHeading1"/>
            </w:pPr>
            <w:r>
              <w:t>Key inquiry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5535"/>
              <w:gridCol w:w="2937"/>
            </w:tblGrid>
            <w:tr w:rsidR="009F3E26" w:rsidTr="00ED6D9E">
              <w:trPr>
                <w:tblHeader/>
              </w:trPr>
              <w:tc>
                <w:tcPr>
                  <w:tcW w:w="5535" w:type="dxa"/>
                  <w:tcMar>
                    <w:left w:w="0" w:type="dxa"/>
                  </w:tcMar>
                </w:tcPr>
                <w:p w:rsidR="009F3E26" w:rsidRDefault="009F3E26" w:rsidP="00415F39">
                  <w:pPr>
                    <w:pStyle w:val="Box"/>
                  </w:pPr>
                  <w:r>
                    <w:t>Receipt of terms of reference</w:t>
                  </w:r>
                </w:p>
              </w:tc>
              <w:tc>
                <w:tcPr>
                  <w:tcW w:w="2937" w:type="dxa"/>
                </w:tcPr>
                <w:p w:rsidR="009F3E26" w:rsidRDefault="00224C60" w:rsidP="00415F39">
                  <w:pPr>
                    <w:pStyle w:val="Box"/>
                  </w:pPr>
                  <w:r>
                    <w:t>29 April 2016</w:t>
                  </w:r>
                </w:p>
              </w:tc>
            </w:tr>
            <w:tr w:rsidR="009F3E26" w:rsidTr="00ED6D9E">
              <w:tc>
                <w:tcPr>
                  <w:tcW w:w="5535" w:type="dxa"/>
                  <w:tcMar>
                    <w:left w:w="0" w:type="dxa"/>
                  </w:tcMar>
                </w:tcPr>
                <w:p w:rsidR="009F3E26" w:rsidRDefault="009F3E26" w:rsidP="00DB2AE0">
                  <w:pPr>
                    <w:pStyle w:val="Box"/>
                    <w:spacing w:before="60"/>
                  </w:pPr>
                  <w:r>
                    <w:t>Due date for submissions</w:t>
                  </w:r>
                </w:p>
              </w:tc>
              <w:tc>
                <w:tcPr>
                  <w:tcW w:w="2937" w:type="dxa"/>
                </w:tcPr>
                <w:p w:rsidR="009F3E26" w:rsidRDefault="00AF7704" w:rsidP="00DB2AE0">
                  <w:pPr>
                    <w:pStyle w:val="Box"/>
                    <w:spacing w:before="60"/>
                  </w:pPr>
                  <w:r>
                    <w:t>2</w:t>
                  </w:r>
                  <w:r w:rsidR="00263BB5">
                    <w:t xml:space="preserve">5 </w:t>
                  </w:r>
                  <w:r w:rsidR="00224C60">
                    <w:t>July 2016</w:t>
                  </w:r>
                </w:p>
              </w:tc>
            </w:tr>
            <w:tr w:rsidR="009F3E26" w:rsidTr="00ED6D9E">
              <w:tc>
                <w:tcPr>
                  <w:tcW w:w="5535" w:type="dxa"/>
                  <w:tcMar>
                    <w:left w:w="0" w:type="dxa"/>
                  </w:tcMar>
                </w:tcPr>
                <w:p w:rsidR="009F3E26" w:rsidRDefault="009F3E26" w:rsidP="00224C60">
                  <w:pPr>
                    <w:pStyle w:val="Box"/>
                    <w:spacing w:before="60"/>
                  </w:pPr>
                  <w:r>
                    <w:t xml:space="preserve">Release of </w:t>
                  </w:r>
                  <w:r w:rsidR="00224C60">
                    <w:t>preliminary findings report</w:t>
                  </w:r>
                </w:p>
              </w:tc>
              <w:tc>
                <w:tcPr>
                  <w:tcW w:w="2937" w:type="dxa"/>
                </w:tcPr>
                <w:p w:rsidR="009F3E26" w:rsidRDefault="00224C60" w:rsidP="00DB2AE0">
                  <w:pPr>
                    <w:pStyle w:val="Box"/>
                    <w:spacing w:before="60"/>
                  </w:pPr>
                  <w:r>
                    <w:t>September 2016</w:t>
                  </w:r>
                </w:p>
              </w:tc>
            </w:tr>
            <w:tr w:rsidR="009F3E26" w:rsidTr="00ED6D9E">
              <w:tc>
                <w:tcPr>
                  <w:tcW w:w="5535" w:type="dxa"/>
                  <w:tcMar>
                    <w:left w:w="0" w:type="dxa"/>
                  </w:tcMar>
                </w:tcPr>
                <w:p w:rsidR="009F3E26" w:rsidRDefault="009F3E26" w:rsidP="00224C60">
                  <w:pPr>
                    <w:pStyle w:val="Box"/>
                    <w:spacing w:before="60"/>
                  </w:pPr>
                  <w:r>
                    <w:t>Final</w:t>
                  </w:r>
                  <w:r w:rsidR="00224C60">
                    <w:t xml:space="preserve"> study</w:t>
                  </w:r>
                  <w:r>
                    <w:t xml:space="preserve"> report </w:t>
                  </w:r>
                  <w:r w:rsidR="00224C60">
                    <w:t>released</w:t>
                  </w:r>
                </w:p>
              </w:tc>
              <w:tc>
                <w:tcPr>
                  <w:tcW w:w="2937" w:type="dxa"/>
                </w:tcPr>
                <w:p w:rsidR="009F3E26" w:rsidRDefault="00224C60" w:rsidP="00DB2AE0">
                  <w:pPr>
                    <w:pStyle w:val="Box"/>
                    <w:spacing w:before="60"/>
                  </w:pPr>
                  <w:r>
                    <w:t>By 29 October 2016</w:t>
                  </w:r>
                </w:p>
              </w:tc>
            </w:tr>
            <w:tr w:rsidR="00ED6D9E" w:rsidTr="00ED6D9E">
              <w:tc>
                <w:tcPr>
                  <w:tcW w:w="5535" w:type="dxa"/>
                  <w:tcMar>
                    <w:left w:w="0" w:type="dxa"/>
                  </w:tcMar>
                </w:tcPr>
                <w:p w:rsidR="00ED6D9E" w:rsidRDefault="00ED6D9E" w:rsidP="00ED6D9E">
                  <w:pPr>
                    <w:pStyle w:val="Box"/>
                    <w:spacing w:before="60"/>
                  </w:pPr>
                  <w:r>
                    <w:t>Final inquiry report submitted to the Australian Government</w:t>
                  </w:r>
                </w:p>
              </w:tc>
              <w:tc>
                <w:tcPr>
                  <w:tcW w:w="2937" w:type="dxa"/>
                </w:tcPr>
                <w:p w:rsidR="00ED6D9E" w:rsidRDefault="00ED6D9E" w:rsidP="00DB2AE0">
                  <w:pPr>
                    <w:pStyle w:val="Box"/>
                    <w:spacing w:before="60"/>
                  </w:pPr>
                  <w:r>
                    <w:t>October 2017</w:t>
                  </w:r>
                </w:p>
              </w:tc>
            </w:tr>
          </w:tbl>
          <w:p w:rsidR="00415F39" w:rsidRDefault="00415F39" w:rsidP="009F3E26">
            <w:pPr>
              <w:pStyle w:val="BoxHeading1"/>
            </w:pPr>
            <w:r>
              <w:t>S</w:t>
            </w:r>
            <w:r w:rsidR="009F3E26">
              <w:t xml:space="preserve">ubmissions can be </w:t>
            </w:r>
            <w:r w:rsidR="00983B57">
              <w:t>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9F3E26" w:rsidTr="001E4D46">
              <w:trPr>
                <w:tblHeader/>
              </w:trPr>
              <w:tc>
                <w:tcPr>
                  <w:tcW w:w="3522" w:type="dxa"/>
                  <w:tcMar>
                    <w:left w:w="0" w:type="dxa"/>
                  </w:tcMar>
                </w:tcPr>
                <w:p w:rsidR="009F3E26" w:rsidRDefault="00584690" w:rsidP="00415F39">
                  <w:pPr>
                    <w:pStyle w:val="Box"/>
                  </w:pPr>
                  <w:r>
                    <w:t>Online</w:t>
                  </w:r>
                  <w:r w:rsidR="009F3E26">
                    <w:t>:</w:t>
                  </w:r>
                </w:p>
              </w:tc>
              <w:tc>
                <w:tcPr>
                  <w:tcW w:w="4950" w:type="dxa"/>
                </w:tcPr>
                <w:p w:rsidR="009F3E26" w:rsidRPr="00983B57" w:rsidRDefault="002771B5" w:rsidP="005C5E19">
                  <w:pPr>
                    <w:pStyle w:val="Box"/>
                  </w:pPr>
                  <w:hyperlink r:id="rId15" w:history="1">
                    <w:r w:rsidR="00983B57" w:rsidRPr="00983B57">
                      <w:rPr>
                        <w:rStyle w:val="Hyperlink"/>
                        <w:color w:val="000000" w:themeColor="text1"/>
                        <w:u w:val="none"/>
                      </w:rPr>
                      <w:t>www.pc.gov.au/inquiries/current/human-services/identifying-reform</w:t>
                    </w:r>
                  </w:hyperlink>
                </w:p>
              </w:tc>
            </w:tr>
            <w:tr w:rsidR="009F3E26" w:rsidTr="00EC0A05">
              <w:tc>
                <w:tcPr>
                  <w:tcW w:w="3522" w:type="dxa"/>
                  <w:tcMar>
                    <w:left w:w="0" w:type="dxa"/>
                  </w:tcMar>
                </w:tcPr>
                <w:p w:rsidR="009F3E26" w:rsidRDefault="009F3E26" w:rsidP="00DB2AE0">
                  <w:pPr>
                    <w:pStyle w:val="Box"/>
                    <w:spacing w:before="60"/>
                    <w:jc w:val="left"/>
                  </w:pPr>
                  <w:r>
                    <w:t>By post:</w:t>
                  </w:r>
                </w:p>
              </w:tc>
              <w:tc>
                <w:tcPr>
                  <w:tcW w:w="4950" w:type="dxa"/>
                </w:tcPr>
                <w:p w:rsidR="009F3E26" w:rsidRDefault="00A27D7F" w:rsidP="00224C60">
                  <w:pPr>
                    <w:pStyle w:val="Box"/>
                    <w:spacing w:before="60"/>
                    <w:jc w:val="left"/>
                  </w:pPr>
                  <w:r>
                    <w:t>Human Services I</w:t>
                  </w:r>
                  <w:r w:rsidR="00224C60">
                    <w:t>nquiry</w:t>
                  </w:r>
                  <w:r w:rsidR="009F3E26">
                    <w:br/>
                    <w:t>Productivity Commission</w:t>
                  </w:r>
                  <w:r w:rsidR="009F3E26">
                    <w:br/>
                  </w:r>
                  <w:r w:rsidR="00224C60">
                    <w:t>Locked Bag 2, Collins Street East</w:t>
                  </w:r>
                  <w:r w:rsidR="00224C60">
                    <w:br/>
                    <w:t>Melbourne Vic 8003</w:t>
                  </w:r>
                </w:p>
              </w:tc>
            </w:tr>
          </w:tbl>
          <w:p w:rsidR="00415F39" w:rsidRDefault="00415F39" w:rsidP="009F3E26">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9F3E26" w:rsidTr="001E4D46">
              <w:trPr>
                <w:tblHeader/>
              </w:trPr>
              <w:tc>
                <w:tcPr>
                  <w:tcW w:w="3522" w:type="dxa"/>
                  <w:tcMar>
                    <w:left w:w="0" w:type="dxa"/>
                  </w:tcMar>
                </w:tcPr>
                <w:p w:rsidR="009F3E26" w:rsidRDefault="009F3E26" w:rsidP="00415F39">
                  <w:pPr>
                    <w:pStyle w:val="Box"/>
                  </w:pPr>
                  <w:r>
                    <w:t>Administrative matters:</w:t>
                  </w:r>
                </w:p>
              </w:tc>
              <w:tc>
                <w:tcPr>
                  <w:tcW w:w="2268" w:type="dxa"/>
                </w:tcPr>
                <w:p w:rsidR="009F3E26" w:rsidRDefault="00224C60" w:rsidP="00415F39">
                  <w:pPr>
                    <w:pStyle w:val="Box"/>
                  </w:pPr>
                  <w:r>
                    <w:t>Marianna Olding</w:t>
                  </w:r>
                </w:p>
              </w:tc>
              <w:tc>
                <w:tcPr>
                  <w:tcW w:w="2682" w:type="dxa"/>
                </w:tcPr>
                <w:p w:rsidR="009F3E26" w:rsidRDefault="009F3E26" w:rsidP="00224C60">
                  <w:pPr>
                    <w:pStyle w:val="Box"/>
                  </w:pPr>
                  <w:proofErr w:type="spellStart"/>
                  <w:r>
                    <w:t>Ph</w:t>
                  </w:r>
                  <w:proofErr w:type="spellEnd"/>
                  <w:r>
                    <w:t xml:space="preserve">: </w:t>
                  </w:r>
                  <w:r w:rsidR="00224C60">
                    <w:t>03 9653 2194</w:t>
                  </w:r>
                </w:p>
              </w:tc>
            </w:tr>
            <w:tr w:rsidR="009F3E26" w:rsidTr="00EC0A05">
              <w:tc>
                <w:tcPr>
                  <w:tcW w:w="3522" w:type="dxa"/>
                  <w:tcMar>
                    <w:left w:w="0" w:type="dxa"/>
                  </w:tcMar>
                </w:tcPr>
                <w:p w:rsidR="009F3E26" w:rsidRDefault="009F3E26" w:rsidP="00DB2AE0">
                  <w:pPr>
                    <w:pStyle w:val="Box"/>
                    <w:spacing w:before="60"/>
                  </w:pPr>
                  <w:r>
                    <w:t>Other matters:</w:t>
                  </w:r>
                </w:p>
              </w:tc>
              <w:tc>
                <w:tcPr>
                  <w:tcW w:w="2268" w:type="dxa"/>
                </w:tcPr>
                <w:p w:rsidR="009F3E26" w:rsidRDefault="00224C60" w:rsidP="00DB2AE0">
                  <w:pPr>
                    <w:pStyle w:val="Box"/>
                    <w:spacing w:before="60"/>
                  </w:pPr>
                  <w:r>
                    <w:t>Stewart Turner</w:t>
                  </w:r>
                </w:p>
              </w:tc>
              <w:tc>
                <w:tcPr>
                  <w:tcW w:w="2682" w:type="dxa"/>
                </w:tcPr>
                <w:p w:rsidR="009F3E26" w:rsidRDefault="009F3E26" w:rsidP="00224C60">
                  <w:pPr>
                    <w:pStyle w:val="Box"/>
                    <w:spacing w:before="60"/>
                  </w:pPr>
                  <w:proofErr w:type="spellStart"/>
                  <w:r>
                    <w:t>Ph</w:t>
                  </w:r>
                  <w:proofErr w:type="spellEnd"/>
                  <w:r>
                    <w:t xml:space="preserve">: </w:t>
                  </w:r>
                  <w:r w:rsidR="00224C60">
                    <w:t>03 9653 2218</w:t>
                  </w:r>
                </w:p>
              </w:tc>
            </w:tr>
            <w:tr w:rsidR="009F3E26" w:rsidTr="00EC0A05">
              <w:tc>
                <w:tcPr>
                  <w:tcW w:w="3522" w:type="dxa"/>
                  <w:tcMar>
                    <w:left w:w="0" w:type="dxa"/>
                  </w:tcMar>
                </w:tcPr>
                <w:p w:rsidR="009F3E26" w:rsidRDefault="009F3E26" w:rsidP="00DB2AE0">
                  <w:pPr>
                    <w:pStyle w:val="Box"/>
                    <w:spacing w:before="60"/>
                  </w:pPr>
                  <w:proofErr w:type="spellStart"/>
                  <w:r>
                    <w:t>Freecall</w:t>
                  </w:r>
                  <w:proofErr w:type="spellEnd"/>
                  <w:r>
                    <w:t xml:space="preserve"> number for regional areas:</w:t>
                  </w:r>
                </w:p>
              </w:tc>
              <w:tc>
                <w:tcPr>
                  <w:tcW w:w="2268" w:type="dxa"/>
                </w:tcPr>
                <w:p w:rsidR="009F3E26" w:rsidRDefault="009F3E26" w:rsidP="00DB2AE0">
                  <w:pPr>
                    <w:pStyle w:val="Box"/>
                    <w:spacing w:before="60"/>
                  </w:pPr>
                  <w:r>
                    <w:t>1800 020 083</w:t>
                  </w:r>
                </w:p>
              </w:tc>
              <w:tc>
                <w:tcPr>
                  <w:tcW w:w="2682" w:type="dxa"/>
                </w:tcPr>
                <w:p w:rsidR="009F3E26" w:rsidRDefault="009F3E26" w:rsidP="00DB2AE0">
                  <w:pPr>
                    <w:pStyle w:val="Box"/>
                    <w:spacing w:before="60"/>
                  </w:pPr>
                </w:p>
              </w:tc>
            </w:tr>
            <w:tr w:rsidR="009F3E26" w:rsidTr="00EC0A05">
              <w:tc>
                <w:tcPr>
                  <w:tcW w:w="3522" w:type="dxa"/>
                  <w:tcMar>
                    <w:left w:w="0" w:type="dxa"/>
                  </w:tcMar>
                </w:tcPr>
                <w:p w:rsidR="009F3E26" w:rsidRDefault="009F3E26" w:rsidP="00DB2AE0">
                  <w:pPr>
                    <w:pStyle w:val="Box"/>
                    <w:spacing w:before="60"/>
                  </w:pPr>
                  <w:r>
                    <w:t>Website</w:t>
                  </w:r>
                  <w:r w:rsidR="00FB20A0">
                    <w:t>:</w:t>
                  </w:r>
                </w:p>
              </w:tc>
              <w:tc>
                <w:tcPr>
                  <w:tcW w:w="2268" w:type="dxa"/>
                </w:tcPr>
                <w:p w:rsidR="009F3E26" w:rsidRPr="009F3E26" w:rsidRDefault="009F3E26" w:rsidP="00DB2AE0">
                  <w:pPr>
                    <w:pStyle w:val="Box"/>
                    <w:spacing w:before="60"/>
                    <w:rPr>
                      <w:b/>
                    </w:rPr>
                  </w:pPr>
                  <w:proofErr w:type="spellStart"/>
                  <w:r w:rsidRPr="009F3E26">
                    <w:rPr>
                      <w:b/>
                    </w:rPr>
                    <w:t>www.pc.gov.au</w:t>
                  </w:r>
                  <w:proofErr w:type="spellEnd"/>
                </w:p>
              </w:tc>
              <w:tc>
                <w:tcPr>
                  <w:tcW w:w="2682" w:type="dxa"/>
                </w:tcPr>
                <w:p w:rsidR="009F3E26" w:rsidRDefault="009F3E26" w:rsidP="00DB2AE0">
                  <w:pPr>
                    <w:pStyle w:val="Box"/>
                    <w:spacing w:before="60"/>
                  </w:pPr>
                </w:p>
              </w:tc>
            </w:tr>
          </w:tbl>
          <w:p w:rsidR="00415F39" w:rsidRDefault="00415F39" w:rsidP="009F3E26">
            <w:pPr>
              <w:pStyle w:val="Box"/>
            </w:pPr>
          </w:p>
        </w:tc>
      </w:tr>
      <w:tr w:rsidR="00415F39" w:rsidTr="001E4D46">
        <w:tc>
          <w:tcPr>
            <w:tcW w:w="8771" w:type="dxa"/>
            <w:tcBorders>
              <w:top w:val="nil"/>
              <w:left w:val="nil"/>
              <w:bottom w:val="single" w:sz="6" w:space="0" w:color="78A22F"/>
              <w:right w:val="nil"/>
            </w:tcBorders>
            <w:shd w:val="clear" w:color="auto" w:fill="F2F2F2" w:themeFill="background1" w:themeFillShade="F2"/>
          </w:tcPr>
          <w:p w:rsidR="00415F39" w:rsidRDefault="00415F39" w:rsidP="00384A63">
            <w:pPr>
              <w:pStyle w:val="Box"/>
              <w:spacing w:before="0" w:line="120" w:lineRule="exact"/>
            </w:pPr>
          </w:p>
        </w:tc>
      </w:tr>
    </w:tbl>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Tr="001E4D46">
        <w:trPr>
          <w:tblHeader/>
        </w:trPr>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384A63">
            <w:pPr>
              <w:pStyle w:val="BoxTitle"/>
              <w:rPr>
                <w:sz w:val="22"/>
                <w:szCs w:val="22"/>
              </w:rPr>
            </w:pPr>
            <w:r w:rsidRPr="008A3857">
              <w:rPr>
                <w:sz w:val="22"/>
                <w:szCs w:val="22"/>
              </w:rPr>
              <w:t>The Productivity Commission</w:t>
            </w:r>
          </w:p>
        </w:tc>
      </w:tr>
      <w:tr w:rsidR="00415F39" w:rsidTr="00384A63">
        <w:trPr>
          <w:cantSplit/>
        </w:trPr>
        <w:tc>
          <w:tcPr>
            <w:tcW w:w="8771" w:type="dxa"/>
            <w:tcBorders>
              <w:top w:val="nil"/>
              <w:left w:val="nil"/>
              <w:bottom w:val="nil"/>
              <w:right w:val="nil"/>
            </w:tcBorders>
            <w:shd w:val="clear" w:color="auto" w:fill="F2F2F2" w:themeFill="background1" w:themeFillShade="F2"/>
          </w:tcPr>
          <w:p w:rsidR="00415F39" w:rsidRDefault="00415F39" w:rsidP="00384A63">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15F39" w:rsidRDefault="00415F39" w:rsidP="00384A63">
            <w:pPr>
              <w:pStyle w:val="Box"/>
            </w:pPr>
            <w:r w:rsidRPr="00BB5DCF">
              <w:t>The Commission’s independence is underpinned by an Act of Parliament. Its processes and outputs are open to public scrutiny and are driven by concern for the wellbeing of the community as a whole.</w:t>
            </w:r>
          </w:p>
          <w:p w:rsidR="00415F39" w:rsidRDefault="00415F39" w:rsidP="00384A63">
            <w:pPr>
              <w:pStyle w:val="Box"/>
            </w:pPr>
            <w:r w:rsidRPr="00BB5DCF">
              <w:rPr>
                <w:szCs w:val="24"/>
              </w:rPr>
              <w:t>Further information on the Productivity Commission can be obtained from the Commission’s website (</w:t>
            </w:r>
            <w:proofErr w:type="spellStart"/>
            <w:r w:rsidRPr="00BB5DCF">
              <w:rPr>
                <w:szCs w:val="24"/>
              </w:rPr>
              <w:t>www.pc.gov.au</w:t>
            </w:r>
            <w:proofErr w:type="spellEnd"/>
            <w:r w:rsidRPr="00BB5DCF">
              <w:rPr>
                <w:szCs w:val="24"/>
              </w:rPr>
              <w:t>)</w:t>
            </w:r>
            <w:r>
              <w:rPr>
                <w:szCs w:val="24"/>
              </w:rPr>
              <w:t>.</w:t>
            </w:r>
          </w:p>
        </w:tc>
      </w:tr>
      <w:tr w:rsidR="00415F39" w:rsidTr="00384A63">
        <w:trPr>
          <w:cantSplit/>
        </w:trPr>
        <w:tc>
          <w:tcPr>
            <w:tcW w:w="8771" w:type="dxa"/>
            <w:tcBorders>
              <w:top w:val="nil"/>
              <w:left w:val="nil"/>
              <w:bottom w:val="single" w:sz="6" w:space="0" w:color="78A22F"/>
              <w:right w:val="nil"/>
            </w:tcBorders>
            <w:shd w:val="clear" w:color="auto" w:fill="F2F2F2" w:themeFill="background1" w:themeFillShade="F2"/>
          </w:tcPr>
          <w:p w:rsidR="00415F39" w:rsidRDefault="00415F39" w:rsidP="00384A63">
            <w:pPr>
              <w:pStyle w:val="Box"/>
              <w:spacing w:before="0" w:line="120" w:lineRule="exact"/>
            </w:pPr>
          </w:p>
        </w:tc>
      </w:tr>
    </w:tbl>
    <w:p w:rsidR="00EC0A05" w:rsidRDefault="00EC0A05" w:rsidP="00EC0A05">
      <w:pPr>
        <w:pStyle w:val="BodyText"/>
      </w:pPr>
    </w:p>
    <w:p w:rsidR="00EC0A05" w:rsidRPr="00415F39" w:rsidRDefault="00EC0A05" w:rsidP="00EC0A05">
      <w:pPr>
        <w:pStyle w:val="BodyText"/>
        <w:sectPr w:rsidR="00EC0A05" w:rsidRPr="00415F39" w:rsidSect="00DA3EB4">
          <w:headerReference w:type="default" r:id="rId16"/>
          <w:footerReference w:type="default" r:id="rId17"/>
          <w:type w:val="continuous"/>
          <w:pgSz w:w="11907" w:h="16840" w:code="9"/>
          <w:pgMar w:top="1560" w:right="1304" w:bottom="851" w:left="1814" w:header="1276" w:footer="397" w:gutter="0"/>
          <w:pgNumType w:fmt="lowerRoman" w:chapSep="period"/>
          <w:cols w:space="720"/>
          <w:titlePg/>
        </w:sectPr>
      </w:pPr>
    </w:p>
    <w:p w:rsidR="00EC0A05" w:rsidRDefault="00EC0A05" w:rsidP="00926D85">
      <w:pPr>
        <w:pStyle w:val="Heading2"/>
      </w:pPr>
      <w:bookmarkStart w:id="2" w:name="_Toc452368687"/>
      <w:bookmarkStart w:id="3" w:name="_Toc452368742"/>
      <w:bookmarkStart w:id="4" w:name="_Toc452392570"/>
      <w:bookmarkStart w:id="5" w:name="_Toc452392699"/>
      <w:r>
        <w:lastRenderedPageBreak/>
        <w:t>Terms of reference</w:t>
      </w:r>
      <w:bookmarkEnd w:id="2"/>
      <w:bookmarkEnd w:id="3"/>
      <w:bookmarkEnd w:id="4"/>
      <w:bookmarkEnd w:id="5"/>
    </w:p>
    <w:p w:rsidR="0030402A" w:rsidRDefault="0030402A" w:rsidP="0030402A">
      <w:pPr>
        <w:pStyle w:val="BodyText"/>
      </w:pPr>
      <w:bookmarkStart w:id="6" w:name="begin"/>
      <w:bookmarkEnd w:id="0"/>
      <w:bookmarkEnd w:id="6"/>
      <w:r>
        <w:t>PRODUCTIVITY COMMISSION INQUIRY INTO INTRODUCING COMPETITION AND INFORMED USER CHOICE INTO HUMAN SERVICES</w:t>
      </w:r>
    </w:p>
    <w:p w:rsidR="00224C60" w:rsidRPr="00224C60" w:rsidRDefault="00224C60" w:rsidP="00224C60">
      <w:pPr>
        <w:pStyle w:val="BodyText"/>
      </w:pPr>
      <w:r w:rsidRPr="00224C60">
        <w:t>I, Scott Morrison, Treasurer, pursuant to Parts 2, 3 and 4 of the</w:t>
      </w:r>
      <w:r w:rsidRPr="00224C60">
        <w:rPr>
          <w:rStyle w:val="apple-converted-space"/>
        </w:rPr>
        <w:t> </w:t>
      </w:r>
      <w:r w:rsidRPr="00224C60">
        <w:rPr>
          <w:rStyle w:val="HTMLCite"/>
          <w:iCs w:val="0"/>
        </w:rPr>
        <w:t>Productivity Commission Act 1998</w:t>
      </w:r>
      <w:r w:rsidRPr="00224C60">
        <w:t>, hereby request that the Productivity Commission unde</w:t>
      </w:r>
      <w:r>
        <w:t>rtake an inquiry into Australia’</w:t>
      </w:r>
      <w:r w:rsidRPr="00224C60">
        <w:t>s human services, including health, education, and community services, with a focus on innovative ways to improve outcomes through introducing the principles of competition and informed user choice whilst maintaining or improving quality of service.</w:t>
      </w:r>
    </w:p>
    <w:p w:rsidR="00224C60" w:rsidRPr="00224C60" w:rsidRDefault="00224C60" w:rsidP="00224C60">
      <w:pPr>
        <w:pStyle w:val="Heading3"/>
      </w:pPr>
      <w:r w:rsidRPr="00224C60">
        <w:t>Background</w:t>
      </w:r>
    </w:p>
    <w:p w:rsidR="00224C60" w:rsidRPr="00224C60" w:rsidRDefault="00224C60" w:rsidP="00224C60">
      <w:pPr>
        <w:pStyle w:val="BodyText"/>
      </w:pPr>
      <w:r w:rsidRPr="00224C60">
        <w:t>The Australian Government is committed to working in partnership with State and Territory Governments and non</w:t>
      </w:r>
      <w:r w:rsidR="00A27D7F">
        <w:noBreakHyphen/>
      </w:r>
      <w:r w:rsidRPr="00224C60">
        <w:t>government service providers to ensure that all Australians can access timely, affordable and high quality human services, which are appropriate to their needs, and are delivered in a cost</w:t>
      </w:r>
      <w:r w:rsidR="00A27D7F">
        <w:noBreakHyphen/>
      </w:r>
      <w:r w:rsidRPr="00224C60">
        <w:t>effective manner.</w:t>
      </w:r>
    </w:p>
    <w:p w:rsidR="00224C60" w:rsidRPr="00224C60" w:rsidRDefault="00224C60" w:rsidP="00224C60">
      <w:pPr>
        <w:pStyle w:val="BodyText"/>
      </w:pPr>
      <w:r w:rsidRPr="00224C60">
        <w:t>The human services sector plays a vital role in the wellbeing of the Australian population. It covers a diverse range of services, including health, education and community services, for example job services, social housing, prisons, aged care and disability services. There are some features that are common across the range of services and models of service provision, while other features are unique in nature. Complexity arises from differences in the characteristics of the services, and of the individuals receiving the services, the objectives sought, and the jurisdiction and market in which the services are being supplied.</w:t>
      </w:r>
    </w:p>
    <w:p w:rsidR="00224C60" w:rsidRPr="00224C60" w:rsidRDefault="00224C60" w:rsidP="00224C60">
      <w:pPr>
        <w:pStyle w:val="BodyText"/>
      </w:pPr>
      <w:r w:rsidRPr="00224C60">
        <w:t xml:space="preserve">While governments have made progress in introducing competition, contestability and user choice to human services provision, the efficiency and effectiveness of the delivery of services within the sector varies significantly between jurisdictions. Service delivery frameworks in the human services sector that are inefficient </w:t>
      </w:r>
      <w:r w:rsidR="007B1DCC">
        <w:t>or</w:t>
      </w:r>
      <w:r w:rsidRPr="00224C60">
        <w:t xml:space="preserve"> ineffective can result in significant costs to the economy and individuals, including poorer outcomes and reduced productivity.</w:t>
      </w:r>
    </w:p>
    <w:p w:rsidR="00224C60" w:rsidRPr="00224C60" w:rsidRDefault="00224C60" w:rsidP="00224C60">
      <w:pPr>
        <w:pStyle w:val="BodyText"/>
      </w:pPr>
      <w:r>
        <w:t>Australia’</w:t>
      </w:r>
      <w:r w:rsidRPr="00224C60">
        <w:t>s human services sector is facing significant challenges, including increasing demand for services due to the ageing population, the effect of technology and cost increases associated with new and more complex service provision demands. Finding innovative ways to improve the efficiency and cost effectiveness of the human services sector, and to target services to those most in need, will help ensure that high quality service provision is affordable for all Australians and leads to improved outcomes for the economy and individuals.</w:t>
      </w:r>
    </w:p>
    <w:p w:rsidR="00224C60" w:rsidRPr="00224C60" w:rsidRDefault="00224C60" w:rsidP="00224C60">
      <w:pPr>
        <w:pStyle w:val="Heading3"/>
      </w:pPr>
      <w:r w:rsidRPr="00224C60">
        <w:lastRenderedPageBreak/>
        <w:t>Scope of the inquiry</w:t>
      </w:r>
    </w:p>
    <w:p w:rsidR="00224C60" w:rsidRDefault="00224C60" w:rsidP="00224C60">
      <w:pPr>
        <w:pStyle w:val="BodyText"/>
      </w:pPr>
      <w:r>
        <w:t>The Commission is requested to examine the application of competition and user choice to services within the human services sector and develop policy options to improve outcomes. These options should lead to improvement in the sector</w:t>
      </w:r>
      <w:r w:rsidR="00A27D7F">
        <w:t>’</w:t>
      </w:r>
      <w:r>
        <w:t>s efficiency and effectiveness and help to ensure all Australians can access timely, affordable and high quality services, which are appropriate to their needs, and are delivered in a cost</w:t>
      </w:r>
      <w:r w:rsidR="00A27D7F">
        <w:noBreakHyphen/>
      </w:r>
      <w:r>
        <w:t>effective manner.</w:t>
      </w:r>
    </w:p>
    <w:p w:rsidR="00224C60" w:rsidRDefault="00224C60" w:rsidP="00224C60">
      <w:pPr>
        <w:pStyle w:val="BodyText"/>
      </w:pPr>
      <w:r>
        <w:t>The Commission is to undertake the inquiry in two stages.</w:t>
      </w:r>
    </w:p>
    <w:p w:rsidR="00224C60" w:rsidRDefault="00224C60" w:rsidP="00224C60">
      <w:pPr>
        <w:pStyle w:val="ListNumber"/>
      </w:pPr>
      <w:r>
        <w:t>The first stage will deliver an initial study report identifying services within the human services sector that are best suited to the introduction of greater competition, contestability and user choice. The Commission will examine:</w:t>
      </w:r>
    </w:p>
    <w:p w:rsidR="00224C60" w:rsidRDefault="00224C60" w:rsidP="00224C60">
      <w:pPr>
        <w:pStyle w:val="ListNumber2"/>
      </w:pPr>
      <w:r>
        <w:t>the current level, nature and future trends in demand for each major area of service delivery</w:t>
      </w:r>
    </w:p>
    <w:p w:rsidR="00224C60" w:rsidRDefault="00224C60" w:rsidP="00224C60">
      <w:pPr>
        <w:pStyle w:val="ListNumber2"/>
      </w:pPr>
      <w:r>
        <w:t>the current supply arrangements and future trends, including the scope for diversity in provision and informed user choice, alternative pricing and funding models, and the potential for contestability in supply by government, not</w:t>
      </w:r>
      <w:r w:rsidR="00A27D7F">
        <w:noBreakHyphen/>
      </w:r>
      <w:r>
        <w:t>for</w:t>
      </w:r>
      <w:r w:rsidR="00A27D7F">
        <w:noBreakHyphen/>
      </w:r>
      <w:r>
        <w:t>profit and private sector providers</w:t>
      </w:r>
    </w:p>
    <w:p w:rsidR="00224C60" w:rsidRDefault="00224C60" w:rsidP="00224C60">
      <w:pPr>
        <w:pStyle w:val="ListNumber2"/>
      </w:pPr>
      <w:r>
        <w:t>the effectiveness of previous reforms intended to introduce greater competition and user choice, and the pathway taken to achieve those reforms, through investigating:</w:t>
      </w:r>
    </w:p>
    <w:p w:rsidR="00224C60" w:rsidRDefault="00224C60" w:rsidP="00224C60">
      <w:pPr>
        <w:pStyle w:val="ListNumber3"/>
      </w:pPr>
      <w:r>
        <w:t>case studies of existing practices and trials in Australian jurisdictions</w:t>
      </w:r>
    </w:p>
    <w:p w:rsidR="00224C60" w:rsidRDefault="00224C60" w:rsidP="00224C60">
      <w:pPr>
        <w:pStyle w:val="ListNumber3"/>
      </w:pPr>
      <w:r>
        <w:t>international examples of best practice.</w:t>
      </w:r>
    </w:p>
    <w:p w:rsidR="00224C60" w:rsidRPr="00224C60" w:rsidRDefault="00224C60" w:rsidP="00224C60">
      <w:pPr>
        <w:pStyle w:val="ListNumber"/>
      </w:pPr>
      <w:r w:rsidRPr="00224C60">
        <w:t>In the second stage, the Commission will undertake a more extensive examination and provide an inquiry report making recommendations on how to introduce greater competition, contestability and user choice to the services that were identified above.</w:t>
      </w:r>
    </w:p>
    <w:p w:rsidR="00224C60" w:rsidRPr="00224C60" w:rsidRDefault="00224C60" w:rsidP="00224C60">
      <w:pPr>
        <w:pStyle w:val="ListNumber2"/>
      </w:pPr>
      <w:r w:rsidRPr="00224C60">
        <w:t>In providing its recommendations, the Commission</w:t>
      </w:r>
      <w:r w:rsidR="00A27D7F">
        <w:t>’</w:t>
      </w:r>
      <w:r w:rsidRPr="00224C60">
        <w:t>s report should identify the steps required to implement recommended reforms.</w:t>
      </w:r>
    </w:p>
    <w:p w:rsidR="00224C60" w:rsidRPr="00224C60" w:rsidRDefault="00224C60" w:rsidP="00224C60">
      <w:pPr>
        <w:pStyle w:val="ListNumber2"/>
      </w:pPr>
      <w:r w:rsidRPr="00224C60">
        <w:t>In developing policy options to introduce principles of competition and informed user choice in the provision of human services, the Commission will have particular regard, where relevant, to:</w:t>
      </w:r>
    </w:p>
    <w:p w:rsidR="00224C60" w:rsidRPr="00224C60" w:rsidRDefault="00224C60" w:rsidP="00224C60">
      <w:pPr>
        <w:pStyle w:val="ListNumber3"/>
      </w:pPr>
      <w:r w:rsidRPr="00224C60">
        <w:t>the roles and responsibilities of consumers within the human service sector, and the service or services being considered</w:t>
      </w:r>
    </w:p>
    <w:p w:rsidR="00224C60" w:rsidRPr="00224C60" w:rsidRDefault="00224C60" w:rsidP="00224C60">
      <w:pPr>
        <w:pStyle w:val="ListNumber3"/>
      </w:pPr>
      <w:r w:rsidRPr="00224C60">
        <w:t>the factors affecting consumer use of services and preferences for different models of service delivery, noting the particular challenges facing consumers with complex and chronic needs and/or reduced capacity to make informed choices</w:t>
      </w:r>
    </w:p>
    <w:p w:rsidR="00224C60" w:rsidRPr="00224C60" w:rsidRDefault="00224C60" w:rsidP="00224C60">
      <w:pPr>
        <w:pStyle w:val="ListNumber3"/>
      </w:pPr>
      <w:r w:rsidRPr="00224C60">
        <w:t>the role of the government generally, and as a commissioner, provider and regulator, in the delivery of human services</w:t>
      </w:r>
    </w:p>
    <w:p w:rsidR="00224C60" w:rsidRPr="00224C60" w:rsidRDefault="00224C60" w:rsidP="00224C60">
      <w:pPr>
        <w:pStyle w:val="ListNumber3"/>
      </w:pPr>
      <w:r w:rsidRPr="00224C60">
        <w:lastRenderedPageBreak/>
        <w:t>the role of government agencies in designing policy, commissioning and, in some cases, delivering human services in a client</w:t>
      </w:r>
      <w:r w:rsidR="00A27D7F">
        <w:noBreakHyphen/>
      </w:r>
      <w:r w:rsidRPr="00224C60">
        <w:t>centred way that encourages innovation, focusses on outcomes and builds efficiency and collaboration</w:t>
      </w:r>
    </w:p>
    <w:p w:rsidR="00224C60" w:rsidRPr="00224C60" w:rsidRDefault="00224C60" w:rsidP="00224C60">
      <w:pPr>
        <w:pStyle w:val="ListNumber3"/>
      </w:pPr>
      <w:r w:rsidRPr="00224C60">
        <w:t>the role of private sector and not</w:t>
      </w:r>
      <w:r w:rsidR="00A27D7F">
        <w:noBreakHyphen/>
      </w:r>
      <w:r w:rsidRPr="00224C60">
        <w:t>for</w:t>
      </w:r>
      <w:r w:rsidR="00A27D7F">
        <w:noBreakHyphen/>
      </w:r>
      <w:r w:rsidRPr="00224C60">
        <w:t>profit providers</w:t>
      </w:r>
    </w:p>
    <w:p w:rsidR="00224C60" w:rsidRPr="00224C60" w:rsidRDefault="00224C60" w:rsidP="00224C60">
      <w:pPr>
        <w:pStyle w:val="ListNumber3"/>
      </w:pPr>
      <w:r w:rsidRPr="00224C60">
        <w:t>the benefits and costs of applying competition principles in the provision of human services, including improving competitive neutrality between government, private and not</w:t>
      </w:r>
      <w:r w:rsidR="00A27D7F">
        <w:noBreakHyphen/>
      </w:r>
      <w:r w:rsidRPr="00224C60">
        <w:t>for</w:t>
      </w:r>
      <w:r w:rsidR="00A27D7F">
        <w:noBreakHyphen/>
      </w:r>
      <w:r w:rsidRPr="00224C60">
        <w:t>profit service providers</w:t>
      </w:r>
    </w:p>
    <w:p w:rsidR="00224C60" w:rsidRPr="00224C60" w:rsidRDefault="00224C60" w:rsidP="00224C60">
      <w:pPr>
        <w:pStyle w:val="ListNumber3"/>
      </w:pPr>
      <w:r w:rsidRPr="00224C60">
        <w:t>how best to promote innovation and improvements in the quality, range and funding of human services</w:t>
      </w:r>
    </w:p>
    <w:p w:rsidR="00224C60" w:rsidRPr="00224C60" w:rsidRDefault="00224C60" w:rsidP="00224C60">
      <w:pPr>
        <w:pStyle w:val="ListNumber3"/>
      </w:pPr>
      <w:r w:rsidRPr="00224C60">
        <w:t>the challenges facing the provision of human services in rural and remote areas, small regional cities and emerging markets</w:t>
      </w:r>
    </w:p>
    <w:p w:rsidR="00224C60" w:rsidRPr="00224C60" w:rsidRDefault="00224C60" w:rsidP="00224C60">
      <w:pPr>
        <w:pStyle w:val="ListNumber3"/>
      </w:pPr>
      <w:r w:rsidRPr="00224C60">
        <w:t>the need to improve Indigenous outcomes</w:t>
      </w:r>
    </w:p>
    <w:p w:rsidR="00224C60" w:rsidRPr="00224C60" w:rsidRDefault="00224C60" w:rsidP="00224C60">
      <w:pPr>
        <w:pStyle w:val="ListNumber3"/>
      </w:pPr>
      <w:r w:rsidRPr="00224C60">
        <w:t>the development of systems that allow the performance of any new arrangements to be evaluated rigorously and to encourage continuous learning.</w:t>
      </w:r>
    </w:p>
    <w:p w:rsidR="00224C60" w:rsidRPr="00224C60" w:rsidRDefault="00224C60" w:rsidP="00224C60">
      <w:pPr>
        <w:pStyle w:val="Heading3"/>
      </w:pPr>
      <w:r w:rsidRPr="00224C60">
        <w:t>Process</w:t>
      </w:r>
    </w:p>
    <w:p w:rsidR="00224C60" w:rsidRPr="00224C60" w:rsidRDefault="00224C60" w:rsidP="00224C60">
      <w:pPr>
        <w:pStyle w:val="BodyText"/>
      </w:pPr>
      <w:r w:rsidRPr="00224C60">
        <w:t>The Commission is to undertake appropriate public consultation processes including holding hearings, inviting public submissions, and releasing issues papers to the public.</w:t>
      </w:r>
    </w:p>
    <w:p w:rsidR="00224C60" w:rsidRPr="00224C60" w:rsidRDefault="00224C60" w:rsidP="00224C60">
      <w:pPr>
        <w:pStyle w:val="BodyText"/>
      </w:pPr>
      <w:r w:rsidRPr="00224C60">
        <w:t>The Commission will publish the initial study report within six months of receiving these Terms of Reference. The report will set out the findings from case studies and international experiences and identify which services within the human services sector are best suited to the application of competition, contestability and informed user choice principles.</w:t>
      </w:r>
    </w:p>
    <w:p w:rsidR="00224C60" w:rsidRPr="00224C60" w:rsidRDefault="00224C60" w:rsidP="00224C60">
      <w:pPr>
        <w:pStyle w:val="BodyText"/>
      </w:pPr>
      <w:r w:rsidRPr="00224C60">
        <w:t>The final inquiry report, including policy recommendations and a path and process to ensure sustainable, efficient and effective reform, will be provided within 18 months of receiving these Terms of Reference.</w:t>
      </w:r>
    </w:p>
    <w:p w:rsidR="00224C60" w:rsidRPr="00224C60" w:rsidRDefault="00224C60" w:rsidP="00983B57">
      <w:pPr>
        <w:pStyle w:val="NormalWeb"/>
        <w:shd w:val="clear" w:color="auto" w:fill="FFFFFF"/>
        <w:spacing w:before="360" w:beforeAutospacing="0"/>
        <w:rPr>
          <w:spacing w:val="7"/>
        </w:rPr>
      </w:pPr>
      <w:r w:rsidRPr="00224C60">
        <w:rPr>
          <w:rStyle w:val="Strong"/>
          <w:spacing w:val="7"/>
        </w:rPr>
        <w:t>Scott Morrison</w:t>
      </w:r>
      <w:r w:rsidRPr="00224C60">
        <w:rPr>
          <w:b/>
          <w:bCs/>
          <w:spacing w:val="7"/>
        </w:rPr>
        <w:br/>
      </w:r>
      <w:r w:rsidRPr="00224C60">
        <w:rPr>
          <w:rStyle w:val="Strong"/>
          <w:spacing w:val="7"/>
        </w:rPr>
        <w:t>Treasurer</w:t>
      </w:r>
    </w:p>
    <w:p w:rsidR="00224C60" w:rsidRPr="00224C60" w:rsidRDefault="00224C60" w:rsidP="00224C60">
      <w:pPr>
        <w:pStyle w:val="NormalWeb"/>
        <w:shd w:val="clear" w:color="auto" w:fill="FFFFFF"/>
        <w:rPr>
          <w:spacing w:val="7"/>
        </w:rPr>
      </w:pPr>
      <w:r w:rsidRPr="00224C60">
        <w:rPr>
          <w:spacing w:val="7"/>
        </w:rPr>
        <w:t>[Received 29 April 2016]</w:t>
      </w:r>
    </w:p>
    <w:p w:rsidR="00415F39" w:rsidRDefault="00415F39" w:rsidP="00120072">
      <w:pPr>
        <w:pStyle w:val="BodyText"/>
      </w:pPr>
    </w:p>
    <w:p w:rsidR="00415F39" w:rsidRDefault="00415F39" w:rsidP="00120072">
      <w:pPr>
        <w:pStyle w:val="BodyText"/>
        <w:sectPr w:rsidR="00415F39" w:rsidSect="008E7834">
          <w:headerReference w:type="even" r:id="rId18"/>
          <w:headerReference w:type="default" r:id="rId19"/>
          <w:footerReference w:type="even" r:id="rId20"/>
          <w:footerReference w:type="default" r:id="rId21"/>
          <w:type w:val="continuous"/>
          <w:pgSz w:w="11907" w:h="16840" w:code="9"/>
          <w:pgMar w:top="1985" w:right="1304" w:bottom="1247" w:left="1814" w:header="1701" w:footer="397" w:gutter="0"/>
          <w:pgNumType w:fmt="lowerRoman" w:start="3" w:chapSep="period"/>
          <w:cols w:space="720"/>
        </w:sectPr>
      </w:pPr>
    </w:p>
    <w:p w:rsidR="00F056FC" w:rsidRDefault="00EC0A05" w:rsidP="00EC0A05">
      <w:pPr>
        <w:pStyle w:val="Heading2nosectionno"/>
      </w:pPr>
      <w:r>
        <w:lastRenderedPageBreak/>
        <w:t>Contents</w:t>
      </w:r>
    </w:p>
    <w:sdt>
      <w:sdtPr>
        <w:rPr>
          <w:rFonts w:ascii="Times New Roman" w:hAnsi="Times New Roman"/>
          <w:b w:val="0"/>
          <w:kern w:val="28"/>
          <w:sz w:val="52"/>
          <w:szCs w:val="26"/>
          <w:lang w:eastAsia="en-US"/>
        </w:rPr>
        <w:id w:val="1872502610"/>
        <w:docPartObj>
          <w:docPartGallery w:val="Table of Contents"/>
          <w:docPartUnique/>
        </w:docPartObj>
      </w:sdtPr>
      <w:sdtEndPr>
        <w:rPr>
          <w:kern w:val="0"/>
          <w:sz w:val="24"/>
          <w:szCs w:val="20"/>
          <w:lang w:eastAsia="en-AU"/>
        </w:rPr>
      </w:sdtEndPr>
      <w:sdtContent>
        <w:p w:rsidR="009532D4" w:rsidRDefault="009532D4" w:rsidP="00983B57">
          <w:pPr>
            <w:pStyle w:val="TOC2"/>
            <w:rPr>
              <w:rFonts w:asciiTheme="minorHAnsi" w:eastAsiaTheme="minorEastAsia" w:hAnsiTheme="minorHAnsi" w:cstheme="minorBidi"/>
              <w:b w:val="0"/>
              <w:noProof/>
              <w:sz w:val="22"/>
              <w:szCs w:val="22"/>
            </w:rPr>
          </w:pPr>
          <w:r>
            <w:rPr>
              <w:noProof/>
            </w:rPr>
            <w:t>Terms of reference</w:t>
          </w:r>
          <w:r>
            <w:rPr>
              <w:noProof/>
            </w:rPr>
            <w:tab/>
          </w:r>
          <w:r w:rsidR="00B57369">
            <w:rPr>
              <w:noProof/>
            </w:rPr>
            <w:t>iii</w:t>
          </w:r>
        </w:p>
        <w:p w:rsidR="009532D4" w:rsidRDefault="009532D4">
          <w:pPr>
            <w:pStyle w:val="TOC2"/>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What is the inquiry about?</w:t>
          </w:r>
          <w:r>
            <w:rPr>
              <w:noProof/>
            </w:rPr>
            <w:tab/>
          </w:r>
          <w:r w:rsidR="00B57369">
            <w:rPr>
              <w:noProof/>
            </w:rPr>
            <w:t>1</w:t>
          </w:r>
        </w:p>
        <w:p w:rsidR="009532D4" w:rsidRDefault="009532D4">
          <w:pPr>
            <w:pStyle w:val="TOC2"/>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Overview of human services</w:t>
          </w:r>
          <w:r>
            <w:rPr>
              <w:noProof/>
            </w:rPr>
            <w:tab/>
          </w:r>
          <w:r w:rsidR="00B57369">
            <w:rPr>
              <w:noProof/>
            </w:rPr>
            <w:t>4</w:t>
          </w:r>
        </w:p>
        <w:p w:rsidR="009532D4" w:rsidRDefault="009532D4">
          <w:pPr>
            <w:pStyle w:val="TOC2"/>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The Commission’s approach</w:t>
          </w:r>
          <w:r>
            <w:rPr>
              <w:noProof/>
            </w:rPr>
            <w:tab/>
          </w:r>
          <w:r w:rsidR="00B57369">
            <w:rPr>
              <w:noProof/>
            </w:rPr>
            <w:t>9</w:t>
          </w:r>
        </w:p>
        <w:p w:rsidR="009532D4" w:rsidRDefault="009532D4">
          <w:pPr>
            <w:pStyle w:val="TOC2"/>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Information on services best suited to reform</w:t>
          </w:r>
          <w:r>
            <w:rPr>
              <w:noProof/>
            </w:rPr>
            <w:tab/>
          </w:r>
          <w:r w:rsidR="00B57369">
            <w:rPr>
              <w:noProof/>
            </w:rPr>
            <w:t>11</w:t>
          </w:r>
        </w:p>
        <w:p w:rsidR="009532D4" w:rsidRDefault="009532D4">
          <w:pPr>
            <w:pStyle w:val="TOC2"/>
            <w:rPr>
              <w:rFonts w:asciiTheme="minorHAnsi" w:eastAsiaTheme="minorEastAsia" w:hAnsiTheme="minorHAnsi" w:cstheme="minorBidi"/>
              <w:b w:val="0"/>
              <w:noProof/>
              <w:sz w:val="22"/>
              <w:szCs w:val="22"/>
            </w:rPr>
          </w:pPr>
          <w:r>
            <w:rPr>
              <w:noProof/>
            </w:rPr>
            <w:t>References</w:t>
          </w:r>
          <w:r>
            <w:rPr>
              <w:noProof/>
            </w:rPr>
            <w:tab/>
          </w:r>
          <w:r w:rsidR="00B57369">
            <w:rPr>
              <w:noProof/>
            </w:rPr>
            <w:t>20</w:t>
          </w:r>
        </w:p>
        <w:p w:rsidR="009532D4" w:rsidRDefault="009532D4">
          <w:pPr>
            <w:pStyle w:val="TOC2"/>
            <w:rPr>
              <w:rFonts w:asciiTheme="minorHAnsi" w:eastAsiaTheme="minorEastAsia" w:hAnsiTheme="minorHAnsi" w:cstheme="minorBidi"/>
              <w:b w:val="0"/>
              <w:noProof/>
              <w:sz w:val="22"/>
              <w:szCs w:val="22"/>
            </w:rPr>
          </w:pPr>
          <w:r>
            <w:rPr>
              <w:noProof/>
            </w:rPr>
            <w:t>Attachment A</w:t>
          </w:r>
          <w:r w:rsidR="00983B57">
            <w:rPr>
              <w:noProof/>
            </w:rPr>
            <w:t>: How to make a submission</w:t>
          </w:r>
          <w:r>
            <w:rPr>
              <w:noProof/>
            </w:rPr>
            <w:tab/>
          </w:r>
          <w:r w:rsidR="00B57369">
            <w:rPr>
              <w:noProof/>
            </w:rPr>
            <w:t>21</w:t>
          </w:r>
        </w:p>
        <w:p w:rsidR="00EC0A05" w:rsidRDefault="002771B5" w:rsidP="00120072">
          <w:pPr>
            <w:pStyle w:val="BodyText"/>
          </w:pPr>
        </w:p>
      </w:sdtContent>
    </w:sdt>
    <w:p w:rsidR="00391500" w:rsidRDefault="00391500" w:rsidP="00120072">
      <w:pPr>
        <w:pStyle w:val="BodyText"/>
        <w:sectPr w:rsidR="00391500" w:rsidSect="009F6FCD">
          <w:headerReference w:type="even" r:id="rId22"/>
          <w:headerReference w:type="default" r:id="rId23"/>
          <w:footerReference w:type="even" r:id="rId24"/>
          <w:footerReference w:type="default" r:id="rId25"/>
          <w:pgSz w:w="11907" w:h="16840" w:code="9"/>
          <w:pgMar w:top="1985" w:right="1304" w:bottom="1247" w:left="1814" w:header="1701" w:footer="397" w:gutter="0"/>
          <w:pgNumType w:fmt="lowerRoman" w:chapSep="period"/>
          <w:cols w:space="720"/>
        </w:sectPr>
      </w:pPr>
    </w:p>
    <w:p w:rsidR="00654F1A" w:rsidRDefault="009E01B2" w:rsidP="00654F1A">
      <w:pPr>
        <w:pStyle w:val="Heading2"/>
      </w:pPr>
      <w:bookmarkStart w:id="7" w:name="_Toc452368688"/>
      <w:bookmarkStart w:id="8" w:name="_Toc452368743"/>
      <w:bookmarkStart w:id="9" w:name="_Toc452392571"/>
      <w:bookmarkStart w:id="10" w:name="_Toc452392700"/>
      <w:r>
        <w:lastRenderedPageBreak/>
        <w:t>1</w:t>
      </w:r>
      <w:r>
        <w:tab/>
      </w:r>
      <w:r w:rsidR="00521CB0">
        <w:t xml:space="preserve">What is the </w:t>
      </w:r>
      <w:r w:rsidR="00E65CE7">
        <w:t xml:space="preserve">inquiry </w:t>
      </w:r>
      <w:r w:rsidR="00521CB0">
        <w:t>about?</w:t>
      </w:r>
      <w:bookmarkEnd w:id="7"/>
      <w:bookmarkEnd w:id="8"/>
      <w:bookmarkEnd w:id="9"/>
      <w:bookmarkEnd w:id="10"/>
    </w:p>
    <w:p w:rsidR="00654F1A" w:rsidRDefault="00654F1A" w:rsidP="005E358B">
      <w:pPr>
        <w:pStyle w:val="Heading3"/>
        <w:spacing w:before="240"/>
      </w:pPr>
      <w:r>
        <w:t xml:space="preserve">Background to the </w:t>
      </w:r>
      <w:r w:rsidR="00E65CE7">
        <w:t>inquiry</w:t>
      </w:r>
    </w:p>
    <w:p w:rsidR="00661D47" w:rsidRDefault="009047A4" w:rsidP="00661D47">
      <w:pPr>
        <w:pStyle w:val="BodyText"/>
      </w:pPr>
      <w:r>
        <w:t>T</w:t>
      </w:r>
      <w:r w:rsidR="009B40D5">
        <w:t>he</w:t>
      </w:r>
      <w:r w:rsidR="00654F1A">
        <w:t xml:space="preserve"> </w:t>
      </w:r>
      <w:r w:rsidR="00654F1A" w:rsidRPr="00BB6166">
        <w:rPr>
          <w:i/>
        </w:rPr>
        <w:t>Competition Policy Review</w:t>
      </w:r>
      <w:r w:rsidR="00654F1A" w:rsidRPr="00112BCE">
        <w:t xml:space="preserve"> </w:t>
      </w:r>
      <w:r w:rsidR="00112BCE" w:rsidRPr="00112BCE">
        <w:t>recommended that</w:t>
      </w:r>
      <w:r w:rsidR="00112BCE" w:rsidRPr="00EF395C">
        <w:t xml:space="preserve"> </w:t>
      </w:r>
      <w:r w:rsidR="000C2243">
        <w:t xml:space="preserve">governments should, wherever possible, </w:t>
      </w:r>
      <w:r w:rsidR="00EC207A">
        <w:t>put</w:t>
      </w:r>
      <w:r w:rsidR="00EC207A" w:rsidRPr="00EF395C">
        <w:t xml:space="preserve"> </w:t>
      </w:r>
      <w:r w:rsidR="000C2243" w:rsidRPr="00E76673">
        <w:t xml:space="preserve">user choice </w:t>
      </w:r>
      <w:r w:rsidR="000C2243" w:rsidRPr="00EF395C">
        <w:t>at the heart</w:t>
      </w:r>
      <w:r w:rsidR="000C2243">
        <w:t xml:space="preserve"> of</w:t>
      </w:r>
      <w:r w:rsidR="000C2243" w:rsidRPr="00EF395C">
        <w:t xml:space="preserve"> </w:t>
      </w:r>
      <w:r w:rsidR="000C2243">
        <w:t xml:space="preserve">human </w:t>
      </w:r>
      <w:r w:rsidR="000C2243" w:rsidRPr="00EF395C">
        <w:t>service</w:t>
      </w:r>
      <w:r w:rsidR="000C2243">
        <w:t xml:space="preserve">s delivery </w:t>
      </w:r>
      <w:r w:rsidR="00112BCE">
        <w:t xml:space="preserve">as </w:t>
      </w:r>
      <w:r w:rsidR="00112BCE" w:rsidRPr="00EF395C">
        <w:t xml:space="preserve">users are best placed to make choices about the </w:t>
      </w:r>
      <w:r w:rsidR="00112BCE" w:rsidRPr="00112BCE">
        <w:t>services they nee</w:t>
      </w:r>
      <w:r w:rsidR="00112BCE">
        <w:t>d.</w:t>
      </w:r>
      <w:r>
        <w:t xml:space="preserve"> </w:t>
      </w:r>
      <w:r w:rsidR="005E358B">
        <w:t>The R</w:t>
      </w:r>
      <w:r w:rsidR="00F81C05">
        <w:t>eview panel recognised that g</w:t>
      </w:r>
      <w:r w:rsidR="00F81C05" w:rsidRPr="00EF395C">
        <w:t xml:space="preserve">overnments cannot distance themselves from the quality of human services and that they will continue to have an important role as market stewards, including through policy and funding decisions, but also in fostering service models that best meet the needs of individuals and the broader community </w:t>
      </w:r>
      <w:r w:rsidR="00E65CE7" w:rsidRPr="00F81C05">
        <w:t>(Competition Policy Review 2015)</w:t>
      </w:r>
      <w:r w:rsidR="00654F1A">
        <w:t>.</w:t>
      </w:r>
    </w:p>
    <w:p w:rsidR="00661D47" w:rsidRPr="00661D47" w:rsidRDefault="00E65CE7" w:rsidP="00661D47">
      <w:pPr>
        <w:pStyle w:val="BodyText"/>
      </w:pPr>
      <w:r>
        <w:t>In</w:t>
      </w:r>
      <w:r w:rsidR="00654F1A">
        <w:t xml:space="preserve"> its response to</w:t>
      </w:r>
      <w:r w:rsidR="009B6B5A">
        <w:t xml:space="preserve"> the</w:t>
      </w:r>
      <w:r w:rsidR="00654F1A">
        <w:t xml:space="preserve"> Review, the Australian Government committed to a Productivity </w:t>
      </w:r>
      <w:r w:rsidR="00022BD4">
        <w:t>Commission</w:t>
      </w:r>
      <w:r w:rsidR="00654F1A">
        <w:t xml:space="preserve"> </w:t>
      </w:r>
      <w:r>
        <w:t xml:space="preserve">inquiry to examine </w:t>
      </w:r>
      <w:r w:rsidR="00453FD2">
        <w:t>policy options in</w:t>
      </w:r>
      <w:r>
        <w:t xml:space="preserve"> the human services sector</w:t>
      </w:r>
      <w:r w:rsidR="00654F1A">
        <w:t xml:space="preserve"> that incorporate </w:t>
      </w:r>
      <w:r w:rsidR="009047A4">
        <w:t xml:space="preserve">the </w:t>
      </w:r>
      <w:r w:rsidR="00654F1A">
        <w:t>principles of competition</w:t>
      </w:r>
      <w:r w:rsidR="00240FFD">
        <w:t>,</w:t>
      </w:r>
      <w:r w:rsidR="00654F1A">
        <w:t xml:space="preserve"> contestability </w:t>
      </w:r>
      <w:r w:rsidR="00240FFD">
        <w:t>and</w:t>
      </w:r>
      <w:r w:rsidR="00654F1A">
        <w:t xml:space="preserve"> </w:t>
      </w:r>
      <w:r w:rsidR="00240FFD">
        <w:t xml:space="preserve">informed user choice </w:t>
      </w:r>
      <w:r w:rsidR="00654F1A">
        <w:t>(box</w:t>
      </w:r>
      <w:r w:rsidR="00A27D7F">
        <w:t> </w:t>
      </w:r>
      <w:r w:rsidR="00654F1A">
        <w:t>1)</w:t>
      </w:r>
      <w:r w:rsidR="00453FD2">
        <w:t xml:space="preserve"> </w:t>
      </w:r>
      <w:r w:rsidR="00EC0732">
        <w:t xml:space="preserve">to </w:t>
      </w:r>
      <w:r w:rsidR="00654F1A">
        <w:t>lay the groundwork for future reforms and innovation in human services delivery.</w:t>
      </w:r>
    </w:p>
    <w:p w:rsidR="00E86050" w:rsidRDefault="00E86050" w:rsidP="00E86050">
      <w:pPr>
        <w:pStyle w:val="Heading3"/>
      </w:pPr>
      <w:r>
        <w:t>What has the Commission been asked to do?</w:t>
      </w:r>
    </w:p>
    <w:p w:rsidR="00E86050" w:rsidRDefault="00E86050" w:rsidP="00E86050">
      <w:pPr>
        <w:pStyle w:val="BodyText"/>
      </w:pPr>
      <w:r>
        <w:t xml:space="preserve">The terms of reference for this </w:t>
      </w:r>
      <w:r w:rsidR="00EC0732">
        <w:t xml:space="preserve">inquiry </w:t>
      </w:r>
      <w:r>
        <w:t>request that the Commission undertakes the project in two stages, outlined below. The full terms of reference are provided at the front of this issues paper.</w:t>
      </w:r>
    </w:p>
    <w:p w:rsidR="00E86050" w:rsidRDefault="00E86050" w:rsidP="00E86050">
      <w:pPr>
        <w:pStyle w:val="Heading4"/>
      </w:pPr>
      <w:r>
        <w:t xml:space="preserve">The first stage — identifying the </w:t>
      </w:r>
      <w:r w:rsidR="00191CB4">
        <w:t xml:space="preserve">services </w:t>
      </w:r>
      <w:r>
        <w:t xml:space="preserve">best suited to </w:t>
      </w:r>
      <w:r w:rsidR="00195210">
        <w:t>reform</w:t>
      </w:r>
    </w:p>
    <w:p w:rsidR="00E86050" w:rsidRDefault="00E86050" w:rsidP="00E86050">
      <w:pPr>
        <w:pStyle w:val="BodyText"/>
      </w:pPr>
      <w:r>
        <w:t xml:space="preserve">The </w:t>
      </w:r>
      <w:r w:rsidR="00D61047">
        <w:t>task for the</w:t>
      </w:r>
      <w:r>
        <w:t xml:space="preserve"> first stage of the </w:t>
      </w:r>
      <w:r w:rsidR="00EC0732">
        <w:t xml:space="preserve">inquiry </w:t>
      </w:r>
      <w:r w:rsidR="00D61047">
        <w:t>is to produce</w:t>
      </w:r>
      <w:r w:rsidR="00EC0732">
        <w:t xml:space="preserve"> </w:t>
      </w:r>
      <w:r w:rsidR="009165FD">
        <w:t>a study report that</w:t>
      </w:r>
      <w:r>
        <w:t xml:space="preserve"> identif</w:t>
      </w:r>
      <w:r w:rsidR="009165FD">
        <w:t>ies</w:t>
      </w:r>
      <w:r>
        <w:t xml:space="preserve"> the human services that are best suited to </w:t>
      </w:r>
      <w:r w:rsidR="00F7012A">
        <w:t>increased</w:t>
      </w:r>
      <w:r w:rsidR="00EC0732">
        <w:t xml:space="preserve"> application </w:t>
      </w:r>
      <w:r>
        <w:t xml:space="preserve">of </w:t>
      </w:r>
      <w:r w:rsidR="00A612E2">
        <w:t>competition,</w:t>
      </w:r>
      <w:r>
        <w:t xml:space="preserve"> contestability</w:t>
      </w:r>
      <w:r w:rsidR="00240FFD">
        <w:t xml:space="preserve"> and</w:t>
      </w:r>
      <w:r w:rsidR="00240FFD" w:rsidRPr="00240FFD">
        <w:t xml:space="preserve"> </w:t>
      </w:r>
      <w:r w:rsidR="00240FFD">
        <w:t>user choice</w:t>
      </w:r>
      <w:r>
        <w:t>. In undertaking the study report, the Commission will examine:</w:t>
      </w:r>
    </w:p>
    <w:p w:rsidR="00E86050" w:rsidRDefault="00E86050" w:rsidP="00E86050">
      <w:pPr>
        <w:pStyle w:val="ListBullet"/>
      </w:pPr>
      <w:r>
        <w:t>the current level</w:t>
      </w:r>
      <w:r w:rsidR="00100DB8">
        <w:t xml:space="preserve"> and</w:t>
      </w:r>
      <w:r>
        <w:t xml:space="preserve"> </w:t>
      </w:r>
      <w:r w:rsidR="00100DB8">
        <w:t>nature of demand for services, as well as</w:t>
      </w:r>
      <w:r>
        <w:t xml:space="preserve"> future trends</w:t>
      </w:r>
    </w:p>
    <w:p w:rsidR="00E86050" w:rsidRDefault="00E86050" w:rsidP="00E86050">
      <w:pPr>
        <w:pStyle w:val="ListBullet"/>
      </w:pPr>
      <w:r>
        <w:t>the current supply arrangements and future trends, including the scope for user choice, diversity in provision, contestability, and alternative pricing and funding models</w:t>
      </w:r>
    </w:p>
    <w:p w:rsidR="00E86050" w:rsidRDefault="00E86050" w:rsidP="00E86050">
      <w:pPr>
        <w:pStyle w:val="ListBullet"/>
      </w:pPr>
      <w:r>
        <w:t xml:space="preserve">the effectiveness of previous reforms intended to </w:t>
      </w:r>
      <w:r w:rsidR="00F7012A">
        <w:t>increase</w:t>
      </w:r>
      <w:r>
        <w:t xml:space="preserve"> competition and user choice, both in Australia and internationally</w:t>
      </w:r>
      <w:r w:rsidR="006E2C6E">
        <w:t>.</w:t>
      </w:r>
    </w:p>
    <w:p w:rsidR="00714DEE" w:rsidRDefault="00714DEE">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714DEE" w:rsidTr="005D4D09">
        <w:tc>
          <w:tcPr>
            <w:tcW w:w="8771" w:type="dxa"/>
            <w:tcBorders>
              <w:top w:val="single" w:sz="6" w:space="0" w:color="78A22F"/>
              <w:left w:val="nil"/>
              <w:bottom w:val="nil"/>
              <w:right w:val="nil"/>
            </w:tcBorders>
            <w:shd w:val="clear" w:color="auto" w:fill="F2F2F2"/>
          </w:tcPr>
          <w:p w:rsidR="00714DEE" w:rsidRDefault="00714DEE" w:rsidP="00A612E2">
            <w:pPr>
              <w:pStyle w:val="BoxTitle"/>
            </w:pPr>
            <w:r>
              <w:rPr>
                <w:b w:val="0"/>
              </w:rPr>
              <w:t xml:space="preserve">Box </w:t>
            </w:r>
            <w:r w:rsidR="00851B94">
              <w:rPr>
                <w:b w:val="0"/>
              </w:rPr>
              <w:t>1</w:t>
            </w:r>
            <w:r>
              <w:tab/>
            </w:r>
            <w:r w:rsidR="00A612E2">
              <w:t>Competition</w:t>
            </w:r>
            <w:r w:rsidR="00240FFD">
              <w:t>,</w:t>
            </w:r>
            <w:r>
              <w:t xml:space="preserve"> contestability</w:t>
            </w:r>
            <w:r w:rsidR="00240FFD">
              <w:t xml:space="preserve"> and informed user choice</w:t>
            </w:r>
          </w:p>
        </w:tc>
      </w:tr>
      <w:tr w:rsidR="00714DEE" w:rsidTr="005D4D09">
        <w:trPr>
          <w:cantSplit/>
        </w:trPr>
        <w:tc>
          <w:tcPr>
            <w:tcW w:w="8771" w:type="dxa"/>
            <w:tcBorders>
              <w:top w:val="nil"/>
              <w:left w:val="nil"/>
              <w:bottom w:val="nil"/>
              <w:right w:val="nil"/>
            </w:tcBorders>
            <w:shd w:val="clear" w:color="auto" w:fill="F2F2F2"/>
          </w:tcPr>
          <w:p w:rsidR="00A612E2" w:rsidRDefault="00A612E2" w:rsidP="00A612E2">
            <w:pPr>
              <w:pStyle w:val="BoxHeading1"/>
            </w:pPr>
            <w:r>
              <w:t>Competition</w:t>
            </w:r>
          </w:p>
          <w:p w:rsidR="00A612E2" w:rsidRDefault="00A612E2" w:rsidP="00A612E2">
            <w:pPr>
              <w:pStyle w:val="Box"/>
            </w:pPr>
            <w:r>
              <w:t xml:space="preserve">Competition involves </w:t>
            </w:r>
            <w:r w:rsidR="00DB6982">
              <w:t>public and</w:t>
            </w:r>
            <w:r w:rsidR="00481586">
              <w:t>/or</w:t>
            </w:r>
            <w:r w:rsidR="00DB6982">
              <w:t xml:space="preserve"> private </w:t>
            </w:r>
            <w:r>
              <w:t xml:space="preserve">providers of a service (or </w:t>
            </w:r>
            <w:r w:rsidR="00447F17">
              <w:t xml:space="preserve">substitute </w:t>
            </w:r>
            <w:r>
              <w:t xml:space="preserve">services) striving against one another to attract </w:t>
            </w:r>
            <w:r w:rsidR="001F73DE">
              <w:t>business</w:t>
            </w:r>
            <w:r>
              <w:t>.</w:t>
            </w:r>
            <w:r w:rsidR="00711A15">
              <w:t xml:space="preserve"> </w:t>
            </w:r>
            <w:r w:rsidR="00617BDF">
              <w:t>If competition is effective,</w:t>
            </w:r>
            <w:r w:rsidDel="00DE797D">
              <w:t xml:space="preserve"> </w:t>
            </w:r>
            <w:r w:rsidR="00617BDF">
              <w:t>s</w:t>
            </w:r>
            <w:r w:rsidR="00DE797D">
              <w:t xml:space="preserve">ervice providers </w:t>
            </w:r>
            <w:r w:rsidR="00617BDF">
              <w:t xml:space="preserve">will attempt to </w:t>
            </w:r>
            <w:r w:rsidR="006D1C65">
              <w:t xml:space="preserve">attract </w:t>
            </w:r>
            <w:r w:rsidR="001F73DE">
              <w:t xml:space="preserve">business </w:t>
            </w:r>
            <w:r w:rsidR="006D1C65">
              <w:t>by</w:t>
            </w:r>
            <w:r>
              <w:t xml:space="preserve"> reducing the price they charge, improving the quality of their service,</w:t>
            </w:r>
            <w:r w:rsidR="00617BDF">
              <w:t xml:space="preserve"> offering new and innovative services,</w:t>
            </w:r>
            <w:r>
              <w:t xml:space="preserve"> or tailoring their services to better meet the needs of </w:t>
            </w:r>
            <w:r w:rsidR="004F030B">
              <w:t>users</w:t>
            </w:r>
            <w:r>
              <w:t>.</w:t>
            </w:r>
          </w:p>
          <w:p w:rsidR="00714DEE" w:rsidRDefault="00714DEE" w:rsidP="00714DEE">
            <w:pPr>
              <w:pStyle w:val="BoxHeading1"/>
            </w:pPr>
            <w:r>
              <w:t>Contestability</w:t>
            </w:r>
          </w:p>
          <w:p w:rsidR="001A6B5C" w:rsidRDefault="001A6B5C" w:rsidP="00240FFD">
            <w:pPr>
              <w:pStyle w:val="BoxHeading1"/>
            </w:pPr>
            <w:r w:rsidRPr="00F43647">
              <w:rPr>
                <w:b w:val="0"/>
                <w:sz w:val="20"/>
              </w:rPr>
              <w:t xml:space="preserve">Contestable markets are those where there are no substantial barriers preventing a </w:t>
            </w:r>
            <w:r w:rsidR="00EC63A9">
              <w:rPr>
                <w:b w:val="0"/>
                <w:sz w:val="20"/>
              </w:rPr>
              <w:t>provider</w:t>
            </w:r>
            <w:r w:rsidRPr="00F43647">
              <w:rPr>
                <w:b w:val="0"/>
                <w:sz w:val="20"/>
              </w:rPr>
              <w:t xml:space="preserve"> </w:t>
            </w:r>
            <w:r w:rsidR="00EC63A9">
              <w:rPr>
                <w:b w:val="0"/>
                <w:sz w:val="20"/>
              </w:rPr>
              <w:t>that</w:t>
            </w:r>
            <w:r w:rsidRPr="00F43647">
              <w:rPr>
                <w:b w:val="0"/>
                <w:sz w:val="20"/>
              </w:rPr>
              <w:t xml:space="preserve"> is not currently supplying services in the market from doing so now or in the future. In a contestable market, the </w:t>
            </w:r>
            <w:r w:rsidR="00E5160B">
              <w:rPr>
                <w:b w:val="0"/>
                <w:sz w:val="20"/>
              </w:rPr>
              <w:t xml:space="preserve">credible </w:t>
            </w:r>
            <w:r w:rsidRPr="00F43647">
              <w:rPr>
                <w:b w:val="0"/>
                <w:sz w:val="20"/>
              </w:rPr>
              <w:t xml:space="preserve">threat of competition can deliver some of, or even many of, the same benefits as </w:t>
            </w:r>
            <w:r w:rsidR="00E5160B">
              <w:rPr>
                <w:b w:val="0"/>
                <w:sz w:val="20"/>
              </w:rPr>
              <w:t>effective</w:t>
            </w:r>
            <w:r w:rsidRPr="00F43647">
              <w:rPr>
                <w:b w:val="0"/>
                <w:sz w:val="20"/>
              </w:rPr>
              <w:t xml:space="preserve"> competition. It is particularly relevant in situations where effective competition is not feasible, say where the market is too small to support multiple providers. Making a market more contestable could, for example, include opening up the provision of the service to tender, and ensuring that incumbent providers of human services face a credible threat of being replaced by an alternative provider.</w:t>
            </w:r>
          </w:p>
          <w:p w:rsidR="00240FFD" w:rsidRDefault="00240FFD" w:rsidP="00240FFD">
            <w:pPr>
              <w:pStyle w:val="BoxHeading1"/>
            </w:pPr>
            <w:r>
              <w:t>Informed user choice</w:t>
            </w:r>
          </w:p>
          <w:p w:rsidR="00E07A30" w:rsidRDefault="00755010" w:rsidP="009B7493">
            <w:pPr>
              <w:pStyle w:val="Box"/>
            </w:pPr>
            <w:r>
              <w:t>Someone, whether the user, the provider or a third</w:t>
            </w:r>
            <w:r w:rsidR="00A27D7F">
              <w:noBreakHyphen/>
            </w:r>
            <w:r>
              <w:t xml:space="preserve">party such as a regulator, must decide which services a particular user can receive. </w:t>
            </w:r>
            <w:r w:rsidR="00240FFD">
              <w:t>Informed user choice models empower consumers of human services to be</w:t>
            </w:r>
            <w:r w:rsidR="002D589F">
              <w:t xml:space="preserve"> actively</w:t>
            </w:r>
            <w:r w:rsidR="00240FFD">
              <w:t xml:space="preserve"> involved in decisions about the services they use. There are many types of user choice. Users can directly make decisions about</w:t>
            </w:r>
            <w:r w:rsidR="00DB6982">
              <w:t xml:space="preserve"> the</w:t>
            </w:r>
            <w:r w:rsidR="00240FFD" w:rsidDel="00DB6982">
              <w:t xml:space="preserve"> </w:t>
            </w:r>
            <w:r w:rsidR="00240FFD">
              <w:t>service</w:t>
            </w:r>
            <w:r w:rsidR="00DB6982">
              <w:t>s that</w:t>
            </w:r>
            <w:r w:rsidR="00240FFD">
              <w:t xml:space="preserve"> they </w:t>
            </w:r>
            <w:r w:rsidR="00DB6982">
              <w:t>receive</w:t>
            </w:r>
            <w:r w:rsidR="00240FFD">
              <w:t xml:space="preserve"> (</w:t>
            </w:r>
            <w:r w:rsidR="00DB6982">
              <w:t>for example</w:t>
            </w:r>
            <w:r w:rsidR="00084924">
              <w:t>,</w:t>
            </w:r>
            <w:r w:rsidR="00DB6982">
              <w:t xml:space="preserve"> </w:t>
            </w:r>
            <w:r w:rsidR="00E44D06">
              <w:t>a person with</w:t>
            </w:r>
            <w:r w:rsidR="007B37D0">
              <w:t xml:space="preserve"> a</w:t>
            </w:r>
            <w:r w:rsidR="00E44D06">
              <w:t xml:space="preserve"> disability </w:t>
            </w:r>
            <w:r w:rsidR="00240FFD">
              <w:t xml:space="preserve">deciding </w:t>
            </w:r>
            <w:r w:rsidR="00E44D06">
              <w:t>which services best support their needs</w:t>
            </w:r>
            <w:r w:rsidR="00240FFD">
              <w:t xml:space="preserve">) and which organisation will provide </w:t>
            </w:r>
            <w:r w:rsidR="00D3448A">
              <w:t>services</w:t>
            </w:r>
            <w:r w:rsidR="002F79A1">
              <w:t xml:space="preserve"> to them</w:t>
            </w:r>
            <w:r w:rsidR="00240FFD">
              <w:t xml:space="preserve"> (for example, deciding between different residential aged care facilities).</w:t>
            </w:r>
            <w:r w:rsidR="00D3448A">
              <w:t xml:space="preserve"> The user’s choice may be assisted or facilitated through a</w:t>
            </w:r>
            <w:r w:rsidR="009757FE">
              <w:t>n</w:t>
            </w:r>
            <w:r w:rsidR="00D3448A">
              <w:t xml:space="preserve"> agent or intermediary who is tasked with implementing the user’s preferences.</w:t>
            </w:r>
            <w:r w:rsidR="00240FFD">
              <w:t xml:space="preserve"> </w:t>
            </w:r>
            <w:r w:rsidR="00E07A30">
              <w:t xml:space="preserve">In other cases, organisations or governments take the needs and preferences of the user into account </w:t>
            </w:r>
            <w:r w:rsidR="00634B08">
              <w:t xml:space="preserve">when </w:t>
            </w:r>
            <w:r w:rsidR="00E07A30">
              <w:t xml:space="preserve">making decisions on the user’s behalf. </w:t>
            </w:r>
            <w:r w:rsidR="001A3599">
              <w:t xml:space="preserve">To support informed user choice, governments may need to facilitate the flow of information about services to the user and provide support to users to </w:t>
            </w:r>
            <w:r w:rsidR="00F72A0C">
              <w:t>help them understand</w:t>
            </w:r>
            <w:r w:rsidR="001A3599">
              <w:t xml:space="preserve"> </w:t>
            </w:r>
            <w:r w:rsidR="002F79A1">
              <w:t xml:space="preserve">and act on </w:t>
            </w:r>
            <w:r w:rsidR="001A3599">
              <w:t xml:space="preserve">that information. </w:t>
            </w:r>
          </w:p>
          <w:p w:rsidR="00714DEE" w:rsidRDefault="00E07A30" w:rsidP="009B7493">
            <w:pPr>
              <w:pStyle w:val="Box"/>
            </w:pPr>
            <w:r>
              <w:t>T</w:t>
            </w:r>
            <w:r w:rsidR="001A3599">
              <w:t>here are also circumstances when a user’s agency is explicitly removed, such as a court order to attend drug rehabilitation.</w:t>
            </w:r>
          </w:p>
        </w:tc>
      </w:tr>
      <w:tr w:rsidR="00714DEE" w:rsidTr="005D4D09">
        <w:trPr>
          <w:cantSplit/>
        </w:trPr>
        <w:tc>
          <w:tcPr>
            <w:tcW w:w="8771" w:type="dxa"/>
            <w:tcBorders>
              <w:top w:val="nil"/>
              <w:left w:val="nil"/>
              <w:bottom w:val="nil"/>
              <w:right w:val="nil"/>
            </w:tcBorders>
            <w:shd w:val="clear" w:color="auto" w:fill="F2F2F2"/>
          </w:tcPr>
          <w:p w:rsidR="00714DEE" w:rsidRDefault="00714DEE" w:rsidP="00714DEE">
            <w:pPr>
              <w:pStyle w:val="BoxSource"/>
            </w:pPr>
            <w:r>
              <w:rPr>
                <w:i/>
              </w:rPr>
              <w:t>Sources</w:t>
            </w:r>
            <w:r>
              <w:t xml:space="preserve">: </w:t>
            </w:r>
            <w:proofErr w:type="spellStart"/>
            <w:r>
              <w:t>Baumol</w:t>
            </w:r>
            <w:proofErr w:type="spellEnd"/>
            <w:r>
              <w:t xml:space="preserve"> </w:t>
            </w:r>
            <w:r w:rsidRPr="00714DEE">
              <w:rPr>
                <w:rFonts w:cs="Arial"/>
              </w:rPr>
              <w:t>(1982)</w:t>
            </w:r>
            <w:r>
              <w:t xml:space="preserve">; Competition Policy Review </w:t>
            </w:r>
            <w:r w:rsidRPr="00714DEE">
              <w:rPr>
                <w:rFonts w:cs="Arial"/>
              </w:rPr>
              <w:t>(2014, 2015)</w:t>
            </w:r>
            <w:r>
              <w:t>;</w:t>
            </w:r>
            <w:r w:rsidR="000D68E0">
              <w:t xml:space="preserve"> Davidson </w:t>
            </w:r>
            <w:r w:rsidR="000D68E0" w:rsidRPr="000D68E0">
              <w:rPr>
                <w:rFonts w:cs="Arial"/>
              </w:rPr>
              <w:t>(2011)</w:t>
            </w:r>
            <w:r w:rsidR="000D68E0">
              <w:t>;</w:t>
            </w:r>
            <w:r>
              <w:t xml:space="preserve"> National Competition Policy Review </w:t>
            </w:r>
            <w:r w:rsidRPr="00714DEE">
              <w:rPr>
                <w:rFonts w:cs="Arial"/>
              </w:rPr>
              <w:t>(1993)</w:t>
            </w:r>
            <w:r w:rsidR="000D68E0">
              <w:t>.</w:t>
            </w:r>
          </w:p>
        </w:tc>
      </w:tr>
      <w:tr w:rsidR="00714DEE" w:rsidTr="005D4D09">
        <w:trPr>
          <w:cantSplit/>
        </w:trPr>
        <w:tc>
          <w:tcPr>
            <w:tcW w:w="8771" w:type="dxa"/>
            <w:tcBorders>
              <w:top w:val="nil"/>
              <w:left w:val="nil"/>
              <w:bottom w:val="single" w:sz="6" w:space="0" w:color="78A22F"/>
              <w:right w:val="nil"/>
            </w:tcBorders>
            <w:shd w:val="clear" w:color="auto" w:fill="F2F2F2"/>
          </w:tcPr>
          <w:p w:rsidR="00714DEE" w:rsidRDefault="00714DEE">
            <w:pPr>
              <w:pStyle w:val="Box"/>
              <w:spacing w:before="0" w:line="120" w:lineRule="exact"/>
            </w:pPr>
          </w:p>
        </w:tc>
      </w:tr>
      <w:tr w:rsidR="00714DEE" w:rsidRPr="000863A5" w:rsidTr="005D4D09">
        <w:tc>
          <w:tcPr>
            <w:tcW w:w="8771" w:type="dxa"/>
            <w:tcBorders>
              <w:top w:val="single" w:sz="6" w:space="0" w:color="78A22F"/>
              <w:left w:val="nil"/>
              <w:bottom w:val="nil"/>
              <w:right w:val="nil"/>
            </w:tcBorders>
          </w:tcPr>
          <w:p w:rsidR="00714DEE" w:rsidRPr="00626D32" w:rsidRDefault="00714DEE" w:rsidP="005D4D09">
            <w:pPr>
              <w:pStyle w:val="BoxSpaceBelow"/>
            </w:pPr>
          </w:p>
        </w:tc>
      </w:tr>
    </w:tbl>
    <w:p w:rsidR="00E92073" w:rsidRDefault="00E92073" w:rsidP="00E92073">
      <w:pPr>
        <w:pStyle w:val="Heading4"/>
      </w:pPr>
      <w:r>
        <w:t>The second stage — reform to human services</w:t>
      </w:r>
    </w:p>
    <w:p w:rsidR="00E92073" w:rsidRDefault="00E92073" w:rsidP="00E92073">
      <w:pPr>
        <w:pStyle w:val="BodyText"/>
      </w:pPr>
      <w:r>
        <w:t xml:space="preserve">Following the release of the study report, the Commission’s inquiry report will make recommendations as to how to </w:t>
      </w:r>
      <w:r w:rsidR="00F7012A">
        <w:t>increase</w:t>
      </w:r>
      <w:r>
        <w:t xml:space="preserve"> competition,</w:t>
      </w:r>
      <w:r w:rsidRPr="00A612E2">
        <w:t xml:space="preserve"> </w:t>
      </w:r>
      <w:r>
        <w:t xml:space="preserve">contestability and </w:t>
      </w:r>
      <w:r w:rsidR="00F357EC">
        <w:t xml:space="preserve">informed </w:t>
      </w:r>
      <w:r>
        <w:t xml:space="preserve">user choice </w:t>
      </w:r>
      <w:r w:rsidR="00F7012A">
        <w:t xml:space="preserve">in </w:t>
      </w:r>
      <w:r>
        <w:t>the provision of services identified as best suited, and outline a path and process to achieve sustainable, efficient and effective reform. In undertaking the inquiry, the Commission will have regard to:</w:t>
      </w:r>
    </w:p>
    <w:p w:rsidR="00E92073" w:rsidRDefault="00E92073" w:rsidP="00BD6322">
      <w:pPr>
        <w:pStyle w:val="ListBullet"/>
        <w:widowControl w:val="0"/>
      </w:pPr>
      <w:r>
        <w:t xml:space="preserve">the roles and responsibilities of consumers, service providers (including the private </w:t>
      </w:r>
      <w:r>
        <w:lastRenderedPageBreak/>
        <w:t>sector, government agencies and the not</w:t>
      </w:r>
      <w:r w:rsidR="00A27D7F">
        <w:noBreakHyphen/>
      </w:r>
      <w:r>
        <w:t>for</w:t>
      </w:r>
      <w:r w:rsidR="00A27D7F">
        <w:noBreakHyphen/>
      </w:r>
      <w:r>
        <w:t>profit sector) and governments in the delivery of human services</w:t>
      </w:r>
    </w:p>
    <w:p w:rsidR="00E92073" w:rsidRDefault="00E92073" w:rsidP="00E92073">
      <w:pPr>
        <w:pStyle w:val="ListBullet"/>
      </w:pPr>
      <w:r>
        <w:t>the factors affecting consumer use of services and preferences for models of service delivery, noting challenges facing consumers with complex and chronic needs or reduced capacity to make informed choices</w:t>
      </w:r>
    </w:p>
    <w:p w:rsidR="00E92073" w:rsidRDefault="00E92073" w:rsidP="00E92073">
      <w:pPr>
        <w:pStyle w:val="ListBullet"/>
      </w:pPr>
      <w:r>
        <w:t>the benefits and costs of promoting competition in the provision of human services</w:t>
      </w:r>
    </w:p>
    <w:p w:rsidR="00E92073" w:rsidRDefault="00E92073" w:rsidP="00E92073">
      <w:pPr>
        <w:pStyle w:val="ListBullet"/>
      </w:pPr>
      <w:r>
        <w:t>how best to promote innovation and improvements in the quality, range and funding of human services</w:t>
      </w:r>
    </w:p>
    <w:p w:rsidR="00E92073" w:rsidRDefault="00E92073" w:rsidP="00E92073">
      <w:pPr>
        <w:pStyle w:val="ListBullet"/>
      </w:pPr>
      <w:r>
        <w:t>the challenges facing the provision of human services in rural and remote areas, small regional cities and emerging markets, and the need to improve Indigenous outcomes</w:t>
      </w:r>
    </w:p>
    <w:p w:rsidR="00E92073" w:rsidRDefault="00E92073" w:rsidP="00E92073">
      <w:pPr>
        <w:pStyle w:val="ListBullet"/>
      </w:pPr>
      <w:r>
        <w:t xml:space="preserve">the evaluation of new arrangements and the need </w:t>
      </w:r>
      <w:r w:rsidRPr="00224C60">
        <w:t>to encourage continuous learning</w:t>
      </w:r>
      <w:r>
        <w:t>.</w:t>
      </w:r>
    </w:p>
    <w:p w:rsidR="00654F1A" w:rsidRDefault="00654F1A" w:rsidP="00654F1A">
      <w:pPr>
        <w:pStyle w:val="Heading3"/>
      </w:pPr>
      <w:r>
        <w:t xml:space="preserve">The process for the </w:t>
      </w:r>
      <w:r w:rsidR="00060EE6">
        <w:t xml:space="preserve">inquiry </w:t>
      </w:r>
      <w:r>
        <w:t>and stakeholder participation</w:t>
      </w:r>
    </w:p>
    <w:p w:rsidR="00654F1A" w:rsidRDefault="00654F1A" w:rsidP="00654F1A">
      <w:pPr>
        <w:pStyle w:val="BodyText"/>
      </w:pPr>
      <w:r>
        <w:t xml:space="preserve">The Commission will consult </w:t>
      </w:r>
      <w:r w:rsidR="00C53656">
        <w:t>widely</w:t>
      </w:r>
      <w:r w:rsidR="00FA4935">
        <w:t xml:space="preserve"> over the course of the inquiry</w:t>
      </w:r>
      <w:r w:rsidR="00C53656">
        <w:t xml:space="preserve"> through</w:t>
      </w:r>
      <w:r>
        <w:t xml:space="preserve"> a combination of stakeholder visits, roundtables</w:t>
      </w:r>
      <w:r w:rsidR="00060EE6">
        <w:t>, public forums</w:t>
      </w:r>
      <w:r>
        <w:t xml:space="preserve"> and </w:t>
      </w:r>
      <w:r w:rsidR="00E00FC7">
        <w:t xml:space="preserve">written </w:t>
      </w:r>
      <w:r>
        <w:t xml:space="preserve">submissions from </w:t>
      </w:r>
      <w:r w:rsidR="00C53656">
        <w:t xml:space="preserve">inquiry </w:t>
      </w:r>
      <w:r>
        <w:t>participants.</w:t>
      </w:r>
    </w:p>
    <w:p w:rsidR="00BD0A9F" w:rsidRDefault="00654F1A" w:rsidP="00654F1A">
      <w:pPr>
        <w:pStyle w:val="BodyText"/>
      </w:pPr>
      <w:r>
        <w:t xml:space="preserve">This issues paper is to </w:t>
      </w:r>
      <w:r w:rsidR="00AE59EA">
        <w:t xml:space="preserve">assist </w:t>
      </w:r>
      <w:r>
        <w:t>participants</w:t>
      </w:r>
      <w:r w:rsidR="005E358B">
        <w:t xml:space="preserve"> to</w:t>
      </w:r>
      <w:r>
        <w:t xml:space="preserve"> prepar</w:t>
      </w:r>
      <w:r w:rsidR="00AE59EA">
        <w:t>e</w:t>
      </w:r>
      <w:r>
        <w:t xml:space="preserve"> a submission to the </w:t>
      </w:r>
      <w:r w:rsidR="008163A0">
        <w:t xml:space="preserve">first stage of the </w:t>
      </w:r>
      <w:r w:rsidR="00AE59EA">
        <w:t xml:space="preserve">inquiry </w:t>
      </w:r>
      <w:r w:rsidR="008163A0">
        <w:t>— the study report</w:t>
      </w:r>
      <w:r>
        <w:t xml:space="preserve"> (information on how to prepare a submission can be found in attachment A). </w:t>
      </w:r>
      <w:r w:rsidR="00D3448A">
        <w:t>It</w:t>
      </w:r>
      <w:r>
        <w:t xml:space="preserve"> provides background information and </w:t>
      </w:r>
      <w:r w:rsidR="005329C0">
        <w:t xml:space="preserve">seeks feedback on </w:t>
      </w:r>
      <w:r>
        <w:t xml:space="preserve">the factors the Commission considers relevant to identifying the </w:t>
      </w:r>
      <w:r w:rsidR="007911C6">
        <w:t xml:space="preserve">services </w:t>
      </w:r>
      <w:r>
        <w:t>best suited to</w:t>
      </w:r>
      <w:r w:rsidR="008226C0">
        <w:t xml:space="preserve"> increased application of</w:t>
      </w:r>
      <w:r>
        <w:t xml:space="preserve"> </w:t>
      </w:r>
      <w:r w:rsidR="00A612E2">
        <w:t xml:space="preserve">competition, </w:t>
      </w:r>
      <w:r>
        <w:t xml:space="preserve">contestability </w:t>
      </w:r>
      <w:r w:rsidR="00A31184">
        <w:t>and</w:t>
      </w:r>
      <w:r>
        <w:t xml:space="preserve"> </w:t>
      </w:r>
      <w:r w:rsidR="00EE52C9">
        <w:t xml:space="preserve">informed </w:t>
      </w:r>
      <w:r w:rsidR="00A31184">
        <w:t xml:space="preserve">user choice </w:t>
      </w:r>
      <w:r w:rsidR="005F71D7">
        <w:t>(section</w:t>
      </w:r>
      <w:r w:rsidR="00A27D7F">
        <w:t> </w:t>
      </w:r>
      <w:r w:rsidR="005F71D7">
        <w:t>3</w:t>
      </w:r>
      <w:r w:rsidR="009B7493">
        <w:t xml:space="preserve"> and section</w:t>
      </w:r>
      <w:r w:rsidR="008226C0">
        <w:t> </w:t>
      </w:r>
      <w:r w:rsidR="009B7493">
        <w:t>4</w:t>
      </w:r>
      <w:r w:rsidR="005F71D7">
        <w:t>)</w:t>
      </w:r>
      <w:r>
        <w:t xml:space="preserve">. </w:t>
      </w:r>
    </w:p>
    <w:p w:rsidR="00654F1A" w:rsidRDefault="00654F1A" w:rsidP="00654F1A">
      <w:pPr>
        <w:pStyle w:val="BodyText"/>
      </w:pPr>
      <w:r>
        <w:t xml:space="preserve">The Commission will </w:t>
      </w:r>
      <w:r w:rsidRPr="00876EB0">
        <w:t xml:space="preserve">release a preliminary findings report in </w:t>
      </w:r>
      <w:r w:rsidR="00C2236E" w:rsidRPr="00876EB0">
        <w:t>September</w:t>
      </w:r>
      <w:r w:rsidRPr="00876EB0">
        <w:t xml:space="preserve"> 2016</w:t>
      </w:r>
      <w:r>
        <w:t xml:space="preserve">, which will outline the Commission’s preliminary views on the </w:t>
      </w:r>
      <w:r w:rsidR="007911C6">
        <w:t xml:space="preserve">services </w:t>
      </w:r>
      <w:r>
        <w:t xml:space="preserve">that </w:t>
      </w:r>
      <w:r w:rsidR="00542C45">
        <w:t xml:space="preserve">would be best suited </w:t>
      </w:r>
      <w:r w:rsidR="00FA4935">
        <w:t xml:space="preserve">to </w:t>
      </w:r>
      <w:r w:rsidR="00542C45">
        <w:t>reform, and</w:t>
      </w:r>
      <w:r>
        <w:t xml:space="preserve"> will invite participants’ comments on this report. </w:t>
      </w:r>
      <w:r w:rsidRPr="00876EB0">
        <w:t xml:space="preserve">The study report will be </w:t>
      </w:r>
      <w:r w:rsidR="00C2236E" w:rsidRPr="00876EB0">
        <w:t xml:space="preserve">released </w:t>
      </w:r>
      <w:r w:rsidR="002557C8" w:rsidRPr="00876EB0">
        <w:t>in late</w:t>
      </w:r>
      <w:r w:rsidR="00C2236E" w:rsidRPr="00876EB0">
        <w:t xml:space="preserve"> October</w:t>
      </w:r>
      <w:r w:rsidRPr="00876EB0">
        <w:t xml:space="preserve"> 2016.</w:t>
      </w:r>
    </w:p>
    <w:p w:rsidR="00440381" w:rsidRDefault="00440381" w:rsidP="00654F1A">
      <w:pPr>
        <w:pStyle w:val="BodyText"/>
      </w:pPr>
      <w:r>
        <w:t xml:space="preserve">The second stage of the inquiry will commence following the completion of the study report. Shortly after the release of the study report the Commission will release a second issues paper, and provide an opportunity for </w:t>
      </w:r>
      <w:r w:rsidR="0026379F">
        <w:t xml:space="preserve">written </w:t>
      </w:r>
      <w:r>
        <w:t>submissions. The Commission will release a draft inquiry report, provide a further opportunity for submissions, and will undertake further consultation through public forums and roundtables.</w:t>
      </w:r>
    </w:p>
    <w:p w:rsidR="00654F1A" w:rsidRPr="005843F2" w:rsidRDefault="00654F1A" w:rsidP="00654F1A">
      <w:pPr>
        <w:pStyle w:val="BodyText"/>
      </w:pPr>
      <w:r>
        <w:t xml:space="preserve">The final inquiry report will be </w:t>
      </w:r>
      <w:r w:rsidR="005A1372">
        <w:t xml:space="preserve">submitted </w:t>
      </w:r>
      <w:r>
        <w:t xml:space="preserve">to the </w:t>
      </w:r>
      <w:r w:rsidR="005A1372">
        <w:t xml:space="preserve">Australian </w:t>
      </w:r>
      <w:r>
        <w:t xml:space="preserve">Government in </w:t>
      </w:r>
      <w:r w:rsidR="00C2236E">
        <w:t>October</w:t>
      </w:r>
      <w:r>
        <w:t xml:space="preserve"> 2017.</w:t>
      </w:r>
    </w:p>
    <w:p w:rsidR="0058734E" w:rsidRDefault="0058734E" w:rsidP="0058734E">
      <w:pPr>
        <w:pStyle w:val="Heading2"/>
      </w:pPr>
      <w:bookmarkStart w:id="11" w:name="_Toc452368689"/>
      <w:bookmarkStart w:id="12" w:name="_Toc452368744"/>
      <w:bookmarkStart w:id="13" w:name="_Toc452392572"/>
      <w:bookmarkStart w:id="14" w:name="_Toc452392701"/>
      <w:r>
        <w:lastRenderedPageBreak/>
        <w:t>2</w:t>
      </w:r>
      <w:r>
        <w:tab/>
        <w:t>Overview of human services</w:t>
      </w:r>
      <w:bookmarkEnd w:id="11"/>
      <w:bookmarkEnd w:id="12"/>
      <w:bookmarkEnd w:id="13"/>
      <w:bookmarkEnd w:id="14"/>
    </w:p>
    <w:p w:rsidR="006C4BED" w:rsidRDefault="006C4BED" w:rsidP="005E358B">
      <w:pPr>
        <w:pStyle w:val="Heading3"/>
        <w:spacing w:before="280"/>
      </w:pPr>
      <w:r>
        <w:t>Defining human services</w:t>
      </w:r>
    </w:p>
    <w:p w:rsidR="003B16ED" w:rsidRDefault="006C4BED" w:rsidP="006C4BED">
      <w:pPr>
        <w:pStyle w:val="BodyText"/>
      </w:pPr>
      <w:r>
        <w:t>‘</w:t>
      </w:r>
      <w:r w:rsidR="00876EB0">
        <w:t>H</w:t>
      </w:r>
      <w:r>
        <w:t>uman services’ encompasses a range of activities that</w:t>
      </w:r>
      <w:r w:rsidR="00884DB2">
        <w:t xml:space="preserve"> address many of </w:t>
      </w:r>
      <w:r w:rsidR="006C63D2">
        <w:t xml:space="preserve">an individual’s </w:t>
      </w:r>
      <w:r w:rsidR="00884DB2">
        <w:t xml:space="preserve">fundamental needs, including health, education, employment, shelter and safety. </w:t>
      </w:r>
      <w:r w:rsidR="00BA7C1B">
        <w:t>High</w:t>
      </w:r>
      <w:r w:rsidR="00591BAF">
        <w:noBreakHyphen/>
      </w:r>
      <w:r w:rsidR="00BA7C1B">
        <w:t>quality human services are essential for our communities to flourish and for people to develop the capabilities they need for economic, social and civic participation.</w:t>
      </w:r>
    </w:p>
    <w:p w:rsidR="009153E7" w:rsidRDefault="00876EB0" w:rsidP="009153E7">
      <w:pPr>
        <w:pStyle w:val="BodyText"/>
      </w:pPr>
      <w:r>
        <w:t>The terms of reference for the inquiry list examples of human services —</w:t>
      </w:r>
      <w:r w:rsidR="00EF5116">
        <w:t xml:space="preserve"> </w:t>
      </w:r>
      <w:r w:rsidR="00EF5116" w:rsidRPr="00EF5116">
        <w:t>health, education</w:t>
      </w:r>
      <w:r w:rsidR="00F84DEC">
        <w:t>,</w:t>
      </w:r>
      <w:r w:rsidR="00EF5116" w:rsidRPr="00EF5116">
        <w:t xml:space="preserve"> community services, job services, social housing, prisons, aged care and disability services</w:t>
      </w:r>
      <w:r w:rsidR="00EF5116" w:rsidRPr="00EF5116" w:rsidDel="00EF5116">
        <w:t xml:space="preserve"> </w:t>
      </w:r>
      <w:r>
        <w:t>— that should guide p</w:t>
      </w:r>
      <w:r w:rsidR="00B04F72">
        <w:t xml:space="preserve">articipants </w:t>
      </w:r>
      <w:r w:rsidR="003373A7">
        <w:t xml:space="preserve">as to </w:t>
      </w:r>
      <w:r w:rsidR="00B04F72">
        <w:t>the scope of the</w:t>
      </w:r>
      <w:r>
        <w:t xml:space="preserve"> inquiry. This list is not exhaustive</w:t>
      </w:r>
      <w:r w:rsidR="00D14634">
        <w:t xml:space="preserve"> and participants are </w:t>
      </w:r>
      <w:r w:rsidR="00584820">
        <w:t xml:space="preserve">invited </w:t>
      </w:r>
      <w:r w:rsidR="00D14634" w:rsidDel="00584820">
        <w:t>to</w:t>
      </w:r>
      <w:r w:rsidR="00D14634">
        <w:t xml:space="preserve"> bring</w:t>
      </w:r>
      <w:r w:rsidR="00B04F72">
        <w:t xml:space="preserve"> </w:t>
      </w:r>
      <w:r w:rsidR="00584820">
        <w:t xml:space="preserve">to the attention of the Commission </w:t>
      </w:r>
      <w:r w:rsidR="00D14634">
        <w:t>human services</w:t>
      </w:r>
      <w:r w:rsidR="00B04F72">
        <w:t xml:space="preserve"> they consider</w:t>
      </w:r>
      <w:r w:rsidR="00D14634">
        <w:t xml:space="preserve"> </w:t>
      </w:r>
      <w:r w:rsidR="00B04F72">
        <w:t xml:space="preserve">suited to reform </w:t>
      </w:r>
      <w:r w:rsidR="00584820">
        <w:t xml:space="preserve">together </w:t>
      </w:r>
      <w:r w:rsidR="00D14634">
        <w:t>with evidence to support the</w:t>
      </w:r>
      <w:r w:rsidR="003C6AB8">
        <w:t>ir</w:t>
      </w:r>
      <w:r w:rsidR="00D14634">
        <w:t xml:space="preserve"> </w:t>
      </w:r>
      <w:r w:rsidR="003C6AB8">
        <w:t>views</w:t>
      </w:r>
      <w:r w:rsidR="00D14634">
        <w:t>.</w:t>
      </w:r>
      <w:r w:rsidR="00B04F72">
        <w:t xml:space="preserve"> </w:t>
      </w:r>
      <w:r w:rsidR="00584820">
        <w:t>Further, each of these areas involves multiple human services that may be best considered either separately or together for reform (</w:t>
      </w:r>
      <w:r w:rsidR="00833CD1">
        <w:t>for example, palliative care and public dental c</w:t>
      </w:r>
      <w:r w:rsidR="00E374AD">
        <w:t>are are both part of the health</w:t>
      </w:r>
      <w:r w:rsidR="00833CD1">
        <w:t>care sector, but might be better considered separately than together</w:t>
      </w:r>
      <w:r w:rsidR="00584820">
        <w:t>).</w:t>
      </w:r>
    </w:p>
    <w:p w:rsidR="00027752" w:rsidRDefault="004B372B" w:rsidP="00A6482B">
      <w:pPr>
        <w:pStyle w:val="BodyText"/>
      </w:pPr>
      <w:r>
        <w:t>H</w:t>
      </w:r>
      <w:r w:rsidR="00A6482B">
        <w:t>uman services are provided directly by governments and</w:t>
      </w:r>
      <w:r w:rsidR="007120F5">
        <w:t xml:space="preserve">, </w:t>
      </w:r>
      <w:r w:rsidR="00562F54">
        <w:t xml:space="preserve">increasingly, </w:t>
      </w:r>
      <w:r w:rsidR="00A6482B">
        <w:t>by non</w:t>
      </w:r>
      <w:r w:rsidR="00A6482B">
        <w:noBreakHyphen/>
        <w:t>government providers.</w:t>
      </w:r>
      <w:r w:rsidR="0026430B">
        <w:t xml:space="preserve"> </w:t>
      </w:r>
      <w:r w:rsidR="00584820">
        <w:t>N</w:t>
      </w:r>
      <w:r w:rsidR="0026430B">
        <w:t>on</w:t>
      </w:r>
      <w:r w:rsidR="00A27D7F">
        <w:noBreakHyphen/>
      </w:r>
      <w:r w:rsidR="0026430B">
        <w:t>government organisations that provide human services</w:t>
      </w:r>
      <w:r w:rsidR="00584820">
        <w:t xml:space="preserve"> differ in many ways, such as their organisational structure (</w:t>
      </w:r>
      <w:r w:rsidR="00437E26">
        <w:t xml:space="preserve">for example, </w:t>
      </w:r>
      <w:r w:rsidR="00584820">
        <w:t>for</w:t>
      </w:r>
      <w:r w:rsidR="00A27D7F">
        <w:noBreakHyphen/>
      </w:r>
      <w:r w:rsidR="00584820">
        <w:t>profit, not</w:t>
      </w:r>
      <w:r w:rsidR="00A27D7F">
        <w:noBreakHyphen/>
      </w:r>
      <w:r w:rsidR="00584820">
        <w:t>for</w:t>
      </w:r>
      <w:r w:rsidR="00A27D7F">
        <w:noBreakHyphen/>
      </w:r>
      <w:r w:rsidR="00584820">
        <w:t>profit</w:t>
      </w:r>
      <w:r w:rsidR="00F21F4F">
        <w:t>, mutual</w:t>
      </w:r>
      <w:r w:rsidR="00584820">
        <w:t xml:space="preserve">), the degree that they rely on paid or volunteer labour, and the balance between profit motives and </w:t>
      </w:r>
      <w:r w:rsidR="0026430B">
        <w:t xml:space="preserve">intrinsic </w:t>
      </w:r>
      <w:r w:rsidR="00584820">
        <w:t>or altruistic</w:t>
      </w:r>
      <w:r w:rsidR="0026430B">
        <w:t xml:space="preserve"> </w:t>
      </w:r>
      <w:r w:rsidR="0026430B" w:rsidDel="00584820">
        <w:t>motivations</w:t>
      </w:r>
      <w:r w:rsidR="00584820">
        <w:t>.</w:t>
      </w:r>
      <w:r w:rsidDel="00584820">
        <w:t xml:space="preserve"> </w:t>
      </w:r>
      <w:r w:rsidR="00D835CD">
        <w:t>Providers</w:t>
      </w:r>
      <w:r w:rsidR="007120F5">
        <w:t xml:space="preserve"> </w:t>
      </w:r>
      <w:r w:rsidR="00D835CD">
        <w:t xml:space="preserve">can be </w:t>
      </w:r>
      <w:r w:rsidR="005329C0">
        <w:t xml:space="preserve">small </w:t>
      </w:r>
      <w:r w:rsidR="00D835CD">
        <w:t xml:space="preserve">or </w:t>
      </w:r>
      <w:r w:rsidR="005329C0">
        <w:t xml:space="preserve">large </w:t>
      </w:r>
      <w:r w:rsidR="00D835CD">
        <w:t>organisations with some having a large footprint, perhaps over several sectors</w:t>
      </w:r>
      <w:r w:rsidR="007120F5">
        <w:t xml:space="preserve"> or jurisdictions</w:t>
      </w:r>
      <w:r w:rsidR="00D835CD">
        <w:t>.</w:t>
      </w:r>
    </w:p>
    <w:p w:rsidR="00A6482B" w:rsidRDefault="0069132F" w:rsidP="0069132F">
      <w:pPr>
        <w:pStyle w:val="BodyText"/>
      </w:pPr>
      <w:r>
        <w:t>Some human services are funded entirely by governments and some through a mix of government and user payments. All levels of government provide funding for human services</w:t>
      </w:r>
      <w:r w:rsidR="00075078">
        <w:t xml:space="preserve"> through </w:t>
      </w:r>
      <w:r>
        <w:t xml:space="preserve">a </w:t>
      </w:r>
      <w:r w:rsidR="00F84DEC">
        <w:t>variety</w:t>
      </w:r>
      <w:r>
        <w:t xml:space="preserve"> of funding instruments, including block grants, performance</w:t>
      </w:r>
      <w:r>
        <w:noBreakHyphen/>
        <w:t xml:space="preserve">based contracts and </w:t>
      </w:r>
      <w:r w:rsidR="00756A44">
        <w:t>user</w:t>
      </w:r>
      <w:r w:rsidR="00756A44">
        <w:noBreakHyphen/>
        <w:t xml:space="preserve">directed </w:t>
      </w:r>
      <w:r w:rsidR="00075078">
        <w:t>budgets</w:t>
      </w:r>
      <w:r w:rsidR="00756A44">
        <w:t>.</w:t>
      </w:r>
      <w:r w:rsidR="00F84DEC">
        <w:t xml:space="preserve"> The way the services are funded influences the way providers deliver their services.</w:t>
      </w:r>
    </w:p>
    <w:p w:rsidR="003228F4" w:rsidRPr="00C13B76" w:rsidRDefault="009153E7" w:rsidP="00931863">
      <w:pPr>
        <w:pStyle w:val="BodyText"/>
      </w:pPr>
      <w:r>
        <w:t>The provision of h</w:t>
      </w:r>
      <w:r w:rsidR="005D5C4D">
        <w:t>uman services account</w:t>
      </w:r>
      <w:r>
        <w:t>s</w:t>
      </w:r>
      <w:r w:rsidR="005D5C4D">
        <w:t xml:space="preserve"> for a significant proportion of the Australian economy. </w:t>
      </w:r>
      <w:r>
        <w:t>T</w:t>
      </w:r>
      <w:r w:rsidR="005D5C4D">
        <w:t xml:space="preserve">he Commission </w:t>
      </w:r>
      <w:r w:rsidR="00240130">
        <w:t xml:space="preserve">estimates </w:t>
      </w:r>
      <w:r w:rsidR="005D5C4D">
        <w:t>that</w:t>
      </w:r>
      <w:r w:rsidR="001A5730">
        <w:t xml:space="preserve"> </w:t>
      </w:r>
      <w:r w:rsidR="00AA5AB4">
        <w:t xml:space="preserve">the </w:t>
      </w:r>
      <w:r w:rsidR="005D5C4D">
        <w:t>four</w:t>
      </w:r>
      <w:r w:rsidR="00A6482B">
        <w:t xml:space="preserve"> </w:t>
      </w:r>
      <w:r w:rsidR="005D5C4D">
        <w:t>largest human services sectors</w:t>
      </w:r>
      <w:r w:rsidR="005E358B">
        <w:t xml:space="preserve"> (by government expenditure)</w:t>
      </w:r>
      <w:r w:rsidR="005D5C4D">
        <w:t xml:space="preserve"> — health, education, aged care and disability</w:t>
      </w:r>
      <w:r w:rsidR="00FD5D0F">
        <w:t xml:space="preserve"> (figure</w:t>
      </w:r>
      <w:r w:rsidR="00A27D7F">
        <w:t> </w:t>
      </w:r>
      <w:r w:rsidR="00FD5D0F">
        <w:t>1)</w:t>
      </w:r>
      <w:r w:rsidR="005D5C4D">
        <w:t xml:space="preserve"> — accounted for</w:t>
      </w:r>
      <w:r w:rsidR="005D5C4D" w:rsidDel="00AD7ED9">
        <w:t xml:space="preserve"> </w:t>
      </w:r>
      <w:r w:rsidR="005E358B">
        <w:t>about</w:t>
      </w:r>
      <w:r w:rsidR="00AD7ED9">
        <w:t xml:space="preserve"> </w:t>
      </w:r>
      <w:r w:rsidR="008A7632">
        <w:t>12 </w:t>
      </w:r>
      <w:r w:rsidR="005D5C4D">
        <w:t xml:space="preserve">per cent of gross domestic product in </w:t>
      </w:r>
      <w:r w:rsidR="001B403E">
        <w:t>2013</w:t>
      </w:r>
      <w:r w:rsidR="00A27D7F">
        <w:noBreakHyphen/>
      </w:r>
      <w:r w:rsidR="001B403E">
        <w:t>14</w:t>
      </w:r>
      <w:r w:rsidR="00BD4572">
        <w:t xml:space="preserve"> </w:t>
      </w:r>
      <w:r w:rsidR="00933798" w:rsidRPr="00933798">
        <w:rPr>
          <w:szCs w:val="24"/>
        </w:rPr>
        <w:t xml:space="preserve">(ABS 2015; </w:t>
      </w:r>
      <w:proofErr w:type="spellStart"/>
      <w:r w:rsidR="00933798" w:rsidRPr="00933798">
        <w:rPr>
          <w:szCs w:val="24"/>
        </w:rPr>
        <w:t>SCRGSP</w:t>
      </w:r>
      <w:proofErr w:type="spellEnd"/>
      <w:r w:rsidR="00933798" w:rsidRPr="00933798">
        <w:rPr>
          <w:szCs w:val="24"/>
        </w:rPr>
        <w:t> 2015, 20</w:t>
      </w:r>
      <w:r w:rsidR="00933798" w:rsidRPr="00CE42DE">
        <w:rPr>
          <w:szCs w:val="24"/>
        </w:rPr>
        <w:t>16)</w:t>
      </w:r>
      <w:r w:rsidR="005D5C4D">
        <w:t>.</w:t>
      </w:r>
      <w:r w:rsidR="00A6482B">
        <w:t xml:space="preserve"> </w:t>
      </w:r>
    </w:p>
    <w:p w:rsidR="003228F4" w:rsidRDefault="003228F4" w:rsidP="003228F4">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4A5DFA" w:rsidTr="004A5DFA">
        <w:tc>
          <w:tcPr>
            <w:tcW w:w="8771" w:type="dxa"/>
            <w:tcBorders>
              <w:top w:val="single" w:sz="6" w:space="0" w:color="78A22F"/>
              <w:left w:val="nil"/>
              <w:bottom w:val="nil"/>
              <w:right w:val="nil"/>
            </w:tcBorders>
            <w:shd w:val="clear" w:color="auto" w:fill="auto"/>
          </w:tcPr>
          <w:p w:rsidR="004A5DFA" w:rsidRDefault="004A5DFA" w:rsidP="004A5DFA">
            <w:pPr>
              <w:pStyle w:val="FigureTitle"/>
            </w:pPr>
            <w:r w:rsidRPr="00784A05">
              <w:rPr>
                <w:b w:val="0"/>
              </w:rPr>
              <w:t xml:space="preserve">Figure </w:t>
            </w:r>
            <w:r>
              <w:rPr>
                <w:b w:val="0"/>
              </w:rPr>
              <w:t>1</w:t>
            </w:r>
            <w:r>
              <w:tab/>
              <w:t>Expenditure on human services</w:t>
            </w:r>
          </w:p>
          <w:p w:rsidR="004A5DFA" w:rsidRPr="00176D3F" w:rsidRDefault="004A5DFA" w:rsidP="00F70B06">
            <w:pPr>
              <w:pStyle w:val="Subtitle"/>
            </w:pPr>
            <w:r>
              <w:t xml:space="preserve">$ </w:t>
            </w:r>
            <w:r w:rsidR="00F70B06">
              <w:t>billion</w:t>
            </w:r>
            <w:r>
              <w:t>, 2013</w:t>
            </w:r>
            <w:r w:rsidR="00A27D7F">
              <w:noBreakHyphen/>
            </w:r>
            <w:r>
              <w:t>14</w:t>
            </w:r>
          </w:p>
        </w:tc>
      </w:tr>
      <w:tr w:rsidR="004A5DFA" w:rsidTr="004A5DFA">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4A5DFA" w:rsidTr="004A5DFA">
              <w:trPr>
                <w:jc w:val="center"/>
              </w:trPr>
              <w:tc>
                <w:tcPr>
                  <w:tcW w:w="5000" w:type="pct"/>
                  <w:tcBorders>
                    <w:top w:val="nil"/>
                    <w:bottom w:val="nil"/>
                  </w:tcBorders>
                </w:tcPr>
                <w:p w:rsidR="004A5DFA" w:rsidRDefault="00865CAE" w:rsidP="004A5DFA">
                  <w:pPr>
                    <w:pStyle w:val="Figure"/>
                    <w:spacing w:before="60" w:after="60"/>
                  </w:pPr>
                  <w:r>
                    <w:rPr>
                      <w:noProof/>
                    </w:rPr>
                    <w:drawing>
                      <wp:inline distT="0" distB="0" distL="0" distR="0" wp14:anchorId="1B5CE328" wp14:editId="558322F0">
                        <wp:extent cx="5398770" cy="3721100"/>
                        <wp:effectExtent l="0" t="0" r="0" b="0"/>
                        <wp:docPr id="1" name="Picture 1" descr="This figure shows expenditure on human services by the government and private sectors in 2013-14. Government expenditure was $105 billion in health, $58 billion in education, $15 billion in aged care, $7 billion in disability services, $5 billion in social housing, $4 billion in child protection, $3 billion in correctional services and $1 billion in job services. Private expenditure was $50 billion in health, $42 billion in education, $4 billion in aged care and $3 billion in social housing." title="Expenditure on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98770" cy="3721100"/>
                                </a:xfrm>
                                <a:prstGeom prst="rect">
                                  <a:avLst/>
                                </a:prstGeom>
                                <a:noFill/>
                                <a:ln>
                                  <a:noFill/>
                                </a:ln>
                              </pic:spPr>
                            </pic:pic>
                          </a:graphicData>
                        </a:graphic>
                      </wp:inline>
                    </w:drawing>
                  </w:r>
                </w:p>
              </w:tc>
            </w:tr>
          </w:tbl>
          <w:p w:rsidR="004A5DFA" w:rsidRDefault="004A5DFA" w:rsidP="004A5DFA">
            <w:pPr>
              <w:pStyle w:val="Figure"/>
            </w:pPr>
          </w:p>
        </w:tc>
      </w:tr>
      <w:tr w:rsidR="004A5DFA" w:rsidRPr="00176D3F" w:rsidTr="004A5DFA">
        <w:tc>
          <w:tcPr>
            <w:tcW w:w="8771" w:type="dxa"/>
            <w:tcBorders>
              <w:top w:val="nil"/>
              <w:left w:val="nil"/>
              <w:bottom w:val="nil"/>
              <w:right w:val="nil"/>
            </w:tcBorders>
            <w:shd w:val="clear" w:color="auto" w:fill="auto"/>
          </w:tcPr>
          <w:p w:rsidR="004A5DFA" w:rsidRPr="00176D3F" w:rsidRDefault="004A5DFA" w:rsidP="006B47A2">
            <w:pPr>
              <w:pStyle w:val="Note"/>
            </w:pPr>
            <w:r>
              <w:rPr>
                <w:rStyle w:val="NoteLabel"/>
              </w:rPr>
              <w:t>a</w:t>
            </w:r>
            <w:r>
              <w:t xml:space="preserve"> </w:t>
            </w:r>
            <w:r w:rsidR="00D4714F" w:rsidRPr="00D4714F">
              <w:t xml:space="preserve">Private expenditure on education is based on ABS Government Financial Statistics and may include some government payments to private individuals that are spent on education services and are also </w:t>
            </w:r>
            <w:r w:rsidR="006B47A2">
              <w:t>included</w:t>
            </w:r>
            <w:r w:rsidR="00D4714F" w:rsidRPr="00D4714F">
              <w:t xml:space="preserve"> as government expenditure on education.</w:t>
            </w:r>
          </w:p>
        </w:tc>
      </w:tr>
      <w:tr w:rsidR="004A5DFA" w:rsidRPr="00176D3F" w:rsidTr="004A5DFA">
        <w:tc>
          <w:tcPr>
            <w:tcW w:w="8771" w:type="dxa"/>
            <w:tcBorders>
              <w:top w:val="nil"/>
              <w:left w:val="nil"/>
              <w:bottom w:val="nil"/>
              <w:right w:val="nil"/>
            </w:tcBorders>
            <w:shd w:val="clear" w:color="auto" w:fill="auto"/>
          </w:tcPr>
          <w:p w:rsidR="004A5DFA" w:rsidRPr="00176D3F" w:rsidRDefault="004A5DFA" w:rsidP="009027DD">
            <w:pPr>
              <w:pStyle w:val="Source"/>
            </w:pPr>
            <w:r>
              <w:rPr>
                <w:i/>
              </w:rPr>
              <w:t>S</w:t>
            </w:r>
            <w:r w:rsidRPr="00784A05">
              <w:rPr>
                <w:i/>
              </w:rPr>
              <w:t>ource</w:t>
            </w:r>
            <w:r w:rsidR="00A27D7F">
              <w:rPr>
                <w:i/>
              </w:rPr>
              <w:t>s</w:t>
            </w:r>
            <w:r w:rsidRPr="00176D3F">
              <w:t>:</w:t>
            </w:r>
            <w:r w:rsidR="009027DD">
              <w:t xml:space="preserve"> ABS </w:t>
            </w:r>
            <w:r w:rsidR="00B771E9" w:rsidRPr="00B771E9">
              <w:rPr>
                <w:rFonts w:cs="Arial"/>
              </w:rPr>
              <w:t>(2015, 2016)</w:t>
            </w:r>
            <w:r w:rsidR="009027DD">
              <w:t xml:space="preserve">; </w:t>
            </w:r>
            <w:proofErr w:type="spellStart"/>
            <w:r w:rsidR="009027DD">
              <w:t>ACFA</w:t>
            </w:r>
            <w:proofErr w:type="spellEnd"/>
            <w:r w:rsidR="009027DD">
              <w:t> </w:t>
            </w:r>
            <w:r w:rsidR="00F364B1" w:rsidRPr="00F364B1">
              <w:rPr>
                <w:rFonts w:cs="Arial"/>
              </w:rPr>
              <w:t>(2015)</w:t>
            </w:r>
            <w:r w:rsidR="009027DD">
              <w:t>; Australian Government </w:t>
            </w:r>
            <w:r w:rsidR="009027DD" w:rsidRPr="009027DD">
              <w:rPr>
                <w:rFonts w:cs="Arial"/>
              </w:rPr>
              <w:t>(2014)</w:t>
            </w:r>
            <w:r w:rsidR="009027DD">
              <w:t xml:space="preserve">; </w:t>
            </w:r>
            <w:proofErr w:type="spellStart"/>
            <w:r w:rsidR="009027DD">
              <w:t>SCRGSP</w:t>
            </w:r>
            <w:proofErr w:type="spellEnd"/>
            <w:r w:rsidR="009027DD">
              <w:t> </w:t>
            </w:r>
            <w:r w:rsidR="009027DD" w:rsidRPr="009027DD">
              <w:rPr>
                <w:rFonts w:cs="Arial"/>
              </w:rPr>
              <w:t>(2015, 2016)</w:t>
            </w:r>
            <w:r w:rsidR="00F1590F">
              <w:t>.</w:t>
            </w:r>
          </w:p>
        </w:tc>
      </w:tr>
      <w:tr w:rsidR="004A5DFA" w:rsidTr="004A5DFA">
        <w:tc>
          <w:tcPr>
            <w:tcW w:w="8771" w:type="dxa"/>
            <w:tcBorders>
              <w:top w:val="nil"/>
              <w:left w:val="nil"/>
              <w:bottom w:val="single" w:sz="6" w:space="0" w:color="78A22F"/>
              <w:right w:val="nil"/>
            </w:tcBorders>
            <w:shd w:val="clear" w:color="auto" w:fill="auto"/>
          </w:tcPr>
          <w:p w:rsidR="004A5DFA" w:rsidRDefault="004A5DFA" w:rsidP="004A5DFA">
            <w:pPr>
              <w:pStyle w:val="Figurespace"/>
            </w:pPr>
          </w:p>
        </w:tc>
      </w:tr>
      <w:tr w:rsidR="004A5DFA" w:rsidRPr="000863A5" w:rsidTr="004A5DFA">
        <w:tc>
          <w:tcPr>
            <w:tcW w:w="8771" w:type="dxa"/>
            <w:tcBorders>
              <w:top w:val="single" w:sz="6" w:space="0" w:color="78A22F"/>
              <w:left w:val="nil"/>
              <w:bottom w:val="nil"/>
              <w:right w:val="nil"/>
            </w:tcBorders>
          </w:tcPr>
          <w:p w:rsidR="004A5DFA" w:rsidRPr="00626D32" w:rsidRDefault="004A5DFA" w:rsidP="004A5DFA">
            <w:pPr>
              <w:pStyle w:val="BoxSpaceBelow"/>
            </w:pPr>
          </w:p>
        </w:tc>
      </w:tr>
    </w:tbl>
    <w:p w:rsidR="0050661F" w:rsidRDefault="006C4BED" w:rsidP="0036028C">
      <w:pPr>
        <w:pStyle w:val="Heading3"/>
      </w:pPr>
      <w:r>
        <w:t>The roles for government in human services</w:t>
      </w:r>
    </w:p>
    <w:p w:rsidR="00733E5D" w:rsidRDefault="00853A6D" w:rsidP="0036028C">
      <w:pPr>
        <w:pStyle w:val="BodyText"/>
      </w:pPr>
      <w:r>
        <w:t xml:space="preserve">Human services help </w:t>
      </w:r>
      <w:r w:rsidR="00F84DEC">
        <w:t>individuals</w:t>
      </w:r>
      <w:r>
        <w:t xml:space="preserve"> </w:t>
      </w:r>
      <w:r w:rsidRPr="0050661F">
        <w:t xml:space="preserve">develop their capabilities and maintain and </w:t>
      </w:r>
      <w:r>
        <w:t>improve</w:t>
      </w:r>
      <w:r w:rsidRPr="0050661F">
        <w:t xml:space="preserve"> their quality of life.</w:t>
      </w:r>
      <w:r w:rsidR="00733E5D">
        <w:t xml:space="preserve"> </w:t>
      </w:r>
      <w:r w:rsidR="00F84DEC">
        <w:t>H</w:t>
      </w:r>
      <w:r w:rsidR="00733E5D">
        <w:t>igh</w:t>
      </w:r>
      <w:r w:rsidR="00733E5D">
        <w:noBreakHyphen/>
        <w:t xml:space="preserve">quality human services </w:t>
      </w:r>
      <w:r w:rsidR="00F84DEC">
        <w:t xml:space="preserve">also </w:t>
      </w:r>
      <w:r>
        <w:t xml:space="preserve">deliver </w:t>
      </w:r>
      <w:r w:rsidR="00733E5D">
        <w:t>social and economic</w:t>
      </w:r>
      <w:r>
        <w:t xml:space="preserve"> benefits to the community as a whole. </w:t>
      </w:r>
      <w:r w:rsidR="00733E5D">
        <w:t xml:space="preserve">Governments fund, regulate and directly provide </w:t>
      </w:r>
      <w:r w:rsidR="0064551E">
        <w:t xml:space="preserve">some </w:t>
      </w:r>
      <w:r w:rsidR="00733E5D">
        <w:t xml:space="preserve">human services </w:t>
      </w:r>
      <w:r w:rsidR="00BA708B">
        <w:t xml:space="preserve">to </w:t>
      </w:r>
      <w:r w:rsidR="0064551E">
        <w:t xml:space="preserve">help </w:t>
      </w:r>
      <w:r w:rsidR="00BA708B">
        <w:t>achieve these benefits for the community.</w:t>
      </w:r>
    </w:p>
    <w:p w:rsidR="00733E5D" w:rsidRDefault="00BA708B" w:rsidP="0036028C">
      <w:pPr>
        <w:pStyle w:val="BodyText"/>
      </w:pPr>
      <w:r>
        <w:t xml:space="preserve">Government involvement also </w:t>
      </w:r>
      <w:r w:rsidR="00C63F68">
        <w:t>helps to ensure that all</w:t>
      </w:r>
      <w:r w:rsidR="00CF4631">
        <w:t xml:space="preserve"> </w:t>
      </w:r>
      <w:r w:rsidR="00496A2B">
        <w:t>member</w:t>
      </w:r>
      <w:r w:rsidR="00E20732">
        <w:t>s</w:t>
      </w:r>
      <w:r w:rsidR="00496A2B">
        <w:t xml:space="preserve"> of the</w:t>
      </w:r>
      <w:r w:rsidR="00CF4631">
        <w:t xml:space="preserve"> community </w:t>
      </w:r>
      <w:r w:rsidR="00C63F68">
        <w:t xml:space="preserve">have access to </w:t>
      </w:r>
      <w:r w:rsidR="00244919">
        <w:t xml:space="preserve">a </w:t>
      </w:r>
      <w:r w:rsidR="00C63F68">
        <w:t>minimum level of fundamental human services</w:t>
      </w:r>
      <w:r>
        <w:t xml:space="preserve">. </w:t>
      </w:r>
      <w:r w:rsidR="0064551E">
        <w:t>In particular, p</w:t>
      </w:r>
      <w:r w:rsidR="00733E5D">
        <w:t xml:space="preserve">eople with low incomes, residents of rural and remote areas, Indigenous Australians and other culturally and linguistically diverse groups </w:t>
      </w:r>
      <w:r w:rsidR="0064551E">
        <w:t xml:space="preserve">might </w:t>
      </w:r>
      <w:r w:rsidR="00733E5D">
        <w:t>miss out on high</w:t>
      </w:r>
      <w:r w:rsidR="00733E5D">
        <w:noBreakHyphen/>
        <w:t>quality human services if governments do not take an active role.</w:t>
      </w:r>
    </w:p>
    <w:p w:rsidR="00BA04B5" w:rsidRDefault="00BA708B" w:rsidP="0036028C">
      <w:pPr>
        <w:pStyle w:val="BodyText"/>
      </w:pPr>
      <w:r>
        <w:t xml:space="preserve">The benefits that human services deliver to </w:t>
      </w:r>
      <w:r w:rsidR="00F84DEC">
        <w:t>individuals</w:t>
      </w:r>
      <w:r>
        <w:t xml:space="preserve"> and the community as a </w:t>
      </w:r>
      <w:r w:rsidR="005E358B">
        <w:t>whole depend</w:t>
      </w:r>
      <w:r>
        <w:t xml:space="preserve"> on the level of resources allocated to the services and</w:t>
      </w:r>
      <w:r w:rsidR="005E358B">
        <w:t xml:space="preserve"> the</w:t>
      </w:r>
      <w:r>
        <w:t xml:space="preserve"> way the services are provided.</w:t>
      </w:r>
      <w:r w:rsidR="00BE7BFF">
        <w:t xml:space="preserve"> </w:t>
      </w:r>
      <w:r w:rsidR="00B86272">
        <w:t>H</w:t>
      </w:r>
      <w:r w:rsidR="00BE7BFF">
        <w:t xml:space="preserve">uman services are a </w:t>
      </w:r>
      <w:r w:rsidR="002B230E">
        <w:t>large</w:t>
      </w:r>
      <w:r w:rsidR="00B86272">
        <w:t xml:space="preserve"> part of the economy and</w:t>
      </w:r>
      <w:r w:rsidR="00BE7BFF">
        <w:t xml:space="preserve"> improvements in </w:t>
      </w:r>
      <w:r w:rsidR="006E3083">
        <w:t xml:space="preserve">service </w:t>
      </w:r>
      <w:r w:rsidR="006E3083">
        <w:lastRenderedPageBreak/>
        <w:t xml:space="preserve">provision </w:t>
      </w:r>
      <w:r w:rsidR="00BE7BFF">
        <w:t xml:space="preserve">can lead to significant benefits </w:t>
      </w:r>
      <w:r w:rsidR="00B86272">
        <w:t xml:space="preserve">to service </w:t>
      </w:r>
      <w:r w:rsidR="00715B3D">
        <w:t xml:space="preserve">users </w:t>
      </w:r>
      <w:r w:rsidR="00B86272">
        <w:t xml:space="preserve">and providers, as well as productivity and </w:t>
      </w:r>
      <w:r w:rsidR="00BE7BFF">
        <w:t>welfare</w:t>
      </w:r>
      <w:r w:rsidR="00B86272">
        <w:t xml:space="preserve"> improvements</w:t>
      </w:r>
      <w:r w:rsidR="003719C6">
        <w:t xml:space="preserve"> that accrue to the community as a whole</w:t>
      </w:r>
      <w:r w:rsidR="00BE7BFF">
        <w:t xml:space="preserve">. </w:t>
      </w:r>
    </w:p>
    <w:p w:rsidR="003F538E" w:rsidRDefault="00065C51" w:rsidP="006517EE">
      <w:pPr>
        <w:pStyle w:val="BodyText"/>
      </w:pPr>
      <w:r>
        <w:t xml:space="preserve">The objective of this inquiry is to develop policy options to improve service provision, with a particular emphasis on using competition, contestability and user choice. </w:t>
      </w:r>
      <w:r w:rsidR="00BA04B5">
        <w:t xml:space="preserve">Unpacking what constitutes </w:t>
      </w:r>
      <w:r w:rsidR="0040293F">
        <w:t xml:space="preserve">improved service provision </w:t>
      </w:r>
      <w:r w:rsidR="00BA04B5">
        <w:t>is</w:t>
      </w:r>
      <w:r w:rsidR="00BA04B5" w:rsidDel="0040293F">
        <w:t xml:space="preserve"> </w:t>
      </w:r>
      <w:r w:rsidR="0040293F">
        <w:t xml:space="preserve">the </w:t>
      </w:r>
      <w:r w:rsidR="00BA04B5">
        <w:t xml:space="preserve">first step in identifying the services </w:t>
      </w:r>
      <w:r w:rsidR="00B6344B">
        <w:t>that</w:t>
      </w:r>
      <w:r w:rsidR="00BA04B5">
        <w:t xml:space="preserve"> could be improved by increasing competition</w:t>
      </w:r>
      <w:r w:rsidR="007908F5">
        <w:t>,</w:t>
      </w:r>
      <w:r w:rsidR="00BA04B5">
        <w:t xml:space="preserve"> contestability</w:t>
      </w:r>
      <w:r w:rsidR="007908F5" w:rsidRPr="007908F5">
        <w:t xml:space="preserve"> </w:t>
      </w:r>
      <w:r w:rsidR="007908F5">
        <w:t>and</w:t>
      </w:r>
      <w:r w:rsidR="007908F5" w:rsidRPr="007908F5">
        <w:t xml:space="preserve"> </w:t>
      </w:r>
      <w:r w:rsidR="007908F5">
        <w:t>user choice</w:t>
      </w:r>
      <w:r w:rsidR="00BA04B5">
        <w:t>.</w:t>
      </w:r>
      <w:r w:rsidR="006517EE">
        <w:t xml:space="preserve"> </w:t>
      </w:r>
      <w:r w:rsidR="007B7C7F">
        <w:t xml:space="preserve">The Commission is proposing to </w:t>
      </w:r>
      <w:r w:rsidR="006517EE">
        <w:t xml:space="preserve">assess human services </w:t>
      </w:r>
      <w:r w:rsidR="009F66E8">
        <w:t>using</w:t>
      </w:r>
      <w:r w:rsidR="006517EE">
        <w:t xml:space="preserve"> </w:t>
      </w:r>
      <w:r w:rsidR="007B7C7F">
        <w:t xml:space="preserve">a set of </w:t>
      </w:r>
      <w:r w:rsidR="006517EE">
        <w:t xml:space="preserve">attributes that </w:t>
      </w:r>
      <w:r w:rsidR="007B7C7F">
        <w:t>Le</w:t>
      </w:r>
      <w:r w:rsidR="00B6344B">
        <w:t> </w:t>
      </w:r>
      <w:r w:rsidR="00782181">
        <w:t xml:space="preserve">Grand </w:t>
      </w:r>
      <w:r w:rsidR="00782181" w:rsidRPr="00782181">
        <w:t>(2007)</w:t>
      </w:r>
      <w:r w:rsidR="006517EE">
        <w:t xml:space="preserve"> </w:t>
      </w:r>
      <w:r w:rsidR="009B689E">
        <w:t xml:space="preserve">considered </w:t>
      </w:r>
      <w:r w:rsidR="00782181">
        <w:t xml:space="preserve">necessary for ‘good’ public services: </w:t>
      </w:r>
      <w:r w:rsidR="00782181" w:rsidRPr="002D02BA">
        <w:t>quality,</w:t>
      </w:r>
      <w:r w:rsidR="00782181">
        <w:t xml:space="preserve"> equity,</w:t>
      </w:r>
      <w:r w:rsidR="00782181" w:rsidRPr="002D02BA">
        <w:t xml:space="preserve"> efficiency, accountabilit</w:t>
      </w:r>
      <w:r w:rsidR="00782181">
        <w:t>y and responsiveness (box</w:t>
      </w:r>
      <w:r w:rsidR="00A27D7F">
        <w:t> </w:t>
      </w:r>
      <w:r w:rsidR="00782181">
        <w:t>2)</w:t>
      </w:r>
      <w:r w:rsidR="00665CDD">
        <w:t>.</w:t>
      </w:r>
      <w:r w:rsidR="009B689E">
        <w:t xml:space="preserve"> </w:t>
      </w:r>
      <w:r w:rsidR="006517EE">
        <w:t xml:space="preserve">Other researchers have used a similar range of terms, as do the inquiry terms of reference. For example, </w:t>
      </w:r>
      <w:r w:rsidR="00CF5D04">
        <w:t xml:space="preserve">Davidson </w:t>
      </w:r>
      <w:r w:rsidR="00CF5D04" w:rsidRPr="00CF5D04">
        <w:t>(2015)</w:t>
      </w:r>
      <w:r w:rsidR="00CF5D04">
        <w:t xml:space="preserve"> defined ‘quality’ and ‘responsiveness’ as dimensions of the ‘effectiveness</w:t>
      </w:r>
      <w:r w:rsidR="006C1B16">
        <w:t>’</w:t>
      </w:r>
      <w:r w:rsidR="00CF5D04">
        <w:t xml:space="preserve"> of human services, and also identified efficiency and equity as important.</w:t>
      </w:r>
    </w:p>
    <w:p w:rsidR="000066B4" w:rsidRDefault="000066B4" w:rsidP="00BC330E">
      <w:pPr>
        <w:pStyle w:val="BodyText"/>
      </w:pPr>
      <w:r>
        <w:t>Inquiry participants might have other suggestions or views on whether these are the most important attributes of human services and if there are other attributes that should be taken into account.</w:t>
      </w:r>
    </w:p>
    <w:p w:rsidR="00755065" w:rsidRDefault="000B0A53" w:rsidP="00BC330E">
      <w:pPr>
        <w:pStyle w:val="BodyText"/>
      </w:pPr>
      <w:r>
        <w:t xml:space="preserve">If it </w:t>
      </w:r>
      <w:r w:rsidR="00A461C1">
        <w:t>were</w:t>
      </w:r>
      <w:r>
        <w:t xml:space="preserve"> agreed that</w:t>
      </w:r>
      <w:r w:rsidR="00F0714F">
        <w:t xml:space="preserve"> the</w:t>
      </w:r>
      <w:r>
        <w:t xml:space="preserve"> </w:t>
      </w:r>
      <w:r w:rsidR="006517EE">
        <w:t>list</w:t>
      </w:r>
      <w:r w:rsidR="000066B4">
        <w:t xml:space="preserve"> above</w:t>
      </w:r>
      <w:r w:rsidR="006517EE">
        <w:t xml:space="preserve"> reflects </w:t>
      </w:r>
      <w:r w:rsidR="009901E4">
        <w:t xml:space="preserve">the most important </w:t>
      </w:r>
      <w:r w:rsidR="0040293F">
        <w:t>attributes</w:t>
      </w:r>
      <w:r w:rsidR="0040293F" w:rsidRPr="009901E4">
        <w:t xml:space="preserve"> </w:t>
      </w:r>
      <w:r w:rsidR="009901E4" w:rsidRPr="009901E4">
        <w:t>of human service</w:t>
      </w:r>
      <w:r w:rsidR="009901E4">
        <w:t>s</w:t>
      </w:r>
      <w:r>
        <w:t xml:space="preserve">, </w:t>
      </w:r>
      <w:r w:rsidR="009901E4">
        <w:t>the</w:t>
      </w:r>
      <w:r w:rsidR="00B22108">
        <w:t xml:space="preserve"> goal of policy reform</w:t>
      </w:r>
      <w:r w:rsidR="009901E4">
        <w:t xml:space="preserve"> would be to </w:t>
      </w:r>
      <w:r w:rsidR="003458FF">
        <w:t>improve</w:t>
      </w:r>
      <w:r>
        <w:t xml:space="preserve"> </w:t>
      </w:r>
      <w:r w:rsidR="003458FF">
        <w:t xml:space="preserve">the </w:t>
      </w:r>
      <w:r w:rsidRPr="002D02BA">
        <w:t>quality,</w:t>
      </w:r>
      <w:r>
        <w:t xml:space="preserve"> equity,</w:t>
      </w:r>
      <w:r w:rsidRPr="002D02BA">
        <w:t xml:space="preserve"> efficiency, accountabilit</w:t>
      </w:r>
      <w:r>
        <w:t>y and responsiveness</w:t>
      </w:r>
      <w:r w:rsidR="003458FF">
        <w:t xml:space="preserve"> of </w:t>
      </w:r>
      <w:r w:rsidR="00A32C8E">
        <w:t>the provision</w:t>
      </w:r>
      <w:r w:rsidR="003458FF">
        <w:t xml:space="preserve"> of human services</w:t>
      </w:r>
      <w:r w:rsidR="00B6707A">
        <w:t xml:space="preserve">; and, to apply one of the clearest benefits of markets, that is, to place more emphasis on the individual </w:t>
      </w:r>
      <w:r w:rsidR="00C248BF">
        <w:t xml:space="preserve">user </w:t>
      </w:r>
      <w:r w:rsidR="00B6707A">
        <w:t>than may otherwise be the case</w:t>
      </w:r>
      <w:r w:rsidR="000066B4">
        <w:t>.</w:t>
      </w:r>
    </w:p>
    <w:p w:rsidR="00B6707A" w:rsidRDefault="00DA310A" w:rsidP="00BC330E">
      <w:pPr>
        <w:pStyle w:val="BodyText"/>
      </w:pPr>
      <w:r>
        <w:t xml:space="preserve">It might not be possible to improve all of these </w:t>
      </w:r>
      <w:r w:rsidR="0040293F">
        <w:t>attributes</w:t>
      </w:r>
      <w:r w:rsidR="00B6707A">
        <w:t xml:space="preserve"> at the same rate, or in equal measure, </w:t>
      </w:r>
      <w:r w:rsidR="000066B4">
        <w:t>for</w:t>
      </w:r>
      <w:r w:rsidR="00B6707A">
        <w:t xml:space="preserve"> all service </w:t>
      </w:r>
      <w:r w:rsidR="004006F9">
        <w:t>recipients</w:t>
      </w:r>
      <w:r w:rsidR="00B6707A">
        <w:t>. Reform</w:t>
      </w:r>
      <w:r w:rsidR="004006F9">
        <w:t xml:space="preserve"> option</w:t>
      </w:r>
      <w:r w:rsidR="00B6707A">
        <w:t xml:space="preserve">s that do not, however, </w:t>
      </w:r>
      <w:r w:rsidR="001E147C" w:rsidRPr="004006F9">
        <w:rPr>
          <w:i/>
        </w:rPr>
        <w:t>generally</w:t>
      </w:r>
      <w:r w:rsidR="00B6707A">
        <w:t xml:space="preserve"> offer</w:t>
      </w:r>
      <w:r w:rsidR="0040293F">
        <w:t xml:space="preserve"> </w:t>
      </w:r>
      <w:r w:rsidR="00B6707A">
        <w:t>improvements across this range of attributes might well need to be rejected.</w:t>
      </w:r>
    </w:p>
    <w:p w:rsidR="00D274D3" w:rsidRDefault="00D274D3" w:rsidP="00BC330E">
      <w:pPr>
        <w:pStyle w:val="BodyText"/>
      </w:pPr>
      <w:r>
        <w:t>The outcomes</w:t>
      </w:r>
      <w:r w:rsidR="00EC63A9">
        <w:t xml:space="preserve"> realised</w:t>
      </w:r>
      <w:r>
        <w:t xml:space="preserve"> from</w:t>
      </w:r>
      <w:r w:rsidR="00EC63A9">
        <w:t xml:space="preserve"> the provision of</w:t>
      </w:r>
      <w:r w:rsidR="005D2437">
        <w:t xml:space="preserve"> human services often depend</w:t>
      </w:r>
      <w:r>
        <w:t xml:space="preserve"> on a range of factors outside the control of the provider and user of the service. This adds to the challenge of </w:t>
      </w:r>
      <w:r w:rsidR="00EC63A9">
        <w:t>assessing</w:t>
      </w:r>
      <w:r>
        <w:t xml:space="preserve"> the potential</w:t>
      </w:r>
      <w:r w:rsidR="00EC63A9">
        <w:t xml:space="preserve"> costs and</w:t>
      </w:r>
      <w:r>
        <w:t xml:space="preserve"> benefits of </w:t>
      </w:r>
      <w:r w:rsidR="00C248BF">
        <w:t xml:space="preserve">any </w:t>
      </w:r>
      <w:r w:rsidR="005D2437">
        <w:t>policy reform</w:t>
      </w:r>
      <w:r w:rsidR="00C248BF">
        <w:t>, including those</w:t>
      </w:r>
      <w:r w:rsidR="005D2437">
        <w:t xml:space="preserve"> designed to increase </w:t>
      </w:r>
      <w:r>
        <w:t>competition, contestability and user choice</w:t>
      </w:r>
      <w:r w:rsidR="00EC63A9">
        <w:t>.</w:t>
      </w:r>
    </w:p>
    <w:p w:rsidR="00C63F68" w:rsidRPr="00C63F68" w:rsidRDefault="00C63F68" w:rsidP="00C63F68">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C63F68" w:rsidTr="00C63F68">
        <w:tc>
          <w:tcPr>
            <w:tcW w:w="8770" w:type="dxa"/>
            <w:tcBorders>
              <w:top w:val="single" w:sz="6" w:space="0" w:color="78A22F"/>
              <w:left w:val="nil"/>
              <w:bottom w:val="nil"/>
              <w:right w:val="nil"/>
            </w:tcBorders>
            <w:shd w:val="clear" w:color="auto" w:fill="auto"/>
          </w:tcPr>
          <w:p w:rsidR="00C63F68" w:rsidRDefault="00C63F68" w:rsidP="00C63F68">
            <w:pPr>
              <w:pStyle w:val="InformationRequestTitle"/>
              <w:rPr>
                <w:i w:val="0"/>
              </w:rPr>
            </w:pPr>
            <w:r>
              <w:t>Request for information</w:t>
            </w:r>
          </w:p>
          <w:p w:rsidR="00C63F68" w:rsidRPr="00CE4C64" w:rsidRDefault="00C63F68" w:rsidP="0012746B">
            <w:pPr>
              <w:pStyle w:val="InformationRequest"/>
            </w:pPr>
            <w:r w:rsidRPr="003F538E">
              <w:t xml:space="preserve">The Commission is seeking participants’ views on </w:t>
            </w:r>
            <w:r>
              <w:t xml:space="preserve">what constitutes improved human services. Do the concepts of quality, </w:t>
            </w:r>
            <w:r w:rsidR="0012746B">
              <w:t xml:space="preserve">equity, </w:t>
            </w:r>
            <w:r>
              <w:t>efficiency, responsiveness and accountability cover the most important attributes of human services?</w:t>
            </w:r>
            <w:r w:rsidR="00AB72BD">
              <w:t xml:space="preserve"> If these are the most important attributes, how should they be measured or </w:t>
            </w:r>
            <w:r w:rsidR="00FE71BE">
              <w:t>assessed</w:t>
            </w:r>
            <w:r w:rsidR="00AB72BD">
              <w:t>?</w:t>
            </w:r>
          </w:p>
        </w:tc>
      </w:tr>
      <w:tr w:rsidR="00C63F68" w:rsidTr="00C63F68">
        <w:tc>
          <w:tcPr>
            <w:tcW w:w="8770" w:type="dxa"/>
            <w:tcBorders>
              <w:top w:val="nil"/>
              <w:left w:val="nil"/>
              <w:bottom w:val="single" w:sz="6" w:space="0" w:color="78A22F"/>
              <w:right w:val="nil"/>
            </w:tcBorders>
            <w:shd w:val="clear" w:color="auto" w:fill="auto"/>
          </w:tcPr>
          <w:p w:rsidR="00C63F68" w:rsidRDefault="00C63F68" w:rsidP="00C63F68">
            <w:pPr>
              <w:pStyle w:val="Space"/>
              <w:keepNext w:val="0"/>
              <w:keepLines/>
            </w:pPr>
          </w:p>
        </w:tc>
      </w:tr>
      <w:tr w:rsidR="00C63F68" w:rsidRPr="000863A5" w:rsidTr="00C63F68">
        <w:tc>
          <w:tcPr>
            <w:tcW w:w="8770" w:type="dxa"/>
            <w:tcBorders>
              <w:top w:val="single" w:sz="6" w:space="0" w:color="78A22F"/>
              <w:left w:val="nil"/>
              <w:bottom w:val="nil"/>
              <w:right w:val="nil"/>
            </w:tcBorders>
          </w:tcPr>
          <w:p w:rsidR="00C63F68" w:rsidRPr="00626D32" w:rsidRDefault="00C63F68" w:rsidP="00C63F68">
            <w:pPr>
              <w:pStyle w:val="BoxSpaceBelow"/>
              <w:keepLines/>
            </w:pPr>
          </w:p>
        </w:tc>
      </w:tr>
    </w:tbl>
    <w:p w:rsidR="00E46057" w:rsidRDefault="00E46057">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E46057" w:rsidTr="00923699">
        <w:tc>
          <w:tcPr>
            <w:tcW w:w="8771" w:type="dxa"/>
            <w:tcBorders>
              <w:top w:val="single" w:sz="6" w:space="0" w:color="78A22F"/>
              <w:left w:val="nil"/>
              <w:bottom w:val="nil"/>
              <w:right w:val="nil"/>
            </w:tcBorders>
            <w:shd w:val="clear" w:color="auto" w:fill="F2F2F2"/>
          </w:tcPr>
          <w:p w:rsidR="00E46057" w:rsidRDefault="00E46057" w:rsidP="008467F5">
            <w:pPr>
              <w:pStyle w:val="BoxTitle"/>
            </w:pPr>
            <w:r>
              <w:rPr>
                <w:b w:val="0"/>
              </w:rPr>
              <w:t xml:space="preserve">Box </w:t>
            </w:r>
            <w:r w:rsidR="00851B94">
              <w:rPr>
                <w:b w:val="0"/>
              </w:rPr>
              <w:t>2</w:t>
            </w:r>
            <w:r>
              <w:tab/>
            </w:r>
            <w:r w:rsidR="009F66E8">
              <w:t>The attributes</w:t>
            </w:r>
            <w:r>
              <w:t xml:space="preserve"> </w:t>
            </w:r>
            <w:r w:rsidR="003866F4">
              <w:t xml:space="preserve">of </w:t>
            </w:r>
            <w:r>
              <w:t>human services</w:t>
            </w:r>
          </w:p>
        </w:tc>
      </w:tr>
      <w:tr w:rsidR="00E46057" w:rsidTr="00923699">
        <w:trPr>
          <w:cantSplit/>
        </w:trPr>
        <w:tc>
          <w:tcPr>
            <w:tcW w:w="8771" w:type="dxa"/>
            <w:tcBorders>
              <w:top w:val="nil"/>
              <w:left w:val="nil"/>
              <w:bottom w:val="nil"/>
              <w:right w:val="nil"/>
            </w:tcBorders>
            <w:shd w:val="clear" w:color="auto" w:fill="F2F2F2"/>
          </w:tcPr>
          <w:p w:rsidR="00E46057" w:rsidRDefault="00E46057" w:rsidP="00994B14">
            <w:pPr>
              <w:pStyle w:val="BoxHeading1"/>
            </w:pPr>
            <w:r>
              <w:t>Q</w:t>
            </w:r>
            <w:r w:rsidRPr="002D02BA">
              <w:t>uality</w:t>
            </w:r>
          </w:p>
          <w:p w:rsidR="00F903AE" w:rsidRDefault="00F903AE" w:rsidP="00F903AE">
            <w:pPr>
              <w:pStyle w:val="Box"/>
            </w:pPr>
            <w:r>
              <w:t xml:space="preserve">The concept of ‘quality’ in human services is open to interpretation and there is no single agreed measure of quality in any human service. One measure might be the effect that the service has on the user’s quality of life, such as the reduction in pain from medical treatment, or the improvement in literacy from school education. These effects can be difficult to measure and proxies might be used instead, including service outputs (such as the number of students completing a </w:t>
            </w:r>
            <w:r w:rsidR="006E3F65">
              <w:t xml:space="preserve">particular </w:t>
            </w:r>
            <w:r>
              <w:t xml:space="preserve">year at school). For many human services the way the service has been delivered might also be an important aspect of service quality. Intangibles, such as courtesy and cultural </w:t>
            </w:r>
            <w:r w:rsidR="006E3F65">
              <w:t>sensitivity</w:t>
            </w:r>
            <w:r>
              <w:t xml:space="preserve">, might influence users’ </w:t>
            </w:r>
            <w:r w:rsidR="00496A2B">
              <w:t xml:space="preserve">views </w:t>
            </w:r>
            <w:r>
              <w:t>of service quality. Service providers, users and governments might regard measures of inputs (such as the number of staff or their qualifications) as indic</w:t>
            </w:r>
            <w:r w:rsidR="003F6AF8">
              <w:t>a</w:t>
            </w:r>
            <w:r>
              <w:t>tors of service quality.</w:t>
            </w:r>
          </w:p>
          <w:p w:rsidR="00E46057" w:rsidRDefault="00E46057" w:rsidP="00994B14">
            <w:pPr>
              <w:pStyle w:val="BoxHeading1"/>
            </w:pPr>
            <w:r>
              <w:t>Equity</w:t>
            </w:r>
          </w:p>
          <w:p w:rsidR="005318EB" w:rsidRPr="005318EB" w:rsidRDefault="00B15618" w:rsidP="005318EB">
            <w:pPr>
              <w:pStyle w:val="Box"/>
            </w:pPr>
            <w:r>
              <w:t>T</w:t>
            </w:r>
            <w:r w:rsidR="00F34368">
              <w:t xml:space="preserve">he meaning of ‘equity’ can vary. </w:t>
            </w:r>
            <w:r w:rsidR="00CF5D04">
              <w:t xml:space="preserve">Davidson defined it as occurring when services are ‘accessible to all people who need them’ </w:t>
            </w:r>
            <w:r w:rsidR="00CF5D04" w:rsidRPr="002B1711">
              <w:t>(Davidson 2015, p. 193)</w:t>
            </w:r>
            <w:r w:rsidR="00CF5D04">
              <w:t>.</w:t>
            </w:r>
            <w:r w:rsidR="00F34368">
              <w:t xml:space="preserve"> </w:t>
            </w:r>
            <w:r w:rsidR="005318EB">
              <w:t xml:space="preserve">Equity might be achieved by providing the same service </w:t>
            </w:r>
            <w:r w:rsidR="00F34368">
              <w:t xml:space="preserve">to all members of the community </w:t>
            </w:r>
            <w:r w:rsidR="007B7C7F">
              <w:t>on the same terms</w:t>
            </w:r>
            <w:r w:rsidR="00F34368">
              <w:t xml:space="preserve">. For example, all Australian </w:t>
            </w:r>
            <w:r w:rsidR="00ED1291">
              <w:t xml:space="preserve">citizens </w:t>
            </w:r>
            <w:r w:rsidR="006C1B16">
              <w:t>are entitled</w:t>
            </w:r>
            <w:r w:rsidR="0090034D">
              <w:t xml:space="preserve"> to access emergency hospital care when they need it</w:t>
            </w:r>
            <w:r w:rsidR="005318EB">
              <w:t xml:space="preserve">. In many circumstances meeting an equity objective requires that the resources allocated to providing a service vary for different members of the community. For example, the cost per patient of providing emergency medical care in remote areas </w:t>
            </w:r>
            <w:r w:rsidR="006C1B16">
              <w:t>can</w:t>
            </w:r>
            <w:r w:rsidR="005318EB">
              <w:t xml:space="preserve"> be higher than the cost of providing the same level of care in a city.</w:t>
            </w:r>
          </w:p>
          <w:p w:rsidR="00F34368" w:rsidRPr="00F34368" w:rsidDel="0090034D" w:rsidRDefault="00E46057" w:rsidP="004B372B">
            <w:pPr>
              <w:pStyle w:val="BoxHeading1"/>
              <w:rPr>
                <w:szCs w:val="24"/>
              </w:rPr>
            </w:pPr>
            <w:r>
              <w:t>E</w:t>
            </w:r>
            <w:r w:rsidRPr="002D02BA">
              <w:t>fficiency</w:t>
            </w:r>
          </w:p>
          <w:p w:rsidR="00F903AE" w:rsidRPr="005F4929" w:rsidRDefault="00F903AE" w:rsidP="00F903AE">
            <w:pPr>
              <w:pStyle w:val="Box"/>
            </w:pPr>
            <w:r>
              <w:t xml:space="preserve">Economic efficiency is a measure of how well inputs are combined to produce outputs. It has several dimensions. Increasing </w:t>
            </w:r>
            <w:r w:rsidRPr="005F4929">
              <w:rPr>
                <w:i/>
              </w:rPr>
              <w:t>technical</w:t>
            </w:r>
            <w:r>
              <w:t xml:space="preserve"> efficiency can be achieved by producing more outputs without increasing inputs, or by producing the same outputs with fewer inputs. Increasing </w:t>
            </w:r>
            <w:r w:rsidRPr="005F4929">
              <w:rPr>
                <w:i/>
              </w:rPr>
              <w:t>allocative</w:t>
            </w:r>
            <w:r>
              <w:t xml:space="preserve"> efficiency can be achieved by determining the level of social resources </w:t>
            </w:r>
            <w:r w:rsidR="00833CD1">
              <w:t xml:space="preserve">that should be </w:t>
            </w:r>
            <w:r>
              <w:t>devote</w:t>
            </w:r>
            <w:r w:rsidR="00833CD1">
              <w:t>d</w:t>
            </w:r>
            <w:r>
              <w:t xml:space="preserve"> to human services and then producing the combination of human services that the community values most, given those resources. Improving </w:t>
            </w:r>
            <w:r>
              <w:rPr>
                <w:i/>
              </w:rPr>
              <w:t>dynamic</w:t>
            </w:r>
            <w:r>
              <w:t xml:space="preserve"> efficiency is achieved by continually improving technical efficiency (including through innovation in service delivery) and allocative efficiency (by adjusting the combination of human services that are delivered as preferences change).</w:t>
            </w:r>
          </w:p>
          <w:p w:rsidR="00E46057" w:rsidRDefault="00E46057" w:rsidP="00994B14">
            <w:pPr>
              <w:pStyle w:val="BoxHeading1"/>
            </w:pPr>
            <w:r>
              <w:t>A</w:t>
            </w:r>
            <w:r w:rsidRPr="002D02BA">
              <w:t>ccountabilit</w:t>
            </w:r>
            <w:r>
              <w:t>y and responsiveness</w:t>
            </w:r>
          </w:p>
          <w:p w:rsidR="009F66E8" w:rsidRDefault="009F66E8" w:rsidP="009F66E8">
            <w:pPr>
              <w:pStyle w:val="Box"/>
            </w:pPr>
            <w:r w:rsidRPr="005E6E56">
              <w:t>Responsiveness refers to how well an individual or organisation reacts to things.</w:t>
            </w:r>
            <w:r>
              <w:t xml:space="preserve"> Le Grand (2007) identified being responsive to the needs and wants of service users as an essential element of respecting people as deliberative and purposeful agents.</w:t>
            </w:r>
            <w:r w:rsidR="006C1B16">
              <w:t xml:space="preserve"> </w:t>
            </w:r>
          </w:p>
          <w:p w:rsidR="009F66E8" w:rsidRDefault="009F66E8" w:rsidP="009F66E8">
            <w:pPr>
              <w:pStyle w:val="Box"/>
            </w:pPr>
            <w:r>
              <w:t xml:space="preserve">Although responsiveness is desirable, there are some qualifications to this attribute. Service users generally do not pay the full costs of human services so being </w:t>
            </w:r>
            <w:r w:rsidR="00755065">
              <w:t xml:space="preserve">solely </w:t>
            </w:r>
            <w:r>
              <w:t>responsive to their wishes could place an unreasonable burden on taxpayers and the broader community.</w:t>
            </w:r>
          </w:p>
          <w:p w:rsidR="00923699" w:rsidRPr="00923699" w:rsidRDefault="009F66E8" w:rsidP="00E35C10">
            <w:pPr>
              <w:pStyle w:val="Box"/>
            </w:pPr>
            <w:r>
              <w:t>Accountability is responsiveness to the concerns of the people who fund human services (taxpayers</w:t>
            </w:r>
            <w:r w:rsidR="00833CD1">
              <w:t xml:space="preserve"> and service users</w:t>
            </w:r>
            <w:r>
              <w:t>). Taxpayers are also users of human services, and their interests will often overlap. Beneficial human services require that these two attributes — responsiveness and accountability — are balanced.</w:t>
            </w:r>
          </w:p>
        </w:tc>
      </w:tr>
      <w:tr w:rsidR="00E46057" w:rsidTr="00923699">
        <w:trPr>
          <w:cantSplit/>
        </w:trPr>
        <w:tc>
          <w:tcPr>
            <w:tcW w:w="8771" w:type="dxa"/>
            <w:tcBorders>
              <w:top w:val="nil"/>
              <w:left w:val="nil"/>
              <w:bottom w:val="single" w:sz="6" w:space="0" w:color="78A22F"/>
              <w:right w:val="nil"/>
            </w:tcBorders>
            <w:shd w:val="clear" w:color="auto" w:fill="F2F2F2"/>
          </w:tcPr>
          <w:p w:rsidR="00E46057" w:rsidRDefault="00E46057">
            <w:pPr>
              <w:pStyle w:val="Box"/>
              <w:spacing w:before="0" w:line="120" w:lineRule="exact"/>
            </w:pPr>
          </w:p>
        </w:tc>
      </w:tr>
      <w:tr w:rsidR="00E46057" w:rsidRPr="000863A5" w:rsidTr="00923699">
        <w:tc>
          <w:tcPr>
            <w:tcW w:w="8771" w:type="dxa"/>
            <w:tcBorders>
              <w:top w:val="single" w:sz="6" w:space="0" w:color="78A22F"/>
              <w:left w:val="nil"/>
              <w:bottom w:val="nil"/>
              <w:right w:val="nil"/>
            </w:tcBorders>
          </w:tcPr>
          <w:p w:rsidR="00E46057" w:rsidRPr="00626D32" w:rsidRDefault="00E46057" w:rsidP="00923699">
            <w:pPr>
              <w:pStyle w:val="BoxSpaceBelow"/>
            </w:pPr>
          </w:p>
        </w:tc>
      </w:tr>
    </w:tbl>
    <w:p w:rsidR="00775234" w:rsidRDefault="00652814" w:rsidP="00775234">
      <w:pPr>
        <w:pStyle w:val="Heading3"/>
      </w:pPr>
      <w:r w:rsidRPr="00B9530F">
        <w:lastRenderedPageBreak/>
        <w:t>The</w:t>
      </w:r>
      <w:r w:rsidR="005604AA" w:rsidRPr="00B9530F" w:rsidDel="00E33A7A">
        <w:t xml:space="preserve"> </w:t>
      </w:r>
      <w:r w:rsidR="00A04B68">
        <w:t>benefits and costs</w:t>
      </w:r>
      <w:r w:rsidR="00A04B68" w:rsidRPr="00B9530F">
        <w:t xml:space="preserve"> </w:t>
      </w:r>
      <w:r w:rsidRPr="00B9530F">
        <w:t>of</w:t>
      </w:r>
      <w:r w:rsidR="008C7761" w:rsidRPr="00B9530F">
        <w:t xml:space="preserve"> </w:t>
      </w:r>
      <w:r w:rsidR="006E1683" w:rsidRPr="00B9530F">
        <w:t>competition</w:t>
      </w:r>
      <w:r w:rsidR="006E1683">
        <w:t>,</w:t>
      </w:r>
      <w:r w:rsidR="00FF78E7">
        <w:t xml:space="preserve"> contestability and</w:t>
      </w:r>
      <w:r w:rsidR="006E1683" w:rsidRPr="00B9530F">
        <w:t xml:space="preserve"> </w:t>
      </w:r>
      <w:r w:rsidR="006E1683">
        <w:t xml:space="preserve">user </w:t>
      </w:r>
      <w:r w:rsidR="008C7761" w:rsidRPr="00B9530F">
        <w:t>choice</w:t>
      </w:r>
    </w:p>
    <w:p w:rsidR="00E0270A" w:rsidRPr="00E0270A" w:rsidRDefault="00E0270A" w:rsidP="00E0270A">
      <w:pPr>
        <w:pStyle w:val="BodyText"/>
      </w:pPr>
      <w:r>
        <w:t xml:space="preserve">In some circumstances human services </w:t>
      </w:r>
      <w:r w:rsidR="00B6344B">
        <w:t xml:space="preserve">provision </w:t>
      </w:r>
      <w:r>
        <w:t>can be improved by applying the principles of c</w:t>
      </w:r>
      <w:r w:rsidRPr="00E0270A">
        <w:t>ompetition, contestability and user choice</w:t>
      </w:r>
      <w:r>
        <w:t xml:space="preserve">. </w:t>
      </w:r>
      <w:r w:rsidR="00C0318B" w:rsidRPr="00C0318B">
        <w:t>However,</w:t>
      </w:r>
      <w:r w:rsidR="00386A6D">
        <w:t xml:space="preserve"> some services are not well suited to the application of competition</w:t>
      </w:r>
      <w:r w:rsidR="00C0318B" w:rsidRPr="00C0318B">
        <w:t xml:space="preserve"> principles and reform</w:t>
      </w:r>
      <w:r w:rsidR="00C0318B">
        <w:t xml:space="preserve"> options</w:t>
      </w:r>
      <w:r w:rsidR="00C0318B" w:rsidRPr="00C0318B">
        <w:t xml:space="preserve"> must be analysed</w:t>
      </w:r>
      <w:r w:rsidR="00C0318B">
        <w:t xml:space="preserve"> on a service</w:t>
      </w:r>
      <w:r w:rsidR="00A27D7F">
        <w:noBreakHyphen/>
      </w:r>
      <w:r w:rsidR="00C0318B">
        <w:t>by</w:t>
      </w:r>
      <w:r w:rsidR="00A27D7F">
        <w:noBreakHyphen/>
      </w:r>
      <w:r w:rsidR="00C0318B">
        <w:t>service basis.</w:t>
      </w:r>
    </w:p>
    <w:p w:rsidR="00454BE8" w:rsidRDefault="003D16AA" w:rsidP="00E33A7A">
      <w:pPr>
        <w:pStyle w:val="BodyText"/>
      </w:pPr>
      <w:r>
        <w:t xml:space="preserve">Informed </w:t>
      </w:r>
      <w:r w:rsidR="00900082" w:rsidDel="00E33A7A">
        <w:t>user choice</w:t>
      </w:r>
      <w:r w:rsidR="00454BE8" w:rsidDel="008F6690">
        <w:t xml:space="preserve"> </w:t>
      </w:r>
      <w:r w:rsidR="008F6690">
        <w:t xml:space="preserve">can put </w:t>
      </w:r>
      <w:r w:rsidR="00454BE8">
        <w:t xml:space="preserve">power into the hands of </w:t>
      </w:r>
      <w:r w:rsidR="00437E26">
        <w:t>individual users</w:t>
      </w:r>
      <w:r w:rsidR="00454BE8">
        <w:t xml:space="preserve">. </w:t>
      </w:r>
      <w:r w:rsidR="003D7DC6">
        <w:t xml:space="preserve">When service </w:t>
      </w:r>
      <w:r w:rsidR="00217E2A">
        <w:t xml:space="preserve">recipients </w:t>
      </w:r>
      <w:r w:rsidR="000B2D40">
        <w:t>can choose from a range of providers</w:t>
      </w:r>
      <w:r w:rsidR="008803C5">
        <w:t>, s</w:t>
      </w:r>
      <w:r w:rsidR="00454BE8">
        <w:t xml:space="preserve">ervice providers </w:t>
      </w:r>
      <w:r w:rsidR="008803C5">
        <w:t>must</w:t>
      </w:r>
      <w:r w:rsidR="00454BE8">
        <w:t xml:space="preserve"> be </w:t>
      </w:r>
      <w:r w:rsidR="008803C5">
        <w:t>responsive to the</w:t>
      </w:r>
      <w:r w:rsidR="003D7DC6">
        <w:t>ir</w:t>
      </w:r>
      <w:r w:rsidR="008803C5">
        <w:t xml:space="preserve"> needs</w:t>
      </w:r>
      <w:r w:rsidR="003D7DC6">
        <w:t>. I</w:t>
      </w:r>
      <w:r w:rsidR="00454BE8">
        <w:t xml:space="preserve">f </w:t>
      </w:r>
      <w:r w:rsidR="004B372B">
        <w:t>a provider charges an excessive price for its services</w:t>
      </w:r>
      <w:r w:rsidR="00454BE8">
        <w:t xml:space="preserve">, the quality of </w:t>
      </w:r>
      <w:r w:rsidR="004B372B">
        <w:t xml:space="preserve">its </w:t>
      </w:r>
      <w:r w:rsidR="00454BE8">
        <w:t xml:space="preserve">service is poor or </w:t>
      </w:r>
      <w:r w:rsidR="004B372B">
        <w:t>it does</w:t>
      </w:r>
      <w:r w:rsidR="008803C5">
        <w:t xml:space="preserve"> not take users’ preferences into account</w:t>
      </w:r>
      <w:r w:rsidR="00454BE8">
        <w:t xml:space="preserve">, </w:t>
      </w:r>
      <w:r w:rsidR="004B372B">
        <w:t xml:space="preserve">it </w:t>
      </w:r>
      <w:r w:rsidR="00454BE8">
        <w:t xml:space="preserve">will not be </w:t>
      </w:r>
      <w:r w:rsidR="007B7C7F">
        <w:t>chosen by service users</w:t>
      </w:r>
      <w:r w:rsidR="004B372B">
        <w:t xml:space="preserve"> and will contract while other provide</w:t>
      </w:r>
      <w:r w:rsidR="005E358B">
        <w:t>r</w:t>
      </w:r>
      <w:r w:rsidR="004B372B">
        <w:t>s that are more responsive will expand.</w:t>
      </w:r>
      <w:r w:rsidR="00454BE8">
        <w:t xml:space="preserve"> The feedback they receive through user choices </w:t>
      </w:r>
      <w:r w:rsidR="003C1163">
        <w:t xml:space="preserve">delivers </w:t>
      </w:r>
      <w:r w:rsidR="00454BE8">
        <w:t xml:space="preserve">signals to providers about where they need to improve their services. </w:t>
      </w:r>
      <w:r w:rsidR="00217E2A">
        <w:t>Informed c</w:t>
      </w:r>
      <w:r w:rsidR="00454BE8">
        <w:t>hoice also gives people agency over their decisions, encourages them to be engaged in decision making</w:t>
      </w:r>
      <w:r w:rsidR="00440381">
        <w:t>,</w:t>
      </w:r>
      <w:r w:rsidR="00454BE8">
        <w:t xml:space="preserve"> </w:t>
      </w:r>
      <w:r w:rsidR="00D24D2C">
        <w:t>and</w:t>
      </w:r>
      <w:r w:rsidR="008375FA">
        <w:t xml:space="preserve"> can </w:t>
      </w:r>
      <w:r w:rsidR="00AD7ED9">
        <w:t>directly improve their wellbeing by increasing</w:t>
      </w:r>
      <w:r w:rsidR="005E358B">
        <w:t xml:space="preserve"> their</w:t>
      </w:r>
      <w:r w:rsidR="00AD7ED9">
        <w:t xml:space="preserve"> control over their lives</w:t>
      </w:r>
      <w:r w:rsidR="008375FA">
        <w:t>.</w:t>
      </w:r>
    </w:p>
    <w:p w:rsidR="00CA7E09" w:rsidRDefault="00277006" w:rsidP="00E33A7A">
      <w:pPr>
        <w:pStyle w:val="BodyText"/>
      </w:pPr>
      <w:r>
        <w:t xml:space="preserve">Some providers of </w:t>
      </w:r>
      <w:r w:rsidR="00CA7E09">
        <w:t xml:space="preserve">human services are intrinsically motivated to increase the quality of their services, to implement innovative approaches so they can reach more people more efficiently and to increase access to the services they provide. In some cases, these intrinsic motivations can be reinforced by a degree of competition. If a service provider’s ability to pursue its goals depends on convincing service users or governments that it is the best provider for a given </w:t>
      </w:r>
      <w:r>
        <w:t>service</w:t>
      </w:r>
      <w:r w:rsidR="00CA7E09">
        <w:t>, it will have stronger incentives to deliver high</w:t>
      </w:r>
      <w:r w:rsidR="00CA7E09">
        <w:noBreakHyphen/>
        <w:t>quality outputs.</w:t>
      </w:r>
    </w:p>
    <w:p w:rsidR="00900082" w:rsidRDefault="007675AC" w:rsidP="00900082">
      <w:pPr>
        <w:pStyle w:val="BodyText"/>
      </w:pPr>
      <w:r>
        <w:t>The b</w:t>
      </w:r>
      <w:r w:rsidR="00755065">
        <w:t>enefit</w:t>
      </w:r>
      <w:r w:rsidR="00645855">
        <w:t>s</w:t>
      </w:r>
      <w:r w:rsidR="00755065">
        <w:t xml:space="preserve"> of more c</w:t>
      </w:r>
      <w:r w:rsidR="00454BE8">
        <w:t xml:space="preserve">ompetitive pressure </w:t>
      </w:r>
      <w:r>
        <w:t xml:space="preserve">can include an </w:t>
      </w:r>
      <w:r w:rsidR="00454BE8">
        <w:t>expan</w:t>
      </w:r>
      <w:r>
        <w:t>sion of</w:t>
      </w:r>
      <w:r w:rsidR="00454BE8">
        <w:t xml:space="preserve"> options available to users and </w:t>
      </w:r>
      <w:r>
        <w:t xml:space="preserve">a </w:t>
      </w:r>
      <w:r w:rsidR="00454BE8">
        <w:t>reduc</w:t>
      </w:r>
      <w:r>
        <w:t>tion in</w:t>
      </w:r>
      <w:r w:rsidR="00454BE8">
        <w:t xml:space="preserve"> costs for the funders of services (governments and users)</w:t>
      </w:r>
      <w:r w:rsidR="007B1B49">
        <w:t xml:space="preserve">, </w:t>
      </w:r>
      <w:r>
        <w:t xml:space="preserve">that </w:t>
      </w:r>
      <w:r w:rsidR="007B1B49">
        <w:t>free</w:t>
      </w:r>
      <w:r>
        <w:t>s</w:t>
      </w:r>
      <w:r w:rsidR="007B1B49">
        <w:t xml:space="preserve"> up resources to be used elsewhere</w:t>
      </w:r>
      <w:r w:rsidR="00454BE8">
        <w:t xml:space="preserve">. </w:t>
      </w:r>
      <w:r w:rsidR="00F94ABA">
        <w:t>E</w:t>
      </w:r>
      <w:r w:rsidR="00454BE8">
        <w:t>ven where competition is limited, a contestable market</w:t>
      </w:r>
      <w:r w:rsidR="008079C2">
        <w:t xml:space="preserve"> (including one with a single provider)</w:t>
      </w:r>
      <w:r w:rsidR="00454BE8">
        <w:t xml:space="preserve"> with the</w:t>
      </w:r>
      <w:r w:rsidR="00E5160B">
        <w:t xml:space="preserve"> </w:t>
      </w:r>
      <w:r w:rsidR="00E5160B" w:rsidRPr="00E5160B">
        <w:t>credible</w:t>
      </w:r>
      <w:r w:rsidR="00454BE8">
        <w:t xml:space="preserve"> </w:t>
      </w:r>
      <w:r w:rsidR="00454BE8" w:rsidRPr="00BE7BFF">
        <w:t>threat</w:t>
      </w:r>
      <w:r w:rsidR="00454BE8">
        <w:t xml:space="preserve"> of entry </w:t>
      </w:r>
      <w:r w:rsidR="002E277E">
        <w:t>or replacement by an alternative provider</w:t>
      </w:r>
      <w:r w:rsidR="00454BE8">
        <w:t xml:space="preserve"> can keep </w:t>
      </w:r>
      <w:r w:rsidR="002E277E">
        <w:t xml:space="preserve">current </w:t>
      </w:r>
      <w:r w:rsidR="00454BE8">
        <w:t>providers on their toes.</w:t>
      </w:r>
    </w:p>
    <w:p w:rsidR="00371038" w:rsidRDefault="00371038" w:rsidP="00371038">
      <w:pPr>
        <w:pStyle w:val="BodyText"/>
      </w:pPr>
      <w:r>
        <w:t xml:space="preserve">Increasing competitive pressures can also have costs. </w:t>
      </w:r>
      <w:r w:rsidR="005D064C">
        <w:t>Increasing competition could lead to some service providers contracting or withdrawing from the market, or changing the way they deliver services, leading to a loss of connection for some service users.</w:t>
      </w:r>
      <w:r w:rsidR="005D064C" w:rsidRPr="005D064C">
        <w:t xml:space="preserve"> </w:t>
      </w:r>
      <w:r w:rsidR="005D064C">
        <w:t>Redesigning the provision of human service</w:t>
      </w:r>
      <w:r w:rsidR="005E358B">
        <w:t>s</w:t>
      </w:r>
      <w:r w:rsidR="005D064C">
        <w:t xml:space="preserve"> can involve adjustment costs for service users, governments and providers</w:t>
      </w:r>
      <w:r>
        <w:t xml:space="preserve">, and the costs of complying with new requirements. </w:t>
      </w:r>
    </w:p>
    <w:p w:rsidR="003247C1" w:rsidRPr="00983B57" w:rsidRDefault="003247C1" w:rsidP="00D14E96">
      <w:pPr>
        <w:pStyle w:val="Heading4"/>
        <w:rPr>
          <w:spacing w:val="-2"/>
        </w:rPr>
      </w:pPr>
      <w:r w:rsidRPr="00983B57">
        <w:rPr>
          <w:spacing w:val="-2"/>
        </w:rPr>
        <w:t xml:space="preserve">Only some human services are suited to </w:t>
      </w:r>
      <w:r w:rsidR="00296365" w:rsidRPr="00983B57">
        <w:rPr>
          <w:spacing w:val="-2"/>
        </w:rPr>
        <w:t>competition</w:t>
      </w:r>
      <w:r w:rsidR="004F2C06" w:rsidRPr="00983B57">
        <w:rPr>
          <w:spacing w:val="-2"/>
        </w:rPr>
        <w:t>, contestability</w:t>
      </w:r>
      <w:r w:rsidR="00296365" w:rsidRPr="00983B57">
        <w:rPr>
          <w:spacing w:val="-2"/>
        </w:rPr>
        <w:t xml:space="preserve"> and </w:t>
      </w:r>
      <w:r w:rsidRPr="00983B57">
        <w:rPr>
          <w:spacing w:val="-2"/>
        </w:rPr>
        <w:t xml:space="preserve">user choice </w:t>
      </w:r>
    </w:p>
    <w:p w:rsidR="00E33A7A" w:rsidRDefault="003C1163" w:rsidP="00900082">
      <w:pPr>
        <w:pStyle w:val="BodyText"/>
      </w:pPr>
      <w:r>
        <w:t>C</w:t>
      </w:r>
      <w:r w:rsidRPr="00E0270A">
        <w:t>ompetition, contestability and user choice</w:t>
      </w:r>
      <w:r w:rsidDel="003C1163">
        <w:t xml:space="preserve"> </w:t>
      </w:r>
      <w:r w:rsidR="00E33A7A">
        <w:t xml:space="preserve">are </w:t>
      </w:r>
      <w:r w:rsidR="00A86FD5">
        <w:t xml:space="preserve">present </w:t>
      </w:r>
      <w:r w:rsidR="00E33A7A">
        <w:t>in</w:t>
      </w:r>
      <w:r w:rsidR="00A86FD5">
        <w:t xml:space="preserve"> the provision of</w:t>
      </w:r>
      <w:r w:rsidR="00E33A7A">
        <w:t xml:space="preserve"> some human services</w:t>
      </w:r>
      <w:r w:rsidR="00CA7E09">
        <w:t>, such as</w:t>
      </w:r>
      <w:r w:rsidR="00A86FD5">
        <w:t xml:space="preserve"> general practice,</w:t>
      </w:r>
      <w:r w:rsidR="00CA7E09">
        <w:t xml:space="preserve"> </w:t>
      </w:r>
      <w:r w:rsidR="00E33A7A">
        <w:t>dental, optical and other allied health services</w:t>
      </w:r>
      <w:r w:rsidR="00CA7E09">
        <w:t xml:space="preserve">, the majority of which </w:t>
      </w:r>
      <w:r w:rsidR="00E33A7A">
        <w:t>are provided privately by practitioners who compete on price, quality, location and other characteristics.</w:t>
      </w:r>
      <w:r w:rsidR="00B20979">
        <w:t xml:space="preserve"> </w:t>
      </w:r>
      <w:r w:rsidR="008079C2">
        <w:t>F</w:t>
      </w:r>
      <w:r w:rsidR="00B20979">
        <w:t xml:space="preserve">or many users of these services, competition and user choice </w:t>
      </w:r>
      <w:r w:rsidR="00CA7E09">
        <w:t>mean that they</w:t>
      </w:r>
      <w:r w:rsidR="00B20979">
        <w:t xml:space="preserve"> can choose the practitioner they prefer given their financial resources, time and preferences.</w:t>
      </w:r>
      <w:r w:rsidR="005950A2">
        <w:t xml:space="preserve"> Examples outside t</w:t>
      </w:r>
      <w:r w:rsidR="00C513B9">
        <w:t>he health sector include school</w:t>
      </w:r>
      <w:r w:rsidR="005950A2">
        <w:t xml:space="preserve"> and tertiary education services.</w:t>
      </w:r>
    </w:p>
    <w:p w:rsidR="00384142" w:rsidRDefault="00B20979" w:rsidP="00900082">
      <w:pPr>
        <w:pStyle w:val="BodyText"/>
      </w:pPr>
      <w:r>
        <w:lastRenderedPageBreak/>
        <w:t xml:space="preserve">However, not all users of human services have the same </w:t>
      </w:r>
      <w:r w:rsidR="00E43B06">
        <w:t xml:space="preserve">ability to exercise </w:t>
      </w:r>
      <w:r w:rsidR="00C513B9">
        <w:t xml:space="preserve">informed </w:t>
      </w:r>
      <w:r>
        <w:t xml:space="preserve">choice. </w:t>
      </w:r>
      <w:r w:rsidR="00774E92">
        <w:t>People with limited financial resources, those who live outside of major metropolitan areas</w:t>
      </w:r>
      <w:r w:rsidR="00CA7E09">
        <w:t xml:space="preserve"> and </w:t>
      </w:r>
      <w:r w:rsidR="00774E92">
        <w:t xml:space="preserve">people who do not have strong English language skills or the ability to understand and evaluate the options available to them might have less capacity to exercise choice. </w:t>
      </w:r>
      <w:r w:rsidR="003E1E53">
        <w:t>Similarly,</w:t>
      </w:r>
      <w:r w:rsidR="005E358B">
        <w:t xml:space="preserve"> people with highly </w:t>
      </w:r>
      <w:r w:rsidR="00774E92">
        <w:t xml:space="preserve">specific needs might </w:t>
      </w:r>
      <w:r w:rsidR="00DF4A93">
        <w:t>have limited options when choosing a</w:t>
      </w:r>
      <w:r w:rsidR="00774E92">
        <w:t xml:space="preserve"> </w:t>
      </w:r>
      <w:r w:rsidR="008079C2">
        <w:t>preferred</w:t>
      </w:r>
      <w:r w:rsidR="00774E92">
        <w:t xml:space="preserve"> service provider.</w:t>
      </w:r>
    </w:p>
    <w:p w:rsidR="00774E92" w:rsidRDefault="003E1E53" w:rsidP="00900082">
      <w:pPr>
        <w:pStyle w:val="BodyText"/>
      </w:pPr>
      <w:r>
        <w:t xml:space="preserve">It will also be the </w:t>
      </w:r>
      <w:r w:rsidR="008079C2">
        <w:t xml:space="preserve">case that some </w:t>
      </w:r>
      <w:r w:rsidR="007B1DCC">
        <w:t xml:space="preserve">service recipients </w:t>
      </w:r>
      <w:r w:rsidR="008079C2">
        <w:t xml:space="preserve">simply </w:t>
      </w:r>
      <w:r>
        <w:t>do</w:t>
      </w:r>
      <w:r w:rsidR="008079C2">
        <w:t xml:space="preserve"> not</w:t>
      </w:r>
      <w:r>
        <w:t xml:space="preserve"> wish to choose</w:t>
      </w:r>
      <w:r w:rsidR="00384142">
        <w:t xml:space="preserve"> or find making choices</w:t>
      </w:r>
      <w:r w:rsidR="006E3F65">
        <w:t xml:space="preserve"> too</w:t>
      </w:r>
      <w:r w:rsidR="00384142">
        <w:t xml:space="preserve"> difficult or costly</w:t>
      </w:r>
      <w:r>
        <w:t xml:space="preserve"> —</w:t>
      </w:r>
      <w:r w:rsidR="00384142">
        <w:t xml:space="preserve"> </w:t>
      </w:r>
      <w:r>
        <w:t xml:space="preserve">they </w:t>
      </w:r>
      <w:r w:rsidR="00C513B9">
        <w:t xml:space="preserve">may be </w:t>
      </w:r>
      <w:r>
        <w:t>mo</w:t>
      </w:r>
      <w:r w:rsidR="00384142">
        <w:t xml:space="preserve">re inclined to </w:t>
      </w:r>
      <w:r w:rsidR="00C513B9">
        <w:t xml:space="preserve">have </w:t>
      </w:r>
      <w:r w:rsidR="00384142">
        <w:t>choices made on their behalf by someone they trust like a family member or a health practitioner.</w:t>
      </w:r>
    </w:p>
    <w:p w:rsidR="003C5453" w:rsidRDefault="00774E92" w:rsidP="0046364D">
      <w:pPr>
        <w:pStyle w:val="BodyText"/>
      </w:pPr>
      <w:r>
        <w:t xml:space="preserve">Nor are all human services providers subject to the same level of competition and contestability. In some locations the size of the market for </w:t>
      </w:r>
      <w:r w:rsidR="000B2D40">
        <w:t>a</w:t>
      </w:r>
      <w:r>
        <w:t xml:space="preserve"> service might mean that </w:t>
      </w:r>
      <w:r w:rsidR="000B2D40">
        <w:t xml:space="preserve">potential new entrants are pessimistic about their prospects of gaining enough </w:t>
      </w:r>
      <w:r w:rsidR="00496E1D">
        <w:t>users</w:t>
      </w:r>
      <w:r w:rsidR="000B2D40">
        <w:t xml:space="preserve"> to </w:t>
      </w:r>
      <w:r w:rsidR="00496E1D">
        <w:t>cover</w:t>
      </w:r>
      <w:r w:rsidR="000B2D40">
        <w:t xml:space="preserve"> their costs of operation.</w:t>
      </w:r>
      <w:r>
        <w:t xml:space="preserve"> </w:t>
      </w:r>
      <w:r w:rsidR="005B4D95">
        <w:t>G</w:t>
      </w:r>
      <w:r>
        <w:t xml:space="preserve">overnment regulations </w:t>
      </w:r>
      <w:r w:rsidR="002E277E">
        <w:t>or the way that a service is funded can</w:t>
      </w:r>
      <w:r w:rsidR="005B4D95">
        <w:t xml:space="preserve"> sometimes</w:t>
      </w:r>
      <w:r>
        <w:t xml:space="preserve"> create </w:t>
      </w:r>
      <w:r w:rsidR="00496E1D">
        <w:t xml:space="preserve">unnecessary </w:t>
      </w:r>
      <w:r>
        <w:t>barriers to new providers entering the sector.</w:t>
      </w:r>
    </w:p>
    <w:p w:rsidR="007448DD" w:rsidRPr="007448DD" w:rsidRDefault="00654387" w:rsidP="007448DD">
      <w:pPr>
        <w:pStyle w:val="BodyText"/>
      </w:pPr>
      <w:r>
        <w:t>S</w:t>
      </w:r>
      <w:r w:rsidR="00E575D5">
        <w:t xml:space="preserve">ervices where </w:t>
      </w:r>
      <w:r>
        <w:t xml:space="preserve">the </w:t>
      </w:r>
      <w:r w:rsidR="00E575D5">
        <w:t>accurate, timely</w:t>
      </w:r>
      <w:r w:rsidR="00E861CF">
        <w:t>,</w:t>
      </w:r>
      <w:r w:rsidR="00E575D5">
        <w:t xml:space="preserve"> </w:t>
      </w:r>
      <w:r w:rsidR="00E861CF">
        <w:t>cost</w:t>
      </w:r>
      <w:r w:rsidR="00A27D7F">
        <w:noBreakHyphen/>
      </w:r>
      <w:r w:rsidR="00E861CF">
        <w:t>effective</w:t>
      </w:r>
      <w:r w:rsidR="00E575D5">
        <w:t xml:space="preserve"> </w:t>
      </w:r>
      <w:r w:rsidR="00E861CF">
        <w:t xml:space="preserve">and </w:t>
      </w:r>
      <w:r w:rsidR="00E575D5">
        <w:t xml:space="preserve">reliable provision of </w:t>
      </w:r>
      <w:r w:rsidR="00E861CF">
        <w:t>user</w:t>
      </w:r>
      <w:r w:rsidR="00A27D7F">
        <w:noBreakHyphen/>
      </w:r>
      <w:r w:rsidR="00E861CF">
        <w:t xml:space="preserve">oriented information is possible are prospective areas for </w:t>
      </w:r>
      <w:r w:rsidR="00FE50B2">
        <w:t>reform</w:t>
      </w:r>
      <w:r w:rsidR="00E861CF">
        <w:t xml:space="preserve">. As the </w:t>
      </w:r>
      <w:r>
        <w:t>ability to</w:t>
      </w:r>
      <w:r w:rsidR="00E861CF">
        <w:t xml:space="preserve"> ensur</w:t>
      </w:r>
      <w:r>
        <w:t>e</w:t>
      </w:r>
      <w:r w:rsidR="00E861CF">
        <w:t xml:space="preserve"> information flow diminishes, </w:t>
      </w:r>
      <w:r w:rsidR="007448DD">
        <w:t xml:space="preserve">so too does </w:t>
      </w:r>
      <w:r w:rsidR="00E861CF">
        <w:t>the ability to generate benefits for individual</w:t>
      </w:r>
      <w:r w:rsidR="00AC64AB">
        <w:t xml:space="preserve"> </w:t>
      </w:r>
      <w:r w:rsidR="007448DD">
        <w:t>users</w:t>
      </w:r>
      <w:r w:rsidR="00E861CF">
        <w:t>. This is an important test</w:t>
      </w:r>
      <w:r w:rsidR="00166D49">
        <w:t xml:space="preserve"> </w:t>
      </w:r>
      <w:r w:rsidR="00252763">
        <w:t>as to</w:t>
      </w:r>
      <w:r w:rsidR="00166D49">
        <w:t xml:space="preserve"> whether to </w:t>
      </w:r>
      <w:r w:rsidR="00E861CF">
        <w:t>increas</w:t>
      </w:r>
      <w:r w:rsidR="00166D49">
        <w:t>e</w:t>
      </w:r>
      <w:r w:rsidR="00E861CF">
        <w:t xml:space="preserve"> </w:t>
      </w:r>
      <w:r w:rsidR="007448DD">
        <w:t>competition, contestability</w:t>
      </w:r>
      <w:r w:rsidR="00E861CF">
        <w:t xml:space="preserve"> and user choice in the provision of human services.</w:t>
      </w:r>
    </w:p>
    <w:p w:rsidR="003247C1" w:rsidRDefault="007448DD" w:rsidP="0060666F">
      <w:pPr>
        <w:pStyle w:val="Heading4"/>
      </w:pPr>
      <w:r>
        <w:t>Realising the benefits</w:t>
      </w:r>
      <w:r w:rsidR="003247C1">
        <w:t xml:space="preserve"> of </w:t>
      </w:r>
      <w:r w:rsidR="00DE2841">
        <w:t>competition</w:t>
      </w:r>
      <w:r w:rsidR="004F2C06">
        <w:t>, contestability</w:t>
      </w:r>
      <w:r w:rsidR="00DE2841">
        <w:t xml:space="preserve"> and </w:t>
      </w:r>
      <w:r>
        <w:t xml:space="preserve">user </w:t>
      </w:r>
      <w:r w:rsidR="003247C1">
        <w:t>choice depend</w:t>
      </w:r>
      <w:r w:rsidR="005E358B">
        <w:t>s</w:t>
      </w:r>
      <w:r w:rsidR="003247C1">
        <w:t xml:space="preserve"> on policy </w:t>
      </w:r>
      <w:r w:rsidR="0098704B">
        <w:t>design</w:t>
      </w:r>
    </w:p>
    <w:p w:rsidR="00475B75" w:rsidRPr="00475B75" w:rsidRDefault="00EE354A" w:rsidP="00475B75">
      <w:pPr>
        <w:pStyle w:val="BodyText"/>
      </w:pPr>
      <w:r w:rsidRPr="00475B75">
        <w:t>Although increasing competition</w:t>
      </w:r>
      <w:r w:rsidR="00E861CF">
        <w:t>,</w:t>
      </w:r>
      <w:r w:rsidRPr="00475B75">
        <w:t xml:space="preserve"> contestability</w:t>
      </w:r>
      <w:r w:rsidR="00E861CF">
        <w:t xml:space="preserve"> and</w:t>
      </w:r>
      <w:r w:rsidRPr="00475B75">
        <w:t xml:space="preserve"> </w:t>
      </w:r>
      <w:r w:rsidR="00E861CF" w:rsidRPr="00475B75">
        <w:t xml:space="preserve">user choice </w:t>
      </w:r>
      <w:r w:rsidRPr="00475B75">
        <w:t>can</w:t>
      </w:r>
      <w:r w:rsidR="00744F71" w:rsidRPr="00475B75">
        <w:t xml:space="preserve"> lead to improved outcomes, the benefits can only be achieved if policies are well</w:t>
      </w:r>
      <w:r w:rsidR="00744F71" w:rsidRPr="00475B75">
        <w:noBreakHyphen/>
        <w:t xml:space="preserve">designed and implemented. </w:t>
      </w:r>
      <w:r w:rsidR="00B6344B">
        <w:t>This includes consideration of the incentives that policy changes create for se</w:t>
      </w:r>
      <w:r w:rsidR="00730DCA">
        <w:t>r</w:t>
      </w:r>
      <w:r w:rsidR="00B6344B">
        <w:t>vice providers and users,</w:t>
      </w:r>
      <w:r w:rsidR="00730DCA">
        <w:t xml:space="preserve"> </w:t>
      </w:r>
      <w:r w:rsidR="00B6344B">
        <w:t>and whether regulatory frameworks</w:t>
      </w:r>
      <w:r w:rsidR="00154DBF">
        <w:t>, including consumer safeguards,</w:t>
      </w:r>
      <w:r w:rsidR="00B6344B">
        <w:t xml:space="preserve"> are adequate</w:t>
      </w:r>
      <w:r w:rsidR="00730DCA">
        <w:t>.</w:t>
      </w:r>
      <w:r w:rsidR="00744F71" w:rsidRPr="00475B75">
        <w:t xml:space="preserve"> </w:t>
      </w:r>
      <w:bookmarkStart w:id="15" w:name="_Toc452368690"/>
      <w:bookmarkStart w:id="16" w:name="_Toc452368745"/>
    </w:p>
    <w:p w:rsidR="00233900" w:rsidRDefault="0058734E" w:rsidP="00A10E2F">
      <w:pPr>
        <w:pStyle w:val="Heading2"/>
        <w:spacing w:before="400"/>
      </w:pPr>
      <w:bookmarkStart w:id="17" w:name="_Toc452392573"/>
      <w:bookmarkStart w:id="18" w:name="_Toc452392702"/>
      <w:r>
        <w:t>3</w:t>
      </w:r>
      <w:r w:rsidR="00233900">
        <w:tab/>
      </w:r>
      <w:r w:rsidR="00280D65">
        <w:t>The Commission’s approach</w:t>
      </w:r>
      <w:bookmarkEnd w:id="15"/>
      <w:bookmarkEnd w:id="16"/>
      <w:bookmarkEnd w:id="17"/>
      <w:bookmarkEnd w:id="18"/>
    </w:p>
    <w:p w:rsidR="004621EF" w:rsidRDefault="004621EF" w:rsidP="004621EF">
      <w:pPr>
        <w:pStyle w:val="BodyText"/>
      </w:pPr>
      <w:r>
        <w:t xml:space="preserve">The objective of </w:t>
      </w:r>
      <w:r w:rsidR="00F321A4">
        <w:t>the first stage of this inquiry</w:t>
      </w:r>
      <w:r>
        <w:t xml:space="preserve"> is to identify services that are </w:t>
      </w:r>
      <w:r w:rsidR="00F321A4">
        <w:t>best</w:t>
      </w:r>
      <w:r w:rsidR="00705AF3">
        <w:t xml:space="preserve"> </w:t>
      </w:r>
      <w:r>
        <w:t xml:space="preserve">suited to reforms to increase </w:t>
      </w:r>
      <w:r w:rsidR="0000601D">
        <w:t xml:space="preserve">competition, </w:t>
      </w:r>
      <w:r>
        <w:t>contestability</w:t>
      </w:r>
      <w:r w:rsidR="00A31184">
        <w:t xml:space="preserve"> and</w:t>
      </w:r>
      <w:r w:rsidR="00A31184" w:rsidRPr="00A31184">
        <w:t xml:space="preserve"> </w:t>
      </w:r>
      <w:r w:rsidR="00A31184">
        <w:t>user choice</w:t>
      </w:r>
      <w:r>
        <w:t>. Th</w:t>
      </w:r>
      <w:r w:rsidR="003458FF">
        <w:t>at</w:t>
      </w:r>
      <w:r w:rsidR="00AE18CE">
        <w:t xml:space="preserve"> </w:t>
      </w:r>
      <w:r>
        <w:t>is, services where reforms</w:t>
      </w:r>
      <w:r w:rsidR="003E4E12">
        <w:t xml:space="preserve"> to the service delivery framework</w:t>
      </w:r>
      <w:r>
        <w:t xml:space="preserve"> are likely to </w:t>
      </w:r>
      <w:r w:rsidR="003458FF">
        <w:t>improve the</w:t>
      </w:r>
      <w:r>
        <w:t xml:space="preserve"> </w:t>
      </w:r>
      <w:r w:rsidRPr="002D02BA">
        <w:t>quality,</w:t>
      </w:r>
      <w:r>
        <w:t xml:space="preserve"> equity,</w:t>
      </w:r>
      <w:r w:rsidRPr="002D02BA">
        <w:t xml:space="preserve"> efficiency, accountabilit</w:t>
      </w:r>
      <w:r>
        <w:t>y and responsiveness</w:t>
      </w:r>
      <w:r w:rsidR="003458FF">
        <w:t xml:space="preserve"> of the provision of human services</w:t>
      </w:r>
      <w:r>
        <w:t>.</w:t>
      </w:r>
    </w:p>
    <w:p w:rsidR="008D26AA" w:rsidRDefault="005C4583" w:rsidP="006C56B4">
      <w:pPr>
        <w:pStyle w:val="BodyText"/>
      </w:pPr>
      <w:r>
        <w:t xml:space="preserve">The Commission will take a range of factors into account to </w:t>
      </w:r>
      <w:r w:rsidR="004621EF">
        <w:t xml:space="preserve">identify the services that are best suited to </w:t>
      </w:r>
      <w:r w:rsidR="000F5C22">
        <w:t>reform</w:t>
      </w:r>
      <w:r w:rsidR="004621EF">
        <w:t xml:space="preserve"> (figure</w:t>
      </w:r>
      <w:r w:rsidR="00A27D7F">
        <w:t> </w:t>
      </w:r>
      <w:r w:rsidR="00F85AB7">
        <w:t>2</w:t>
      </w:r>
      <w:r w:rsidR="004621EF">
        <w:t>). The framework proposed by the Commission is flexible</w:t>
      </w:r>
      <w:r>
        <w:t xml:space="preserve"> enough</w:t>
      </w:r>
      <w:r w:rsidR="004621EF">
        <w:t xml:space="preserve"> to</w:t>
      </w:r>
      <w:r>
        <w:t xml:space="preserve"> take into account</w:t>
      </w:r>
      <w:r w:rsidR="003E4C19">
        <w:t xml:space="preserve"> the vastly different characteristics of each human service, including the characteristics of users and providers, and the complex needs of some users </w:t>
      </w:r>
      <w:r>
        <w:lastRenderedPageBreak/>
        <w:t xml:space="preserve">who may </w:t>
      </w:r>
      <w:r w:rsidR="003E4C19">
        <w:t xml:space="preserve">require access to a range of services. </w:t>
      </w:r>
      <w:r w:rsidR="002F1AA9">
        <w:t>For each service,</w:t>
      </w:r>
      <w:r w:rsidR="004621EF">
        <w:t xml:space="preserve"> </w:t>
      </w:r>
      <w:r w:rsidR="002F1AA9">
        <w:t>t</w:t>
      </w:r>
      <w:r w:rsidR="00403868">
        <w:t>he Commission will</w:t>
      </w:r>
      <w:r w:rsidR="008D26AA">
        <w:t xml:space="preserve"> examine:</w:t>
      </w:r>
    </w:p>
    <w:p w:rsidR="008D26AA" w:rsidRDefault="00403868" w:rsidP="003B5A2A">
      <w:pPr>
        <w:pStyle w:val="ListBullet"/>
      </w:pPr>
      <w:r>
        <w:t xml:space="preserve">whether </w:t>
      </w:r>
      <w:r w:rsidR="004621EF">
        <w:t xml:space="preserve">there is scope </w:t>
      </w:r>
      <w:r w:rsidR="00597CB7">
        <w:t xml:space="preserve">for changes in policy settings to improve </w:t>
      </w:r>
      <w:r w:rsidR="003E1951">
        <w:t>the provision of human services</w:t>
      </w:r>
    </w:p>
    <w:p w:rsidR="008D26AA" w:rsidRDefault="00665C88" w:rsidP="003B5A2A">
      <w:pPr>
        <w:pStyle w:val="ListBullet"/>
      </w:pPr>
      <w:r>
        <w:t xml:space="preserve">whether the characteristics of the service user, </w:t>
      </w:r>
      <w:r w:rsidR="002C37F2">
        <w:t xml:space="preserve">the </w:t>
      </w:r>
      <w:r>
        <w:t>transaction and supply mean that</w:t>
      </w:r>
      <w:r w:rsidR="00392263">
        <w:t xml:space="preserve"> </w:t>
      </w:r>
      <w:r w:rsidR="00597CB7">
        <w:t>improvements in</w:t>
      </w:r>
      <w:r w:rsidR="00392263">
        <w:t xml:space="preserve"> </w:t>
      </w:r>
      <w:r w:rsidR="003E1951">
        <w:t xml:space="preserve">service provision </w:t>
      </w:r>
      <w:r w:rsidR="00392263">
        <w:t xml:space="preserve">could be </w:t>
      </w:r>
      <w:r w:rsidR="002E277E">
        <w:t xml:space="preserve">best </w:t>
      </w:r>
      <w:r w:rsidR="00597CB7">
        <w:t>achieved</w:t>
      </w:r>
      <w:r w:rsidR="00392263">
        <w:t xml:space="preserve"> by </w:t>
      </w:r>
      <w:r w:rsidR="00F7012A">
        <w:t xml:space="preserve">increased </w:t>
      </w:r>
      <w:r w:rsidR="00CF316D">
        <w:t xml:space="preserve">application of </w:t>
      </w:r>
      <w:r w:rsidR="00A612E2">
        <w:t>competition,</w:t>
      </w:r>
      <w:r w:rsidR="00392263">
        <w:t xml:space="preserve"> contestability</w:t>
      </w:r>
      <w:r w:rsidR="00A31184">
        <w:t xml:space="preserve"> and</w:t>
      </w:r>
      <w:r w:rsidR="00A31184" w:rsidRPr="00A31184">
        <w:t xml:space="preserve"> </w:t>
      </w:r>
      <w:r w:rsidR="00A31184">
        <w:t>user choice</w:t>
      </w:r>
    </w:p>
    <w:p w:rsidR="007E2991" w:rsidRDefault="008D26AA" w:rsidP="003B5A2A">
      <w:pPr>
        <w:pStyle w:val="ListBullet"/>
      </w:pPr>
      <w:r>
        <w:t xml:space="preserve">the costs associated with </w:t>
      </w:r>
      <w:r w:rsidR="00F7012A">
        <w:t>increasing</w:t>
      </w:r>
      <w:r w:rsidR="00665C88">
        <w:t xml:space="preserve"> competition, contestability</w:t>
      </w:r>
      <w:r w:rsidR="00A31184">
        <w:t xml:space="preserve"> and</w:t>
      </w:r>
      <w:r w:rsidR="00A31184" w:rsidRPr="00A31184">
        <w:t xml:space="preserve"> </w:t>
      </w:r>
      <w:r w:rsidR="00A31184">
        <w:t>user choice</w:t>
      </w:r>
      <w:r>
        <w:t>, including costs to users and</w:t>
      </w:r>
      <w:r w:rsidR="007E2991">
        <w:t xml:space="preserve"> providers</w:t>
      </w:r>
      <w:r>
        <w:t>,</w:t>
      </w:r>
      <w:r w:rsidR="007E2991">
        <w:t xml:space="preserve"> and the costs of government stewardship</w:t>
      </w:r>
      <w:r w:rsidR="00652205">
        <w:t>.</w:t>
      </w:r>
    </w:p>
    <w:p w:rsidR="00A10E2F" w:rsidRDefault="00A10E2F" w:rsidP="00A10E2F">
      <w:pPr>
        <w:pStyle w:val="BodyText"/>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252C4" w:rsidTr="00D252C4">
        <w:tc>
          <w:tcPr>
            <w:tcW w:w="8771" w:type="dxa"/>
            <w:tcBorders>
              <w:top w:val="single" w:sz="6" w:space="0" w:color="78A22F"/>
              <w:left w:val="nil"/>
              <w:bottom w:val="nil"/>
              <w:right w:val="nil"/>
            </w:tcBorders>
            <w:shd w:val="clear" w:color="auto" w:fill="auto"/>
          </w:tcPr>
          <w:p w:rsidR="00D252C4" w:rsidRPr="00176D3F" w:rsidRDefault="00D252C4" w:rsidP="00A71B03">
            <w:pPr>
              <w:pStyle w:val="FigureTitle"/>
            </w:pPr>
            <w:r w:rsidRPr="00784A05">
              <w:rPr>
                <w:b w:val="0"/>
              </w:rPr>
              <w:t xml:space="preserve">Figure </w:t>
            </w:r>
            <w:r w:rsidR="00942048">
              <w:rPr>
                <w:b w:val="0"/>
              </w:rPr>
              <w:t>2</w:t>
            </w:r>
            <w:r>
              <w:tab/>
            </w:r>
            <w:r w:rsidR="000F5C22">
              <w:t>I</w:t>
            </w:r>
            <w:r>
              <w:t xml:space="preserve">dentifying </w:t>
            </w:r>
            <w:r w:rsidR="00191CB4">
              <w:t xml:space="preserve">services </w:t>
            </w:r>
            <w:r>
              <w:t>best suited to</w:t>
            </w:r>
            <w:r w:rsidR="00CF316D">
              <w:t xml:space="preserve"> </w:t>
            </w:r>
            <w:r w:rsidR="000F5C22">
              <w:t>reform</w:t>
            </w:r>
          </w:p>
        </w:tc>
      </w:tr>
      <w:tr w:rsidR="00D252C4" w:rsidTr="00D252C4">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Pr>
            <w:tblGrid>
              <w:gridCol w:w="8504"/>
            </w:tblGrid>
            <w:tr w:rsidR="00D252C4" w:rsidTr="00D252C4">
              <w:trPr>
                <w:jc w:val="center"/>
              </w:trPr>
              <w:tc>
                <w:tcPr>
                  <w:tcW w:w="5000" w:type="pct"/>
                  <w:tcBorders>
                    <w:top w:val="nil"/>
                    <w:bottom w:val="nil"/>
                  </w:tcBorders>
                </w:tcPr>
                <w:p w:rsidR="00D252C4" w:rsidRDefault="00E135E5" w:rsidP="00D252C4">
                  <w:pPr>
                    <w:pStyle w:val="Figure"/>
                    <w:spacing w:before="60" w:after="60"/>
                  </w:pPr>
                  <w:r>
                    <w:rPr>
                      <w:noProof/>
                    </w:rPr>
                    <w:drawing>
                      <wp:inline distT="0" distB="0" distL="0" distR="0" wp14:anchorId="22E02DE0" wp14:editId="0D4CB84E">
                        <wp:extent cx="4767792" cy="5367130"/>
                        <wp:effectExtent l="0" t="0" r="0" b="5080"/>
                        <wp:docPr id="3" name="Picture 3" descr="This figure outlines the Commission’s approach to identifying sectors best suited to reform.&#10;The Commission will examine the scope for improvement in the quality, equity, efficiency, accountability and responsiveness of human services provision by examining the current policy settings and the policy settings that would achieve the best outcomes.&#10;There are several factors that influence the potential benefits of increased competition, contestability and user choice, including user characteristics, the nature of service transactions and the supply characteristics.&#10;The Commission will consider the costs of increased competition, contestability and choice on users, governments and providers.&#10;There are trends that may affect the suitability of the sector for reform, including changes in technology, demographics, growth and distribution in incomes, user preferences, government policy and community expect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 Services issues paper chart-01-0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68768" cy="5368228"/>
                                </a:xfrm>
                                <a:prstGeom prst="rect">
                                  <a:avLst/>
                                </a:prstGeom>
                              </pic:spPr>
                            </pic:pic>
                          </a:graphicData>
                        </a:graphic>
                      </wp:inline>
                    </w:drawing>
                  </w:r>
                </w:p>
              </w:tc>
            </w:tr>
          </w:tbl>
          <w:p w:rsidR="00D252C4" w:rsidRDefault="00D252C4" w:rsidP="00D252C4">
            <w:pPr>
              <w:pStyle w:val="Figure"/>
            </w:pPr>
          </w:p>
        </w:tc>
      </w:tr>
      <w:tr w:rsidR="00D252C4" w:rsidTr="00D252C4">
        <w:tc>
          <w:tcPr>
            <w:tcW w:w="8771" w:type="dxa"/>
            <w:tcBorders>
              <w:top w:val="nil"/>
              <w:left w:val="nil"/>
              <w:bottom w:val="single" w:sz="6" w:space="0" w:color="78A22F"/>
              <w:right w:val="nil"/>
            </w:tcBorders>
            <w:shd w:val="clear" w:color="auto" w:fill="auto"/>
          </w:tcPr>
          <w:p w:rsidR="00D252C4" w:rsidRDefault="00D252C4" w:rsidP="00D252C4">
            <w:pPr>
              <w:pStyle w:val="Figurespace"/>
            </w:pPr>
          </w:p>
        </w:tc>
      </w:tr>
      <w:tr w:rsidR="00D252C4" w:rsidRPr="000863A5" w:rsidTr="00D252C4">
        <w:tc>
          <w:tcPr>
            <w:tcW w:w="8771" w:type="dxa"/>
            <w:tcBorders>
              <w:top w:val="single" w:sz="6" w:space="0" w:color="78A22F"/>
              <w:left w:val="nil"/>
              <w:bottom w:val="nil"/>
              <w:right w:val="nil"/>
            </w:tcBorders>
          </w:tcPr>
          <w:p w:rsidR="00D252C4" w:rsidRPr="00626D32" w:rsidRDefault="00D252C4" w:rsidP="00D252C4">
            <w:pPr>
              <w:pStyle w:val="BoxSpaceBelow"/>
            </w:pPr>
          </w:p>
        </w:tc>
      </w:tr>
    </w:tbl>
    <w:p w:rsidR="00A10E2F" w:rsidRDefault="00A10E2F" w:rsidP="00A10E2F">
      <w:pPr>
        <w:pStyle w:val="BodyText"/>
      </w:pPr>
      <w:bookmarkStart w:id="19" w:name="_Toc452368691"/>
      <w:bookmarkStart w:id="20" w:name="_Toc452368746"/>
      <w:bookmarkStart w:id="21" w:name="_Toc452392574"/>
      <w:bookmarkStart w:id="22" w:name="_Toc452392703"/>
      <w:r>
        <w:lastRenderedPageBreak/>
        <w:t xml:space="preserve">Services that appear well suited to reform based on current service characteristics may be less well suited if service characteristics change over time and vice versa. The Commission will consider how the suitability of a service for reform will be affected by current and expected future drivers of demand and supply across each area of service delivery, such as changes in technology, demographics, </w:t>
      </w:r>
      <w:r w:rsidR="000B2F30">
        <w:t xml:space="preserve">income and </w:t>
      </w:r>
      <w:r>
        <w:t>growth distribution, user preferences, government policy and community expectations.</w:t>
      </w:r>
    </w:p>
    <w:p w:rsidR="00A10E2F" w:rsidRDefault="00A10E2F" w:rsidP="00A10E2F">
      <w:pPr>
        <w:pStyle w:val="BodyText"/>
      </w:pPr>
      <w:r>
        <w:t>The Commission’s assessment of which services are best suited to reform will largely be qualitative; taking into account evidence from a range of sources including contributions from participants, previous research and Commission analysis. Case studies from Australia and overseas where the principles of competition, contestability and user choice have been applied will be a valuable source of evidence, particularly where the policy reforms have been rigorously evaluated. The Commission will undertake quantitative analysis where relevant and where the underlying data are robust.</w:t>
      </w:r>
    </w:p>
    <w:p w:rsidR="00A10E2F" w:rsidRPr="004E3B94" w:rsidRDefault="00A10E2F" w:rsidP="00A10E2F">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A10E2F" w:rsidTr="00230A9A">
        <w:tc>
          <w:tcPr>
            <w:tcW w:w="8770" w:type="dxa"/>
            <w:tcBorders>
              <w:top w:val="single" w:sz="6" w:space="0" w:color="78A22F"/>
              <w:left w:val="nil"/>
              <w:bottom w:val="nil"/>
              <w:right w:val="nil"/>
            </w:tcBorders>
            <w:shd w:val="clear" w:color="auto" w:fill="auto"/>
          </w:tcPr>
          <w:p w:rsidR="00A10E2F" w:rsidRDefault="00A10E2F" w:rsidP="00230A9A">
            <w:pPr>
              <w:pStyle w:val="InformationRequestTitle"/>
              <w:rPr>
                <w:i w:val="0"/>
              </w:rPr>
            </w:pPr>
            <w:r>
              <w:t>Request for information</w:t>
            </w:r>
          </w:p>
          <w:p w:rsidR="00A10E2F" w:rsidRPr="00CE4C64" w:rsidRDefault="00A10E2F" w:rsidP="00983B57">
            <w:pPr>
              <w:pStyle w:val="InformationRequest"/>
            </w:pPr>
            <w:r>
              <w:t>The Commission is seeking feedback on whether the factors presented in figure 2</w:t>
            </w:r>
            <w:r w:rsidR="00983B57">
              <w:t xml:space="preserve"> </w:t>
            </w:r>
            <w:r>
              <w:t>reflect those that should be considered when identifying human services best suited to the increased application of competition, contestability</w:t>
            </w:r>
            <w:r w:rsidDel="00CF316D">
              <w:t xml:space="preserve"> </w:t>
            </w:r>
            <w:r>
              <w:t>and informed user choice.</w:t>
            </w:r>
          </w:p>
        </w:tc>
      </w:tr>
      <w:tr w:rsidR="00A10E2F" w:rsidTr="00230A9A">
        <w:tc>
          <w:tcPr>
            <w:tcW w:w="8770" w:type="dxa"/>
            <w:tcBorders>
              <w:top w:val="nil"/>
              <w:left w:val="nil"/>
              <w:bottom w:val="single" w:sz="6" w:space="0" w:color="78A22F"/>
              <w:right w:val="nil"/>
            </w:tcBorders>
            <w:shd w:val="clear" w:color="auto" w:fill="auto"/>
          </w:tcPr>
          <w:p w:rsidR="00A10E2F" w:rsidRDefault="00A10E2F" w:rsidP="00230A9A">
            <w:pPr>
              <w:pStyle w:val="Space"/>
              <w:keepNext w:val="0"/>
              <w:keepLines/>
            </w:pPr>
          </w:p>
        </w:tc>
      </w:tr>
      <w:tr w:rsidR="00A10E2F" w:rsidRPr="000863A5" w:rsidTr="00230A9A">
        <w:tc>
          <w:tcPr>
            <w:tcW w:w="8770" w:type="dxa"/>
            <w:tcBorders>
              <w:top w:val="single" w:sz="6" w:space="0" w:color="78A22F"/>
              <w:left w:val="nil"/>
              <w:bottom w:val="nil"/>
              <w:right w:val="nil"/>
            </w:tcBorders>
          </w:tcPr>
          <w:p w:rsidR="00A10E2F" w:rsidRPr="00626D32" w:rsidRDefault="00A10E2F" w:rsidP="00230A9A">
            <w:pPr>
              <w:pStyle w:val="BoxSpaceBelow"/>
              <w:keepLines/>
            </w:pPr>
          </w:p>
        </w:tc>
      </w:tr>
    </w:tbl>
    <w:p w:rsidR="00392E31" w:rsidRDefault="00392E31" w:rsidP="00392E31">
      <w:pPr>
        <w:pStyle w:val="Heading2"/>
      </w:pPr>
      <w:r>
        <w:t>4</w:t>
      </w:r>
      <w:r>
        <w:tab/>
      </w:r>
      <w:r w:rsidR="00122AEF">
        <w:t xml:space="preserve">Information </w:t>
      </w:r>
      <w:r w:rsidR="006941E4">
        <w:t>on</w:t>
      </w:r>
      <w:r>
        <w:t xml:space="preserve"> services best suited to reform</w:t>
      </w:r>
      <w:bookmarkEnd w:id="19"/>
      <w:bookmarkEnd w:id="20"/>
      <w:bookmarkEnd w:id="21"/>
      <w:bookmarkEnd w:id="22"/>
    </w:p>
    <w:p w:rsidR="00392E31" w:rsidRPr="00361356" w:rsidRDefault="00392E31" w:rsidP="00E9380D">
      <w:pPr>
        <w:pStyle w:val="BodyText"/>
        <w:keepNext/>
      </w:pPr>
      <w:r w:rsidRPr="00361356">
        <w:t xml:space="preserve">This section outlines what information the Commission is seeking with respect to the </w:t>
      </w:r>
      <w:r w:rsidR="00A71B03">
        <w:t>factor</w:t>
      </w:r>
      <w:r w:rsidR="00B3427D">
        <w:t>s</w:t>
      </w:r>
      <w:r w:rsidR="00A71B03">
        <w:t xml:space="preserve"> presented </w:t>
      </w:r>
      <w:r w:rsidR="00122AEF">
        <w:t>in figure</w:t>
      </w:r>
      <w:r w:rsidR="00A27D7F">
        <w:t> </w:t>
      </w:r>
      <w:r w:rsidR="00A71B03">
        <w:t>2</w:t>
      </w:r>
      <w:r w:rsidRPr="00361356">
        <w:t>.</w:t>
      </w:r>
    </w:p>
    <w:p w:rsidR="00392E31" w:rsidRDefault="00392E31" w:rsidP="00392E31">
      <w:pPr>
        <w:pStyle w:val="Heading3"/>
      </w:pPr>
      <w:r>
        <w:t>Scope for improv</w:t>
      </w:r>
      <w:r w:rsidR="00ED4666">
        <w:t>ing</w:t>
      </w:r>
      <w:r>
        <w:t xml:space="preserve"> outcomes</w:t>
      </w:r>
    </w:p>
    <w:p w:rsidR="00392E31" w:rsidRDefault="00392E31" w:rsidP="00E9380D">
      <w:pPr>
        <w:pStyle w:val="BodyText"/>
        <w:keepNext/>
      </w:pPr>
      <w:r>
        <w:t xml:space="preserve">Other things being equal, the potential benefits from </w:t>
      </w:r>
      <w:r w:rsidR="00866AC8">
        <w:t xml:space="preserve">increased </w:t>
      </w:r>
      <w:r w:rsidR="00C73D8D">
        <w:t xml:space="preserve">competition, contestability and user </w:t>
      </w:r>
      <w:r>
        <w:t>choice are likely to be greater where:</w:t>
      </w:r>
    </w:p>
    <w:p w:rsidR="00392E31" w:rsidRDefault="00392E31" w:rsidP="00392E31">
      <w:pPr>
        <w:pStyle w:val="ListBullet"/>
      </w:pPr>
      <w:r>
        <w:t>outcomes —</w:t>
      </w:r>
      <w:r w:rsidDel="00C73D8D">
        <w:t xml:space="preserve"> </w:t>
      </w:r>
      <w:r w:rsidR="00C73D8D">
        <w:t xml:space="preserve">assessed </w:t>
      </w:r>
      <w:r>
        <w:t xml:space="preserve">in terms of </w:t>
      </w:r>
      <w:r w:rsidR="00213E64">
        <w:t xml:space="preserve">the attributes of </w:t>
      </w:r>
      <w:r>
        <w:t xml:space="preserve">service quality, </w:t>
      </w:r>
      <w:r w:rsidR="00F85AB7">
        <w:t>equity</w:t>
      </w:r>
      <w:r>
        <w:t xml:space="preserve">, </w:t>
      </w:r>
      <w:r w:rsidR="00F85AB7">
        <w:t>efficiency</w:t>
      </w:r>
      <w:r>
        <w:t>, accountability and responsiveness — are typically well below best practice</w:t>
      </w:r>
    </w:p>
    <w:p w:rsidR="00392E31" w:rsidRDefault="005E235E" w:rsidP="00392E31">
      <w:pPr>
        <w:pStyle w:val="ListBullet"/>
      </w:pPr>
      <w:r>
        <w:t xml:space="preserve">current </w:t>
      </w:r>
      <w:r w:rsidR="00392E31">
        <w:t>policy settings provide little</w:t>
      </w:r>
      <w:r w:rsidR="009B2447">
        <w:t xml:space="preserve"> </w:t>
      </w:r>
      <w:r w:rsidR="00392E31">
        <w:t>competition</w:t>
      </w:r>
      <w:r w:rsidR="009B2447">
        <w:t xml:space="preserve">, </w:t>
      </w:r>
      <w:r w:rsidR="00392E31">
        <w:t>contestability</w:t>
      </w:r>
      <w:r w:rsidR="009B2447">
        <w:t xml:space="preserve"> and user choice</w:t>
      </w:r>
      <w:r w:rsidR="00392E31">
        <w:t>, or do so in a way that is not as effective as it could be in driving best</w:t>
      </w:r>
      <w:r w:rsidR="00A27D7F">
        <w:noBreakHyphen/>
      </w:r>
      <w:r w:rsidR="00392E31">
        <w:t xml:space="preserve">practice outcomes. </w:t>
      </w:r>
    </w:p>
    <w:p w:rsidR="00B54DDB" w:rsidRDefault="00DF616B" w:rsidP="00B4748E">
      <w:pPr>
        <w:pStyle w:val="BodyText"/>
      </w:pPr>
      <w:r>
        <w:t>Ideally, outcomes</w:t>
      </w:r>
      <w:r w:rsidR="00903C73">
        <w:t xml:space="preserve"> </w:t>
      </w:r>
      <w:r w:rsidR="00B4748E">
        <w:t xml:space="preserve">would be </w:t>
      </w:r>
      <w:r>
        <w:t>assessed</w:t>
      </w:r>
      <w:r w:rsidR="004673BC">
        <w:t xml:space="preserve"> </w:t>
      </w:r>
      <w:r>
        <w:t xml:space="preserve">using performance indicators that quantify </w:t>
      </w:r>
      <w:r w:rsidR="00B4748E">
        <w:t xml:space="preserve">quality, efficiency, equity, accountability and responsiveness. </w:t>
      </w:r>
      <w:r w:rsidR="00C73D8D">
        <w:t>However, q</w:t>
      </w:r>
      <w:r w:rsidR="00A71778" w:rsidRPr="00084FE6">
        <w:t>uantitative</w:t>
      </w:r>
      <w:r w:rsidR="00903C73">
        <w:t xml:space="preserve"> </w:t>
      </w:r>
      <w:r>
        <w:t>indicators</w:t>
      </w:r>
      <w:r w:rsidR="00C13F7A">
        <w:t xml:space="preserve"> </w:t>
      </w:r>
      <w:r w:rsidR="00903C73">
        <w:t>often only provide a partial measure of performance</w:t>
      </w:r>
      <w:r w:rsidR="004A73E4">
        <w:t xml:space="preserve"> against outcomes</w:t>
      </w:r>
      <w:r w:rsidR="00840183">
        <w:t xml:space="preserve"> </w:t>
      </w:r>
      <w:r w:rsidR="00840183" w:rsidRPr="00084FE6">
        <w:t>making it</w:t>
      </w:r>
      <w:r w:rsidR="00903C73" w:rsidRPr="00084FE6" w:rsidDel="00840183">
        <w:t xml:space="preserve"> </w:t>
      </w:r>
      <w:r w:rsidR="00840183" w:rsidRPr="00084FE6">
        <w:t>necessary</w:t>
      </w:r>
      <w:r w:rsidR="00903C73" w:rsidRPr="00084FE6">
        <w:t xml:space="preserve"> to use </w:t>
      </w:r>
      <w:r w:rsidR="00C13F7A" w:rsidRPr="00084FE6">
        <w:t xml:space="preserve">them </w:t>
      </w:r>
      <w:r w:rsidR="00903C73" w:rsidRPr="00084FE6">
        <w:t>in combination with other</w:t>
      </w:r>
      <w:r w:rsidR="00866AC8">
        <w:t xml:space="preserve"> quantitative or qualitative indicator</w:t>
      </w:r>
      <w:r w:rsidRPr="00084FE6">
        <w:t>s.</w:t>
      </w:r>
      <w:r w:rsidRPr="00084FE6" w:rsidDel="00840183">
        <w:t xml:space="preserve"> </w:t>
      </w:r>
      <w:r w:rsidR="00C73D8D">
        <w:t>For example, while providing insight into outcomes, NAPLAN results on their own are unlikely to fully quantify quality, equity, efficiency, accountability and responsiveness in schools</w:t>
      </w:r>
      <w:r w:rsidR="00B54DDB">
        <w:t>.</w:t>
      </w:r>
    </w:p>
    <w:p w:rsidR="000A5AF3" w:rsidRDefault="009422F2" w:rsidP="00B4748E">
      <w:pPr>
        <w:pStyle w:val="BodyText"/>
      </w:pPr>
      <w:r>
        <w:lastRenderedPageBreak/>
        <w:t>T</w:t>
      </w:r>
      <w:r w:rsidR="00554BC9">
        <w:t xml:space="preserve">he </w:t>
      </w:r>
      <w:r w:rsidR="004E729D">
        <w:t xml:space="preserve">Commission welcomes </w:t>
      </w:r>
      <w:r w:rsidR="00947108">
        <w:t xml:space="preserve">qualitative </w:t>
      </w:r>
      <w:r w:rsidR="000F13AA">
        <w:t xml:space="preserve">as well as quantitative </w:t>
      </w:r>
      <w:r w:rsidR="00947108">
        <w:t>evidence that participants may wish to provide to support their views on outcomes</w:t>
      </w:r>
      <w:r>
        <w:t xml:space="preserve">, given that quantitative </w:t>
      </w:r>
      <w:r w:rsidRPr="00084FE6" w:rsidDel="00840183">
        <w:t>indicators</w:t>
      </w:r>
      <w:r w:rsidRPr="00084FE6">
        <w:t xml:space="preserve"> are rarely available for all aspects of performance</w:t>
      </w:r>
      <w:r w:rsidR="00947108">
        <w:t>.</w:t>
      </w:r>
    </w:p>
    <w:p w:rsidR="00B820EB" w:rsidRDefault="00D93CF8" w:rsidP="00903C73">
      <w:pPr>
        <w:pStyle w:val="BodyText"/>
      </w:pPr>
      <w:r>
        <w:t>In the case of healthcare,</w:t>
      </w:r>
      <w:r w:rsidR="00674C4D">
        <w:t xml:space="preserve"> </w:t>
      </w:r>
      <w:r w:rsidR="001F27F8">
        <w:t xml:space="preserve">a range of performance data </w:t>
      </w:r>
      <w:r w:rsidR="00C73D8D">
        <w:t xml:space="preserve">is </w:t>
      </w:r>
      <w:r w:rsidR="00BF2E90">
        <w:t>collected</w:t>
      </w:r>
      <w:r>
        <w:t xml:space="preserve">. The Australian Commission on Safety and Quality in Health Care has used such </w:t>
      </w:r>
      <w:r w:rsidR="00703C62">
        <w:t xml:space="preserve">data to </w:t>
      </w:r>
      <w:r>
        <w:t>document</w:t>
      </w:r>
      <w:r w:rsidR="00703C62">
        <w:t xml:space="preserve"> </w:t>
      </w:r>
      <w:r>
        <w:t xml:space="preserve">significant variation in </w:t>
      </w:r>
      <w:r w:rsidR="009F185D">
        <w:t xml:space="preserve">the care received by individuals with </w:t>
      </w:r>
      <w:r w:rsidR="00A74659">
        <w:t xml:space="preserve">the </w:t>
      </w:r>
      <w:r w:rsidR="009F185D">
        <w:t>same condition</w:t>
      </w:r>
      <w:r>
        <w:t xml:space="preserve">, </w:t>
      </w:r>
      <w:r w:rsidR="009F185D">
        <w:t xml:space="preserve">which </w:t>
      </w:r>
      <w:r w:rsidR="006B2EB9">
        <w:t xml:space="preserve">it </w:t>
      </w:r>
      <w:r w:rsidR="002D56E6">
        <w:t xml:space="preserve">noted </w:t>
      </w:r>
      <w:r w:rsidR="009F185D">
        <w:t>may be due to care not always be</w:t>
      </w:r>
      <w:r w:rsidR="00B21B1B">
        <w:t>ing</w:t>
      </w:r>
      <w:r w:rsidR="009F185D">
        <w:t xml:space="preserve"> in accordance with evidence</w:t>
      </w:r>
      <w:r w:rsidR="00A27D7F">
        <w:noBreakHyphen/>
      </w:r>
      <w:r w:rsidR="009F185D">
        <w:t>based practice</w:t>
      </w:r>
      <w:r w:rsidR="00BE77E8">
        <w:t>,</w:t>
      </w:r>
      <w:r w:rsidR="00E563C4">
        <w:t xml:space="preserve"> </w:t>
      </w:r>
      <w:r w:rsidR="00586817">
        <w:t xml:space="preserve">differences in people’s </w:t>
      </w:r>
      <w:r w:rsidR="00BE77E8">
        <w:t xml:space="preserve">access to services </w:t>
      </w:r>
      <w:r w:rsidR="00E563C4">
        <w:t xml:space="preserve">or </w:t>
      </w:r>
      <w:r w:rsidR="004579AE">
        <w:t xml:space="preserve">disparities in </w:t>
      </w:r>
      <w:r w:rsidR="00BE77E8">
        <w:t xml:space="preserve">how </w:t>
      </w:r>
      <w:r w:rsidR="00BF2E90">
        <w:t xml:space="preserve">healthcare </w:t>
      </w:r>
      <w:r w:rsidR="00BE77E8">
        <w:t xml:space="preserve">is </w:t>
      </w:r>
      <w:r w:rsidR="00BE77E8" w:rsidRPr="005A0D54">
        <w:t>organised</w:t>
      </w:r>
      <w:r w:rsidR="00CC3C14" w:rsidRPr="005A0D54">
        <w:t xml:space="preserve"> (</w:t>
      </w:r>
      <w:proofErr w:type="spellStart"/>
      <w:r w:rsidR="00CC3C14" w:rsidRPr="005A0D54">
        <w:t>ACSQHC</w:t>
      </w:r>
      <w:proofErr w:type="spellEnd"/>
      <w:r w:rsidR="00CC3C14" w:rsidRPr="005A0D54">
        <w:t xml:space="preserve"> and </w:t>
      </w:r>
      <w:proofErr w:type="spellStart"/>
      <w:r w:rsidR="00CC3C14" w:rsidRPr="005A0D54">
        <w:t>AIHW</w:t>
      </w:r>
      <w:proofErr w:type="spellEnd"/>
      <w:r w:rsidR="005A0D54" w:rsidRPr="001A04C1">
        <w:t xml:space="preserve"> </w:t>
      </w:r>
      <w:r w:rsidR="005A0D54" w:rsidRPr="005A0D54">
        <w:t>2016</w:t>
      </w:r>
      <w:r w:rsidR="00CC3C14" w:rsidRPr="005A0D54">
        <w:t xml:space="preserve">; </w:t>
      </w:r>
      <w:proofErr w:type="spellStart"/>
      <w:r w:rsidR="00EC05E6" w:rsidRPr="001A04C1">
        <w:t>ACSQHC</w:t>
      </w:r>
      <w:proofErr w:type="spellEnd"/>
      <w:r w:rsidR="00EC05E6" w:rsidRPr="001A04C1">
        <w:t xml:space="preserve"> and </w:t>
      </w:r>
      <w:proofErr w:type="spellStart"/>
      <w:r w:rsidR="00EC05E6" w:rsidRPr="001A04C1">
        <w:t>NHPA</w:t>
      </w:r>
      <w:proofErr w:type="spellEnd"/>
      <w:r w:rsidR="00EC05E6" w:rsidRPr="001A04C1">
        <w:t xml:space="preserve"> </w:t>
      </w:r>
      <w:r w:rsidR="00EC05E6" w:rsidRPr="005A0D54">
        <w:t>2015</w:t>
      </w:r>
      <w:r w:rsidR="005A0D54" w:rsidRPr="005A0D54">
        <w:t>)</w:t>
      </w:r>
      <w:r w:rsidR="005A0D54">
        <w:t xml:space="preserve">. </w:t>
      </w:r>
      <w:r w:rsidR="00F96B56">
        <w:t xml:space="preserve">The National Health Performance </w:t>
      </w:r>
      <w:r w:rsidR="002D7FCC">
        <w:t xml:space="preserve">Authority </w:t>
      </w:r>
      <w:r w:rsidR="00BA4BBD">
        <w:t xml:space="preserve">has documented </w:t>
      </w:r>
      <w:r w:rsidR="00C72C7D">
        <w:t>large</w:t>
      </w:r>
      <w:r w:rsidR="00BA4BBD">
        <w:t xml:space="preserve"> </w:t>
      </w:r>
      <w:r w:rsidR="00444092">
        <w:t>differences</w:t>
      </w:r>
      <w:r w:rsidR="00BA4BBD">
        <w:t xml:space="preserve"> in the </w:t>
      </w:r>
      <w:r w:rsidR="00E8103B">
        <w:t xml:space="preserve">average </w:t>
      </w:r>
      <w:r w:rsidR="00BA4BBD">
        <w:t>cost of providing acute admitted</w:t>
      </w:r>
      <w:r w:rsidR="00A27D7F">
        <w:noBreakHyphen/>
      </w:r>
      <w:r w:rsidR="00BA4BBD">
        <w:t xml:space="preserve">patient services </w:t>
      </w:r>
      <w:r w:rsidR="003B206A">
        <w:t>in</w:t>
      </w:r>
      <w:r w:rsidR="002C1B5E">
        <w:t xml:space="preserve"> similar</w:t>
      </w:r>
      <w:r w:rsidR="00BA4BBD">
        <w:t xml:space="preserve"> public hospitals, after controlling for </w:t>
      </w:r>
      <w:r w:rsidR="00124367">
        <w:t xml:space="preserve">differences </w:t>
      </w:r>
      <w:r w:rsidR="00E63E61">
        <w:t xml:space="preserve">in </w:t>
      </w:r>
      <w:r w:rsidR="00EB1E9D">
        <w:t>each hospital’s workload</w:t>
      </w:r>
      <w:r w:rsidR="00324C10">
        <w:t xml:space="preserve"> </w:t>
      </w:r>
      <w:r w:rsidR="00B820EB">
        <w:t>(</w:t>
      </w:r>
      <w:proofErr w:type="spellStart"/>
      <w:r w:rsidR="002A60FB" w:rsidRPr="00CB7B55">
        <w:t>NHPA</w:t>
      </w:r>
      <w:proofErr w:type="spellEnd"/>
      <w:r w:rsidR="002A60FB" w:rsidRPr="001A04C1">
        <w:t> </w:t>
      </w:r>
      <w:r w:rsidR="002A60FB" w:rsidRPr="002A60FB">
        <w:t>2015, 2016</w:t>
      </w:r>
      <w:r w:rsidR="002A60FB">
        <w:t>).</w:t>
      </w:r>
    </w:p>
    <w:p w:rsidR="00392E31" w:rsidRPr="00285071" w:rsidRDefault="00392E31" w:rsidP="00392E31">
      <w:pPr>
        <w:pStyle w:val="BodyText"/>
      </w:pPr>
      <w:r w:rsidRPr="00285071">
        <w:t>The Commission invites participa</w:t>
      </w:r>
      <w:r w:rsidR="00CA62B6">
        <w:t>nts</w:t>
      </w:r>
      <w:r w:rsidRPr="00285071">
        <w:t xml:space="preserve"> to consider both current and expected future outcomes.</w:t>
      </w:r>
      <w:r>
        <w:t xml:space="preserve"> Current outcomes may be generally good whereas expected future outcomes may be much less so because of anticipated shifts in factors such as </w:t>
      </w:r>
      <w:r w:rsidR="00A71778">
        <w:t xml:space="preserve">technology, </w:t>
      </w:r>
      <w:r>
        <w:t>demographics and government policies.</w:t>
      </w:r>
    </w:p>
    <w:p w:rsidR="00BE7D90" w:rsidRPr="004E3B94" w:rsidRDefault="00BE7D90" w:rsidP="00BE7D90">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392E31" w:rsidTr="00ED0434">
        <w:tc>
          <w:tcPr>
            <w:tcW w:w="8770" w:type="dxa"/>
            <w:tcBorders>
              <w:top w:val="single" w:sz="6" w:space="0" w:color="78A22F"/>
              <w:left w:val="nil"/>
              <w:bottom w:val="nil"/>
              <w:right w:val="nil"/>
            </w:tcBorders>
            <w:shd w:val="clear" w:color="auto" w:fill="auto"/>
          </w:tcPr>
          <w:p w:rsidR="00392E31" w:rsidRDefault="00392E31" w:rsidP="00F102A3">
            <w:pPr>
              <w:pStyle w:val="InformationRequestTitle"/>
            </w:pPr>
            <w:r>
              <w:t>Request for information</w:t>
            </w:r>
          </w:p>
          <w:p w:rsidR="00392E31" w:rsidRDefault="00392E31" w:rsidP="001A04C1">
            <w:pPr>
              <w:pStyle w:val="InformationRequest"/>
              <w:keepNext/>
              <w:rPr>
                <w:szCs w:val="24"/>
              </w:rPr>
            </w:pPr>
            <w:r w:rsidRPr="009C23BD">
              <w:t xml:space="preserve">The Commission is seeking </w:t>
            </w:r>
            <w:r w:rsidR="00167558">
              <w:t>participants’ views</w:t>
            </w:r>
            <w:r w:rsidR="004C202A">
              <w:t xml:space="preserve"> </w:t>
            </w:r>
            <w:r w:rsidRPr="009C23BD">
              <w:t xml:space="preserve">on </w:t>
            </w:r>
            <w:r>
              <w:t>which human services have the greatest scope for improved outcomes</w:t>
            </w:r>
            <w:r w:rsidR="00706844">
              <w:t xml:space="preserve"> from</w:t>
            </w:r>
            <w:r w:rsidR="00E374AD">
              <w:t xml:space="preserve"> the</w:t>
            </w:r>
            <w:r w:rsidR="00706844">
              <w:t xml:space="preserve"> </w:t>
            </w:r>
            <w:r w:rsidR="00F7012A">
              <w:t>increased</w:t>
            </w:r>
            <w:r w:rsidR="00706844">
              <w:t xml:space="preserve"> application of competition, contestability</w:t>
            </w:r>
            <w:r w:rsidR="00452B25">
              <w:t xml:space="preserve"> and user choice</w:t>
            </w:r>
            <w:r w:rsidR="00917C28">
              <w:t>.</w:t>
            </w:r>
            <w:r w:rsidR="00167558">
              <w:t xml:space="preserve"> Where possible, this should be supported by evidence from</w:t>
            </w:r>
            <w:r>
              <w:t xml:space="preserve"> </w:t>
            </w:r>
            <w:r w:rsidR="00917C28">
              <w:t xml:space="preserve">performance indicators and </w:t>
            </w:r>
            <w:r w:rsidR="00167558">
              <w:t>other information</w:t>
            </w:r>
            <w:r w:rsidR="00917C28">
              <w:t xml:space="preserve"> </w:t>
            </w:r>
            <w:r w:rsidR="0035003D">
              <w:t>to</w:t>
            </w:r>
            <w:r w:rsidR="00917C28">
              <w:t xml:space="preserve"> </w:t>
            </w:r>
            <w:r w:rsidR="00167558">
              <w:t>show</w:t>
            </w:r>
            <w:r>
              <w:t xml:space="preserve"> the extent to which:</w:t>
            </w:r>
          </w:p>
          <w:p w:rsidR="00392E31" w:rsidRDefault="00392E31" w:rsidP="008E23BC">
            <w:pPr>
              <w:pStyle w:val="InformationRequestBullet"/>
              <w:keepNext/>
              <w:keepLines/>
            </w:pPr>
            <w:r>
              <w:t xml:space="preserve">current and expected future outcomes — measured in terms of service quality, efficiency, equity, accountability and responsiveness — are below best practice </w:t>
            </w:r>
          </w:p>
          <w:p w:rsidR="00547431" w:rsidRDefault="00706844" w:rsidP="00F4391E">
            <w:pPr>
              <w:pStyle w:val="InformationRequestBullet"/>
              <w:keepNext/>
              <w:keepLines/>
            </w:pPr>
            <w:r w:rsidRPr="004D3DDC">
              <w:t>competition</w:t>
            </w:r>
            <w:r>
              <w:t>,</w:t>
            </w:r>
            <w:r w:rsidRPr="004D3DDC">
              <w:t xml:space="preserve"> </w:t>
            </w:r>
            <w:r w:rsidR="00F4391E" w:rsidRPr="004D3DDC">
              <w:t xml:space="preserve">contestability and </w:t>
            </w:r>
            <w:r w:rsidR="008E23BC">
              <w:t xml:space="preserve">user </w:t>
            </w:r>
            <w:r w:rsidR="00392E31" w:rsidRPr="004D3DDC">
              <w:t>choice</w:t>
            </w:r>
            <w:r w:rsidR="00392E31" w:rsidRPr="004D3DDC" w:rsidDel="00706844">
              <w:t xml:space="preserve"> </w:t>
            </w:r>
            <w:r w:rsidR="00392E31">
              <w:t>do not</w:t>
            </w:r>
            <w:r w:rsidR="00392E31" w:rsidRPr="004D3DDC">
              <w:t xml:space="preserve"> exist under current policy settings, </w:t>
            </w:r>
            <w:r w:rsidR="00392E31">
              <w:t xml:space="preserve">or </w:t>
            </w:r>
            <w:r w:rsidR="004A73E4">
              <w:t xml:space="preserve">are </w:t>
            </w:r>
            <w:r w:rsidR="00392E31">
              <w:t xml:space="preserve">not </w:t>
            </w:r>
            <w:r w:rsidR="00392E31" w:rsidRPr="004D3DDC">
              <w:t xml:space="preserve">as effective as </w:t>
            </w:r>
            <w:r w:rsidR="004A73E4">
              <w:t>they</w:t>
            </w:r>
            <w:r w:rsidR="004A73E4" w:rsidRPr="004D3DDC">
              <w:t xml:space="preserve"> </w:t>
            </w:r>
            <w:r w:rsidR="00392E31" w:rsidRPr="004D3DDC">
              <w:t xml:space="preserve">could be in meeting the goals of </w:t>
            </w:r>
            <w:r w:rsidR="00346661">
              <w:t>quality, equity, efficiency, accountability and responsiveness</w:t>
            </w:r>
            <w:r w:rsidR="004C202A">
              <w:t>.</w:t>
            </w:r>
          </w:p>
          <w:p w:rsidR="00476E35" w:rsidRPr="00476E35" w:rsidRDefault="00476E35" w:rsidP="001A1085">
            <w:pPr>
              <w:pStyle w:val="InformationRequest"/>
              <w:keepNext/>
            </w:pPr>
            <w:r>
              <w:t>The Commission welcome</w:t>
            </w:r>
            <w:r w:rsidR="001A1085">
              <w:t>s</w:t>
            </w:r>
            <w:r>
              <w:t xml:space="preserve"> participants’ views on how best to improve performance </w:t>
            </w:r>
            <w:r w:rsidR="00F26C39">
              <w:t>data and information</w:t>
            </w:r>
            <w:r>
              <w:t xml:space="preserve"> in the human services sector.</w:t>
            </w:r>
          </w:p>
        </w:tc>
      </w:tr>
      <w:tr w:rsidR="00392E31" w:rsidTr="00ED0434">
        <w:tc>
          <w:tcPr>
            <w:tcW w:w="8770" w:type="dxa"/>
            <w:tcBorders>
              <w:top w:val="nil"/>
              <w:left w:val="nil"/>
              <w:bottom w:val="single" w:sz="6" w:space="0" w:color="78A22F"/>
              <w:right w:val="nil"/>
            </w:tcBorders>
            <w:shd w:val="clear" w:color="auto" w:fill="auto"/>
          </w:tcPr>
          <w:p w:rsidR="00392E31" w:rsidRDefault="00392E31" w:rsidP="00ED0434">
            <w:pPr>
              <w:pStyle w:val="Space"/>
              <w:keepNext w:val="0"/>
              <w:keepLines/>
            </w:pPr>
          </w:p>
        </w:tc>
      </w:tr>
      <w:tr w:rsidR="00392E31" w:rsidRPr="000863A5" w:rsidTr="00ED0434">
        <w:tc>
          <w:tcPr>
            <w:tcW w:w="8770" w:type="dxa"/>
            <w:tcBorders>
              <w:top w:val="single" w:sz="6" w:space="0" w:color="78A22F"/>
              <w:left w:val="nil"/>
              <w:bottom w:val="nil"/>
              <w:right w:val="nil"/>
            </w:tcBorders>
          </w:tcPr>
          <w:p w:rsidR="00392E31" w:rsidRPr="00626D32" w:rsidRDefault="00392E31" w:rsidP="00ED0434">
            <w:pPr>
              <w:pStyle w:val="BoxSpaceBelow"/>
              <w:keepLines/>
            </w:pPr>
          </w:p>
        </w:tc>
      </w:tr>
    </w:tbl>
    <w:p w:rsidR="003D003F" w:rsidRPr="001A04C1" w:rsidRDefault="00E374AD" w:rsidP="003D003F">
      <w:pPr>
        <w:pStyle w:val="BodyText"/>
      </w:pPr>
      <w:r>
        <w:t>T</w:t>
      </w:r>
      <w:r w:rsidR="003D003F" w:rsidRPr="0000477D">
        <w:t xml:space="preserve">o judge the potential for </w:t>
      </w:r>
      <w:r w:rsidR="008E23BC">
        <w:t xml:space="preserve">increased </w:t>
      </w:r>
      <w:r w:rsidR="008E23BC" w:rsidRPr="0000477D">
        <w:t>competition</w:t>
      </w:r>
      <w:r w:rsidR="008E23BC">
        <w:t>,</w:t>
      </w:r>
      <w:r w:rsidR="008E23BC" w:rsidRPr="0000477D">
        <w:t xml:space="preserve"> </w:t>
      </w:r>
      <w:r w:rsidR="00AB1126" w:rsidRPr="0000477D">
        <w:t xml:space="preserve">contestability and </w:t>
      </w:r>
      <w:r w:rsidR="008E23BC">
        <w:t xml:space="preserve">user </w:t>
      </w:r>
      <w:r w:rsidR="003D003F" w:rsidRPr="0000477D">
        <w:t>choice</w:t>
      </w:r>
      <w:r w:rsidR="003D003F" w:rsidRPr="0000477D" w:rsidDel="008E23BC">
        <w:t xml:space="preserve"> </w:t>
      </w:r>
      <w:r w:rsidR="003D003F">
        <w:t>to drive improvements in outcomes for a particular human service, the Commission invites participants to submit case studies of existing examples and past trials in</w:t>
      </w:r>
      <w:r w:rsidR="003879E0">
        <w:t xml:space="preserve"> </w:t>
      </w:r>
      <w:r w:rsidR="003D003F">
        <w:t xml:space="preserve">Australia and overseas. </w:t>
      </w:r>
      <w:r w:rsidR="00D752AE">
        <w:t>The</w:t>
      </w:r>
      <w:r w:rsidR="00DE03D4">
        <w:t xml:space="preserve"> Competition Policy Review </w:t>
      </w:r>
      <w:r w:rsidR="00DE03D4" w:rsidRPr="00DE03D4">
        <w:t>(2015)</w:t>
      </w:r>
      <w:r w:rsidR="00DE03D4">
        <w:t xml:space="preserve"> </w:t>
      </w:r>
      <w:r w:rsidR="0027693E">
        <w:rPr>
          <w:szCs w:val="24"/>
        </w:rPr>
        <w:t>identified</w:t>
      </w:r>
      <w:r w:rsidR="00D752AE">
        <w:rPr>
          <w:szCs w:val="24"/>
        </w:rPr>
        <w:t xml:space="preserve"> a number of </w:t>
      </w:r>
      <w:r w:rsidR="00017038">
        <w:rPr>
          <w:szCs w:val="24"/>
        </w:rPr>
        <w:t xml:space="preserve">Australian </w:t>
      </w:r>
      <w:r w:rsidR="00D752AE">
        <w:rPr>
          <w:szCs w:val="24"/>
        </w:rPr>
        <w:t xml:space="preserve">examples, </w:t>
      </w:r>
      <w:r w:rsidR="00C91AA1">
        <w:rPr>
          <w:szCs w:val="24"/>
        </w:rPr>
        <w:t xml:space="preserve">such as </w:t>
      </w:r>
      <w:r w:rsidR="000515B0" w:rsidRPr="0056180A">
        <w:t>home</w:t>
      </w:r>
      <w:r w:rsidR="00A27D7F">
        <w:noBreakHyphen/>
      </w:r>
      <w:r w:rsidR="000515B0" w:rsidRPr="0056180A">
        <w:t>based aged care</w:t>
      </w:r>
      <w:r w:rsidR="00017038" w:rsidRPr="0056180A">
        <w:t xml:space="preserve"> and public dental services. </w:t>
      </w:r>
      <w:r w:rsidR="0027693E" w:rsidRPr="0056180A">
        <w:t>The Commission welcomes information on these and other examples.</w:t>
      </w:r>
    </w:p>
    <w:p w:rsidR="003D003F" w:rsidRPr="004E3B94" w:rsidRDefault="003D003F" w:rsidP="003D003F">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3D003F" w:rsidTr="003D003F">
        <w:tc>
          <w:tcPr>
            <w:tcW w:w="8770" w:type="dxa"/>
            <w:tcBorders>
              <w:top w:val="single" w:sz="6" w:space="0" w:color="78A22F"/>
              <w:left w:val="nil"/>
              <w:bottom w:val="nil"/>
              <w:right w:val="nil"/>
            </w:tcBorders>
            <w:shd w:val="clear" w:color="auto" w:fill="auto"/>
          </w:tcPr>
          <w:p w:rsidR="003D003F" w:rsidRDefault="003D003F" w:rsidP="00EC207A">
            <w:pPr>
              <w:pStyle w:val="InformationRequestTitle"/>
            </w:pPr>
            <w:r>
              <w:t>Request for information</w:t>
            </w:r>
          </w:p>
          <w:p w:rsidR="003D003F" w:rsidRPr="00611781" w:rsidRDefault="003D003F" w:rsidP="00F67D46">
            <w:pPr>
              <w:pStyle w:val="InformationRequest"/>
              <w:keepNext/>
            </w:pPr>
            <w:r>
              <w:t xml:space="preserve">Participants are invited to submit case studies of where policy settings have </w:t>
            </w:r>
            <w:r w:rsidR="00CF6458">
              <w:t>applied</w:t>
            </w:r>
            <w:r w:rsidR="00826FFF">
              <w:t xml:space="preserve"> the principles of</w:t>
            </w:r>
            <w:r w:rsidR="00CF6458">
              <w:t xml:space="preserve"> </w:t>
            </w:r>
            <w:r w:rsidR="00E37035" w:rsidRPr="0000477D">
              <w:t>competition</w:t>
            </w:r>
            <w:r w:rsidR="00E37035">
              <w:t xml:space="preserve">, </w:t>
            </w:r>
            <w:r w:rsidRPr="0000477D">
              <w:t>contestability</w:t>
            </w:r>
            <w:r w:rsidR="00452B25">
              <w:t xml:space="preserve"> and user choice</w:t>
            </w:r>
            <w:r>
              <w:t xml:space="preserve"> </w:t>
            </w:r>
            <w:r w:rsidR="00CF6458">
              <w:t xml:space="preserve">to the provision of </w:t>
            </w:r>
            <w:r>
              <w:t xml:space="preserve">a specific human service. Such case studies could describe an existing example or past </w:t>
            </w:r>
            <w:r w:rsidR="00472A6B">
              <w:t xml:space="preserve">policy </w:t>
            </w:r>
            <w:r>
              <w:t xml:space="preserve">trial in Australia or overseas. </w:t>
            </w:r>
            <w:r w:rsidR="00FB22A2">
              <w:t xml:space="preserve">Participants should include </w:t>
            </w:r>
            <w:r>
              <w:t>information</w:t>
            </w:r>
            <w:r w:rsidR="00FB22A2">
              <w:t xml:space="preserve"> on</w:t>
            </w:r>
            <w:r w:rsidR="004A73E4">
              <w:t xml:space="preserve"> the</w:t>
            </w:r>
            <w:r>
              <w:t>:</w:t>
            </w:r>
          </w:p>
          <w:p w:rsidR="008E2C77" w:rsidRDefault="008E2C77" w:rsidP="00F67D46">
            <w:pPr>
              <w:pStyle w:val="InformationRequestBullet"/>
              <w:keepNext/>
              <w:keepLines/>
            </w:pPr>
            <w:r w:rsidRPr="006E7490">
              <w:t xml:space="preserve">pathway taken to achieve the </w:t>
            </w:r>
            <w:r>
              <w:t>reform</w:t>
            </w:r>
            <w:r w:rsidRPr="006E7490">
              <w:t xml:space="preserve"> </w:t>
            </w:r>
          </w:p>
          <w:p w:rsidR="003D003F" w:rsidRDefault="003D003F" w:rsidP="00F67D46">
            <w:pPr>
              <w:pStyle w:val="InformationRequestBullet"/>
              <w:keepNext/>
              <w:keepLines/>
            </w:pPr>
            <w:r w:rsidRPr="006E7490">
              <w:t xml:space="preserve">effectiveness </w:t>
            </w:r>
            <w:r>
              <w:t>of the policy in</w:t>
            </w:r>
            <w:r w:rsidRPr="006E7490">
              <w:t xml:space="preserve"> achiev</w:t>
            </w:r>
            <w:r>
              <w:t>ing</w:t>
            </w:r>
            <w:r w:rsidRPr="006E7490">
              <w:t xml:space="preserve"> best</w:t>
            </w:r>
            <w:r w:rsidR="00A27D7F">
              <w:noBreakHyphen/>
            </w:r>
            <w:r w:rsidRPr="006E7490">
              <w:t xml:space="preserve">practice outcomes for quality, </w:t>
            </w:r>
            <w:r w:rsidR="00C001DA">
              <w:t>equity</w:t>
            </w:r>
            <w:r w:rsidR="00CF6458">
              <w:t>,</w:t>
            </w:r>
            <w:r w:rsidR="00C001DA" w:rsidRPr="006E7490">
              <w:t xml:space="preserve"> </w:t>
            </w:r>
            <w:r w:rsidRPr="006E7490">
              <w:t xml:space="preserve">efficiency, responsiveness </w:t>
            </w:r>
            <w:r w:rsidR="00C001DA">
              <w:t xml:space="preserve">and </w:t>
            </w:r>
            <w:r w:rsidRPr="006E7490">
              <w:t>accountab</w:t>
            </w:r>
            <w:r>
              <w:t xml:space="preserve">ility </w:t>
            </w:r>
          </w:p>
          <w:p w:rsidR="003D003F" w:rsidRPr="00617578" w:rsidRDefault="00FB22A2" w:rsidP="00F17CA0">
            <w:pPr>
              <w:pStyle w:val="InformationRequestBullet"/>
              <w:keepNext/>
              <w:keepLines/>
            </w:pPr>
            <w:r>
              <w:t xml:space="preserve">applicability of the case study to </w:t>
            </w:r>
            <w:r w:rsidR="00B3427D">
              <w:t xml:space="preserve">the provision of </w:t>
            </w:r>
            <w:r w:rsidR="008E2C77">
              <w:t>human services</w:t>
            </w:r>
            <w:r w:rsidR="00B3427D">
              <w:t xml:space="preserve"> in </w:t>
            </w:r>
            <w:r w:rsidR="00CF6458">
              <w:t>Australia if</w:t>
            </w:r>
            <w:r w:rsidR="00584040">
              <w:t xml:space="preserve"> it is an overseas example</w:t>
            </w:r>
            <w:r w:rsidR="003D003F">
              <w:t>.</w:t>
            </w:r>
          </w:p>
        </w:tc>
      </w:tr>
      <w:tr w:rsidR="003D003F" w:rsidTr="003D003F">
        <w:tc>
          <w:tcPr>
            <w:tcW w:w="8770" w:type="dxa"/>
            <w:tcBorders>
              <w:top w:val="nil"/>
              <w:left w:val="nil"/>
              <w:bottom w:val="single" w:sz="6" w:space="0" w:color="78A22F"/>
              <w:right w:val="nil"/>
            </w:tcBorders>
            <w:shd w:val="clear" w:color="auto" w:fill="auto"/>
          </w:tcPr>
          <w:p w:rsidR="003D003F" w:rsidRDefault="003D003F" w:rsidP="003D003F">
            <w:pPr>
              <w:pStyle w:val="Space"/>
              <w:keepNext w:val="0"/>
              <w:keepLines/>
            </w:pPr>
          </w:p>
        </w:tc>
      </w:tr>
      <w:tr w:rsidR="003D003F" w:rsidRPr="000863A5" w:rsidTr="003D003F">
        <w:tc>
          <w:tcPr>
            <w:tcW w:w="8770" w:type="dxa"/>
            <w:tcBorders>
              <w:top w:val="single" w:sz="6" w:space="0" w:color="78A22F"/>
              <w:left w:val="nil"/>
              <w:bottom w:val="nil"/>
              <w:right w:val="nil"/>
            </w:tcBorders>
          </w:tcPr>
          <w:p w:rsidR="003D003F" w:rsidRPr="00626D32" w:rsidRDefault="003D003F" w:rsidP="003D003F">
            <w:pPr>
              <w:pStyle w:val="BoxSpaceBelow"/>
              <w:keepLines/>
            </w:pPr>
          </w:p>
        </w:tc>
      </w:tr>
    </w:tbl>
    <w:p w:rsidR="00392E31" w:rsidRDefault="00AE3FC2" w:rsidP="00392E31">
      <w:pPr>
        <w:pStyle w:val="Heading3"/>
      </w:pPr>
      <w:r>
        <w:t xml:space="preserve">Factors influencing </w:t>
      </w:r>
      <w:r w:rsidR="00761317">
        <w:t>p</w:t>
      </w:r>
      <w:r w:rsidR="00392E31">
        <w:t xml:space="preserve">otential </w:t>
      </w:r>
      <w:r w:rsidR="00B1534B">
        <w:t>benefits</w:t>
      </w:r>
      <w:r w:rsidR="00415474">
        <w:t xml:space="preserve"> </w:t>
      </w:r>
      <w:r w:rsidR="00D6785E">
        <w:t xml:space="preserve">of </w:t>
      </w:r>
      <w:r w:rsidR="001F1A2F">
        <w:t>increasing competition, contestability and user choice</w:t>
      </w:r>
    </w:p>
    <w:p w:rsidR="00392E31" w:rsidRPr="00F91D50" w:rsidRDefault="00392E31" w:rsidP="00392E31">
      <w:pPr>
        <w:pStyle w:val="BodyText"/>
      </w:pPr>
      <w:r>
        <w:t>The extent to which</w:t>
      </w:r>
      <w:r w:rsidRPr="00CB1B69">
        <w:t xml:space="preserve"> </w:t>
      </w:r>
      <w:r w:rsidR="00F7012A">
        <w:t>increased</w:t>
      </w:r>
      <w:r w:rsidR="00F7012A" w:rsidRPr="00CB1B69">
        <w:t xml:space="preserve"> </w:t>
      </w:r>
      <w:r w:rsidR="002B252B" w:rsidRPr="00CB1B69">
        <w:t>competition</w:t>
      </w:r>
      <w:r w:rsidR="002B252B">
        <w:t>,</w:t>
      </w:r>
      <w:r w:rsidR="00452B25">
        <w:t xml:space="preserve"> contestability and</w:t>
      </w:r>
      <w:r w:rsidR="002B252B" w:rsidRPr="00CB1B69">
        <w:t xml:space="preserve"> </w:t>
      </w:r>
      <w:r w:rsidR="002B252B">
        <w:t xml:space="preserve">user </w:t>
      </w:r>
      <w:r w:rsidRPr="00CB1B69">
        <w:t>choice</w:t>
      </w:r>
      <w:r>
        <w:t xml:space="preserve"> could improve quality, efficiency, equity, accountability and responsiveness</w:t>
      </w:r>
      <w:r w:rsidR="005D29A0">
        <w:t xml:space="preserve"> of the provision of human services</w:t>
      </w:r>
      <w:r>
        <w:t xml:space="preserve"> will vary according to </w:t>
      </w:r>
      <w:r w:rsidR="00761A4A">
        <w:t xml:space="preserve">user </w:t>
      </w:r>
      <w:r>
        <w:t xml:space="preserve">characteristics, the nature of transactions and </w:t>
      </w:r>
      <w:r w:rsidR="00472A6B">
        <w:t xml:space="preserve">the </w:t>
      </w:r>
      <w:r w:rsidR="00472A6B" w:rsidRPr="00283CB9">
        <w:t>characteristics</w:t>
      </w:r>
      <w:r w:rsidR="00E374AD">
        <w:t xml:space="preserve"> of</w:t>
      </w:r>
      <w:r w:rsidR="00472A6B" w:rsidRPr="00FB6D27">
        <w:t xml:space="preserve"> </w:t>
      </w:r>
      <w:r w:rsidR="00472A6B">
        <w:t xml:space="preserve">service </w:t>
      </w:r>
      <w:r w:rsidRPr="00FB6D27">
        <w:t>supply</w:t>
      </w:r>
      <w:r>
        <w:t>.</w:t>
      </w:r>
    </w:p>
    <w:p w:rsidR="00392E31" w:rsidRPr="002F6EA2" w:rsidRDefault="00392E31" w:rsidP="00392E31">
      <w:pPr>
        <w:pStyle w:val="Heading4"/>
      </w:pPr>
      <w:r>
        <w:t>User characteristics</w:t>
      </w:r>
    </w:p>
    <w:p w:rsidR="00CA0DA8" w:rsidRPr="00654FD7" w:rsidRDefault="00392E31" w:rsidP="00CA0DA8">
      <w:pPr>
        <w:pStyle w:val="BodyText"/>
        <w:rPr>
          <w:color w:val="000000" w:themeColor="text1"/>
        </w:rPr>
      </w:pPr>
      <w:r w:rsidRPr="00654FD7">
        <w:rPr>
          <w:color w:val="000000" w:themeColor="text1"/>
        </w:rPr>
        <w:t>The</w:t>
      </w:r>
      <w:r w:rsidR="00CA0DA8" w:rsidRPr="00654FD7">
        <w:rPr>
          <w:color w:val="000000" w:themeColor="text1"/>
        </w:rPr>
        <w:t xml:space="preserve"> benefits </w:t>
      </w:r>
      <w:r w:rsidR="009335BB" w:rsidRPr="00654FD7">
        <w:rPr>
          <w:color w:val="000000" w:themeColor="text1"/>
        </w:rPr>
        <w:t xml:space="preserve">that service recipients gain </w:t>
      </w:r>
      <w:r w:rsidR="00CA0DA8" w:rsidRPr="00654FD7">
        <w:rPr>
          <w:color w:val="000000" w:themeColor="text1"/>
        </w:rPr>
        <w:t xml:space="preserve">from </w:t>
      </w:r>
      <w:r w:rsidR="00F7012A">
        <w:rPr>
          <w:color w:val="000000" w:themeColor="text1"/>
        </w:rPr>
        <w:t>increased</w:t>
      </w:r>
      <w:r w:rsidR="00F7012A" w:rsidRPr="00654FD7">
        <w:rPr>
          <w:color w:val="000000" w:themeColor="text1"/>
        </w:rPr>
        <w:t xml:space="preserve"> </w:t>
      </w:r>
      <w:r w:rsidR="00CA0DA8" w:rsidRPr="00654FD7">
        <w:rPr>
          <w:color w:val="000000" w:themeColor="text1"/>
        </w:rPr>
        <w:t xml:space="preserve">user choice </w:t>
      </w:r>
      <w:r w:rsidR="009335BB" w:rsidRPr="00654FD7">
        <w:rPr>
          <w:color w:val="000000" w:themeColor="text1"/>
        </w:rPr>
        <w:t xml:space="preserve">will </w:t>
      </w:r>
      <w:r w:rsidR="00CA0DA8" w:rsidRPr="00654FD7">
        <w:rPr>
          <w:color w:val="000000" w:themeColor="text1"/>
        </w:rPr>
        <w:t xml:space="preserve">depend on </w:t>
      </w:r>
      <w:r w:rsidR="00F4730F" w:rsidRPr="00654FD7">
        <w:rPr>
          <w:color w:val="000000" w:themeColor="text1"/>
        </w:rPr>
        <w:t xml:space="preserve">whether they </w:t>
      </w:r>
      <w:r w:rsidRPr="00654FD7">
        <w:rPr>
          <w:color w:val="000000" w:themeColor="text1"/>
        </w:rPr>
        <w:t xml:space="preserve">are willing and able to </w:t>
      </w:r>
      <w:r w:rsidR="009335BB" w:rsidRPr="00654FD7">
        <w:rPr>
          <w:color w:val="000000" w:themeColor="text1"/>
        </w:rPr>
        <w:t xml:space="preserve">make informed </w:t>
      </w:r>
      <w:r w:rsidR="00BA678F" w:rsidRPr="00654FD7">
        <w:rPr>
          <w:color w:val="000000" w:themeColor="text1"/>
        </w:rPr>
        <w:t>decisions about alternative services and providers</w:t>
      </w:r>
      <w:r w:rsidR="00CA0DA8" w:rsidRPr="00654FD7">
        <w:rPr>
          <w:color w:val="000000" w:themeColor="text1"/>
        </w:rPr>
        <w:t xml:space="preserve">. </w:t>
      </w:r>
      <w:r w:rsidR="008673EC">
        <w:rPr>
          <w:color w:val="000000" w:themeColor="text1"/>
        </w:rPr>
        <w:t>Several f</w:t>
      </w:r>
      <w:r w:rsidR="00CA0DA8" w:rsidRPr="00654FD7">
        <w:rPr>
          <w:color w:val="000000" w:themeColor="text1"/>
        </w:rPr>
        <w:t>actors</w:t>
      </w:r>
      <w:r w:rsidR="00B44564" w:rsidRPr="00654FD7">
        <w:rPr>
          <w:color w:val="000000" w:themeColor="text1"/>
        </w:rPr>
        <w:t xml:space="preserve"> can </w:t>
      </w:r>
      <w:r w:rsidR="00191EF7" w:rsidRPr="00654FD7">
        <w:rPr>
          <w:color w:val="000000" w:themeColor="text1"/>
        </w:rPr>
        <w:t>influence</w:t>
      </w:r>
      <w:r w:rsidR="00B44564" w:rsidRPr="00654FD7">
        <w:rPr>
          <w:color w:val="000000" w:themeColor="text1"/>
        </w:rPr>
        <w:t xml:space="preserve"> this</w:t>
      </w:r>
      <w:r w:rsidR="00CA0DA8" w:rsidRPr="00654FD7">
        <w:rPr>
          <w:color w:val="000000" w:themeColor="text1"/>
        </w:rPr>
        <w:t>, including the following.</w:t>
      </w:r>
    </w:p>
    <w:p w:rsidR="005D650C" w:rsidRPr="00654FD7" w:rsidRDefault="00BA5B0B" w:rsidP="005D650C">
      <w:pPr>
        <w:pStyle w:val="ListBullet"/>
        <w:rPr>
          <w:color w:val="000000" w:themeColor="text1"/>
        </w:rPr>
      </w:pPr>
      <w:r w:rsidRPr="00654FD7">
        <w:rPr>
          <w:i/>
          <w:color w:val="000000" w:themeColor="text1"/>
        </w:rPr>
        <w:t xml:space="preserve">Whether </w:t>
      </w:r>
      <w:r w:rsidR="00C17102" w:rsidRPr="00654FD7">
        <w:rPr>
          <w:i/>
          <w:color w:val="000000" w:themeColor="text1"/>
        </w:rPr>
        <w:t xml:space="preserve">users </w:t>
      </w:r>
      <w:r w:rsidRPr="00654FD7">
        <w:rPr>
          <w:i/>
          <w:color w:val="000000" w:themeColor="text1"/>
        </w:rPr>
        <w:t xml:space="preserve">can </w:t>
      </w:r>
      <w:r w:rsidR="00C17102" w:rsidRPr="00654FD7">
        <w:rPr>
          <w:i/>
          <w:color w:val="000000" w:themeColor="text1"/>
        </w:rPr>
        <w:t>make decisions</w:t>
      </w:r>
      <w:r w:rsidR="00763D4D" w:rsidRPr="00654FD7">
        <w:rPr>
          <w:i/>
          <w:color w:val="000000" w:themeColor="text1"/>
        </w:rPr>
        <w:t xml:space="preserve"> on their own behalf</w:t>
      </w:r>
      <w:r w:rsidR="004B3797" w:rsidRPr="00654FD7">
        <w:rPr>
          <w:color w:val="000000" w:themeColor="text1"/>
        </w:rPr>
        <w:t xml:space="preserve"> —</w:t>
      </w:r>
      <w:r w:rsidR="00C17102" w:rsidRPr="00654FD7">
        <w:rPr>
          <w:color w:val="000000" w:themeColor="text1"/>
        </w:rPr>
        <w:t xml:space="preserve"> In some cases, users </w:t>
      </w:r>
      <w:r w:rsidR="00CC7921" w:rsidRPr="00654FD7">
        <w:rPr>
          <w:color w:val="000000" w:themeColor="text1"/>
        </w:rPr>
        <w:t xml:space="preserve">cannot be expected to </w:t>
      </w:r>
      <w:r w:rsidR="005D29A0">
        <w:rPr>
          <w:color w:val="000000" w:themeColor="text1"/>
        </w:rPr>
        <w:t>exercise</w:t>
      </w:r>
      <w:r w:rsidR="005D29A0" w:rsidRPr="00654FD7">
        <w:rPr>
          <w:color w:val="000000" w:themeColor="text1"/>
        </w:rPr>
        <w:t xml:space="preserve"> </w:t>
      </w:r>
      <w:r w:rsidR="00C17102" w:rsidRPr="00654FD7">
        <w:rPr>
          <w:color w:val="000000" w:themeColor="text1"/>
        </w:rPr>
        <w:t xml:space="preserve">informed choice. </w:t>
      </w:r>
      <w:r w:rsidR="00763D4D" w:rsidRPr="00654FD7">
        <w:rPr>
          <w:color w:val="000000" w:themeColor="text1"/>
        </w:rPr>
        <w:t xml:space="preserve">For example, they may be </w:t>
      </w:r>
      <w:r w:rsidR="00E11E7A" w:rsidRPr="00654FD7">
        <w:rPr>
          <w:color w:val="000000" w:themeColor="text1"/>
        </w:rPr>
        <w:t>very young</w:t>
      </w:r>
      <w:r w:rsidR="002E6721" w:rsidRPr="00654FD7">
        <w:rPr>
          <w:color w:val="000000" w:themeColor="text1"/>
        </w:rPr>
        <w:t>, unconscious</w:t>
      </w:r>
      <w:r w:rsidR="00E11E7A" w:rsidRPr="00654FD7">
        <w:rPr>
          <w:color w:val="000000" w:themeColor="text1"/>
        </w:rPr>
        <w:t xml:space="preserve"> or </w:t>
      </w:r>
      <w:r w:rsidR="00171C40" w:rsidRPr="00654FD7">
        <w:rPr>
          <w:color w:val="000000" w:themeColor="text1"/>
        </w:rPr>
        <w:t xml:space="preserve">have </w:t>
      </w:r>
      <w:r w:rsidR="00511278" w:rsidRPr="00654FD7">
        <w:rPr>
          <w:color w:val="000000" w:themeColor="text1"/>
        </w:rPr>
        <w:t xml:space="preserve">advanced </w:t>
      </w:r>
      <w:r w:rsidR="00C17102" w:rsidRPr="00654FD7">
        <w:rPr>
          <w:color w:val="000000" w:themeColor="text1"/>
        </w:rPr>
        <w:t xml:space="preserve">dementia. </w:t>
      </w:r>
      <w:r w:rsidR="0079686E" w:rsidRPr="00654FD7">
        <w:rPr>
          <w:color w:val="000000" w:themeColor="text1"/>
        </w:rPr>
        <w:t xml:space="preserve">In such cases, another party has to decide for the recipient. </w:t>
      </w:r>
      <w:r w:rsidR="00F7012A">
        <w:rPr>
          <w:color w:val="000000" w:themeColor="text1"/>
        </w:rPr>
        <w:t>Increasing</w:t>
      </w:r>
      <w:r w:rsidR="005D650C" w:rsidRPr="00654FD7">
        <w:rPr>
          <w:color w:val="000000" w:themeColor="text1"/>
        </w:rPr>
        <w:t xml:space="preserve"> choice can still be beneficial in these circumstances, provided that the decision maker acts in the interests of the </w:t>
      </w:r>
      <w:r w:rsidR="00E374AD">
        <w:rPr>
          <w:color w:val="000000" w:themeColor="text1"/>
        </w:rPr>
        <w:t>user</w:t>
      </w:r>
      <w:r w:rsidR="000950EE" w:rsidRPr="00654FD7">
        <w:rPr>
          <w:color w:val="000000" w:themeColor="text1"/>
        </w:rPr>
        <w:t>.</w:t>
      </w:r>
    </w:p>
    <w:p w:rsidR="00BB0675" w:rsidRPr="00654FD7" w:rsidRDefault="003459F7" w:rsidP="00BF31D8">
      <w:pPr>
        <w:pStyle w:val="ListBullet"/>
        <w:rPr>
          <w:i/>
          <w:color w:val="000000" w:themeColor="text1"/>
        </w:rPr>
      </w:pPr>
      <w:r w:rsidRPr="00654FD7">
        <w:rPr>
          <w:i/>
          <w:color w:val="000000" w:themeColor="text1"/>
        </w:rPr>
        <w:t xml:space="preserve">Information </w:t>
      </w:r>
      <w:r w:rsidR="0023440E">
        <w:rPr>
          <w:i/>
          <w:color w:val="000000" w:themeColor="text1"/>
        </w:rPr>
        <w:t xml:space="preserve">is </w:t>
      </w:r>
      <w:r w:rsidR="008B5AF8" w:rsidRPr="00654FD7">
        <w:rPr>
          <w:i/>
          <w:color w:val="000000" w:themeColor="text1"/>
        </w:rPr>
        <w:t>av</w:t>
      </w:r>
      <w:r w:rsidR="00391A1C" w:rsidRPr="00654FD7">
        <w:rPr>
          <w:i/>
          <w:color w:val="000000" w:themeColor="text1"/>
        </w:rPr>
        <w:t>a</w:t>
      </w:r>
      <w:r w:rsidR="008B5AF8" w:rsidRPr="00654FD7">
        <w:rPr>
          <w:i/>
          <w:color w:val="000000" w:themeColor="text1"/>
        </w:rPr>
        <w:t>ilable</w:t>
      </w:r>
      <w:r w:rsidR="00421C2F" w:rsidRPr="00654FD7">
        <w:rPr>
          <w:i/>
          <w:color w:val="000000" w:themeColor="text1"/>
        </w:rPr>
        <w:t xml:space="preserve"> </w:t>
      </w:r>
      <w:r w:rsidR="007A7E22" w:rsidRPr="00654FD7">
        <w:rPr>
          <w:i/>
          <w:color w:val="000000" w:themeColor="text1"/>
        </w:rPr>
        <w:t xml:space="preserve">to users </w:t>
      </w:r>
      <w:r w:rsidR="005218D3" w:rsidRPr="00654FD7">
        <w:rPr>
          <w:i/>
          <w:color w:val="000000" w:themeColor="text1"/>
        </w:rPr>
        <w:t xml:space="preserve">(or their </w:t>
      </w:r>
      <w:r w:rsidR="005E1DD1" w:rsidRPr="00654FD7">
        <w:rPr>
          <w:i/>
          <w:color w:val="000000" w:themeColor="text1"/>
        </w:rPr>
        <w:t>decision maker</w:t>
      </w:r>
      <w:r w:rsidR="005218D3" w:rsidRPr="00654FD7">
        <w:rPr>
          <w:i/>
          <w:color w:val="000000" w:themeColor="text1"/>
        </w:rPr>
        <w:t xml:space="preserve">) </w:t>
      </w:r>
      <w:r w:rsidR="00CC794D" w:rsidRPr="00654FD7">
        <w:rPr>
          <w:i/>
          <w:color w:val="000000" w:themeColor="text1"/>
        </w:rPr>
        <w:t>about alternative</w:t>
      </w:r>
      <w:r w:rsidR="0034687A" w:rsidRPr="00654FD7">
        <w:rPr>
          <w:i/>
          <w:color w:val="000000" w:themeColor="text1"/>
        </w:rPr>
        <w:t>s</w:t>
      </w:r>
      <w:r w:rsidR="004B3797" w:rsidRPr="00654FD7">
        <w:rPr>
          <w:i/>
          <w:color w:val="000000" w:themeColor="text1"/>
        </w:rPr>
        <w:t xml:space="preserve"> </w:t>
      </w:r>
      <w:r w:rsidR="004B3797" w:rsidRPr="00654FD7">
        <w:rPr>
          <w:color w:val="000000" w:themeColor="text1"/>
        </w:rPr>
        <w:t>—</w:t>
      </w:r>
      <w:r w:rsidR="00142BE4" w:rsidRPr="00654FD7">
        <w:rPr>
          <w:color w:val="000000" w:themeColor="text1"/>
        </w:rPr>
        <w:t xml:space="preserve"> </w:t>
      </w:r>
      <w:r w:rsidR="00C90228" w:rsidRPr="00654FD7">
        <w:rPr>
          <w:color w:val="000000" w:themeColor="text1"/>
        </w:rPr>
        <w:t>It may be difficult to make informed choice</w:t>
      </w:r>
      <w:r w:rsidR="005A4551" w:rsidRPr="00654FD7">
        <w:rPr>
          <w:color w:val="000000" w:themeColor="text1"/>
        </w:rPr>
        <w:t>s</w:t>
      </w:r>
      <w:r w:rsidR="00C90228" w:rsidRPr="00654FD7">
        <w:rPr>
          <w:color w:val="000000" w:themeColor="text1"/>
        </w:rPr>
        <w:t xml:space="preserve"> </w:t>
      </w:r>
      <w:r w:rsidR="00992E39" w:rsidRPr="00654FD7">
        <w:rPr>
          <w:color w:val="000000" w:themeColor="text1"/>
        </w:rPr>
        <w:t xml:space="preserve">because providers release </w:t>
      </w:r>
      <w:r w:rsidR="007A4AD4" w:rsidRPr="00654FD7">
        <w:rPr>
          <w:color w:val="000000" w:themeColor="text1"/>
        </w:rPr>
        <w:t xml:space="preserve">few details </w:t>
      </w:r>
      <w:r w:rsidR="0093746D" w:rsidRPr="00654FD7">
        <w:rPr>
          <w:color w:val="000000" w:themeColor="text1"/>
        </w:rPr>
        <w:t>about their services</w:t>
      </w:r>
      <w:r w:rsidR="00C329B4" w:rsidRPr="00654FD7">
        <w:rPr>
          <w:color w:val="000000" w:themeColor="text1"/>
        </w:rPr>
        <w:t>,</w:t>
      </w:r>
      <w:r w:rsidR="0093746D" w:rsidRPr="00654FD7">
        <w:rPr>
          <w:color w:val="000000" w:themeColor="text1"/>
        </w:rPr>
        <w:t xml:space="preserve"> </w:t>
      </w:r>
      <w:r w:rsidR="007A4AD4" w:rsidRPr="00654FD7">
        <w:rPr>
          <w:color w:val="000000" w:themeColor="text1"/>
        </w:rPr>
        <w:t xml:space="preserve">available </w:t>
      </w:r>
      <w:r w:rsidR="00C329B4" w:rsidRPr="00654FD7">
        <w:rPr>
          <w:color w:val="000000" w:themeColor="text1"/>
        </w:rPr>
        <w:t xml:space="preserve">information is not comparable </w:t>
      </w:r>
      <w:r w:rsidR="00C90228" w:rsidRPr="00654FD7">
        <w:rPr>
          <w:color w:val="000000" w:themeColor="text1"/>
        </w:rPr>
        <w:t>across the alternatives</w:t>
      </w:r>
      <w:r w:rsidR="00C329B4" w:rsidRPr="00654FD7">
        <w:rPr>
          <w:color w:val="000000" w:themeColor="text1"/>
        </w:rPr>
        <w:t xml:space="preserve">, or </w:t>
      </w:r>
      <w:r w:rsidR="0093746D" w:rsidRPr="00654FD7">
        <w:rPr>
          <w:color w:val="000000" w:themeColor="text1"/>
        </w:rPr>
        <w:t>service characteristics such as quality</w:t>
      </w:r>
      <w:r w:rsidR="00AC5128" w:rsidRPr="00654FD7">
        <w:rPr>
          <w:color w:val="000000" w:themeColor="text1"/>
        </w:rPr>
        <w:t xml:space="preserve"> are </w:t>
      </w:r>
      <w:r w:rsidR="005A4551" w:rsidRPr="00654FD7">
        <w:rPr>
          <w:color w:val="000000" w:themeColor="text1"/>
        </w:rPr>
        <w:t xml:space="preserve">not </w:t>
      </w:r>
      <w:r w:rsidR="00AB686E" w:rsidRPr="00654FD7">
        <w:rPr>
          <w:color w:val="000000" w:themeColor="text1"/>
        </w:rPr>
        <w:t xml:space="preserve">easily observed or </w:t>
      </w:r>
      <w:r w:rsidR="005A4551" w:rsidRPr="00654FD7">
        <w:rPr>
          <w:color w:val="000000" w:themeColor="text1"/>
        </w:rPr>
        <w:t>measured</w:t>
      </w:r>
      <w:r w:rsidR="0093746D" w:rsidRPr="00654FD7">
        <w:rPr>
          <w:color w:val="000000" w:themeColor="text1"/>
        </w:rPr>
        <w:t>.</w:t>
      </w:r>
      <w:r w:rsidR="00A1169B" w:rsidRPr="00654FD7">
        <w:rPr>
          <w:color w:val="000000" w:themeColor="text1"/>
        </w:rPr>
        <w:t xml:space="preserve"> </w:t>
      </w:r>
      <w:r w:rsidR="00B76006">
        <w:rPr>
          <w:color w:val="000000" w:themeColor="text1"/>
        </w:rPr>
        <w:t xml:space="preserve">Importantly, the ability to exercise informed choice is not </w:t>
      </w:r>
      <w:r w:rsidR="004F2C06">
        <w:rPr>
          <w:color w:val="000000" w:themeColor="text1"/>
        </w:rPr>
        <w:t xml:space="preserve">only </w:t>
      </w:r>
      <w:r w:rsidR="00B76006">
        <w:rPr>
          <w:color w:val="000000" w:themeColor="text1"/>
        </w:rPr>
        <w:t>related to the amount</w:t>
      </w:r>
      <w:r w:rsidR="004F2C06">
        <w:rPr>
          <w:color w:val="000000" w:themeColor="text1"/>
        </w:rPr>
        <w:t xml:space="preserve"> </w:t>
      </w:r>
      <w:r w:rsidR="00B76006">
        <w:rPr>
          <w:color w:val="000000" w:themeColor="text1"/>
        </w:rPr>
        <w:t>of information that is available to users or decision</w:t>
      </w:r>
      <w:r w:rsidR="00E374AD">
        <w:rPr>
          <w:color w:val="000000" w:themeColor="text1"/>
        </w:rPr>
        <w:t xml:space="preserve"> </w:t>
      </w:r>
      <w:r w:rsidR="00B76006">
        <w:rPr>
          <w:color w:val="000000" w:themeColor="text1"/>
        </w:rPr>
        <w:t xml:space="preserve">makers — that information needs to be </w:t>
      </w:r>
      <w:r w:rsidR="00996354">
        <w:rPr>
          <w:color w:val="000000" w:themeColor="text1"/>
        </w:rPr>
        <w:t>u</w:t>
      </w:r>
      <w:r w:rsidR="00D63AAE">
        <w:rPr>
          <w:color w:val="000000" w:themeColor="text1"/>
        </w:rPr>
        <w:t>ser</w:t>
      </w:r>
      <w:r w:rsidR="00A27D7F">
        <w:rPr>
          <w:color w:val="000000" w:themeColor="text1"/>
        </w:rPr>
        <w:noBreakHyphen/>
      </w:r>
      <w:r w:rsidR="00D63AAE">
        <w:rPr>
          <w:color w:val="000000" w:themeColor="text1"/>
        </w:rPr>
        <w:t>oriented, timely and</w:t>
      </w:r>
      <w:r w:rsidR="00996354">
        <w:rPr>
          <w:color w:val="000000" w:themeColor="text1"/>
        </w:rPr>
        <w:t xml:space="preserve"> accurate </w:t>
      </w:r>
      <w:r w:rsidR="00B76006">
        <w:rPr>
          <w:color w:val="000000" w:themeColor="text1"/>
        </w:rPr>
        <w:t xml:space="preserve">so it can </w:t>
      </w:r>
      <w:r w:rsidR="00996354">
        <w:rPr>
          <w:color w:val="000000" w:themeColor="text1"/>
        </w:rPr>
        <w:t>be drawn on to</w:t>
      </w:r>
      <w:r w:rsidR="002D7113">
        <w:rPr>
          <w:color w:val="000000" w:themeColor="text1"/>
        </w:rPr>
        <w:t xml:space="preserve"> </w:t>
      </w:r>
      <w:r w:rsidR="00996354">
        <w:rPr>
          <w:color w:val="000000" w:themeColor="text1"/>
        </w:rPr>
        <w:t>exercise</w:t>
      </w:r>
      <w:r w:rsidR="002D7113">
        <w:rPr>
          <w:color w:val="000000" w:themeColor="text1"/>
        </w:rPr>
        <w:t xml:space="preserve"> choice</w:t>
      </w:r>
      <w:r w:rsidR="00B76006">
        <w:rPr>
          <w:color w:val="000000" w:themeColor="text1"/>
        </w:rPr>
        <w:t>.</w:t>
      </w:r>
      <w:r w:rsidR="002D7113">
        <w:rPr>
          <w:color w:val="000000" w:themeColor="text1"/>
        </w:rPr>
        <w:t xml:space="preserve"> Without an adequate understanding</w:t>
      </w:r>
      <w:r w:rsidR="00AB32AE">
        <w:rPr>
          <w:color w:val="000000" w:themeColor="text1"/>
        </w:rPr>
        <w:t xml:space="preserve"> of the alternatives, and the implications of those alternatives, service users can feel overwhelmed and less</w:t>
      </w:r>
      <w:r w:rsidR="00F41485">
        <w:rPr>
          <w:color w:val="000000" w:themeColor="text1"/>
        </w:rPr>
        <w:t>, rather than more,</w:t>
      </w:r>
      <w:r w:rsidR="00AB32AE">
        <w:rPr>
          <w:color w:val="000000" w:themeColor="text1"/>
        </w:rPr>
        <w:t xml:space="preserve"> empowered.</w:t>
      </w:r>
    </w:p>
    <w:p w:rsidR="00AB4C0A" w:rsidRPr="00654FD7" w:rsidRDefault="00A352FE" w:rsidP="004C2C02">
      <w:pPr>
        <w:pStyle w:val="ListBullet"/>
        <w:rPr>
          <w:i/>
          <w:color w:val="000000" w:themeColor="text1"/>
        </w:rPr>
      </w:pPr>
      <w:r w:rsidRPr="00654FD7">
        <w:rPr>
          <w:i/>
          <w:color w:val="000000" w:themeColor="text1"/>
        </w:rPr>
        <w:lastRenderedPageBreak/>
        <w:t>Level of e</w:t>
      </w:r>
      <w:r w:rsidR="006044B7" w:rsidRPr="00654FD7">
        <w:rPr>
          <w:i/>
          <w:color w:val="000000" w:themeColor="text1"/>
        </w:rPr>
        <w:t>xpertise required to compare alternatives</w:t>
      </w:r>
      <w:r w:rsidR="004B3797" w:rsidRPr="00654FD7">
        <w:rPr>
          <w:color w:val="000000" w:themeColor="text1"/>
        </w:rPr>
        <w:t xml:space="preserve"> —</w:t>
      </w:r>
      <w:r w:rsidR="006044B7" w:rsidRPr="00654FD7">
        <w:rPr>
          <w:color w:val="000000" w:themeColor="text1"/>
        </w:rPr>
        <w:t xml:space="preserve"> </w:t>
      </w:r>
      <w:r w:rsidR="00761647" w:rsidRPr="00654FD7">
        <w:rPr>
          <w:color w:val="000000" w:themeColor="text1"/>
        </w:rPr>
        <w:t xml:space="preserve">Even if </w:t>
      </w:r>
      <w:r w:rsidR="00AC78FF" w:rsidRPr="00654FD7">
        <w:rPr>
          <w:color w:val="000000" w:themeColor="text1"/>
        </w:rPr>
        <w:t xml:space="preserve">a user (or their </w:t>
      </w:r>
      <w:r w:rsidR="00925F7E" w:rsidRPr="00654FD7">
        <w:rPr>
          <w:color w:val="000000" w:themeColor="text1"/>
        </w:rPr>
        <w:t>decision maker</w:t>
      </w:r>
      <w:r w:rsidR="00AC78FF" w:rsidRPr="00654FD7">
        <w:rPr>
          <w:color w:val="000000" w:themeColor="text1"/>
        </w:rPr>
        <w:t xml:space="preserve">) has </w:t>
      </w:r>
      <w:r w:rsidR="00BB4B27" w:rsidRPr="00654FD7">
        <w:rPr>
          <w:color w:val="000000" w:themeColor="text1"/>
        </w:rPr>
        <w:t xml:space="preserve">access to </w:t>
      </w:r>
      <w:r w:rsidR="00B11BAA" w:rsidRPr="00654FD7">
        <w:rPr>
          <w:color w:val="000000" w:themeColor="text1"/>
        </w:rPr>
        <w:t>info</w:t>
      </w:r>
      <w:r w:rsidR="00957DE8" w:rsidRPr="00654FD7">
        <w:rPr>
          <w:color w:val="000000" w:themeColor="text1"/>
        </w:rPr>
        <w:t>rmation</w:t>
      </w:r>
      <w:r w:rsidR="00B11BAA" w:rsidRPr="00654FD7">
        <w:rPr>
          <w:color w:val="000000" w:themeColor="text1"/>
        </w:rPr>
        <w:t xml:space="preserve"> </w:t>
      </w:r>
      <w:r w:rsidR="00761647" w:rsidRPr="00654FD7">
        <w:rPr>
          <w:color w:val="000000" w:themeColor="text1"/>
        </w:rPr>
        <w:t xml:space="preserve">about </w:t>
      </w:r>
      <w:r w:rsidR="00957DE8" w:rsidRPr="00654FD7">
        <w:rPr>
          <w:color w:val="000000" w:themeColor="text1"/>
        </w:rPr>
        <w:t>alternative services</w:t>
      </w:r>
      <w:r w:rsidR="00B11BAA" w:rsidRPr="00654FD7">
        <w:rPr>
          <w:color w:val="000000" w:themeColor="text1"/>
        </w:rPr>
        <w:t xml:space="preserve">, </w:t>
      </w:r>
      <w:r w:rsidR="00925F7E" w:rsidRPr="00654FD7">
        <w:rPr>
          <w:color w:val="000000" w:themeColor="text1"/>
        </w:rPr>
        <w:t xml:space="preserve">they </w:t>
      </w:r>
      <w:r w:rsidR="00E32FA4" w:rsidRPr="00654FD7">
        <w:rPr>
          <w:color w:val="000000" w:themeColor="text1"/>
        </w:rPr>
        <w:t xml:space="preserve">may </w:t>
      </w:r>
      <w:r w:rsidR="00925F7E" w:rsidRPr="00654FD7">
        <w:rPr>
          <w:color w:val="000000" w:themeColor="text1"/>
        </w:rPr>
        <w:t xml:space="preserve">not </w:t>
      </w:r>
      <w:r w:rsidR="009A2297" w:rsidRPr="00654FD7">
        <w:rPr>
          <w:color w:val="000000" w:themeColor="text1"/>
        </w:rPr>
        <w:t xml:space="preserve">have the </w:t>
      </w:r>
      <w:r w:rsidR="00761647" w:rsidRPr="00654FD7">
        <w:rPr>
          <w:color w:val="000000" w:themeColor="text1"/>
        </w:rPr>
        <w:t>technical expertise</w:t>
      </w:r>
      <w:r w:rsidR="00925F7E" w:rsidRPr="00654FD7">
        <w:rPr>
          <w:color w:val="000000" w:themeColor="text1"/>
        </w:rPr>
        <w:t xml:space="preserve"> to make an informed choice</w:t>
      </w:r>
      <w:r w:rsidR="00392E31" w:rsidRPr="00654FD7">
        <w:rPr>
          <w:color w:val="000000" w:themeColor="text1"/>
        </w:rPr>
        <w:t>.</w:t>
      </w:r>
      <w:r w:rsidR="005B55AE" w:rsidRPr="00654FD7">
        <w:rPr>
          <w:color w:val="000000" w:themeColor="text1"/>
        </w:rPr>
        <w:t xml:space="preserve"> </w:t>
      </w:r>
      <w:r w:rsidR="00B508EF" w:rsidRPr="00654FD7">
        <w:rPr>
          <w:color w:val="000000" w:themeColor="text1"/>
        </w:rPr>
        <w:t xml:space="preserve">This </w:t>
      </w:r>
      <w:r w:rsidR="003075F9" w:rsidRPr="00654FD7">
        <w:rPr>
          <w:color w:val="000000" w:themeColor="text1"/>
        </w:rPr>
        <w:t>can</w:t>
      </w:r>
      <w:r w:rsidR="00B508EF" w:rsidRPr="00654FD7">
        <w:rPr>
          <w:color w:val="000000" w:themeColor="text1"/>
        </w:rPr>
        <w:t xml:space="preserve"> be the case where</w:t>
      </w:r>
      <w:r w:rsidR="000E574A" w:rsidRPr="00654FD7">
        <w:rPr>
          <w:color w:val="000000" w:themeColor="text1"/>
        </w:rPr>
        <w:t xml:space="preserve"> </w:t>
      </w:r>
      <w:r w:rsidR="003A054B" w:rsidRPr="00654FD7">
        <w:rPr>
          <w:color w:val="000000" w:themeColor="text1"/>
        </w:rPr>
        <w:t xml:space="preserve">individuals </w:t>
      </w:r>
      <w:r w:rsidR="009619F7" w:rsidRPr="00654FD7">
        <w:rPr>
          <w:color w:val="000000" w:themeColor="text1"/>
        </w:rPr>
        <w:t xml:space="preserve">are </w:t>
      </w:r>
      <w:r w:rsidR="007770A2" w:rsidRPr="00654FD7">
        <w:rPr>
          <w:color w:val="000000" w:themeColor="text1"/>
        </w:rPr>
        <w:t xml:space="preserve">highly reliant </w:t>
      </w:r>
      <w:r w:rsidR="003A054B" w:rsidRPr="00654FD7">
        <w:rPr>
          <w:color w:val="000000" w:themeColor="text1"/>
        </w:rPr>
        <w:t xml:space="preserve">on their </w:t>
      </w:r>
      <w:r w:rsidR="00763D4D" w:rsidRPr="00654FD7">
        <w:rPr>
          <w:color w:val="000000" w:themeColor="text1"/>
        </w:rPr>
        <w:t>doctor</w:t>
      </w:r>
      <w:r w:rsidR="003A054B" w:rsidRPr="00654FD7">
        <w:rPr>
          <w:color w:val="000000" w:themeColor="text1"/>
        </w:rPr>
        <w:t xml:space="preserve"> to make decisions </w:t>
      </w:r>
      <w:r w:rsidR="00904171" w:rsidRPr="00654FD7">
        <w:rPr>
          <w:color w:val="000000" w:themeColor="text1"/>
        </w:rPr>
        <w:t xml:space="preserve">for them </w:t>
      </w:r>
      <w:r w:rsidR="003A054B" w:rsidRPr="00654FD7">
        <w:rPr>
          <w:color w:val="000000" w:themeColor="text1"/>
        </w:rPr>
        <w:t xml:space="preserve">about </w:t>
      </w:r>
      <w:r w:rsidR="00EF41DB" w:rsidRPr="00654FD7">
        <w:rPr>
          <w:color w:val="000000" w:themeColor="text1"/>
        </w:rPr>
        <w:t>complex forms of healthcare</w:t>
      </w:r>
      <w:r w:rsidR="003A054B" w:rsidRPr="00654FD7">
        <w:rPr>
          <w:color w:val="000000" w:themeColor="text1"/>
        </w:rPr>
        <w:t>.</w:t>
      </w:r>
      <w:r w:rsidR="001A7D6A" w:rsidRPr="00654FD7">
        <w:rPr>
          <w:color w:val="000000" w:themeColor="text1"/>
        </w:rPr>
        <w:t xml:space="preserve"> </w:t>
      </w:r>
      <w:r w:rsidR="00A55764" w:rsidRPr="00654FD7">
        <w:rPr>
          <w:color w:val="000000" w:themeColor="text1"/>
        </w:rPr>
        <w:t xml:space="preserve">A lack of technical expertise may not be an insurmountable barrier if users can obtain </w:t>
      </w:r>
      <w:r w:rsidR="00B564B4" w:rsidRPr="00654FD7">
        <w:rPr>
          <w:color w:val="000000" w:themeColor="text1"/>
        </w:rPr>
        <w:t xml:space="preserve">a second opinion from another </w:t>
      </w:r>
      <w:r w:rsidR="004B3797" w:rsidRPr="00654FD7">
        <w:rPr>
          <w:color w:val="000000" w:themeColor="text1"/>
        </w:rPr>
        <w:t>provider</w:t>
      </w:r>
      <w:r w:rsidR="00B564B4" w:rsidRPr="00654FD7">
        <w:rPr>
          <w:color w:val="000000" w:themeColor="text1"/>
        </w:rPr>
        <w:t xml:space="preserve"> or </w:t>
      </w:r>
      <w:r w:rsidR="006515EE">
        <w:rPr>
          <w:color w:val="000000" w:themeColor="text1"/>
        </w:rPr>
        <w:t>engage</w:t>
      </w:r>
      <w:r w:rsidR="006515EE" w:rsidRPr="00654FD7">
        <w:rPr>
          <w:color w:val="000000" w:themeColor="text1"/>
        </w:rPr>
        <w:t xml:space="preserve"> </w:t>
      </w:r>
      <w:r w:rsidR="001A7D6A" w:rsidRPr="00654FD7">
        <w:rPr>
          <w:color w:val="000000" w:themeColor="text1"/>
        </w:rPr>
        <w:t xml:space="preserve">an independent expert to </w:t>
      </w:r>
      <w:r w:rsidR="00877685" w:rsidRPr="00654FD7">
        <w:rPr>
          <w:color w:val="000000" w:themeColor="text1"/>
        </w:rPr>
        <w:t>advise on alternative</w:t>
      </w:r>
      <w:r w:rsidR="0015121A" w:rsidRPr="00654FD7">
        <w:rPr>
          <w:color w:val="000000" w:themeColor="text1"/>
        </w:rPr>
        <w:t>s</w:t>
      </w:r>
      <w:r w:rsidR="006B5C76">
        <w:rPr>
          <w:color w:val="000000" w:themeColor="text1"/>
        </w:rPr>
        <w:t xml:space="preserve"> (noting</w:t>
      </w:r>
      <w:r w:rsidR="006B5C76">
        <w:t xml:space="preserve"> that seeking advice from other sources</w:t>
      </w:r>
      <w:r w:rsidR="00B177F4">
        <w:t xml:space="preserve"> </w:t>
      </w:r>
      <w:r w:rsidR="006B5C76">
        <w:t>will tend to raise the cost to the recipient of the service)</w:t>
      </w:r>
      <w:r w:rsidR="00E812B0">
        <w:t>.</w:t>
      </w:r>
    </w:p>
    <w:p w:rsidR="00D13B15" w:rsidRPr="00654FD7" w:rsidRDefault="00940AE8" w:rsidP="004C2C02">
      <w:pPr>
        <w:pStyle w:val="ListBullet"/>
        <w:rPr>
          <w:b/>
          <w:color w:val="000000" w:themeColor="text1"/>
          <w:u w:val="dotted"/>
        </w:rPr>
      </w:pPr>
      <w:r w:rsidRPr="00654FD7">
        <w:rPr>
          <w:i/>
          <w:color w:val="000000" w:themeColor="text1"/>
        </w:rPr>
        <w:t xml:space="preserve">Scope for </w:t>
      </w:r>
      <w:r w:rsidR="005F5790" w:rsidRPr="00654FD7">
        <w:rPr>
          <w:i/>
          <w:color w:val="000000" w:themeColor="text1"/>
        </w:rPr>
        <w:t xml:space="preserve">service </w:t>
      </w:r>
      <w:r w:rsidR="003D0E2B" w:rsidRPr="00654FD7">
        <w:rPr>
          <w:i/>
          <w:color w:val="000000" w:themeColor="text1"/>
        </w:rPr>
        <w:t>recipients</w:t>
      </w:r>
      <w:r w:rsidRPr="00654FD7">
        <w:rPr>
          <w:i/>
          <w:color w:val="000000" w:themeColor="text1"/>
        </w:rPr>
        <w:t xml:space="preserve"> to learn from past transactions</w:t>
      </w:r>
      <w:r w:rsidR="004B3797" w:rsidRPr="00654FD7">
        <w:rPr>
          <w:color w:val="000000" w:themeColor="text1"/>
        </w:rPr>
        <w:t xml:space="preserve"> —</w:t>
      </w:r>
      <w:r w:rsidR="00D13B15" w:rsidRPr="00654FD7">
        <w:rPr>
          <w:color w:val="000000" w:themeColor="text1"/>
        </w:rPr>
        <w:t xml:space="preserve"> </w:t>
      </w:r>
      <w:r w:rsidR="008E4A46">
        <w:rPr>
          <w:color w:val="000000" w:themeColor="text1"/>
        </w:rPr>
        <w:t>C</w:t>
      </w:r>
      <w:r w:rsidR="00D13B15" w:rsidRPr="00654FD7">
        <w:rPr>
          <w:color w:val="000000" w:themeColor="text1"/>
        </w:rPr>
        <w:t xml:space="preserve">oncerns about access to information and technical expertise will be less pressing </w:t>
      </w:r>
      <w:r w:rsidR="000B0167" w:rsidRPr="00654FD7">
        <w:rPr>
          <w:color w:val="000000" w:themeColor="text1"/>
        </w:rPr>
        <w:t xml:space="preserve">when </w:t>
      </w:r>
      <w:r w:rsidR="009423DB" w:rsidRPr="00654FD7">
        <w:rPr>
          <w:color w:val="000000" w:themeColor="text1"/>
        </w:rPr>
        <w:t xml:space="preserve">users can </w:t>
      </w:r>
      <w:r w:rsidR="00941228" w:rsidRPr="00654FD7">
        <w:rPr>
          <w:color w:val="000000" w:themeColor="text1"/>
        </w:rPr>
        <w:t>learn from</w:t>
      </w:r>
      <w:r w:rsidR="009423DB" w:rsidRPr="00654FD7">
        <w:rPr>
          <w:color w:val="000000" w:themeColor="text1"/>
        </w:rPr>
        <w:t xml:space="preserve"> experience</w:t>
      </w:r>
      <w:r w:rsidR="00F56845" w:rsidRPr="00654FD7">
        <w:rPr>
          <w:color w:val="000000" w:themeColor="text1"/>
        </w:rPr>
        <w:t>,</w:t>
      </w:r>
      <w:r w:rsidR="009423DB" w:rsidRPr="00654FD7">
        <w:rPr>
          <w:color w:val="000000" w:themeColor="text1"/>
        </w:rPr>
        <w:t xml:space="preserve"> due to the service being a repeat transaction. Similarly, they may be able to draw on the experiences of family and friends</w:t>
      </w:r>
      <w:r w:rsidR="005A4E5A" w:rsidRPr="00654FD7">
        <w:rPr>
          <w:color w:val="000000" w:themeColor="text1"/>
        </w:rPr>
        <w:t xml:space="preserve"> who have received comparable services</w:t>
      </w:r>
      <w:r w:rsidR="009423DB" w:rsidRPr="00654FD7">
        <w:rPr>
          <w:color w:val="000000" w:themeColor="text1"/>
        </w:rPr>
        <w:t>.</w:t>
      </w:r>
      <w:r w:rsidR="0047176D" w:rsidRPr="00654FD7">
        <w:rPr>
          <w:color w:val="000000" w:themeColor="text1"/>
        </w:rPr>
        <w:t xml:space="preserve"> In contrast, </w:t>
      </w:r>
      <w:r w:rsidR="00BF3533" w:rsidRPr="00654FD7">
        <w:rPr>
          <w:color w:val="000000" w:themeColor="text1"/>
        </w:rPr>
        <w:t xml:space="preserve">there </w:t>
      </w:r>
      <w:r w:rsidR="00A74968" w:rsidRPr="00654FD7">
        <w:rPr>
          <w:color w:val="000000" w:themeColor="text1"/>
        </w:rPr>
        <w:t xml:space="preserve">will be </w:t>
      </w:r>
      <w:r w:rsidR="007B507F" w:rsidRPr="00654FD7">
        <w:rPr>
          <w:color w:val="000000" w:themeColor="text1"/>
        </w:rPr>
        <w:t>less</w:t>
      </w:r>
      <w:r w:rsidR="00BF3533" w:rsidRPr="00654FD7">
        <w:rPr>
          <w:color w:val="000000" w:themeColor="text1"/>
        </w:rPr>
        <w:t xml:space="preserve"> scope to </w:t>
      </w:r>
      <w:r w:rsidR="009619F7" w:rsidRPr="00654FD7">
        <w:rPr>
          <w:color w:val="000000" w:themeColor="text1"/>
        </w:rPr>
        <w:t>learn</w:t>
      </w:r>
      <w:r w:rsidR="00BF3533" w:rsidRPr="00654FD7">
        <w:rPr>
          <w:color w:val="000000" w:themeColor="text1"/>
        </w:rPr>
        <w:t xml:space="preserve"> from experience when considering </w:t>
      </w:r>
      <w:r w:rsidR="00134E67" w:rsidRPr="00654FD7">
        <w:rPr>
          <w:color w:val="000000" w:themeColor="text1"/>
        </w:rPr>
        <w:t xml:space="preserve">services that are </w:t>
      </w:r>
      <w:r w:rsidR="00551B35" w:rsidRPr="00654FD7">
        <w:rPr>
          <w:color w:val="000000" w:themeColor="text1"/>
        </w:rPr>
        <w:t>rare</w:t>
      </w:r>
      <w:r w:rsidR="00134E67" w:rsidRPr="00654FD7">
        <w:rPr>
          <w:color w:val="000000" w:themeColor="text1"/>
        </w:rPr>
        <w:t>,</w:t>
      </w:r>
      <w:r w:rsidR="00551B35" w:rsidRPr="00654FD7">
        <w:rPr>
          <w:color w:val="000000" w:themeColor="text1"/>
        </w:rPr>
        <w:t xml:space="preserve"> one</w:t>
      </w:r>
      <w:r w:rsidR="00A27D7F">
        <w:rPr>
          <w:color w:val="000000" w:themeColor="text1"/>
        </w:rPr>
        <w:noBreakHyphen/>
      </w:r>
      <w:r w:rsidR="00551B35" w:rsidRPr="00654FD7">
        <w:rPr>
          <w:color w:val="000000" w:themeColor="text1"/>
        </w:rPr>
        <w:t xml:space="preserve">off </w:t>
      </w:r>
      <w:r w:rsidR="00134E67" w:rsidRPr="00654FD7">
        <w:rPr>
          <w:color w:val="000000" w:themeColor="text1"/>
        </w:rPr>
        <w:t>transactions</w:t>
      </w:r>
      <w:r w:rsidR="005D5ABD" w:rsidRPr="00654FD7">
        <w:rPr>
          <w:color w:val="000000" w:themeColor="text1"/>
        </w:rPr>
        <w:t>,</w:t>
      </w:r>
      <w:r w:rsidR="00733B98">
        <w:rPr>
          <w:color w:val="000000" w:themeColor="text1"/>
        </w:rPr>
        <w:t xml:space="preserve"> or</w:t>
      </w:r>
      <w:r w:rsidR="00E374AD">
        <w:rPr>
          <w:color w:val="000000" w:themeColor="text1"/>
        </w:rPr>
        <w:t xml:space="preserve"> where</w:t>
      </w:r>
      <w:r w:rsidR="005D5ABD" w:rsidRPr="00654FD7">
        <w:rPr>
          <w:color w:val="000000" w:themeColor="text1"/>
        </w:rPr>
        <w:t xml:space="preserve"> </w:t>
      </w:r>
      <w:r w:rsidR="009619F7" w:rsidRPr="00654FD7">
        <w:rPr>
          <w:color w:val="000000" w:themeColor="text1"/>
        </w:rPr>
        <w:t xml:space="preserve">it is difficult to </w:t>
      </w:r>
      <w:r w:rsidR="00850B9C" w:rsidRPr="00654FD7">
        <w:rPr>
          <w:color w:val="000000" w:themeColor="text1"/>
        </w:rPr>
        <w:t>switch</w:t>
      </w:r>
      <w:r w:rsidR="00061003" w:rsidRPr="00654FD7">
        <w:rPr>
          <w:color w:val="000000" w:themeColor="text1"/>
        </w:rPr>
        <w:t xml:space="preserve"> between</w:t>
      </w:r>
      <w:r w:rsidR="00850B9C" w:rsidRPr="00654FD7">
        <w:rPr>
          <w:color w:val="000000" w:themeColor="text1"/>
        </w:rPr>
        <w:t xml:space="preserve"> providers after </w:t>
      </w:r>
      <w:r w:rsidR="007B507F" w:rsidRPr="00654FD7">
        <w:rPr>
          <w:color w:val="000000" w:themeColor="text1"/>
        </w:rPr>
        <w:t xml:space="preserve">making </w:t>
      </w:r>
      <w:r w:rsidR="00850B9C" w:rsidRPr="00654FD7">
        <w:rPr>
          <w:color w:val="000000" w:themeColor="text1"/>
        </w:rPr>
        <w:t xml:space="preserve">a decision </w:t>
      </w:r>
      <w:r w:rsidR="003B07B8" w:rsidRPr="00654FD7">
        <w:rPr>
          <w:color w:val="000000" w:themeColor="text1"/>
        </w:rPr>
        <w:t>(</w:t>
      </w:r>
      <w:r w:rsidR="00CC56A7" w:rsidRPr="00654FD7">
        <w:rPr>
          <w:color w:val="000000" w:themeColor="text1"/>
        </w:rPr>
        <w:t>such as</w:t>
      </w:r>
      <w:r w:rsidR="003B07B8" w:rsidRPr="00654FD7">
        <w:rPr>
          <w:color w:val="000000" w:themeColor="text1"/>
        </w:rPr>
        <w:t xml:space="preserve"> </w:t>
      </w:r>
      <w:r w:rsidR="009E4CB2" w:rsidRPr="00654FD7">
        <w:rPr>
          <w:color w:val="000000" w:themeColor="text1"/>
        </w:rPr>
        <w:t xml:space="preserve">residential </w:t>
      </w:r>
      <w:r w:rsidR="003B07B8" w:rsidRPr="00654FD7">
        <w:rPr>
          <w:color w:val="000000" w:themeColor="text1"/>
        </w:rPr>
        <w:t>aged care</w:t>
      </w:r>
      <w:r w:rsidR="00E812B0">
        <w:rPr>
          <w:color w:val="000000" w:themeColor="text1"/>
        </w:rPr>
        <w:t>)</w:t>
      </w:r>
      <w:r w:rsidR="00D141BF" w:rsidRPr="00654FD7">
        <w:rPr>
          <w:color w:val="000000" w:themeColor="text1"/>
        </w:rPr>
        <w:t>.</w:t>
      </w:r>
    </w:p>
    <w:p w:rsidR="005D650C" w:rsidRDefault="005734DF" w:rsidP="001A04C1">
      <w:pPr>
        <w:pStyle w:val="BodyText"/>
      </w:pPr>
      <w:r>
        <w:t>T</w:t>
      </w:r>
      <w:r w:rsidRPr="005D650C">
        <w:t xml:space="preserve">here is a subset of human services </w:t>
      </w:r>
      <w:r w:rsidR="009431D8">
        <w:t>where service recipients (or their representative</w:t>
      </w:r>
      <w:r w:rsidR="00D0114E">
        <w:t>s</w:t>
      </w:r>
      <w:r w:rsidR="009431D8">
        <w:t xml:space="preserve">) </w:t>
      </w:r>
      <w:r w:rsidR="00C37198">
        <w:t>are not given choice</w:t>
      </w:r>
      <w:r w:rsidR="00B930F1">
        <w:t>, irrespective of their abilit</w:t>
      </w:r>
      <w:r w:rsidR="005A3F6E">
        <w:t>y</w:t>
      </w:r>
      <w:r w:rsidR="000D1A2E">
        <w:t xml:space="preserve"> to choose</w:t>
      </w:r>
      <w:r w:rsidR="00B930F1">
        <w:t>,</w:t>
      </w:r>
      <w:r w:rsidR="00C37198">
        <w:t xml:space="preserve"> </w:t>
      </w:r>
      <w:r w:rsidR="009431D8">
        <w:t xml:space="preserve">because it is not </w:t>
      </w:r>
      <w:r w:rsidR="00C37198">
        <w:t xml:space="preserve">considered to be </w:t>
      </w:r>
      <w:r w:rsidR="009431D8">
        <w:t>in the interests of the wider community</w:t>
      </w:r>
      <w:r w:rsidR="00D0114E">
        <w:t xml:space="preserve"> — f</w:t>
      </w:r>
      <w:r w:rsidR="009431D8">
        <w:t>or example,</w:t>
      </w:r>
      <w:r w:rsidRPr="005D650C">
        <w:t xml:space="preserve"> </w:t>
      </w:r>
      <w:r w:rsidR="000C686C">
        <w:t xml:space="preserve">the </w:t>
      </w:r>
      <w:r w:rsidR="00B23314">
        <w:t>choice of</w:t>
      </w:r>
      <w:r w:rsidR="000C686C">
        <w:t xml:space="preserve"> </w:t>
      </w:r>
      <w:r>
        <w:t xml:space="preserve">where </w:t>
      </w:r>
      <w:r w:rsidR="000C686C">
        <w:t xml:space="preserve">to jail </w:t>
      </w:r>
      <w:r>
        <w:t xml:space="preserve">a </w:t>
      </w:r>
      <w:r w:rsidRPr="005D650C">
        <w:t>prison</w:t>
      </w:r>
      <w:r>
        <w:t>er</w:t>
      </w:r>
      <w:r w:rsidR="00D9260A">
        <w:t>.</w:t>
      </w:r>
    </w:p>
    <w:p w:rsidR="005A0424" w:rsidRPr="004E3B94" w:rsidRDefault="005A0424" w:rsidP="005A042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392E31" w:rsidTr="00ED0434">
        <w:tc>
          <w:tcPr>
            <w:tcW w:w="8770" w:type="dxa"/>
            <w:tcBorders>
              <w:top w:val="single" w:sz="6" w:space="0" w:color="78A22F"/>
              <w:left w:val="nil"/>
              <w:bottom w:val="nil"/>
              <w:right w:val="nil"/>
            </w:tcBorders>
            <w:shd w:val="clear" w:color="auto" w:fill="auto"/>
          </w:tcPr>
          <w:p w:rsidR="00392E31" w:rsidRDefault="00392E31" w:rsidP="00F102A3">
            <w:pPr>
              <w:pStyle w:val="InformationRequestTitle"/>
            </w:pPr>
            <w:r>
              <w:t>Request for information</w:t>
            </w:r>
          </w:p>
          <w:p w:rsidR="00392E31" w:rsidRPr="00303EFF" w:rsidRDefault="00392E31" w:rsidP="00F102A3">
            <w:pPr>
              <w:pStyle w:val="InformationRequest"/>
              <w:keepNext/>
            </w:pPr>
            <w:r w:rsidRPr="00303EFF">
              <w:t xml:space="preserve">The Commission is seeking information on which human services </w:t>
            </w:r>
            <w:r w:rsidR="00AB1126">
              <w:t>have these characteristics</w:t>
            </w:r>
            <w:r w:rsidRPr="00303EFF">
              <w:t>:</w:t>
            </w:r>
          </w:p>
          <w:p w:rsidR="00392E31" w:rsidRDefault="00392E31" w:rsidP="00F102A3">
            <w:pPr>
              <w:pStyle w:val="InformationRequestBullet"/>
              <w:keepNext/>
            </w:pPr>
            <w:r>
              <w:t>service recipients are</w:t>
            </w:r>
            <w:r w:rsidR="006E558C">
              <w:t xml:space="preserve"> willing and</w:t>
            </w:r>
            <w:r>
              <w:t xml:space="preserve"> able </w:t>
            </w:r>
            <w:r w:rsidR="00E374AD">
              <w:t>to</w:t>
            </w:r>
            <w:r>
              <w:t xml:space="preserve"> mak</w:t>
            </w:r>
            <w:r w:rsidR="00E374AD">
              <w:t>e</w:t>
            </w:r>
            <w:r>
              <w:t xml:space="preserve"> decisions on their own behalf and, if not, another party could do so in the best interest of the recipient</w:t>
            </w:r>
          </w:p>
          <w:p w:rsidR="00392E31" w:rsidRDefault="005A3F6E" w:rsidP="001E147C">
            <w:pPr>
              <w:pStyle w:val="InformationRequestBullet"/>
              <w:keepNext/>
            </w:pPr>
            <w:r>
              <w:t>user</w:t>
            </w:r>
            <w:r w:rsidR="00A27D7F">
              <w:noBreakHyphen/>
            </w:r>
            <w:r>
              <w:t xml:space="preserve">oriented, timely and accurate </w:t>
            </w:r>
            <w:r w:rsidR="00392E31">
              <w:t xml:space="preserve">information to compare services and providers </w:t>
            </w:r>
            <w:r>
              <w:t xml:space="preserve">can be made available to </w:t>
            </w:r>
            <w:r w:rsidR="00392E31">
              <w:t>users</w:t>
            </w:r>
            <w:r>
              <w:t xml:space="preserve"> so they are able to</w:t>
            </w:r>
            <w:r w:rsidR="00392E31">
              <w:t xml:space="preserve"> </w:t>
            </w:r>
            <w:r w:rsidR="00AB1126">
              <w:t xml:space="preserve">exercise </w:t>
            </w:r>
            <w:r w:rsidR="00392E31">
              <w:t xml:space="preserve">informed choice </w:t>
            </w:r>
            <w:r>
              <w:t>or</w:t>
            </w:r>
            <w:r w:rsidR="00392E31">
              <w:t>, if not,</w:t>
            </w:r>
            <w:r w:rsidR="00E374AD">
              <w:t xml:space="preserve"> this</w:t>
            </w:r>
            <w:r w:rsidR="00392E31">
              <w:t xml:space="preserve"> could be </w:t>
            </w:r>
            <w:r w:rsidR="00AB1126">
              <w:t>cost</w:t>
            </w:r>
            <w:r w:rsidR="00A27D7F">
              <w:noBreakHyphen/>
            </w:r>
            <w:r w:rsidR="00AB1126">
              <w:t xml:space="preserve">effectively </w:t>
            </w:r>
            <w:r w:rsidR="00392E31">
              <w:t>address</w:t>
            </w:r>
            <w:r w:rsidR="00E374AD">
              <w:t>ed</w:t>
            </w:r>
          </w:p>
          <w:p w:rsidR="00392E31" w:rsidRDefault="00392E31" w:rsidP="00F102A3">
            <w:pPr>
              <w:pStyle w:val="InformationRequestBullet"/>
              <w:keepNext/>
            </w:pPr>
            <w:r>
              <w:t>service recipients (or their decision maker</w:t>
            </w:r>
            <w:r w:rsidR="00E374AD">
              <w:t>s</w:t>
            </w:r>
            <w:r>
              <w:t xml:space="preserve">) have sufficient expertise to compare alternative services and providers </w:t>
            </w:r>
            <w:r w:rsidR="00D676AC">
              <w:t>or</w:t>
            </w:r>
            <w:r>
              <w:t>, if not, this barrier could be overcome</w:t>
            </w:r>
          </w:p>
          <w:p w:rsidR="003572DF" w:rsidRPr="005E5CDD" w:rsidRDefault="00392E31" w:rsidP="00252763">
            <w:pPr>
              <w:pStyle w:val="InformationRequestBullet"/>
              <w:keepNext/>
            </w:pPr>
            <w:r>
              <w:t xml:space="preserve">outcomes experienced by a service recipient and their </w:t>
            </w:r>
            <w:r w:rsidR="008C668A">
              <w:t xml:space="preserve">family and friends </w:t>
            </w:r>
            <w:r>
              <w:t>in past transactions can inform which service and provider they choose in the future</w:t>
            </w:r>
            <w:r w:rsidR="0005703A">
              <w:t>.</w:t>
            </w:r>
          </w:p>
        </w:tc>
      </w:tr>
      <w:tr w:rsidR="00392E31" w:rsidTr="00ED0434">
        <w:tc>
          <w:tcPr>
            <w:tcW w:w="8770" w:type="dxa"/>
            <w:tcBorders>
              <w:top w:val="nil"/>
              <w:left w:val="nil"/>
              <w:bottom w:val="single" w:sz="6" w:space="0" w:color="78A22F"/>
              <w:right w:val="nil"/>
            </w:tcBorders>
            <w:shd w:val="clear" w:color="auto" w:fill="auto"/>
          </w:tcPr>
          <w:p w:rsidR="00392E31" w:rsidRDefault="00392E31" w:rsidP="00ED0434">
            <w:pPr>
              <w:pStyle w:val="Space"/>
              <w:keepNext w:val="0"/>
              <w:keepLines/>
            </w:pPr>
          </w:p>
        </w:tc>
      </w:tr>
      <w:tr w:rsidR="00392E31" w:rsidRPr="000863A5" w:rsidTr="00ED0434">
        <w:tc>
          <w:tcPr>
            <w:tcW w:w="8770" w:type="dxa"/>
            <w:tcBorders>
              <w:top w:val="single" w:sz="6" w:space="0" w:color="78A22F"/>
              <w:left w:val="nil"/>
              <w:bottom w:val="nil"/>
              <w:right w:val="nil"/>
            </w:tcBorders>
          </w:tcPr>
          <w:p w:rsidR="00392E31" w:rsidRPr="00626D32" w:rsidRDefault="00392E31" w:rsidP="00ED0434">
            <w:pPr>
              <w:pStyle w:val="BoxSpaceBelow"/>
              <w:keepLines/>
            </w:pPr>
          </w:p>
        </w:tc>
      </w:tr>
    </w:tbl>
    <w:p w:rsidR="00392E31" w:rsidRDefault="009A053D" w:rsidP="00392E31">
      <w:pPr>
        <w:pStyle w:val="Heading4"/>
      </w:pPr>
      <w:r>
        <w:t xml:space="preserve">The nature of </w:t>
      </w:r>
      <w:r w:rsidR="00392E31">
        <w:t>service transactions</w:t>
      </w:r>
    </w:p>
    <w:p w:rsidR="005F50E3" w:rsidRDefault="00B43596" w:rsidP="005F50E3">
      <w:pPr>
        <w:pStyle w:val="BodyText"/>
      </w:pPr>
      <w:r>
        <w:t xml:space="preserve">The nature of </w:t>
      </w:r>
      <w:r w:rsidR="00DB06E9">
        <w:t xml:space="preserve">the </w:t>
      </w:r>
      <w:r w:rsidR="006766C5">
        <w:t xml:space="preserve">relationship </w:t>
      </w:r>
      <w:r w:rsidR="00DB06E9">
        <w:t xml:space="preserve">between the service recipient and the provider </w:t>
      </w:r>
      <w:r>
        <w:t xml:space="preserve">will have a bearing on whether services are suited to </w:t>
      </w:r>
      <w:r w:rsidR="00F7012A">
        <w:t xml:space="preserve">increased </w:t>
      </w:r>
      <w:r>
        <w:t>competition</w:t>
      </w:r>
      <w:r w:rsidR="00452B25">
        <w:t>,</w:t>
      </w:r>
      <w:r>
        <w:t xml:space="preserve"> contestability</w:t>
      </w:r>
      <w:r w:rsidR="00452B25">
        <w:t xml:space="preserve"> and user choice</w:t>
      </w:r>
      <w:r>
        <w:t>.</w:t>
      </w:r>
      <w:r w:rsidR="004F76D2">
        <w:t xml:space="preserve"> </w:t>
      </w:r>
      <w:r w:rsidR="005F50E3">
        <w:t xml:space="preserve">For some services, building a relationship between the user and the provider is a very important part of the service model and, in these cases, it is trust in that relationship that drives outcomes. Building a relationship of trust with a psychologist, for example, will be a key driver of outcomes. </w:t>
      </w:r>
    </w:p>
    <w:p w:rsidR="005F50E3" w:rsidRDefault="004F76D2" w:rsidP="005F50E3">
      <w:pPr>
        <w:pStyle w:val="BodyText"/>
      </w:pPr>
      <w:r>
        <w:lastRenderedPageBreak/>
        <w:t>The nature of s</w:t>
      </w:r>
      <w:r w:rsidR="005F50E3">
        <w:t xml:space="preserve">ome community services </w:t>
      </w:r>
      <w:r>
        <w:t>is based on</w:t>
      </w:r>
      <w:r w:rsidR="005F50E3">
        <w:t xml:space="preserve"> an outreach model </w:t>
      </w:r>
      <w:r>
        <w:t xml:space="preserve">(for example, services supporting rough sleepers) </w:t>
      </w:r>
      <w:r w:rsidR="005F50E3">
        <w:t>rather than a model where the user actively engages a service provider. While a consumer</w:t>
      </w:r>
      <w:r w:rsidR="00A27D7F">
        <w:noBreakHyphen/>
      </w:r>
      <w:r w:rsidR="005F50E3">
        <w:t>driven model may work well in some areas (for example, disability services) others might be less well</w:t>
      </w:r>
      <w:r w:rsidR="00A27D7F">
        <w:noBreakHyphen/>
      </w:r>
      <w:r w:rsidR="005F50E3">
        <w:t>suited to a model that relies on those needing support actively engaging in a market.</w:t>
      </w:r>
    </w:p>
    <w:p w:rsidR="00B43596" w:rsidRPr="001A04C1" w:rsidRDefault="00B43596" w:rsidP="00B43596">
      <w:pPr>
        <w:pStyle w:val="BodyText"/>
      </w:pPr>
      <w:r>
        <w:t xml:space="preserve">As noted above, services </w:t>
      </w:r>
      <w:r w:rsidR="00115E23">
        <w:t xml:space="preserve">that </w:t>
      </w:r>
      <w:r>
        <w:t>involve repeat transactions</w:t>
      </w:r>
      <w:r w:rsidR="00184C7B">
        <w:t xml:space="preserve"> </w:t>
      </w:r>
      <w:r w:rsidR="001F5A17">
        <w:t>may</w:t>
      </w:r>
      <w:r w:rsidR="004C084C">
        <w:t xml:space="preserve"> </w:t>
      </w:r>
      <w:r w:rsidR="00D73ADA">
        <w:t xml:space="preserve">have greater scope for </w:t>
      </w:r>
      <w:r>
        <w:t xml:space="preserve">informed choice </w:t>
      </w:r>
      <w:r w:rsidR="00D73ADA">
        <w:t xml:space="preserve">than </w:t>
      </w:r>
      <w:r w:rsidR="004C084C">
        <w:t>unusual</w:t>
      </w:r>
      <w:r w:rsidR="00B177F4">
        <w:t>,</w:t>
      </w:r>
      <w:r w:rsidR="004C084C">
        <w:t xml:space="preserve"> </w:t>
      </w:r>
      <w:r w:rsidR="00D73ADA">
        <w:t>one</w:t>
      </w:r>
      <w:r w:rsidR="00A27D7F">
        <w:noBreakHyphen/>
      </w:r>
      <w:r w:rsidR="00D73ADA">
        <w:t>off services</w:t>
      </w:r>
      <w:r>
        <w:t xml:space="preserve">. </w:t>
      </w:r>
      <w:r w:rsidR="005A284A">
        <w:t>Other features of the transaction that affect the benefits of increased competition and user choice include</w:t>
      </w:r>
      <w:r w:rsidR="002026EE">
        <w:t xml:space="preserve"> whether </w:t>
      </w:r>
      <w:r w:rsidR="005A284A">
        <w:t>it</w:t>
      </w:r>
      <w:r w:rsidR="002026EE">
        <w:t xml:space="preserve"> can </w:t>
      </w:r>
      <w:r w:rsidR="000A6F73">
        <w:t xml:space="preserve">occur </w:t>
      </w:r>
      <w:r w:rsidR="002026EE">
        <w:t>remotely</w:t>
      </w:r>
      <w:r w:rsidR="00604114">
        <w:t xml:space="preserve"> or requires the provider and recipient to be in the same location</w:t>
      </w:r>
      <w:r w:rsidR="00836565">
        <w:t xml:space="preserve">, and the extent to which services can be ‘unbundled’ so </w:t>
      </w:r>
      <w:r w:rsidR="005456E6">
        <w:t xml:space="preserve">individuals </w:t>
      </w:r>
      <w:r w:rsidR="00836565">
        <w:t>can</w:t>
      </w:r>
      <w:r w:rsidR="005456E6">
        <w:t xml:space="preserve"> choose different providers to</w:t>
      </w:r>
      <w:r w:rsidR="00836565">
        <w:t xml:space="preserve"> meet </w:t>
      </w:r>
      <w:r w:rsidR="005456E6">
        <w:t>different</w:t>
      </w:r>
      <w:r w:rsidR="00836565">
        <w:t xml:space="preserve"> needs</w:t>
      </w:r>
      <w:r w:rsidR="00604114">
        <w:t>.</w:t>
      </w:r>
      <w:r w:rsidR="00EA2AE9">
        <w:t xml:space="preserve"> In </w:t>
      </w:r>
      <w:r w:rsidR="008708A0">
        <w:t xml:space="preserve">other </w:t>
      </w:r>
      <w:r w:rsidR="00EA2AE9">
        <w:t xml:space="preserve">cases, it can be desirable for </w:t>
      </w:r>
      <w:r w:rsidR="000A6F73">
        <w:t xml:space="preserve">the transaction </w:t>
      </w:r>
      <w:r w:rsidR="00ED0E68">
        <w:t xml:space="preserve">to </w:t>
      </w:r>
      <w:r w:rsidR="000A6F73">
        <w:t xml:space="preserve">involve </w:t>
      </w:r>
      <w:r w:rsidR="00EA2AE9">
        <w:t>a provider supply</w:t>
      </w:r>
      <w:r w:rsidR="000A6F73">
        <w:t>ing</w:t>
      </w:r>
      <w:r w:rsidR="00EA2AE9">
        <w:t xml:space="preserve"> multiple services to an individual. For </w:t>
      </w:r>
      <w:r w:rsidR="007231A5">
        <w:t>example</w:t>
      </w:r>
      <w:r w:rsidR="00EA2AE9">
        <w:t xml:space="preserve">, </w:t>
      </w:r>
      <w:r w:rsidR="00C1618B">
        <w:t xml:space="preserve">a </w:t>
      </w:r>
      <w:r w:rsidR="004923CD">
        <w:t>rough sleeper</w:t>
      </w:r>
      <w:r w:rsidR="00C1618B">
        <w:t xml:space="preserve"> </w:t>
      </w:r>
      <w:r w:rsidR="00E37335">
        <w:t>receiv</w:t>
      </w:r>
      <w:r w:rsidR="007231A5">
        <w:t>ing</w:t>
      </w:r>
      <w:r w:rsidR="00C1618B">
        <w:t xml:space="preserve"> </w:t>
      </w:r>
      <w:r w:rsidR="00FD40DA">
        <w:t>short</w:t>
      </w:r>
      <w:r w:rsidR="00A27D7F">
        <w:noBreakHyphen/>
      </w:r>
      <w:r w:rsidR="00FD40DA">
        <w:t xml:space="preserve">term </w:t>
      </w:r>
      <w:r w:rsidR="00C1618B">
        <w:t>shelter</w:t>
      </w:r>
      <w:r w:rsidR="00FD40DA">
        <w:t xml:space="preserve"> and </w:t>
      </w:r>
      <w:r w:rsidR="00C1618B">
        <w:t>basic healthcare</w:t>
      </w:r>
      <w:r w:rsidR="00A60419">
        <w:t xml:space="preserve"> </w:t>
      </w:r>
      <w:r w:rsidR="00CF1FA0">
        <w:t xml:space="preserve">through </w:t>
      </w:r>
      <w:r w:rsidR="00E37335">
        <w:t xml:space="preserve">the same provider </w:t>
      </w:r>
      <w:r w:rsidR="00A60419">
        <w:t>at the same time</w:t>
      </w:r>
      <w:r w:rsidR="00FD40DA">
        <w:t>, followed by</w:t>
      </w:r>
      <w:r w:rsidR="00C1618B">
        <w:t xml:space="preserve"> assistance in </w:t>
      </w:r>
      <w:r w:rsidR="00AC6F60">
        <w:t xml:space="preserve">finding </w:t>
      </w:r>
      <w:r w:rsidR="00DD307F">
        <w:t xml:space="preserve">other </w:t>
      </w:r>
      <w:r w:rsidR="00AC6F60">
        <w:t>providers to meet longer</w:t>
      </w:r>
      <w:r w:rsidR="00A27D7F">
        <w:noBreakHyphen/>
      </w:r>
      <w:r w:rsidR="00AC6F60">
        <w:t>term housing and health needs.</w:t>
      </w:r>
    </w:p>
    <w:p w:rsidR="002026EE" w:rsidRPr="004E3B94" w:rsidRDefault="002026EE" w:rsidP="002026EE">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2026EE" w:rsidTr="001529E5">
        <w:tc>
          <w:tcPr>
            <w:tcW w:w="8770" w:type="dxa"/>
            <w:tcBorders>
              <w:top w:val="single" w:sz="6" w:space="0" w:color="78A22F"/>
              <w:left w:val="nil"/>
              <w:bottom w:val="nil"/>
              <w:right w:val="nil"/>
            </w:tcBorders>
            <w:shd w:val="clear" w:color="auto" w:fill="auto"/>
          </w:tcPr>
          <w:p w:rsidR="002026EE" w:rsidRDefault="002026EE" w:rsidP="00F10742">
            <w:pPr>
              <w:pStyle w:val="InformationRequestTitle"/>
            </w:pPr>
            <w:r>
              <w:t>Request for Information</w:t>
            </w:r>
          </w:p>
          <w:p w:rsidR="002026EE" w:rsidRPr="006F0D09" w:rsidRDefault="00CF1FA0" w:rsidP="00F10742">
            <w:pPr>
              <w:pStyle w:val="InformationRequest"/>
              <w:keepNext/>
            </w:pPr>
            <w:r>
              <w:t xml:space="preserve">For </w:t>
            </w:r>
            <w:r w:rsidR="00ED3A07">
              <w:t>specific</w:t>
            </w:r>
            <w:r>
              <w:t xml:space="preserve"> human service</w:t>
            </w:r>
            <w:r w:rsidR="00ED3A07">
              <w:t>s</w:t>
            </w:r>
            <w:r w:rsidR="004F76D2">
              <w:t>, t</w:t>
            </w:r>
            <w:r w:rsidR="00252763" w:rsidRPr="00303EFF">
              <w:t xml:space="preserve">he Commission is seeking information on </w:t>
            </w:r>
            <w:r w:rsidR="00A66391">
              <w:t>the nature of service transactio</w:t>
            </w:r>
            <w:r w:rsidR="00276064">
              <w:t>ns</w:t>
            </w:r>
            <w:r w:rsidR="00A66391">
              <w:t xml:space="preserve"> based on </w:t>
            </w:r>
            <w:r w:rsidR="00252763">
              <w:t>these characteristics</w:t>
            </w:r>
            <w:r w:rsidR="00252763" w:rsidRPr="00303EFF">
              <w:t>:</w:t>
            </w:r>
          </w:p>
          <w:p w:rsidR="004F76D2" w:rsidRDefault="003679B6" w:rsidP="00F10742">
            <w:pPr>
              <w:pStyle w:val="InformationRequestBullet"/>
              <w:keepNext/>
            </w:pPr>
            <w:r>
              <w:t>the</w:t>
            </w:r>
            <w:r w:rsidR="004F76D2">
              <w:t xml:space="preserve"> nature of the </w:t>
            </w:r>
            <w:r w:rsidR="00217D66">
              <w:t>relationship</w:t>
            </w:r>
            <w:r w:rsidR="004F76D2">
              <w:t xml:space="preserve"> between the service </w:t>
            </w:r>
            <w:r w:rsidR="00217D66">
              <w:t xml:space="preserve">user </w:t>
            </w:r>
            <w:r w:rsidR="004F76D2">
              <w:t xml:space="preserve">and the </w:t>
            </w:r>
            <w:r w:rsidR="00217D66">
              <w:t>provider</w:t>
            </w:r>
          </w:p>
          <w:p w:rsidR="00822648" w:rsidRDefault="000C2747" w:rsidP="00F10742">
            <w:pPr>
              <w:pStyle w:val="InformationRequestBullet"/>
              <w:keepNext/>
            </w:pPr>
            <w:r>
              <w:t>whether the service is</w:t>
            </w:r>
            <w:r w:rsidR="00C92BD3">
              <w:t xml:space="preserve"> used on a one</w:t>
            </w:r>
            <w:r w:rsidR="00A27D7F">
              <w:noBreakHyphen/>
            </w:r>
            <w:r w:rsidR="00C92BD3">
              <w:t>off, emergency or ongoing basis</w:t>
            </w:r>
          </w:p>
          <w:p w:rsidR="002026EE" w:rsidRDefault="000C2747" w:rsidP="00F10742">
            <w:pPr>
              <w:pStyle w:val="InformationRequestBullet"/>
              <w:keepNext/>
            </w:pPr>
            <w:r>
              <w:t xml:space="preserve">whether </w:t>
            </w:r>
            <w:r w:rsidR="00BE3EEC">
              <w:t>the service can be provided remotely</w:t>
            </w:r>
          </w:p>
          <w:p w:rsidR="006113E9" w:rsidRDefault="006113E9" w:rsidP="00F10742">
            <w:pPr>
              <w:pStyle w:val="InformationRequestBullet"/>
              <w:keepNext/>
            </w:pPr>
            <w:r>
              <w:t>the extent to which service</w:t>
            </w:r>
            <w:r w:rsidR="00B243B0">
              <w:t>s</w:t>
            </w:r>
            <w:r w:rsidR="00D36E4D">
              <w:t xml:space="preserve"> to an individual</w:t>
            </w:r>
            <w:r>
              <w:t xml:space="preserve"> can be unbundled</w:t>
            </w:r>
            <w:r w:rsidR="00B243B0">
              <w:t xml:space="preserve"> </w:t>
            </w:r>
          </w:p>
          <w:p w:rsidR="002026EE" w:rsidRPr="00976863" w:rsidRDefault="000C2747" w:rsidP="00F10742">
            <w:pPr>
              <w:pStyle w:val="InformationRequestBullet"/>
              <w:keepNext/>
            </w:pPr>
            <w:r>
              <w:t xml:space="preserve">whether </w:t>
            </w:r>
            <w:r w:rsidR="003A5683">
              <w:t xml:space="preserve">there </w:t>
            </w:r>
            <w:r w:rsidR="00CA2A13">
              <w:t>is</w:t>
            </w:r>
            <w:r w:rsidR="003A5683">
              <w:t xml:space="preserve"> a </w:t>
            </w:r>
            <w:r w:rsidR="00CA2A13">
              <w:t xml:space="preserve">strong case for </w:t>
            </w:r>
            <w:r w:rsidR="00EB7854">
              <w:t>the</w:t>
            </w:r>
            <w:r w:rsidR="003A5683">
              <w:t xml:space="preserve"> provid</w:t>
            </w:r>
            <w:r w:rsidR="00B8215A">
              <w:t xml:space="preserve">er </w:t>
            </w:r>
            <w:r w:rsidR="00CA2A13">
              <w:t xml:space="preserve">to </w:t>
            </w:r>
            <w:r w:rsidR="00B8215A">
              <w:t>supply</w:t>
            </w:r>
            <w:r w:rsidR="003A5683">
              <w:t xml:space="preserve"> </w:t>
            </w:r>
            <w:r w:rsidR="00633A78">
              <w:t>multiple services to an individual</w:t>
            </w:r>
            <w:r w:rsidR="00EC207A">
              <w:t xml:space="preserve"> with complex needs</w:t>
            </w:r>
            <w:r w:rsidR="00B8215A">
              <w:t>.</w:t>
            </w:r>
          </w:p>
        </w:tc>
      </w:tr>
      <w:tr w:rsidR="002026EE" w:rsidTr="001529E5">
        <w:tc>
          <w:tcPr>
            <w:tcW w:w="8770" w:type="dxa"/>
            <w:tcBorders>
              <w:top w:val="nil"/>
              <w:left w:val="nil"/>
              <w:bottom w:val="single" w:sz="6" w:space="0" w:color="78A22F"/>
              <w:right w:val="nil"/>
            </w:tcBorders>
            <w:shd w:val="clear" w:color="auto" w:fill="auto"/>
          </w:tcPr>
          <w:p w:rsidR="002026EE" w:rsidRDefault="002026EE" w:rsidP="001529E5">
            <w:pPr>
              <w:pStyle w:val="Space"/>
              <w:keepNext w:val="0"/>
              <w:keepLines/>
            </w:pPr>
          </w:p>
        </w:tc>
      </w:tr>
      <w:tr w:rsidR="002026EE" w:rsidRPr="000863A5" w:rsidTr="001529E5">
        <w:tc>
          <w:tcPr>
            <w:tcW w:w="8770" w:type="dxa"/>
            <w:tcBorders>
              <w:top w:val="single" w:sz="6" w:space="0" w:color="78A22F"/>
              <w:left w:val="nil"/>
              <w:bottom w:val="nil"/>
              <w:right w:val="nil"/>
            </w:tcBorders>
          </w:tcPr>
          <w:p w:rsidR="002026EE" w:rsidRPr="00626D32" w:rsidRDefault="002026EE" w:rsidP="001529E5">
            <w:pPr>
              <w:pStyle w:val="BoxSpaceBelow"/>
              <w:keepLines/>
            </w:pPr>
          </w:p>
        </w:tc>
      </w:tr>
    </w:tbl>
    <w:p w:rsidR="00392E31" w:rsidRPr="001A04C1" w:rsidRDefault="00392E31" w:rsidP="00392E31">
      <w:pPr>
        <w:pStyle w:val="Heading4"/>
      </w:pPr>
      <w:r>
        <w:t>Supply characteristics</w:t>
      </w:r>
    </w:p>
    <w:p w:rsidR="00392E31" w:rsidRDefault="00F7012A" w:rsidP="00392E31">
      <w:pPr>
        <w:pStyle w:val="BodyText"/>
      </w:pPr>
      <w:r>
        <w:t>C</w:t>
      </w:r>
      <w:r w:rsidR="00392E31">
        <w:t xml:space="preserve">ompetition between suppliers can be beneficial because it gives </w:t>
      </w:r>
      <w:r w:rsidR="00E374AD">
        <w:t>users</w:t>
      </w:r>
      <w:r w:rsidR="00392E31">
        <w:t xml:space="preserve"> more choice and increases pressure on suppliers to improve service delivery. A potential drawback is that competing suppliers may not be able to achieve the economies of scale</w:t>
      </w:r>
      <w:r w:rsidR="009D5796">
        <w:t xml:space="preserve"> or scope</w:t>
      </w:r>
      <w:r w:rsidR="00392E31">
        <w:t xml:space="preserve"> that </w:t>
      </w:r>
      <w:r w:rsidR="00D0114E">
        <w:t xml:space="preserve">could be gained by a </w:t>
      </w:r>
      <w:r w:rsidR="00392E31">
        <w:t>monopolist or</w:t>
      </w:r>
      <w:r w:rsidR="00D0114E">
        <w:t xml:space="preserve"> a</w:t>
      </w:r>
      <w:r w:rsidR="00392E31">
        <w:t xml:space="preserve"> smaller number of competitors. This could be </w:t>
      </w:r>
      <w:r w:rsidR="00F169E7">
        <w:t xml:space="preserve">reflected </w:t>
      </w:r>
      <w:r w:rsidR="00392E31">
        <w:t xml:space="preserve">not only in costs but also quality if outcomes tend to improve </w:t>
      </w:r>
      <w:r w:rsidR="00DC6A6E">
        <w:t xml:space="preserve">the more frequently a provider supplies a given service, or when </w:t>
      </w:r>
      <w:r w:rsidR="00785D8A">
        <w:t>a provider supplies a bundle of different services</w:t>
      </w:r>
      <w:r w:rsidR="00392E31">
        <w:t>.</w:t>
      </w:r>
    </w:p>
    <w:p w:rsidR="00210A20" w:rsidRDefault="00385139" w:rsidP="00392E31">
      <w:pPr>
        <w:pStyle w:val="BodyText"/>
      </w:pPr>
      <w:r>
        <w:t xml:space="preserve">For example, </w:t>
      </w:r>
      <w:r w:rsidR="000839A5">
        <w:t xml:space="preserve">there can be large fixed capital costs associated </w:t>
      </w:r>
      <w:r w:rsidR="00D0114E">
        <w:t xml:space="preserve">with </w:t>
      </w:r>
      <w:r w:rsidR="009A4F0E">
        <w:t xml:space="preserve">some forms of healthcare </w:t>
      </w:r>
      <w:r w:rsidR="000839A5">
        <w:t xml:space="preserve">that </w:t>
      </w:r>
      <w:r w:rsidR="00DC39CC">
        <w:t>cannot</w:t>
      </w:r>
      <w:r w:rsidR="000839A5">
        <w:t xml:space="preserve"> be provided remotely</w:t>
      </w:r>
      <w:r w:rsidR="009A4F0E">
        <w:t xml:space="preserve">, such as </w:t>
      </w:r>
      <w:r>
        <w:t xml:space="preserve">diagnostic procedures </w:t>
      </w:r>
      <w:r w:rsidR="00276064">
        <w:t xml:space="preserve">like </w:t>
      </w:r>
      <w:r w:rsidRPr="00914E2D">
        <w:t>MRI scans</w:t>
      </w:r>
      <w:r w:rsidR="00276064">
        <w:t>,</w:t>
      </w:r>
      <w:r>
        <w:t xml:space="preserve"> and </w:t>
      </w:r>
      <w:r w:rsidR="00B72F0C">
        <w:t xml:space="preserve">types of </w:t>
      </w:r>
      <w:r>
        <w:t>treatment</w:t>
      </w:r>
      <w:r w:rsidR="00276064">
        <w:t xml:space="preserve">, </w:t>
      </w:r>
      <w:r w:rsidR="00872D8E" w:rsidRPr="001A04C1">
        <w:t>such as</w:t>
      </w:r>
      <w:r w:rsidRPr="00872D8E">
        <w:t xml:space="preserve"> intensive care</w:t>
      </w:r>
      <w:r w:rsidR="009A4F0E">
        <w:t>.</w:t>
      </w:r>
      <w:r>
        <w:t xml:space="preserve"> </w:t>
      </w:r>
      <w:r w:rsidR="00B06619">
        <w:t xml:space="preserve">This </w:t>
      </w:r>
      <w:r w:rsidR="000D7F42">
        <w:t xml:space="preserve">can </w:t>
      </w:r>
      <w:r w:rsidR="00B06619">
        <w:t xml:space="preserve">mean that </w:t>
      </w:r>
      <w:r w:rsidR="000D7F42">
        <w:t>facilities</w:t>
      </w:r>
      <w:r w:rsidR="00B06619">
        <w:t xml:space="preserve"> servicing a larger number of patients </w:t>
      </w:r>
      <w:r w:rsidR="0058791A">
        <w:t xml:space="preserve">can </w:t>
      </w:r>
      <w:r w:rsidR="00B06619">
        <w:t xml:space="preserve">achieve a lower cost per service. </w:t>
      </w:r>
      <w:r w:rsidR="00BB2A7F">
        <w:t xml:space="preserve">Higher </w:t>
      </w:r>
      <w:r w:rsidR="006A2B38">
        <w:t>service volume</w:t>
      </w:r>
      <w:r w:rsidR="00BB2A7F">
        <w:t>s</w:t>
      </w:r>
      <w:r w:rsidR="006A2B38">
        <w:t xml:space="preserve"> can </w:t>
      </w:r>
      <w:r w:rsidR="006A2B38">
        <w:lastRenderedPageBreak/>
        <w:t xml:space="preserve">also improve the quality of healthcare </w:t>
      </w:r>
      <w:r w:rsidR="00FD1838">
        <w:t>where</w:t>
      </w:r>
      <w:r w:rsidR="006A2B38">
        <w:t xml:space="preserve"> </w:t>
      </w:r>
      <w:r w:rsidR="008D07D3">
        <w:t xml:space="preserve">outcomes tend to improve with the frequency that </w:t>
      </w:r>
      <w:r w:rsidR="00470EB7">
        <w:t xml:space="preserve">healthcare </w:t>
      </w:r>
      <w:r w:rsidR="00276064">
        <w:t xml:space="preserve">professionals </w:t>
      </w:r>
      <w:r w:rsidR="008D07D3">
        <w:t>provide</w:t>
      </w:r>
      <w:r w:rsidR="009B27E1">
        <w:t xml:space="preserve"> </w:t>
      </w:r>
      <w:r w:rsidR="008D07D3">
        <w:t>particular treatment</w:t>
      </w:r>
      <w:r w:rsidR="006C7488">
        <w:t>s</w:t>
      </w:r>
      <w:r w:rsidR="006A2B38">
        <w:t>.</w:t>
      </w:r>
    </w:p>
    <w:p w:rsidR="009A548B" w:rsidRPr="001A04C1" w:rsidRDefault="0058791A" w:rsidP="009A548B">
      <w:pPr>
        <w:pStyle w:val="BodyText"/>
      </w:pPr>
      <w:r>
        <w:t>Thus,</w:t>
      </w:r>
      <w:r w:rsidR="001F2D1A">
        <w:t xml:space="preserve"> </w:t>
      </w:r>
      <w:r w:rsidR="00F7012A">
        <w:t xml:space="preserve">increasing </w:t>
      </w:r>
      <w:r w:rsidR="001F2D1A">
        <w:t>competition can</w:t>
      </w:r>
      <w:r w:rsidR="00984286">
        <w:t xml:space="preserve"> sometimes</w:t>
      </w:r>
      <w:r w:rsidR="001F2D1A">
        <w:t xml:space="preserve"> be problematic in </w:t>
      </w:r>
      <w:r w:rsidR="00392E31" w:rsidRPr="00D27B96">
        <w:t>sparsely populated regions</w:t>
      </w:r>
      <w:r w:rsidR="00392E31">
        <w:t xml:space="preserve"> </w:t>
      </w:r>
      <w:r w:rsidR="00A82C9A">
        <w:t xml:space="preserve">where </w:t>
      </w:r>
      <w:r w:rsidR="00D46677">
        <w:t>remote provision of the service is not an option</w:t>
      </w:r>
      <w:r w:rsidR="001F2D1A">
        <w:t xml:space="preserve">. </w:t>
      </w:r>
      <w:r w:rsidR="00D46677">
        <w:t xml:space="preserve">For </w:t>
      </w:r>
      <w:r w:rsidR="00DC6A6E">
        <w:t>example</w:t>
      </w:r>
      <w:r w:rsidR="00D46677">
        <w:t xml:space="preserve">, </w:t>
      </w:r>
      <w:r w:rsidR="009F3507">
        <w:t>there is a risk that</w:t>
      </w:r>
      <w:r w:rsidR="00D46677">
        <w:t xml:space="preserve"> </w:t>
      </w:r>
      <w:r w:rsidR="00F7012A">
        <w:t xml:space="preserve">increasing </w:t>
      </w:r>
      <w:r w:rsidR="00D46677">
        <w:t xml:space="preserve">competition between hospitals in rural and remote regions </w:t>
      </w:r>
      <w:r w:rsidR="00CF0CAC">
        <w:t>could</w:t>
      </w:r>
      <w:r w:rsidR="00D46677">
        <w:t xml:space="preserve"> lead to a marked increase in unit costs and a decline in service quality.</w:t>
      </w:r>
      <w:r w:rsidR="00A06D6F" w:rsidRPr="00A06D6F">
        <w:t xml:space="preserve"> </w:t>
      </w:r>
      <w:r w:rsidR="00A06D6F" w:rsidRPr="006A4F35">
        <w:t>Where</w:t>
      </w:r>
      <w:r w:rsidR="00A06D6F">
        <w:t xml:space="preserve"> </w:t>
      </w:r>
      <w:r w:rsidR="00A06D6F" w:rsidRPr="006A4F35">
        <w:t xml:space="preserve">competition </w:t>
      </w:r>
      <w:r w:rsidR="00A06D6F">
        <w:t>between providers to attract users is not feasible, governments may still have the option of</w:t>
      </w:r>
      <w:r w:rsidR="00DC6A6E">
        <w:t xml:space="preserve"> </w:t>
      </w:r>
      <w:r w:rsidR="00A06D6F">
        <w:t>making service provision more contestable.</w:t>
      </w:r>
    </w:p>
    <w:p w:rsidR="004751CF" w:rsidRDefault="003805D3" w:rsidP="009A548B">
      <w:pPr>
        <w:pStyle w:val="BodyText"/>
      </w:pPr>
      <w:r>
        <w:t xml:space="preserve">The scope for </w:t>
      </w:r>
      <w:r w:rsidR="00F7012A">
        <w:t xml:space="preserve">increased </w:t>
      </w:r>
      <w:r>
        <w:t xml:space="preserve">competition or contestability </w:t>
      </w:r>
      <w:r w:rsidR="00192E06">
        <w:t>could</w:t>
      </w:r>
      <w:r w:rsidR="00CD6ED4">
        <w:t xml:space="preserve"> </w:t>
      </w:r>
      <w:r>
        <w:t xml:space="preserve">be limited by </w:t>
      </w:r>
      <w:r w:rsidR="00297332">
        <w:t xml:space="preserve">unnecessary </w:t>
      </w:r>
      <w:r>
        <w:t>barriers to suppliers entering</w:t>
      </w:r>
      <w:r w:rsidR="00297332">
        <w:t xml:space="preserve"> (or exiting)</w:t>
      </w:r>
      <w:r>
        <w:t xml:space="preserve"> the market</w:t>
      </w:r>
      <w:r w:rsidR="00785D8A">
        <w:t>, including the way that governments fund or commission human services</w:t>
      </w:r>
      <w:r>
        <w:t>.</w:t>
      </w:r>
      <w:r w:rsidR="00297332">
        <w:t xml:space="preserve"> </w:t>
      </w:r>
      <w:r w:rsidR="00F32DCC">
        <w:t>While r</w:t>
      </w:r>
      <w:r w:rsidR="00AA5242">
        <w:t xml:space="preserve">egulatory </w:t>
      </w:r>
      <w:r w:rsidR="005A6E8C">
        <w:t>barriers</w:t>
      </w:r>
      <w:r w:rsidR="00362AAD">
        <w:t>, such as professional qualifications,</w:t>
      </w:r>
      <w:r>
        <w:t xml:space="preserve"> are common for </w:t>
      </w:r>
      <w:r w:rsidR="00B02AF0">
        <w:t>human services</w:t>
      </w:r>
      <w:r w:rsidR="004751CF">
        <w:t xml:space="preserve">, particularly to </w:t>
      </w:r>
      <w:r w:rsidR="00E76D80">
        <w:t>maintain a minimum level of service quality</w:t>
      </w:r>
      <w:r w:rsidR="00F32DCC">
        <w:t>, poor design or implement</w:t>
      </w:r>
      <w:r w:rsidR="005B5A22">
        <w:t>ation</w:t>
      </w:r>
      <w:r w:rsidR="003126B2">
        <w:t xml:space="preserve"> of regulations</w:t>
      </w:r>
      <w:r w:rsidR="00F32DCC">
        <w:t xml:space="preserve"> can </w:t>
      </w:r>
      <w:r w:rsidR="003126B2">
        <w:t>overly impede contestability</w:t>
      </w:r>
      <w:r w:rsidR="00F32DCC">
        <w:t>.</w:t>
      </w:r>
    </w:p>
    <w:p w:rsidR="00A81DD4" w:rsidRDefault="00B32B02" w:rsidP="00392E31">
      <w:pPr>
        <w:pStyle w:val="BodyText"/>
      </w:pPr>
      <w:r>
        <w:t xml:space="preserve">Existing regulations, if inflexible or poorly designed, may limit innovation in service provision. </w:t>
      </w:r>
      <w:r w:rsidR="00392E31">
        <w:t xml:space="preserve">Technological change has the potential to alter the factors affecting supply. </w:t>
      </w:r>
      <w:r w:rsidR="002C4D60">
        <w:t>Improvements</w:t>
      </w:r>
      <w:r w:rsidR="00392E31">
        <w:t xml:space="preserve"> in the ability to deliver services remotely</w:t>
      </w:r>
      <w:r w:rsidR="002C4D60">
        <w:t>, for example,</w:t>
      </w:r>
      <w:r w:rsidR="00392E31">
        <w:t xml:space="preserve"> are likely to transform the way that some services can be delivered. This could in turn make</w:t>
      </w:r>
      <w:r w:rsidR="008A3712" w:rsidDel="00F7012A">
        <w:t xml:space="preserve"> </w:t>
      </w:r>
      <w:r w:rsidR="00F7012A">
        <w:t>increased</w:t>
      </w:r>
      <w:r w:rsidR="008A3712">
        <w:t xml:space="preserve"> </w:t>
      </w:r>
      <w:r w:rsidR="00392E31">
        <w:t>competition</w:t>
      </w:r>
      <w:r w:rsidR="008A3712">
        <w:t>,</w:t>
      </w:r>
      <w:r w:rsidR="00392E31">
        <w:t xml:space="preserve"> </w:t>
      </w:r>
      <w:r w:rsidR="008A3712">
        <w:t xml:space="preserve">contestability </w:t>
      </w:r>
      <w:r w:rsidR="00392E31">
        <w:t xml:space="preserve">and </w:t>
      </w:r>
      <w:r w:rsidR="008A3712">
        <w:t xml:space="preserve">user choice </w:t>
      </w:r>
      <w:r w:rsidR="00392E31">
        <w:t>a more viable option.</w:t>
      </w:r>
      <w:r w:rsidR="00F8027B">
        <w:t xml:space="preserve"> For example, </w:t>
      </w:r>
      <w:r w:rsidR="00DC6A6E">
        <w:t>telecare can include a device that the individual wears at all times so that they can contact a 24</w:t>
      </w:r>
      <w:r w:rsidR="00A27D7F">
        <w:noBreakHyphen/>
      </w:r>
      <w:r w:rsidR="00DC6A6E">
        <w:t>hour response centre in case of an emergency, such as becoming immobilised after a fall in their home.</w:t>
      </w:r>
      <w:r w:rsidR="00DC6A6E" w:rsidDel="00854F6B">
        <w:t xml:space="preserve"> </w:t>
      </w:r>
      <w:r w:rsidR="00DC6A6E">
        <w:t xml:space="preserve">This technology </w:t>
      </w:r>
      <w:r w:rsidR="0097439B">
        <w:t xml:space="preserve">is making it possible for </w:t>
      </w:r>
      <w:r w:rsidR="00854F6B">
        <w:t xml:space="preserve">the elderly and physically less able </w:t>
      </w:r>
      <w:r w:rsidR="0097439B">
        <w:t xml:space="preserve">to </w:t>
      </w:r>
      <w:r w:rsidR="00DC6A6E">
        <w:t xml:space="preserve">choose to </w:t>
      </w:r>
      <w:r w:rsidR="0097439B">
        <w:t xml:space="preserve">continue living </w:t>
      </w:r>
      <w:r w:rsidR="00127D0C">
        <w:t xml:space="preserve">independently </w:t>
      </w:r>
      <w:r w:rsidR="0097439B">
        <w:t>in their own homes.</w:t>
      </w:r>
      <w:r w:rsidR="00F674EA">
        <w:t xml:space="preserve"> </w:t>
      </w:r>
    </w:p>
    <w:p w:rsidR="00A06D6F" w:rsidRDefault="00A06D6F" w:rsidP="00A06D6F">
      <w:pPr>
        <w:pStyle w:val="BodyText"/>
      </w:pPr>
      <w:r w:rsidRPr="00027F70">
        <w:t xml:space="preserve">The nature and </w:t>
      </w:r>
      <w:r>
        <w:t>location</w:t>
      </w:r>
      <w:r w:rsidRPr="00027F70">
        <w:t xml:space="preserve"> of demand</w:t>
      </w:r>
      <w:r>
        <w:t xml:space="preserve"> for services, now and in the future,</w:t>
      </w:r>
      <w:r w:rsidRPr="00027F70">
        <w:t xml:space="preserve"> will </w:t>
      </w:r>
      <w:r>
        <w:t xml:space="preserve">also </w:t>
      </w:r>
      <w:r w:rsidR="007F24ED">
        <w:t>influence</w:t>
      </w:r>
      <w:r w:rsidRPr="00027F70">
        <w:t xml:space="preserve"> </w:t>
      </w:r>
      <w:r w:rsidR="00DC6A6E">
        <w:t>how services are supplied</w:t>
      </w:r>
      <w:r w:rsidRPr="00027F70">
        <w:t xml:space="preserve">. </w:t>
      </w:r>
      <w:r>
        <w:t xml:space="preserve">Service needs can be very different between different groups in the community, such as the young, elderly, Indigenous people and recent immigrants. Maintaining or improving services for vulnerable groups is often critical to meeting equity objectives. Ensuring providers cater for people with limited cognitive abilities or English proficiency, and services are provided in a culturally sensitive manner is another important part of meeting equity objectives. </w:t>
      </w:r>
      <w:r w:rsidR="002D207A">
        <w:t>Users in regional and remote parts of Australia may require different services</w:t>
      </w:r>
      <w:r w:rsidR="007F24ED">
        <w:t>, and different models of service provision,</w:t>
      </w:r>
      <w:r w:rsidR="002D207A">
        <w:t xml:space="preserve"> to those in </w:t>
      </w:r>
      <w:r w:rsidR="00DC6A6E">
        <w:t>densely</w:t>
      </w:r>
      <w:r w:rsidR="00A82C9A">
        <w:t xml:space="preserve"> </w:t>
      </w:r>
      <w:r w:rsidR="00DC6A6E">
        <w:t>populated</w:t>
      </w:r>
      <w:r w:rsidR="002D207A">
        <w:t xml:space="preserve"> metropolitan areas.</w:t>
      </w:r>
    </w:p>
    <w:p w:rsidR="00F8027B" w:rsidRDefault="00A6079D" w:rsidP="002D207A">
      <w:pPr>
        <w:pStyle w:val="BodyText"/>
      </w:pPr>
      <w:r>
        <w:t xml:space="preserve">The </w:t>
      </w:r>
      <w:r w:rsidR="00452408">
        <w:t xml:space="preserve">nature and </w:t>
      </w:r>
      <w:r>
        <w:t>location of f</w:t>
      </w:r>
      <w:r w:rsidR="00A06D6F" w:rsidRPr="00396F40">
        <w:t xml:space="preserve">uture demand </w:t>
      </w:r>
      <w:r w:rsidR="00A06D6F">
        <w:t xml:space="preserve">for human services will be </w:t>
      </w:r>
      <w:r w:rsidR="00D405CF">
        <w:t>affected</w:t>
      </w:r>
      <w:r w:rsidR="00A06D6F">
        <w:t xml:space="preserve"> by a number of factors, including technology, demographics, income growth and distribution, user preferences, government policy</w:t>
      </w:r>
      <w:r w:rsidR="00A82C9A">
        <w:t>,</w:t>
      </w:r>
      <w:r w:rsidR="00A06D6F">
        <w:t xml:space="preserve"> and community expectations. These factors will have varying effects across different types of human services.</w:t>
      </w:r>
      <w:r w:rsidR="00A81DD4">
        <w:t xml:space="preserve"> It should also be noted that the way a market responds to changes</w:t>
      </w:r>
      <w:r w:rsidR="00A82C9A">
        <w:t xml:space="preserve"> in</w:t>
      </w:r>
      <w:r w:rsidR="00A81DD4">
        <w:t xml:space="preserve"> factors affecting demand and supply is heavily influenced </w:t>
      </w:r>
      <w:r w:rsidR="00633A78">
        <w:t>by</w:t>
      </w:r>
      <w:r w:rsidR="00A81DD4">
        <w:t xml:space="preserve"> government funding and decision</w:t>
      </w:r>
      <w:r w:rsidR="00A27D7F">
        <w:noBreakHyphen/>
      </w:r>
      <w:r w:rsidR="00A81DD4">
        <w:t>making arrangements.</w:t>
      </w:r>
    </w:p>
    <w:p w:rsidR="005A0424" w:rsidRPr="004E3B94" w:rsidRDefault="005A0424" w:rsidP="005A0424">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392E31" w:rsidTr="00ED0434">
        <w:tc>
          <w:tcPr>
            <w:tcW w:w="8770" w:type="dxa"/>
            <w:tcBorders>
              <w:top w:val="single" w:sz="6" w:space="0" w:color="78A22F"/>
              <w:left w:val="nil"/>
              <w:bottom w:val="nil"/>
              <w:right w:val="nil"/>
            </w:tcBorders>
            <w:shd w:val="clear" w:color="auto" w:fill="auto"/>
          </w:tcPr>
          <w:p w:rsidR="00392E31" w:rsidRDefault="00392E31" w:rsidP="001A04C1">
            <w:pPr>
              <w:pStyle w:val="InformationRequestTitle"/>
            </w:pPr>
            <w:r>
              <w:t>Request for information</w:t>
            </w:r>
          </w:p>
          <w:p w:rsidR="004C54B5" w:rsidRDefault="007B33C6" w:rsidP="000C3508">
            <w:pPr>
              <w:pStyle w:val="InformationRequest"/>
              <w:keepNext/>
            </w:pPr>
            <w:r w:rsidRPr="00E84243">
              <w:t>T</w:t>
            </w:r>
            <w:r w:rsidR="00BA4729" w:rsidRPr="00E84243">
              <w:t>he Commission is seeking information on the supply characteristics</w:t>
            </w:r>
            <w:r w:rsidRPr="00E84243">
              <w:t xml:space="preserve"> of </w:t>
            </w:r>
            <w:r w:rsidR="00CE7D6A">
              <w:t>specific</w:t>
            </w:r>
            <w:r w:rsidR="00DC6A6E">
              <w:t xml:space="preserve"> </w:t>
            </w:r>
            <w:r w:rsidRPr="00E84243">
              <w:t>human services</w:t>
            </w:r>
            <w:r w:rsidR="00DC6A6E">
              <w:t xml:space="preserve"> including</w:t>
            </w:r>
            <w:r w:rsidR="004C54B5">
              <w:t>:</w:t>
            </w:r>
          </w:p>
          <w:p w:rsidR="00633A78" w:rsidRDefault="00392E31" w:rsidP="00785D8A">
            <w:pPr>
              <w:pStyle w:val="InformationRequestBullet"/>
            </w:pPr>
            <w:r>
              <w:t>economies of scale</w:t>
            </w:r>
            <w:r w:rsidR="007B33C6">
              <w:t xml:space="preserve"> and scope</w:t>
            </w:r>
            <w:r>
              <w:t xml:space="preserve"> — in terms of costs and service quality — </w:t>
            </w:r>
            <w:r w:rsidR="007B33C6">
              <w:t>that may</w:t>
            </w:r>
            <w:r>
              <w:t xml:space="preserve"> be lost by having a </w:t>
            </w:r>
            <w:r w:rsidR="00244919">
              <w:t xml:space="preserve">larger </w:t>
            </w:r>
            <w:r>
              <w:t xml:space="preserve">number of competing </w:t>
            </w:r>
            <w:r w:rsidR="00DC6A6E">
              <w:t>providers</w:t>
            </w:r>
          </w:p>
          <w:p w:rsidR="00392E31" w:rsidRDefault="0084092E" w:rsidP="00ED0434">
            <w:pPr>
              <w:pStyle w:val="InformationRequestBullet"/>
            </w:pPr>
            <w:r>
              <w:t xml:space="preserve">the potential for </w:t>
            </w:r>
            <w:r w:rsidR="00392E31">
              <w:t xml:space="preserve">service provision </w:t>
            </w:r>
            <w:r>
              <w:t xml:space="preserve">to </w:t>
            </w:r>
            <w:r w:rsidR="00392E31">
              <w:t xml:space="preserve">be made more contestable because there is capability beyond </w:t>
            </w:r>
            <w:r w:rsidR="002B7B9F">
              <w:t xml:space="preserve">an </w:t>
            </w:r>
            <w:r w:rsidR="00392E31">
              <w:t xml:space="preserve">existing provider that could pose a credible </w:t>
            </w:r>
            <w:r w:rsidR="00392E31" w:rsidRPr="003126B2">
              <w:t>threat</w:t>
            </w:r>
            <w:r w:rsidR="00392E31">
              <w:t xml:space="preserve"> to underperformance</w:t>
            </w:r>
          </w:p>
          <w:p w:rsidR="00524445" w:rsidRDefault="0084092E" w:rsidP="00ED0434">
            <w:pPr>
              <w:pStyle w:val="InformationRequestBullet"/>
            </w:pPr>
            <w:r>
              <w:t xml:space="preserve">whether there are </w:t>
            </w:r>
            <w:r w:rsidR="00392E31">
              <w:t xml:space="preserve">barriers to </w:t>
            </w:r>
            <w:r w:rsidR="00665F1D">
              <w:t>providers</w:t>
            </w:r>
            <w:r w:rsidR="00C3342C">
              <w:t xml:space="preserve"> responding to change</w:t>
            </w:r>
            <w:r w:rsidR="00E84243">
              <w:t>,</w:t>
            </w:r>
            <w:r w:rsidR="00C3342C">
              <w:t xml:space="preserve"> or new </w:t>
            </w:r>
            <w:r w:rsidR="00665F1D">
              <w:t>suppliers</w:t>
            </w:r>
            <w:r w:rsidR="00392E31">
              <w:t xml:space="preserve"> </w:t>
            </w:r>
            <w:r w:rsidR="00392E31" w:rsidRPr="00B87686">
              <w:t>entering the market</w:t>
            </w:r>
            <w:r w:rsidR="00E84243">
              <w:t>,</w:t>
            </w:r>
            <w:r w:rsidR="00392E31" w:rsidRPr="00B87686">
              <w:t xml:space="preserve"> </w:t>
            </w:r>
            <w:r>
              <w:t>that</w:t>
            </w:r>
            <w:r w:rsidR="00392E31">
              <w:t xml:space="preserve"> </w:t>
            </w:r>
            <w:r w:rsidR="00392E31" w:rsidRPr="00B87686">
              <w:t xml:space="preserve">limit </w:t>
            </w:r>
            <w:r w:rsidR="00392E31">
              <w:t xml:space="preserve">the scope for </w:t>
            </w:r>
            <w:r w:rsidR="00F7012A">
              <w:t>increased</w:t>
            </w:r>
            <w:r w:rsidR="00F7012A" w:rsidRPr="00B87686">
              <w:t xml:space="preserve"> </w:t>
            </w:r>
            <w:r w:rsidR="00392E31" w:rsidRPr="00B87686">
              <w:t>competition</w:t>
            </w:r>
            <w:r w:rsidR="00665F1D">
              <w:t>,</w:t>
            </w:r>
            <w:r w:rsidR="00392E31" w:rsidRPr="00B87686">
              <w:t xml:space="preserve"> contestability </w:t>
            </w:r>
            <w:r w:rsidR="00665F1D">
              <w:t>and user choice or</w:t>
            </w:r>
            <w:r w:rsidR="00392E31" w:rsidRPr="00B87686">
              <w:t xml:space="preserve">, if </w:t>
            </w:r>
            <w:r w:rsidR="00392E31">
              <w:t>they do</w:t>
            </w:r>
            <w:r w:rsidR="00392E31" w:rsidRPr="00B87686">
              <w:t>, w</w:t>
            </w:r>
            <w:r w:rsidR="00392E31">
              <w:t xml:space="preserve">hat </w:t>
            </w:r>
            <w:r w:rsidR="00665F1D">
              <w:t xml:space="preserve">could </w:t>
            </w:r>
            <w:r w:rsidR="00392E31">
              <w:t>be done to address this</w:t>
            </w:r>
          </w:p>
          <w:p w:rsidR="00665F1D" w:rsidRDefault="00524445" w:rsidP="00ED0434">
            <w:pPr>
              <w:pStyle w:val="InformationRequestBullet"/>
            </w:pPr>
            <w:r>
              <w:t>technological change</w:t>
            </w:r>
            <w:r w:rsidR="0080715E">
              <w:t xml:space="preserve"> </w:t>
            </w:r>
            <w:r w:rsidR="0084092E">
              <w:t xml:space="preserve">that </w:t>
            </w:r>
            <w:r w:rsidR="0080715E">
              <w:t>i</w:t>
            </w:r>
            <w:r>
              <w:t xml:space="preserve">s </w:t>
            </w:r>
            <w:r w:rsidR="008B2104">
              <w:t xml:space="preserve">making competition and </w:t>
            </w:r>
            <w:r w:rsidR="00277036">
              <w:t xml:space="preserve">user </w:t>
            </w:r>
            <w:r w:rsidR="008B2104">
              <w:t>choice more viable</w:t>
            </w:r>
          </w:p>
          <w:p w:rsidR="00392E31" w:rsidRPr="00CE4C64" w:rsidRDefault="00665F1D" w:rsidP="00665F1D">
            <w:pPr>
              <w:pStyle w:val="InformationRequestBullet"/>
            </w:pPr>
            <w:r>
              <w:t>factors affecting the nature and location of demand, such as geographic dispersion</w:t>
            </w:r>
            <w:r w:rsidR="00CE7D6A">
              <w:t xml:space="preserve"> of users</w:t>
            </w:r>
            <w:r>
              <w:t>, the distribution of demand among different types of users, particularly disadvantaged and vulnerable users, and anticipated future changes in demand</w:t>
            </w:r>
            <w:r w:rsidR="00392E31">
              <w:t>.</w:t>
            </w:r>
          </w:p>
        </w:tc>
      </w:tr>
      <w:tr w:rsidR="00392E31" w:rsidTr="00ED0434">
        <w:tc>
          <w:tcPr>
            <w:tcW w:w="8770" w:type="dxa"/>
            <w:tcBorders>
              <w:top w:val="nil"/>
              <w:left w:val="nil"/>
              <w:bottom w:val="single" w:sz="6" w:space="0" w:color="78A22F"/>
              <w:right w:val="nil"/>
            </w:tcBorders>
            <w:shd w:val="clear" w:color="auto" w:fill="auto"/>
          </w:tcPr>
          <w:p w:rsidR="00392E31" w:rsidRDefault="00392E31" w:rsidP="00ED0434">
            <w:pPr>
              <w:pStyle w:val="Space"/>
              <w:keepNext w:val="0"/>
              <w:keepLines/>
            </w:pPr>
          </w:p>
        </w:tc>
      </w:tr>
      <w:tr w:rsidR="00392E31" w:rsidRPr="000863A5" w:rsidTr="00ED0434">
        <w:tc>
          <w:tcPr>
            <w:tcW w:w="8770" w:type="dxa"/>
            <w:tcBorders>
              <w:top w:val="single" w:sz="6" w:space="0" w:color="78A22F"/>
              <w:left w:val="nil"/>
              <w:bottom w:val="nil"/>
              <w:right w:val="nil"/>
            </w:tcBorders>
          </w:tcPr>
          <w:p w:rsidR="00392E31" w:rsidRPr="00626D32" w:rsidRDefault="00392E31" w:rsidP="00ED0434">
            <w:pPr>
              <w:pStyle w:val="BoxSpaceBelow"/>
              <w:keepLines/>
            </w:pPr>
          </w:p>
        </w:tc>
      </w:tr>
    </w:tbl>
    <w:p w:rsidR="00D105A9" w:rsidRDefault="001F1A2F" w:rsidP="00D105A9">
      <w:pPr>
        <w:pStyle w:val="Heading3"/>
      </w:pPr>
      <w:r>
        <w:t>The</w:t>
      </w:r>
      <w:r w:rsidR="00441A6E">
        <w:t xml:space="preserve"> </w:t>
      </w:r>
      <w:r w:rsidR="00154B91">
        <w:t xml:space="preserve">potential </w:t>
      </w:r>
      <w:r w:rsidR="00441A6E">
        <w:t xml:space="preserve">costs of </w:t>
      </w:r>
      <w:r>
        <w:t>increasing competition, contestability and user choice</w:t>
      </w:r>
    </w:p>
    <w:p w:rsidR="00392E31" w:rsidRPr="006D32C5" w:rsidRDefault="00392E31" w:rsidP="00392E31">
      <w:pPr>
        <w:pStyle w:val="BodyText"/>
      </w:pPr>
      <w:r>
        <w:t>The benefits from reform need to be weighed against the</w:t>
      </w:r>
      <w:r w:rsidR="00E33991">
        <w:t xml:space="preserve"> potential</w:t>
      </w:r>
      <w:r>
        <w:t xml:space="preserve"> costs incurred by service users, </w:t>
      </w:r>
      <w:r w:rsidR="00236381">
        <w:t xml:space="preserve">governments and </w:t>
      </w:r>
      <w:r w:rsidR="003F7188">
        <w:t>providers</w:t>
      </w:r>
      <w:r>
        <w:t>.</w:t>
      </w:r>
      <w:r w:rsidR="00C361FC">
        <w:t xml:space="preserve"> An assessment of the potential costs of reform needs to identify both one</w:t>
      </w:r>
      <w:r w:rsidR="00A27D7F">
        <w:noBreakHyphen/>
      </w:r>
      <w:r w:rsidR="00C361FC">
        <w:t>off adjustment costs and ongoing costs.</w:t>
      </w:r>
    </w:p>
    <w:p w:rsidR="00392E31" w:rsidRDefault="005D336F" w:rsidP="00392E31">
      <w:pPr>
        <w:pStyle w:val="Heading4"/>
      </w:pPr>
      <w:r>
        <w:t>C</w:t>
      </w:r>
      <w:r w:rsidR="00392E31">
        <w:t xml:space="preserve">osts </w:t>
      </w:r>
      <w:r>
        <w:t>to service</w:t>
      </w:r>
      <w:r w:rsidR="00392E31">
        <w:t xml:space="preserve"> users</w:t>
      </w:r>
    </w:p>
    <w:p w:rsidR="00392E31" w:rsidRDefault="00392E31" w:rsidP="00392E31">
      <w:pPr>
        <w:pStyle w:val="BodyText"/>
      </w:pPr>
      <w:r>
        <w:t>To benefit from</w:t>
      </w:r>
      <w:r w:rsidDel="00F7012A">
        <w:t xml:space="preserve"> </w:t>
      </w:r>
      <w:r w:rsidR="00F7012A">
        <w:t>increased</w:t>
      </w:r>
      <w:r>
        <w:t xml:space="preserve"> competition and choice, </w:t>
      </w:r>
      <w:r w:rsidR="00244919">
        <w:t xml:space="preserve">users </w:t>
      </w:r>
      <w:r>
        <w:t xml:space="preserve">need to become more active in selecting the services they receive. Government initiatives to provide information on alternatives can facilitate this, but </w:t>
      </w:r>
      <w:r w:rsidR="00200D3C">
        <w:t xml:space="preserve">users </w:t>
      </w:r>
      <w:r>
        <w:t>(or their decision maker</w:t>
      </w:r>
      <w:r w:rsidR="00A82C9A">
        <w:t>s</w:t>
      </w:r>
      <w:r>
        <w:t xml:space="preserve">) still need to invest effort </w:t>
      </w:r>
      <w:r w:rsidR="00192845">
        <w:t xml:space="preserve">and resources </w:t>
      </w:r>
      <w:r>
        <w:t xml:space="preserve">in making a choice. Where they are not satisfied with the service currently received, </w:t>
      </w:r>
      <w:r w:rsidR="00200D3C">
        <w:t xml:space="preserve">service recipients </w:t>
      </w:r>
      <w:r>
        <w:t>will incur costs in switching and adjusting to an alternative.</w:t>
      </w:r>
    </w:p>
    <w:p w:rsidR="00392E31" w:rsidRPr="00DD6591" w:rsidRDefault="00392E31" w:rsidP="00392E31">
      <w:pPr>
        <w:pStyle w:val="BodyText"/>
      </w:pPr>
      <w:r>
        <w:t>For services that are made more contestable without also providing consumer choice, users will still have to adapt to changes in how providers supply services</w:t>
      </w:r>
      <w:r w:rsidR="007525DB">
        <w:t>,</w:t>
      </w:r>
      <w:r>
        <w:t xml:space="preserve"> and any decision by governments to switch providers.</w:t>
      </w:r>
    </w:p>
    <w:p w:rsidR="004C76C2" w:rsidRDefault="006D46F9" w:rsidP="00D105A9">
      <w:pPr>
        <w:pStyle w:val="Heading4"/>
      </w:pPr>
      <w:r>
        <w:t>G</w:t>
      </w:r>
      <w:r w:rsidR="00C618AF">
        <w:t>ove</w:t>
      </w:r>
      <w:r w:rsidR="007622D0">
        <w:t>rnment</w:t>
      </w:r>
      <w:r w:rsidR="00A466C9">
        <w:t xml:space="preserve"> </w:t>
      </w:r>
      <w:r w:rsidR="009D0085">
        <w:t>stewardship</w:t>
      </w:r>
    </w:p>
    <w:p w:rsidR="00CA78A3" w:rsidRDefault="00392E31" w:rsidP="00CA78A3">
      <w:pPr>
        <w:pStyle w:val="BodyText"/>
      </w:pPr>
      <w:r w:rsidRPr="009A72BE">
        <w:t>Governments</w:t>
      </w:r>
      <w:r w:rsidR="00195284">
        <w:t xml:space="preserve"> have an important stewardship </w:t>
      </w:r>
      <w:r w:rsidR="003847BB" w:rsidRPr="003847BB">
        <w:t>role to ensure the quality of services, protect consumers</w:t>
      </w:r>
      <w:r w:rsidR="00C03870">
        <w:t>,</w:t>
      </w:r>
      <w:r w:rsidR="003847BB" w:rsidRPr="003847BB">
        <w:t xml:space="preserve"> and </w:t>
      </w:r>
      <w:r w:rsidR="00C03870">
        <w:t xml:space="preserve">make </w:t>
      </w:r>
      <w:r w:rsidR="003847BB" w:rsidRPr="003847BB">
        <w:t>ongoing improvement</w:t>
      </w:r>
      <w:r w:rsidR="00C03870">
        <w:t>s to</w:t>
      </w:r>
      <w:r w:rsidR="003847BB" w:rsidRPr="003847BB" w:rsidDel="00C03870">
        <w:t xml:space="preserve"> </w:t>
      </w:r>
      <w:r w:rsidR="003847BB" w:rsidRPr="003847BB">
        <w:t>polic</w:t>
      </w:r>
      <w:r w:rsidR="00C03870">
        <w:t>ies</w:t>
      </w:r>
      <w:r w:rsidR="003847BB" w:rsidRPr="003847BB">
        <w:t xml:space="preserve"> and programs</w:t>
      </w:r>
      <w:r w:rsidR="00195284">
        <w:t xml:space="preserve">. </w:t>
      </w:r>
      <w:r w:rsidR="00517DA4">
        <w:t xml:space="preserve">The introduction of </w:t>
      </w:r>
      <w:r w:rsidR="00F7012A">
        <w:t xml:space="preserve">increased </w:t>
      </w:r>
      <w:r w:rsidR="00517DA4">
        <w:t>competition</w:t>
      </w:r>
      <w:r w:rsidR="00244919">
        <w:t>,</w:t>
      </w:r>
      <w:r w:rsidR="00517DA4">
        <w:t xml:space="preserve"> contestability </w:t>
      </w:r>
      <w:r w:rsidR="00200D3C">
        <w:t>or</w:t>
      </w:r>
      <w:r w:rsidR="00244919">
        <w:t xml:space="preserve"> user choice </w:t>
      </w:r>
      <w:r w:rsidR="00517DA4">
        <w:t>typically requires changes to th</w:t>
      </w:r>
      <w:r w:rsidR="0094281D">
        <w:t>e</w:t>
      </w:r>
      <w:r w:rsidR="00517DA4">
        <w:t xml:space="preserve"> </w:t>
      </w:r>
      <w:r w:rsidR="00517DA4">
        <w:lastRenderedPageBreak/>
        <w:t xml:space="preserve">stewardship </w:t>
      </w:r>
      <w:r w:rsidR="0094281D">
        <w:t>function</w:t>
      </w:r>
      <w:r w:rsidR="00517DA4">
        <w:t>, which has associated costs</w:t>
      </w:r>
      <w:r w:rsidR="0094281D">
        <w:t xml:space="preserve"> for governments and possibly </w:t>
      </w:r>
      <w:r w:rsidR="00244919">
        <w:t xml:space="preserve">users </w:t>
      </w:r>
      <w:r w:rsidR="0094281D">
        <w:t>and provider</w:t>
      </w:r>
      <w:r w:rsidR="004A0764">
        <w:t>s</w:t>
      </w:r>
      <w:r w:rsidR="00517DA4">
        <w:t>.</w:t>
      </w:r>
      <w:r w:rsidR="00CA78A3">
        <w:t xml:space="preserve"> </w:t>
      </w:r>
    </w:p>
    <w:p w:rsidR="00CA4E8F" w:rsidRDefault="00EF42CD" w:rsidP="0081383F">
      <w:pPr>
        <w:pStyle w:val="BodyText"/>
      </w:pPr>
      <w:r>
        <w:t xml:space="preserve">Governments </w:t>
      </w:r>
      <w:r w:rsidR="00682B6D">
        <w:t xml:space="preserve">use regulation </w:t>
      </w:r>
      <w:r w:rsidR="009E51E5">
        <w:t xml:space="preserve">and other measures </w:t>
      </w:r>
      <w:r>
        <w:t>to influence the structure of markets and the conduct of participants</w:t>
      </w:r>
      <w:r w:rsidR="0078786F">
        <w:t>.</w:t>
      </w:r>
      <w:r w:rsidR="00A41FB6">
        <w:t xml:space="preserve"> This can be justified </w:t>
      </w:r>
      <w:r w:rsidR="00373A46">
        <w:t xml:space="preserve">where </w:t>
      </w:r>
      <w:r w:rsidR="00F27D10">
        <w:t>markets would otherwise fail to provide the best possible outcomes fr</w:t>
      </w:r>
      <w:r w:rsidR="00226952">
        <w:t>o</w:t>
      </w:r>
      <w:r w:rsidR="00F27D10">
        <w:t>m the perspective of the community as a whole.</w:t>
      </w:r>
      <w:r w:rsidR="00A17865">
        <w:t xml:space="preserve"> </w:t>
      </w:r>
      <w:r w:rsidR="00373A46">
        <w:t>R</w:t>
      </w:r>
      <w:r w:rsidR="00A17865">
        <w:t xml:space="preserve">easons </w:t>
      </w:r>
      <w:r w:rsidR="000E38BA">
        <w:t xml:space="preserve">for this </w:t>
      </w:r>
      <w:r w:rsidR="0067656A">
        <w:t>can</w:t>
      </w:r>
      <w:r w:rsidR="00A17865">
        <w:t xml:space="preserve"> include an information asymmetry between suppliers and </w:t>
      </w:r>
      <w:r w:rsidR="00192845">
        <w:t>service recipients</w:t>
      </w:r>
      <w:r w:rsidR="00A17865">
        <w:t xml:space="preserve">, and the presence of disadvantaged groups who </w:t>
      </w:r>
      <w:r w:rsidR="00A24D3B">
        <w:t xml:space="preserve">are not well </w:t>
      </w:r>
      <w:r w:rsidR="00373A46">
        <w:t xml:space="preserve">placed </w:t>
      </w:r>
      <w:r w:rsidR="00A24D3B">
        <w:t>to get the best possible outcome</w:t>
      </w:r>
      <w:r w:rsidR="006D4E45">
        <w:t>s</w:t>
      </w:r>
      <w:r w:rsidR="00A24D3B">
        <w:t>.</w:t>
      </w:r>
      <w:r w:rsidR="00CB7AB6">
        <w:t xml:space="preserve"> Safeguarding the interest</w:t>
      </w:r>
      <w:r w:rsidR="006D4E45">
        <w:t>s</w:t>
      </w:r>
      <w:r w:rsidR="00CB7AB6">
        <w:t xml:space="preserve"> of disadvantaged </w:t>
      </w:r>
      <w:r w:rsidR="00820E59">
        <w:t>or</w:t>
      </w:r>
      <w:r w:rsidR="00373A46">
        <w:t xml:space="preserve"> vulnerable users </w:t>
      </w:r>
      <w:r w:rsidR="00CB7AB6">
        <w:t>can be particularly important in the case of human services.</w:t>
      </w:r>
    </w:p>
    <w:p w:rsidR="006348E4" w:rsidRDefault="00F06265" w:rsidP="00502133">
      <w:pPr>
        <w:pStyle w:val="BodyText"/>
      </w:pPr>
      <w:r w:rsidRPr="001A04C1">
        <w:t xml:space="preserve">An example of the changes that may be required to government stewardship </w:t>
      </w:r>
      <w:r w:rsidR="002A2F7D" w:rsidRPr="001A04C1">
        <w:t>is the introduction or expansion of</w:t>
      </w:r>
      <w:r w:rsidR="000D4780">
        <w:t xml:space="preserve"> initiatives </w:t>
      </w:r>
      <w:r w:rsidR="00781BB1">
        <w:t xml:space="preserve">to </w:t>
      </w:r>
      <w:r w:rsidR="00124205">
        <w:t>inform consumers about alternative services and providers</w:t>
      </w:r>
      <w:r w:rsidR="00D42441">
        <w:t xml:space="preserve">. </w:t>
      </w:r>
      <w:r w:rsidR="00392E31">
        <w:t>This</w:t>
      </w:r>
      <w:r w:rsidR="00D42441">
        <w:t xml:space="preserve"> could include </w:t>
      </w:r>
      <w:r w:rsidR="00D42441" w:rsidRPr="00D42441">
        <w:t xml:space="preserve">developing </w:t>
      </w:r>
      <w:r w:rsidR="000D4780" w:rsidRPr="00D42441">
        <w:t xml:space="preserve">uniform standards for measuring service characteristics, </w:t>
      </w:r>
      <w:r w:rsidR="00E779A3">
        <w:t>legislating</w:t>
      </w:r>
      <w:r w:rsidR="00D42441" w:rsidRPr="00D42441">
        <w:t xml:space="preserve"> </w:t>
      </w:r>
      <w:r w:rsidR="000D4780" w:rsidRPr="00D42441">
        <w:t xml:space="preserve">mandatory reporting requirements for service providers, and </w:t>
      </w:r>
      <w:r w:rsidR="00D42441" w:rsidRPr="00D42441">
        <w:t xml:space="preserve">providing </w:t>
      </w:r>
      <w:r w:rsidR="000D4780" w:rsidRPr="00D42441">
        <w:t xml:space="preserve">comparison </w:t>
      </w:r>
      <w:r w:rsidR="00730596" w:rsidRPr="00730596">
        <w:t xml:space="preserve">services </w:t>
      </w:r>
      <w:r w:rsidR="00D456E4" w:rsidRPr="00730596">
        <w:t>for consumers</w:t>
      </w:r>
      <w:r w:rsidR="00922F24">
        <w:t xml:space="preserve"> (</w:t>
      </w:r>
      <w:r w:rsidR="00730596" w:rsidRPr="00730596">
        <w:t xml:space="preserve">such as the </w:t>
      </w:r>
      <w:proofErr w:type="spellStart"/>
      <w:r w:rsidR="00730596" w:rsidRPr="00730596">
        <w:t>myschools</w:t>
      </w:r>
      <w:proofErr w:type="spellEnd"/>
      <w:r w:rsidR="00730596" w:rsidRPr="00730596">
        <w:t xml:space="preserve"> and </w:t>
      </w:r>
      <w:proofErr w:type="spellStart"/>
      <w:r w:rsidR="00730596" w:rsidRPr="00730596">
        <w:t>myhospitals</w:t>
      </w:r>
      <w:proofErr w:type="spellEnd"/>
      <w:r w:rsidR="00730596" w:rsidRPr="00730596">
        <w:t xml:space="preserve"> websites</w:t>
      </w:r>
      <w:r w:rsidR="00922F24">
        <w:t>)</w:t>
      </w:r>
      <w:r w:rsidR="000D4780" w:rsidRPr="001A04C1">
        <w:t xml:space="preserve">. </w:t>
      </w:r>
      <w:r w:rsidR="00E13C62">
        <w:t>T</w:t>
      </w:r>
      <w:r w:rsidR="00E13C62" w:rsidRPr="001A04C1">
        <w:t>hese actions have associ</w:t>
      </w:r>
      <w:r w:rsidR="00E13C62">
        <w:t>a</w:t>
      </w:r>
      <w:r w:rsidR="00E13C62" w:rsidRPr="001A04C1">
        <w:t>ted costs</w:t>
      </w:r>
      <w:r w:rsidR="00E13C62">
        <w:t xml:space="preserve"> for governments and </w:t>
      </w:r>
      <w:r w:rsidR="00F837B4">
        <w:t xml:space="preserve">often </w:t>
      </w:r>
      <w:r w:rsidR="00DA3BA7">
        <w:t>also</w:t>
      </w:r>
      <w:r w:rsidR="00E13C62">
        <w:t xml:space="preserve"> </w:t>
      </w:r>
      <w:r w:rsidR="008E64E6">
        <w:t xml:space="preserve">service </w:t>
      </w:r>
      <w:r w:rsidR="00E13C62">
        <w:t>providers</w:t>
      </w:r>
      <w:r w:rsidR="00E13C62" w:rsidRPr="001A04C1">
        <w:t>.</w:t>
      </w:r>
    </w:p>
    <w:p w:rsidR="00502133" w:rsidRPr="001A04C1" w:rsidRDefault="00502133" w:rsidP="00502133">
      <w:pPr>
        <w:pStyle w:val="BodyText"/>
      </w:pPr>
      <w:r>
        <w:t xml:space="preserve">Another </w:t>
      </w:r>
      <w:r w:rsidR="00E62DE1">
        <w:t>example</w:t>
      </w:r>
      <w:r>
        <w:t xml:space="preserve"> is government oversight of service quality.</w:t>
      </w:r>
      <w:r w:rsidR="004E0D11">
        <w:t xml:space="preserve"> </w:t>
      </w:r>
      <w:r w:rsidR="00F7012A">
        <w:t>Increased</w:t>
      </w:r>
      <w:r w:rsidR="004E0D11">
        <w:t xml:space="preserve"> competition may mean that </w:t>
      </w:r>
      <w:r w:rsidR="00200D3C">
        <w:t xml:space="preserve">the performance of </w:t>
      </w:r>
      <w:r w:rsidR="004E0D11">
        <w:t xml:space="preserve">more providers </w:t>
      </w:r>
      <w:r w:rsidR="00200D3C">
        <w:t xml:space="preserve">has </w:t>
      </w:r>
      <w:r w:rsidR="004E0D11">
        <w:t>to be monitored.</w:t>
      </w:r>
      <w:r w:rsidR="00192845">
        <w:t xml:space="preserve"> M</w:t>
      </w:r>
      <w:r w:rsidR="004E0D11">
        <w:t xml:space="preserve">onitoring </w:t>
      </w:r>
      <w:r w:rsidR="0002341D">
        <w:t xml:space="preserve">of individual providers </w:t>
      </w:r>
      <w:r w:rsidR="009D2475">
        <w:t>could</w:t>
      </w:r>
      <w:r w:rsidR="00D25555">
        <w:t xml:space="preserve"> also </w:t>
      </w:r>
      <w:r w:rsidR="00BB06B9">
        <w:t>need to be more intensive</w:t>
      </w:r>
      <w:r w:rsidR="00D25555">
        <w:t xml:space="preserve"> </w:t>
      </w:r>
      <w:r w:rsidR="004E0D11">
        <w:t xml:space="preserve">if there is a risk that </w:t>
      </w:r>
      <w:r w:rsidR="00C23FDA">
        <w:t>they</w:t>
      </w:r>
      <w:r w:rsidR="004E0D11">
        <w:t xml:space="preserve"> will compete on price at the expense of </w:t>
      </w:r>
      <w:r w:rsidR="00CD2424">
        <w:t>service</w:t>
      </w:r>
      <w:r w:rsidR="00305A66">
        <w:t xml:space="preserve"> qualit</w:t>
      </w:r>
      <w:r w:rsidR="00CD2424">
        <w:t xml:space="preserve">ies that are difficult </w:t>
      </w:r>
      <w:r w:rsidR="00D25555">
        <w:t xml:space="preserve">for users </w:t>
      </w:r>
      <w:r w:rsidR="00CD2424">
        <w:t>to observe</w:t>
      </w:r>
      <w:r w:rsidR="00D25555">
        <w:t xml:space="preserve"> in advance</w:t>
      </w:r>
      <w:r w:rsidR="00305A66">
        <w:t xml:space="preserve">. </w:t>
      </w:r>
    </w:p>
    <w:p w:rsidR="005E49C6" w:rsidRDefault="005E49C6" w:rsidP="005D0F23">
      <w:pPr>
        <w:pStyle w:val="BodyText"/>
      </w:pPr>
      <w:r>
        <w:t xml:space="preserve">Moreover, </w:t>
      </w:r>
      <w:r w:rsidR="005C70D1">
        <w:t xml:space="preserve">general </w:t>
      </w:r>
      <w:r>
        <w:t xml:space="preserve">consumer protection laws may need to be changed where, for example, they </w:t>
      </w:r>
      <w:r w:rsidR="003A587E">
        <w:t xml:space="preserve">do (or </w:t>
      </w:r>
      <w:r>
        <w:t>would</w:t>
      </w:r>
      <w:r w:rsidR="003A587E">
        <w:t>)</w:t>
      </w:r>
      <w:r>
        <w:t xml:space="preserve"> not adequately</w:t>
      </w:r>
      <w:r w:rsidDel="005E49C6">
        <w:t xml:space="preserve"> </w:t>
      </w:r>
      <w:r w:rsidR="003A587E">
        <w:t>safeguard</w:t>
      </w:r>
      <w:r>
        <w:t xml:space="preserve"> the interests of </w:t>
      </w:r>
      <w:r w:rsidR="0091333F">
        <w:t>service users</w:t>
      </w:r>
      <w:r>
        <w:t>.</w:t>
      </w:r>
      <w:r w:rsidR="003A587E">
        <w:t xml:space="preserve"> For user choice to be effective at</w:t>
      </w:r>
      <w:r w:rsidR="005C70D1">
        <w:t xml:space="preserve"> empowering service recipients and</w:t>
      </w:r>
      <w:r w:rsidR="003A587E">
        <w:t xml:space="preserve"> driving outcomes, it </w:t>
      </w:r>
      <w:r w:rsidR="00D112F6">
        <w:t>must</w:t>
      </w:r>
      <w:r w:rsidR="003A587E">
        <w:t xml:space="preserve"> be protected by vigilant enforcement of those laws.</w:t>
      </w:r>
    </w:p>
    <w:p w:rsidR="00414E12" w:rsidRDefault="00761052" w:rsidP="005D0F23">
      <w:pPr>
        <w:pStyle w:val="BodyText"/>
      </w:pPr>
      <w:r>
        <w:t xml:space="preserve">The provision of human services through a </w:t>
      </w:r>
      <w:r w:rsidR="00B909F8">
        <w:t xml:space="preserve">government </w:t>
      </w:r>
      <w:r>
        <w:t>tender</w:t>
      </w:r>
      <w:r w:rsidR="00560BAB">
        <w:t xml:space="preserve"> should </w:t>
      </w:r>
      <w:r w:rsidR="00A82C9A">
        <w:t xml:space="preserve">include </w:t>
      </w:r>
      <w:r w:rsidR="00560BAB">
        <w:t>a transparent process resulting in</w:t>
      </w:r>
      <w:r>
        <w:t xml:space="preserve"> </w:t>
      </w:r>
      <w:r w:rsidR="005D0F23" w:rsidDel="00B909F8">
        <w:t>a</w:t>
      </w:r>
      <w:r w:rsidR="00560BAB">
        <w:t xml:space="preserve"> </w:t>
      </w:r>
      <w:r w:rsidR="005D0F23">
        <w:t>contract</w:t>
      </w:r>
      <w:r w:rsidR="002842F9">
        <w:t xml:space="preserve"> </w:t>
      </w:r>
      <w:r w:rsidR="009C1CD0">
        <w:t>with</w:t>
      </w:r>
      <w:r w:rsidR="00D77B38">
        <w:t xml:space="preserve"> the selected</w:t>
      </w:r>
      <w:r w:rsidR="009C1CD0">
        <w:t xml:space="preserve"> provider </w:t>
      </w:r>
      <w:r w:rsidR="00C730A6">
        <w:t xml:space="preserve">to </w:t>
      </w:r>
      <w:r w:rsidR="005D0F23">
        <w:t xml:space="preserve">codify service quality and other </w:t>
      </w:r>
      <w:r w:rsidR="00D77B38">
        <w:t xml:space="preserve">conditions </w:t>
      </w:r>
      <w:r w:rsidR="005D0F23">
        <w:t xml:space="preserve">to </w:t>
      </w:r>
      <w:r w:rsidR="006348E4">
        <w:t>ensure outcomes are achieved</w:t>
      </w:r>
      <w:r w:rsidR="005D0F23">
        <w:t xml:space="preserve">, </w:t>
      </w:r>
      <w:r w:rsidR="002842F9">
        <w:t xml:space="preserve">more </w:t>
      </w:r>
      <w:r w:rsidR="005D0F23">
        <w:t xml:space="preserve">timely monitoring so that substandard </w:t>
      </w:r>
      <w:r w:rsidR="006348E4">
        <w:t>performance is</w:t>
      </w:r>
      <w:r w:rsidR="005D0F23">
        <w:t xml:space="preserve"> quickly identified, and measures to promptly </w:t>
      </w:r>
      <w:r w:rsidR="00670607">
        <w:t xml:space="preserve">intervene when there is </w:t>
      </w:r>
      <w:r w:rsidR="005D0F23">
        <w:t>underperformance.</w:t>
      </w:r>
    </w:p>
    <w:p w:rsidR="00003713" w:rsidRDefault="00003713" w:rsidP="005D0F23">
      <w:pPr>
        <w:pStyle w:val="BodyText"/>
      </w:pPr>
      <w:r>
        <w:t xml:space="preserve">Changes such as those discussed </w:t>
      </w:r>
      <w:r w:rsidR="002A5AD0">
        <w:t xml:space="preserve">above </w:t>
      </w:r>
      <w:r w:rsidR="00532004">
        <w:t>often</w:t>
      </w:r>
      <w:r w:rsidR="00B560BD">
        <w:t xml:space="preserve"> </w:t>
      </w:r>
      <w:r>
        <w:t xml:space="preserve">require </w:t>
      </w:r>
      <w:r w:rsidR="00A02A99">
        <w:t xml:space="preserve">modifications to </w:t>
      </w:r>
      <w:r w:rsidR="00430AE1" w:rsidRPr="009E2C51">
        <w:t xml:space="preserve">the </w:t>
      </w:r>
      <w:r w:rsidR="002A1C41">
        <w:t xml:space="preserve">functions </w:t>
      </w:r>
      <w:r w:rsidR="00430AE1" w:rsidRPr="009E2C51">
        <w:t xml:space="preserve">of </w:t>
      </w:r>
      <w:r w:rsidR="00430AE1">
        <w:t>regulators and other government agencies</w:t>
      </w:r>
      <w:r w:rsidR="00430AE1" w:rsidRPr="009E2C51">
        <w:t xml:space="preserve">, </w:t>
      </w:r>
      <w:r w:rsidR="00430AE1">
        <w:t xml:space="preserve">and possibly </w:t>
      </w:r>
      <w:r w:rsidR="00A02A99">
        <w:t xml:space="preserve">the </w:t>
      </w:r>
      <w:r w:rsidR="00430AE1" w:rsidRPr="009E2C51">
        <w:t>establish</w:t>
      </w:r>
      <w:r w:rsidR="00A02A99">
        <w:t xml:space="preserve">ment of new </w:t>
      </w:r>
      <w:r w:rsidR="00031A70">
        <w:t>bodies</w:t>
      </w:r>
      <w:r w:rsidR="00430AE1" w:rsidRPr="009E2C51">
        <w:t>.</w:t>
      </w:r>
    </w:p>
    <w:p w:rsidR="00D105A9" w:rsidRDefault="005D336F" w:rsidP="00702C0D">
      <w:pPr>
        <w:pStyle w:val="Heading4"/>
      </w:pPr>
      <w:r>
        <w:t>C</w:t>
      </w:r>
      <w:r w:rsidR="003C61B7">
        <w:t>ost</w:t>
      </w:r>
      <w:r w:rsidR="00136F4F">
        <w:t>s</w:t>
      </w:r>
      <w:r w:rsidR="003C61B7">
        <w:t xml:space="preserve"> </w:t>
      </w:r>
      <w:r>
        <w:t>to service</w:t>
      </w:r>
      <w:r w:rsidR="006970A6">
        <w:t xml:space="preserve"> p</w:t>
      </w:r>
      <w:r w:rsidR="006D613C">
        <w:t>roviders</w:t>
      </w:r>
    </w:p>
    <w:p w:rsidR="009D33B3" w:rsidRDefault="00AF1681" w:rsidP="00FE22AE">
      <w:pPr>
        <w:pStyle w:val="BodyText"/>
      </w:pPr>
      <w:r>
        <w:t xml:space="preserve">Changes to the way human services are provided will involve </w:t>
      </w:r>
      <w:r w:rsidR="006C34F2">
        <w:t xml:space="preserve">adjustment </w:t>
      </w:r>
      <w:r>
        <w:t>costs</w:t>
      </w:r>
      <w:r w:rsidR="00C55858">
        <w:t xml:space="preserve"> and, importantly</w:t>
      </w:r>
      <w:r w:rsidR="00A82C9A">
        <w:t>,</w:t>
      </w:r>
      <w:r w:rsidR="00275034">
        <w:t xml:space="preserve"> different commissioning, contracting, </w:t>
      </w:r>
      <w:r w:rsidR="00C55858">
        <w:t>government stewardship,</w:t>
      </w:r>
      <w:r w:rsidR="00275034">
        <w:t xml:space="preserve"> pricing and delivery arrangements will </w:t>
      </w:r>
      <w:r w:rsidR="00C55858">
        <w:t>affect different types of providers differently.</w:t>
      </w:r>
      <w:r w:rsidR="0046178F">
        <w:t xml:space="preserve"> Some providers </w:t>
      </w:r>
      <w:r w:rsidR="00C3392B">
        <w:t xml:space="preserve">may </w:t>
      </w:r>
      <w:r w:rsidR="005B0DCA">
        <w:t>service a small number of users,</w:t>
      </w:r>
      <w:r w:rsidR="007849AA">
        <w:t xml:space="preserve"> draw</w:t>
      </w:r>
      <w:r w:rsidR="005B0DCA">
        <w:t>ing</w:t>
      </w:r>
      <w:r w:rsidR="007849AA">
        <w:t xml:space="preserve"> on in</w:t>
      </w:r>
      <w:r w:rsidR="00A27D7F">
        <w:noBreakHyphen/>
      </w:r>
      <w:r w:rsidR="007849AA">
        <w:t>kind support from the community</w:t>
      </w:r>
      <w:r w:rsidR="0046178F">
        <w:t xml:space="preserve">, </w:t>
      </w:r>
      <w:r w:rsidR="0046178F">
        <w:lastRenderedPageBreak/>
        <w:t xml:space="preserve">while others may </w:t>
      </w:r>
      <w:r w:rsidR="00686183">
        <w:t xml:space="preserve">be </w:t>
      </w:r>
      <w:r w:rsidR="0046178F">
        <w:t>large corporate entities</w:t>
      </w:r>
      <w:r w:rsidR="00025E29">
        <w:t xml:space="preserve"> that can spread administrative and compliance cost over a sizable base of service users</w:t>
      </w:r>
      <w:r w:rsidR="0046178F">
        <w:t>.</w:t>
      </w:r>
      <w:r w:rsidR="005E7CBD">
        <w:t xml:space="preserve"> Some will have more experience in user</w:t>
      </w:r>
      <w:r w:rsidR="00A27D7F">
        <w:noBreakHyphen/>
      </w:r>
      <w:r w:rsidR="005E7CBD">
        <w:t>directed care, while others may have managerial and operational structures based on</w:t>
      </w:r>
      <w:r w:rsidR="00250034">
        <w:t xml:space="preserve"> attracting</w:t>
      </w:r>
      <w:r w:rsidR="005E7CBD">
        <w:t xml:space="preserve"> grants funding</w:t>
      </w:r>
      <w:r w:rsidR="005E1285">
        <w:t xml:space="preserve"> from governments</w:t>
      </w:r>
      <w:r w:rsidR="005E7CBD">
        <w:t>.</w:t>
      </w:r>
      <w:r w:rsidR="005E1285">
        <w:t xml:space="preserve"> A shift to consumer</w:t>
      </w:r>
      <w:r w:rsidR="00A27D7F">
        <w:noBreakHyphen/>
      </w:r>
      <w:r w:rsidR="005E1285">
        <w:t>directed budgets, for example, may mean that service providers (including their workforces) face adjustment costs</w:t>
      </w:r>
      <w:r w:rsidR="00AD7254">
        <w:t xml:space="preserve"> </w:t>
      </w:r>
      <w:r w:rsidR="005E1285">
        <w:t xml:space="preserve">from having to adapt their </w:t>
      </w:r>
      <w:r w:rsidR="00A7509D">
        <w:t xml:space="preserve">model of </w:t>
      </w:r>
      <w:r w:rsidR="005E1285">
        <w:t xml:space="preserve">service </w:t>
      </w:r>
      <w:r w:rsidR="00A7509D">
        <w:t>provision</w:t>
      </w:r>
      <w:r w:rsidR="005E1285">
        <w:t xml:space="preserve"> to be more responsive to the wishes of </w:t>
      </w:r>
      <w:r w:rsidR="0046178F">
        <w:t>service users</w:t>
      </w:r>
      <w:r w:rsidR="005E1285">
        <w:t>.</w:t>
      </w:r>
    </w:p>
    <w:p w:rsidR="006D613C" w:rsidRDefault="00153527" w:rsidP="006D613C">
      <w:pPr>
        <w:pStyle w:val="BodyText"/>
      </w:pPr>
      <w:r>
        <w:t>The cost</w:t>
      </w:r>
      <w:r w:rsidR="00ED1A9A">
        <w:t>s</w:t>
      </w:r>
      <w:r>
        <w:t xml:space="preserve"> </w:t>
      </w:r>
      <w:r w:rsidR="00ED1A9A">
        <w:t xml:space="preserve">that service providers incur to </w:t>
      </w:r>
      <w:r>
        <w:t xml:space="preserve">comply with regulatory and other </w:t>
      </w:r>
      <w:r w:rsidR="00825289">
        <w:t xml:space="preserve">government </w:t>
      </w:r>
      <w:r>
        <w:t xml:space="preserve">requirements will change </w:t>
      </w:r>
      <w:r w:rsidR="00825289">
        <w:t xml:space="preserve">due to shifts in </w:t>
      </w:r>
      <w:r w:rsidR="006D613C">
        <w:t>government stewardship</w:t>
      </w:r>
      <w:r w:rsidR="009E3D70">
        <w:t>,</w:t>
      </w:r>
      <w:r w:rsidR="006D613C">
        <w:t xml:space="preserve"> </w:t>
      </w:r>
      <w:r w:rsidR="00A3113C">
        <w:t>such as those discussed above</w:t>
      </w:r>
      <w:r w:rsidR="00AC5442">
        <w:t>.</w:t>
      </w:r>
      <w:r w:rsidR="00132DF1">
        <w:t xml:space="preserve"> </w:t>
      </w:r>
      <w:r w:rsidR="00825289">
        <w:t>S</w:t>
      </w:r>
      <w:r w:rsidR="00132DF1">
        <w:t xml:space="preserve">ome </w:t>
      </w:r>
      <w:r w:rsidR="00825289">
        <w:t>of th</w:t>
      </w:r>
      <w:r w:rsidR="00D617A8">
        <w:t>is</w:t>
      </w:r>
      <w:r w:rsidR="00825289">
        <w:t xml:space="preserve"> </w:t>
      </w:r>
      <w:r w:rsidR="00E8629E">
        <w:t>change</w:t>
      </w:r>
      <w:r w:rsidR="00D617A8">
        <w:t xml:space="preserve"> in compliance cost</w:t>
      </w:r>
      <w:r w:rsidR="00E8629E">
        <w:t xml:space="preserve">s </w:t>
      </w:r>
      <w:r w:rsidR="00090738">
        <w:t>may</w:t>
      </w:r>
      <w:r w:rsidR="00132DF1">
        <w:t xml:space="preserve"> be </w:t>
      </w:r>
      <w:r w:rsidR="00825289">
        <w:t xml:space="preserve">a </w:t>
      </w:r>
      <w:r w:rsidR="00132DF1">
        <w:t>one</w:t>
      </w:r>
      <w:r w:rsidR="00A27D7F">
        <w:noBreakHyphen/>
      </w:r>
      <w:r w:rsidR="00132DF1">
        <w:t>off</w:t>
      </w:r>
      <w:r w:rsidR="00F96526">
        <w:t xml:space="preserve"> </w:t>
      </w:r>
      <w:r w:rsidR="00825289">
        <w:t xml:space="preserve">for providers, </w:t>
      </w:r>
      <w:r w:rsidR="0036144D">
        <w:t>rather than an</w:t>
      </w:r>
      <w:r w:rsidR="00132DF1">
        <w:t xml:space="preserve"> ongoing</w:t>
      </w:r>
      <w:r w:rsidR="0036144D">
        <w:t xml:space="preserve"> expense</w:t>
      </w:r>
      <w:r w:rsidR="00132DF1">
        <w:t>.</w:t>
      </w:r>
    </w:p>
    <w:p w:rsidR="00702C0D" w:rsidRPr="004E3B94" w:rsidRDefault="00702C0D" w:rsidP="00702C0D">
      <w:pPr>
        <w:pStyle w:val="BoxSpaceAboveElement"/>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0"/>
      </w:tblGrid>
      <w:tr w:rsidR="00392E31" w:rsidTr="00ED0434">
        <w:tc>
          <w:tcPr>
            <w:tcW w:w="8770" w:type="dxa"/>
            <w:tcBorders>
              <w:top w:val="single" w:sz="6" w:space="0" w:color="78A22F"/>
              <w:left w:val="nil"/>
              <w:bottom w:val="nil"/>
              <w:right w:val="nil"/>
            </w:tcBorders>
            <w:shd w:val="clear" w:color="auto" w:fill="auto"/>
          </w:tcPr>
          <w:p w:rsidR="00392E31" w:rsidRDefault="00392E31" w:rsidP="001A04C1">
            <w:pPr>
              <w:pStyle w:val="InformationRequestTitle"/>
            </w:pPr>
            <w:r>
              <w:t>Request for information</w:t>
            </w:r>
          </w:p>
          <w:p w:rsidR="00392E31" w:rsidRPr="00625613" w:rsidRDefault="00454426" w:rsidP="00ED0434">
            <w:pPr>
              <w:pStyle w:val="InformationRequest"/>
            </w:pPr>
            <w:r>
              <w:t>For specific human services, t</w:t>
            </w:r>
            <w:r w:rsidR="00392E31" w:rsidRPr="00625613">
              <w:t>he Commission is seeking information on:</w:t>
            </w:r>
          </w:p>
          <w:p w:rsidR="00392E31" w:rsidRDefault="00392E31" w:rsidP="00ED0434">
            <w:pPr>
              <w:pStyle w:val="InformationRequestBullet"/>
            </w:pPr>
            <w:r>
              <w:t xml:space="preserve">the costs that consumers </w:t>
            </w:r>
            <w:r w:rsidR="00465F98">
              <w:t xml:space="preserve">would </w:t>
            </w:r>
            <w:r>
              <w:t>incur by becoming more active in selecting the services they receive, adapting to changes in how providers supply services, and switching services when a decision is made to do so</w:t>
            </w:r>
          </w:p>
          <w:p w:rsidR="00392E31" w:rsidRDefault="00E17D93" w:rsidP="00ED0434">
            <w:pPr>
              <w:pStyle w:val="InformationRequestBullet"/>
            </w:pPr>
            <w:r>
              <w:t xml:space="preserve">the </w:t>
            </w:r>
            <w:r w:rsidR="00392E31" w:rsidRPr="00655C76">
              <w:t xml:space="preserve">regulatory </w:t>
            </w:r>
            <w:r w:rsidR="00392E31">
              <w:t xml:space="preserve">arrangements and other initiatives </w:t>
            </w:r>
            <w:r w:rsidR="000A25DE">
              <w:t xml:space="preserve">that </w:t>
            </w:r>
            <w:r w:rsidR="00392E31">
              <w:t xml:space="preserve">governments </w:t>
            </w:r>
            <w:r w:rsidR="00465F98">
              <w:t xml:space="preserve">would </w:t>
            </w:r>
            <w:r w:rsidR="00392E31">
              <w:t>have</w:t>
            </w:r>
            <w:r w:rsidR="00392E31" w:rsidRPr="00655C76">
              <w:t xml:space="preserve"> to modif</w:t>
            </w:r>
            <w:r w:rsidR="00392E31">
              <w:t>y</w:t>
            </w:r>
            <w:r w:rsidR="00392E31" w:rsidRPr="00655C76">
              <w:t xml:space="preserve"> </w:t>
            </w:r>
            <w:r w:rsidR="00392E31">
              <w:t xml:space="preserve">or </w:t>
            </w:r>
            <w:r w:rsidR="00392E31" w:rsidRPr="00655C76">
              <w:t xml:space="preserve">establish </w:t>
            </w:r>
            <w:r w:rsidR="00392E31">
              <w:t xml:space="preserve">as part of their </w:t>
            </w:r>
            <w:r w:rsidR="00392E31" w:rsidRPr="00655C76">
              <w:t xml:space="preserve">stewardship role, including </w:t>
            </w:r>
            <w:r w:rsidR="00392E31">
              <w:t>to inform users about alternative services</w:t>
            </w:r>
            <w:r>
              <w:t xml:space="preserve"> and providers</w:t>
            </w:r>
            <w:r w:rsidR="00392E31">
              <w:t xml:space="preserve">, maintain service quality, protect consumers </w:t>
            </w:r>
            <w:r w:rsidR="00C52E8B">
              <w:t>(especially disadvantaged</w:t>
            </w:r>
            <w:r w:rsidR="00A27D7F">
              <w:t xml:space="preserve"> </w:t>
            </w:r>
            <w:r>
              <w:t xml:space="preserve">or vulnerable </w:t>
            </w:r>
            <w:r w:rsidR="00465F98">
              <w:t>users</w:t>
            </w:r>
            <w:r w:rsidR="00C52E8B">
              <w:t xml:space="preserve">) </w:t>
            </w:r>
            <w:r w:rsidR="00392E31">
              <w:t xml:space="preserve">from being exploited, and </w:t>
            </w:r>
            <w:r>
              <w:t xml:space="preserve">to </w:t>
            </w:r>
            <w:r w:rsidR="00392E31">
              <w:t>fine</w:t>
            </w:r>
            <w:r w:rsidR="00A27D7F">
              <w:noBreakHyphen/>
            </w:r>
            <w:r w:rsidR="00392E31">
              <w:t>tune policies in response to any problems that emerge</w:t>
            </w:r>
          </w:p>
          <w:p w:rsidR="000029A5" w:rsidRPr="000029A5" w:rsidRDefault="00392E31" w:rsidP="000029A5">
            <w:pPr>
              <w:pStyle w:val="InformationRequestBullet"/>
            </w:pPr>
            <w:r>
              <w:t xml:space="preserve">how the compliance costs </w:t>
            </w:r>
            <w:r w:rsidR="00C63BAB">
              <w:t xml:space="preserve">faced by </w:t>
            </w:r>
            <w:r>
              <w:t xml:space="preserve">service providers will be affected by changes in government stewardship, and the </w:t>
            </w:r>
            <w:r w:rsidR="00FF7D77">
              <w:t xml:space="preserve">adjustment </w:t>
            </w:r>
            <w:r>
              <w:t xml:space="preserve">costs that providers will bear in order to shift to a more </w:t>
            </w:r>
            <w:r w:rsidR="00E17D93">
              <w:t>user</w:t>
            </w:r>
            <w:r w:rsidR="00A27D7F">
              <w:noBreakHyphen/>
            </w:r>
            <w:r>
              <w:t>focused model of service provisio</w:t>
            </w:r>
            <w:r w:rsidR="0086750D">
              <w:t xml:space="preserve">n </w:t>
            </w:r>
          </w:p>
          <w:p w:rsidR="00392E31" w:rsidRDefault="00392E31" w:rsidP="00ED0434">
            <w:pPr>
              <w:pStyle w:val="InformationRequestBullet"/>
            </w:pPr>
            <w:r>
              <w:t>the extent to which such costs are one</w:t>
            </w:r>
            <w:r w:rsidR="00A27D7F">
              <w:noBreakHyphen/>
            </w:r>
            <w:r>
              <w:t xml:space="preserve">off </w:t>
            </w:r>
            <w:r w:rsidR="006C3DC8">
              <w:t>or</w:t>
            </w:r>
            <w:r>
              <w:t xml:space="preserve"> an ongoing impost.</w:t>
            </w:r>
          </w:p>
          <w:p w:rsidR="0086750D" w:rsidRPr="0086750D" w:rsidRDefault="0086750D" w:rsidP="0086750D">
            <w:pPr>
              <w:pStyle w:val="InformationRequest"/>
            </w:pPr>
            <w:r>
              <w:t>The Commission welcomes information</w:t>
            </w:r>
            <w:r w:rsidR="00A86A9E">
              <w:t xml:space="preserve"> from participants</w:t>
            </w:r>
            <w:r>
              <w:t xml:space="preserve"> on the costs faced by different types of providers, with different motivations and governance structures, when shifting to a more user</w:t>
            </w:r>
            <w:r w:rsidR="00A27D7F">
              <w:noBreakHyphen/>
            </w:r>
            <w:r>
              <w:t>focused model of service provision.</w:t>
            </w:r>
          </w:p>
        </w:tc>
      </w:tr>
      <w:tr w:rsidR="00392E31" w:rsidTr="00ED0434">
        <w:tc>
          <w:tcPr>
            <w:tcW w:w="8770" w:type="dxa"/>
            <w:tcBorders>
              <w:top w:val="nil"/>
              <w:left w:val="nil"/>
              <w:bottom w:val="single" w:sz="6" w:space="0" w:color="78A22F"/>
              <w:right w:val="nil"/>
            </w:tcBorders>
            <w:shd w:val="clear" w:color="auto" w:fill="auto"/>
          </w:tcPr>
          <w:p w:rsidR="00392E31" w:rsidRDefault="00392E31" w:rsidP="00ED0434">
            <w:pPr>
              <w:pStyle w:val="Space"/>
              <w:keepNext w:val="0"/>
              <w:keepLines/>
            </w:pPr>
          </w:p>
        </w:tc>
      </w:tr>
      <w:tr w:rsidR="00392E31" w:rsidRPr="000863A5" w:rsidTr="00ED0434">
        <w:tc>
          <w:tcPr>
            <w:tcW w:w="8770" w:type="dxa"/>
            <w:tcBorders>
              <w:top w:val="single" w:sz="6" w:space="0" w:color="78A22F"/>
              <w:left w:val="nil"/>
              <w:bottom w:val="nil"/>
              <w:right w:val="nil"/>
            </w:tcBorders>
          </w:tcPr>
          <w:p w:rsidR="00392E31" w:rsidRPr="00626D32" w:rsidRDefault="00392E31" w:rsidP="00ED0434">
            <w:pPr>
              <w:pStyle w:val="BoxSpaceBelow"/>
              <w:keepLines/>
            </w:pPr>
          </w:p>
        </w:tc>
      </w:tr>
    </w:tbl>
    <w:p w:rsidR="001A24FC" w:rsidRDefault="001A24FC" w:rsidP="003508D7">
      <w:pPr>
        <w:pStyle w:val="ListBullet"/>
        <w:numPr>
          <w:ilvl w:val="0"/>
          <w:numId w:val="0"/>
        </w:numPr>
        <w:ind w:left="340" w:hanging="340"/>
      </w:pPr>
    </w:p>
    <w:p w:rsidR="00391500" w:rsidRDefault="00391500" w:rsidP="00120072">
      <w:pPr>
        <w:pStyle w:val="BodyText"/>
        <w:sectPr w:rsidR="00391500" w:rsidSect="008E7834">
          <w:headerReference w:type="even" r:id="rId28"/>
          <w:headerReference w:type="default" r:id="rId29"/>
          <w:footerReference w:type="default" r:id="rId30"/>
          <w:type w:val="oddPage"/>
          <w:pgSz w:w="11907" w:h="16840" w:code="9"/>
          <w:pgMar w:top="1985" w:right="1304" w:bottom="1247" w:left="1814" w:header="1701" w:footer="397" w:gutter="0"/>
          <w:pgNumType w:start="1" w:chapSep="period"/>
          <w:cols w:space="720"/>
        </w:sectPr>
      </w:pPr>
    </w:p>
    <w:p w:rsidR="00AF7EAA" w:rsidRDefault="00AF7EAA" w:rsidP="007101CD">
      <w:pPr>
        <w:pStyle w:val="Heading2"/>
        <w:spacing w:before="360"/>
      </w:pPr>
      <w:bookmarkStart w:id="23" w:name="_Toc452368692"/>
      <w:bookmarkStart w:id="24" w:name="_Toc452368747"/>
      <w:bookmarkStart w:id="25" w:name="_Toc452392575"/>
      <w:bookmarkStart w:id="26" w:name="_Toc452392704"/>
      <w:r>
        <w:lastRenderedPageBreak/>
        <w:t>References</w:t>
      </w:r>
      <w:bookmarkEnd w:id="23"/>
      <w:bookmarkEnd w:id="24"/>
      <w:bookmarkEnd w:id="25"/>
      <w:bookmarkEnd w:id="26"/>
    </w:p>
    <w:p w:rsidR="007101CD" w:rsidRPr="007101CD" w:rsidRDefault="007101CD" w:rsidP="00983B57">
      <w:pPr>
        <w:pStyle w:val="Reference"/>
        <w:spacing w:before="240"/>
      </w:pPr>
      <w:r w:rsidRPr="007101CD">
        <w:t xml:space="preserve">ABS (Australian Bureau of Statistics) 2015, </w:t>
      </w:r>
      <w:r w:rsidRPr="007101CD">
        <w:rPr>
          <w:i/>
          <w:iCs/>
        </w:rPr>
        <w:t>Australian System of National Accounts, 2014-15</w:t>
      </w:r>
      <w:r w:rsidRPr="007101CD">
        <w:t>, 30 October, Cat. no. 5204.0, Canberra.</w:t>
      </w:r>
    </w:p>
    <w:p w:rsidR="007101CD" w:rsidRPr="007101CD" w:rsidRDefault="007101CD" w:rsidP="007101CD">
      <w:pPr>
        <w:pStyle w:val="Reference"/>
      </w:pPr>
      <w:r w:rsidRPr="007101CD">
        <w:t>——</w:t>
      </w:r>
      <w:r>
        <w:t xml:space="preserve"> </w:t>
      </w:r>
      <w:r w:rsidRPr="007101CD">
        <w:t xml:space="preserve">2016, </w:t>
      </w:r>
      <w:r w:rsidRPr="007101CD">
        <w:rPr>
          <w:i/>
          <w:iCs/>
        </w:rPr>
        <w:t>Government Finance Statistics, Education, Australia, 2014-15</w:t>
      </w:r>
      <w:r w:rsidRPr="007101CD">
        <w:t>, Cat. no. 5518.0.55.001, Canberra, http://</w:t>
      </w:r>
      <w:proofErr w:type="spellStart"/>
      <w:r w:rsidRPr="007101CD">
        <w:t>www.abs.gov.au</w:t>
      </w:r>
      <w:proofErr w:type="spellEnd"/>
      <w:r w:rsidRPr="007101CD">
        <w:t>/</w:t>
      </w:r>
      <w:proofErr w:type="spellStart"/>
      <w:r w:rsidRPr="007101CD">
        <w:t>ausstats</w:t>
      </w:r>
      <w:proofErr w:type="spellEnd"/>
      <w:r w:rsidRPr="007101CD">
        <w:t>/abs@.</w:t>
      </w:r>
      <w:proofErr w:type="spellStart"/>
      <w:r w:rsidRPr="007101CD">
        <w:t>nsf</w:t>
      </w:r>
      <w:proofErr w:type="spellEnd"/>
      <w:r w:rsidRPr="007101CD">
        <w:t>/mf/5518.0.55.001 (accessed 27 April 2016).</w:t>
      </w:r>
    </w:p>
    <w:p w:rsidR="007101CD" w:rsidRPr="007101CD" w:rsidRDefault="007101CD" w:rsidP="007101CD">
      <w:pPr>
        <w:pStyle w:val="Reference"/>
      </w:pPr>
      <w:proofErr w:type="spellStart"/>
      <w:r w:rsidRPr="007101CD">
        <w:t>ACFA</w:t>
      </w:r>
      <w:proofErr w:type="spellEnd"/>
      <w:r w:rsidRPr="007101CD">
        <w:t xml:space="preserve"> (Aged Care Financing Authority) 2015, </w:t>
      </w:r>
      <w:r w:rsidRPr="007101CD">
        <w:rPr>
          <w:i/>
          <w:iCs/>
        </w:rPr>
        <w:t>Third Report on the Funding and Financing of the Aged Care Industry</w:t>
      </w:r>
      <w:r w:rsidRPr="007101CD">
        <w:t>, Canberra, https://www.dss.gov.au/ageing-and-aged-care/aged-care-reform/aged-care-financing-authority/2015-report-on-the-funding-and-financing-of-the-aged-care-industry (accessed 27 April 2016).</w:t>
      </w:r>
    </w:p>
    <w:p w:rsidR="007101CD" w:rsidRPr="007101CD" w:rsidRDefault="007101CD" w:rsidP="007101CD">
      <w:pPr>
        <w:pStyle w:val="Reference"/>
      </w:pPr>
      <w:proofErr w:type="spellStart"/>
      <w:r w:rsidRPr="007101CD">
        <w:t>ACSQHC</w:t>
      </w:r>
      <w:proofErr w:type="spellEnd"/>
      <w:r>
        <w:t xml:space="preserve"> </w:t>
      </w:r>
      <w:r w:rsidRPr="007101CD">
        <w:t>(Australian Commission on Safety and Quality in Health Care</w:t>
      </w:r>
      <w:r>
        <w:t>)</w:t>
      </w:r>
      <w:r w:rsidRPr="007101CD">
        <w:t xml:space="preserve"> and </w:t>
      </w:r>
      <w:proofErr w:type="spellStart"/>
      <w:r w:rsidRPr="007101CD">
        <w:t>AIHW</w:t>
      </w:r>
      <w:proofErr w:type="spellEnd"/>
      <w:r w:rsidRPr="007101CD">
        <w:t xml:space="preserve"> </w:t>
      </w:r>
      <w:r>
        <w:t>(</w:t>
      </w:r>
      <w:r w:rsidRPr="007101CD">
        <w:t xml:space="preserve">Australian Institute of Health and Welfare) 2016, </w:t>
      </w:r>
      <w:r w:rsidRPr="007101CD">
        <w:rPr>
          <w:i/>
          <w:iCs/>
        </w:rPr>
        <w:t>Exploring Healthcare Variation in Australia: Analyses Resulting from an OECD Study</w:t>
      </w:r>
      <w:r w:rsidRPr="007101CD">
        <w:t xml:space="preserve">, </w:t>
      </w:r>
      <w:proofErr w:type="spellStart"/>
      <w:r w:rsidRPr="007101CD">
        <w:t>ACSQHC</w:t>
      </w:r>
      <w:proofErr w:type="spellEnd"/>
      <w:r w:rsidRPr="007101CD">
        <w:t>, Sydney.</w:t>
      </w:r>
    </w:p>
    <w:p w:rsidR="007101CD" w:rsidRPr="007101CD" w:rsidRDefault="007101CD" w:rsidP="007101CD">
      <w:pPr>
        <w:pStyle w:val="Reference"/>
      </w:pPr>
      <w:r>
        <w:t>——</w:t>
      </w:r>
      <w:r w:rsidRPr="007101CD">
        <w:t xml:space="preserve"> and </w:t>
      </w:r>
      <w:proofErr w:type="spellStart"/>
      <w:r w:rsidRPr="007101CD">
        <w:t>NHPA</w:t>
      </w:r>
      <w:proofErr w:type="spellEnd"/>
      <w:r w:rsidRPr="007101CD">
        <w:t xml:space="preserve"> </w:t>
      </w:r>
      <w:r>
        <w:t>(</w:t>
      </w:r>
      <w:r w:rsidRPr="007101CD">
        <w:t xml:space="preserve">National Health Performance Authority) 2015, </w:t>
      </w:r>
      <w:r w:rsidRPr="007101CD">
        <w:rPr>
          <w:i/>
          <w:iCs/>
        </w:rPr>
        <w:t>Australian Atlas of Healthcare Variation</w:t>
      </w:r>
      <w:r w:rsidRPr="007101CD">
        <w:t xml:space="preserve">, </w:t>
      </w:r>
      <w:proofErr w:type="spellStart"/>
      <w:r w:rsidR="00AC2C3B" w:rsidRPr="007101CD">
        <w:t>ACSQHC</w:t>
      </w:r>
      <w:proofErr w:type="spellEnd"/>
      <w:r w:rsidR="00AC2C3B">
        <w:t>,</w:t>
      </w:r>
      <w:r w:rsidR="00AC2C3B" w:rsidRPr="007101CD">
        <w:t xml:space="preserve"> </w:t>
      </w:r>
      <w:r w:rsidRPr="007101CD">
        <w:t>Sydney.</w:t>
      </w:r>
    </w:p>
    <w:p w:rsidR="007101CD" w:rsidRPr="007101CD" w:rsidRDefault="007101CD" w:rsidP="007101CD">
      <w:pPr>
        <w:pStyle w:val="Reference"/>
      </w:pPr>
      <w:r w:rsidRPr="007101CD">
        <w:t xml:space="preserve">Australian Government 2014, </w:t>
      </w:r>
      <w:r w:rsidRPr="007101CD">
        <w:rPr>
          <w:i/>
          <w:iCs/>
        </w:rPr>
        <w:t>Portfolio Budget Statements 2014-15: Budget Related Paper No. 1.6 Employment Portfolio</w:t>
      </w:r>
      <w:r w:rsidRPr="007101CD">
        <w:t>, Budget 2014-15, Canberra.</w:t>
      </w:r>
    </w:p>
    <w:p w:rsidR="007101CD" w:rsidRPr="007101CD" w:rsidRDefault="007101CD" w:rsidP="007101CD">
      <w:pPr>
        <w:pStyle w:val="Reference"/>
      </w:pPr>
      <w:proofErr w:type="spellStart"/>
      <w:r w:rsidRPr="007101CD">
        <w:t>Baumol</w:t>
      </w:r>
      <w:proofErr w:type="spellEnd"/>
      <w:r w:rsidRPr="007101CD">
        <w:t xml:space="preserve">, W. 1982, ‘Contestable </w:t>
      </w:r>
      <w:r>
        <w:t>m</w:t>
      </w:r>
      <w:r w:rsidRPr="007101CD">
        <w:t xml:space="preserve">arkets: </w:t>
      </w:r>
      <w:r>
        <w:t>A</w:t>
      </w:r>
      <w:r w:rsidRPr="007101CD">
        <w:t xml:space="preserve">n </w:t>
      </w:r>
      <w:r>
        <w:t>u</w:t>
      </w:r>
      <w:r w:rsidRPr="007101CD">
        <w:t xml:space="preserve">prising in the </w:t>
      </w:r>
      <w:r>
        <w:t>t</w:t>
      </w:r>
      <w:r w:rsidRPr="007101CD">
        <w:t xml:space="preserve">heory of </w:t>
      </w:r>
      <w:r>
        <w:t>i</w:t>
      </w:r>
      <w:r w:rsidRPr="007101CD">
        <w:t xml:space="preserve">ndustry </w:t>
      </w:r>
      <w:r>
        <w:t>s</w:t>
      </w:r>
      <w:r w:rsidRPr="007101CD">
        <w:t xml:space="preserve">tructure’, </w:t>
      </w:r>
      <w:r w:rsidRPr="007101CD">
        <w:rPr>
          <w:i/>
          <w:iCs/>
        </w:rPr>
        <w:t>The American Economic Review</w:t>
      </w:r>
      <w:r w:rsidRPr="007101CD">
        <w:t>, vol. 72, no. 1, pp. 1–15.</w:t>
      </w:r>
    </w:p>
    <w:p w:rsidR="007101CD" w:rsidRPr="007101CD" w:rsidRDefault="007101CD" w:rsidP="007101CD">
      <w:pPr>
        <w:pStyle w:val="Reference"/>
      </w:pPr>
      <w:r w:rsidRPr="007101CD">
        <w:t xml:space="preserve">Competition Policy Review 2014, </w:t>
      </w:r>
      <w:r w:rsidRPr="007101CD">
        <w:rPr>
          <w:i/>
          <w:iCs/>
        </w:rPr>
        <w:t>Competition Policy Review: Issues Paper</w:t>
      </w:r>
      <w:r w:rsidRPr="007101CD">
        <w:t>, Canberra.</w:t>
      </w:r>
    </w:p>
    <w:p w:rsidR="007101CD" w:rsidRPr="007101CD" w:rsidRDefault="007101CD" w:rsidP="007101CD">
      <w:pPr>
        <w:pStyle w:val="Reference"/>
      </w:pPr>
      <w:r w:rsidRPr="007101CD">
        <w:t xml:space="preserve">—— 2015, </w:t>
      </w:r>
      <w:r w:rsidRPr="007101CD">
        <w:rPr>
          <w:i/>
          <w:iCs/>
        </w:rPr>
        <w:t>Competition Policy Review: Final Report</w:t>
      </w:r>
      <w:r w:rsidRPr="007101CD">
        <w:t>, Canberra.</w:t>
      </w:r>
    </w:p>
    <w:p w:rsidR="007101CD" w:rsidRPr="007101CD" w:rsidRDefault="007101CD" w:rsidP="007101CD">
      <w:pPr>
        <w:pStyle w:val="Reference"/>
      </w:pPr>
      <w:r w:rsidRPr="007101CD">
        <w:t xml:space="preserve">Davidson, B. 2011, ‘Contestability in human services markets’, </w:t>
      </w:r>
      <w:r w:rsidRPr="007101CD">
        <w:rPr>
          <w:i/>
          <w:iCs/>
        </w:rPr>
        <w:t>The Journal of Australian Political Economy</w:t>
      </w:r>
      <w:r w:rsidRPr="007101CD">
        <w:t>, no. 68, pp. 213–239.</w:t>
      </w:r>
    </w:p>
    <w:p w:rsidR="007101CD" w:rsidRPr="007101CD" w:rsidRDefault="007101CD" w:rsidP="007101CD">
      <w:pPr>
        <w:pStyle w:val="Reference"/>
      </w:pPr>
      <w:r>
        <w:t>——</w:t>
      </w:r>
      <w:r w:rsidRPr="007101CD">
        <w:t xml:space="preserve"> 2015, ‘Community aged care providers in a competitive environment: past, present and future’, </w:t>
      </w:r>
      <w:r w:rsidRPr="007101CD">
        <w:rPr>
          <w:i/>
          <w:iCs/>
        </w:rPr>
        <w:t>Markets, Rights and Power</w:t>
      </w:r>
      <w:r w:rsidRPr="007101CD">
        <w:t>, pp. 191–229.</w:t>
      </w:r>
    </w:p>
    <w:p w:rsidR="007101CD" w:rsidRPr="007101CD" w:rsidRDefault="007101CD" w:rsidP="007101CD">
      <w:pPr>
        <w:pStyle w:val="Reference"/>
      </w:pPr>
      <w:r w:rsidRPr="007101CD">
        <w:t xml:space="preserve">Le Grand, J. 2007, </w:t>
      </w:r>
      <w:r w:rsidRPr="007101CD">
        <w:rPr>
          <w:i/>
          <w:iCs/>
        </w:rPr>
        <w:t>The Other Invisible Hand</w:t>
      </w:r>
      <w:r w:rsidRPr="007101CD">
        <w:t>, Princeton University Press, Princeton, New Jersey.</w:t>
      </w:r>
    </w:p>
    <w:p w:rsidR="007101CD" w:rsidRPr="007101CD" w:rsidRDefault="007101CD" w:rsidP="007101CD">
      <w:pPr>
        <w:pStyle w:val="Reference"/>
      </w:pPr>
      <w:r w:rsidRPr="007101CD">
        <w:t xml:space="preserve">National Competition Policy Review 1993, </w:t>
      </w:r>
      <w:r w:rsidRPr="007101CD">
        <w:rPr>
          <w:i/>
          <w:iCs/>
        </w:rPr>
        <w:t>National Competition Policy Review Report</w:t>
      </w:r>
      <w:r w:rsidRPr="007101CD">
        <w:t>, Canberra.</w:t>
      </w:r>
    </w:p>
    <w:p w:rsidR="007101CD" w:rsidRPr="007101CD" w:rsidRDefault="007101CD" w:rsidP="007101CD">
      <w:pPr>
        <w:pStyle w:val="Reference"/>
      </w:pPr>
      <w:proofErr w:type="spellStart"/>
      <w:r w:rsidRPr="007101CD">
        <w:t>NHPA</w:t>
      </w:r>
      <w:proofErr w:type="spellEnd"/>
      <w:r w:rsidRPr="007101CD">
        <w:t xml:space="preserve"> (National Health Performance Authority) 2015, </w:t>
      </w:r>
      <w:r w:rsidRPr="007101CD">
        <w:rPr>
          <w:i/>
          <w:iCs/>
        </w:rPr>
        <w:t>Hospital Performance: Costs of Acute Admitted Patients in Public Hospitals in 2011–12</w:t>
      </w:r>
      <w:r w:rsidRPr="007101CD">
        <w:t>, Sydney.</w:t>
      </w:r>
    </w:p>
    <w:p w:rsidR="007101CD" w:rsidRPr="007101CD" w:rsidRDefault="007101CD" w:rsidP="007101CD">
      <w:pPr>
        <w:pStyle w:val="Reference"/>
      </w:pPr>
      <w:r w:rsidRPr="007101CD">
        <w:t xml:space="preserve">—— 2016, </w:t>
      </w:r>
      <w:r w:rsidRPr="007101CD">
        <w:rPr>
          <w:i/>
          <w:iCs/>
        </w:rPr>
        <w:t>Hospital Performance: Costs of Acute Admitted Patients in Public Hospitals From 2011–12 to 2013–14</w:t>
      </w:r>
      <w:r w:rsidRPr="007101CD">
        <w:t>, Sydney.</w:t>
      </w:r>
    </w:p>
    <w:p w:rsidR="007101CD" w:rsidRPr="007101CD" w:rsidRDefault="007101CD" w:rsidP="007101CD">
      <w:pPr>
        <w:pStyle w:val="Reference"/>
      </w:pPr>
      <w:proofErr w:type="spellStart"/>
      <w:r w:rsidRPr="007101CD">
        <w:t>SCRGSP</w:t>
      </w:r>
      <w:proofErr w:type="spellEnd"/>
      <w:r w:rsidRPr="007101CD">
        <w:t xml:space="preserve"> (Steering Committee for the Review of Government Service Provision) 2015, </w:t>
      </w:r>
      <w:r w:rsidRPr="007101CD">
        <w:rPr>
          <w:i/>
          <w:iCs/>
        </w:rPr>
        <w:t>Report on Government Services 2015</w:t>
      </w:r>
      <w:r w:rsidRPr="007101CD">
        <w:t>, Productivity Commission, Canberra.</w:t>
      </w:r>
    </w:p>
    <w:p w:rsidR="00AF7EAA" w:rsidRPr="007101CD" w:rsidRDefault="007101CD" w:rsidP="009317E1">
      <w:pPr>
        <w:pStyle w:val="Reference"/>
      </w:pPr>
      <w:r w:rsidRPr="007101CD">
        <w:t>——</w:t>
      </w:r>
      <w:r>
        <w:t xml:space="preserve"> </w:t>
      </w:r>
      <w:r w:rsidRPr="007101CD">
        <w:t xml:space="preserve">2016, </w:t>
      </w:r>
      <w:r w:rsidRPr="007101CD">
        <w:rPr>
          <w:i/>
          <w:iCs/>
        </w:rPr>
        <w:t>Report on Government Services 2016</w:t>
      </w:r>
      <w:r w:rsidRPr="007101CD">
        <w:t>, Productivity Commission, Canberra.</w:t>
      </w:r>
    </w:p>
    <w:p w:rsidR="00584690" w:rsidRPr="00391500" w:rsidRDefault="00584690" w:rsidP="00584690">
      <w:pPr>
        <w:pStyle w:val="Heading2"/>
      </w:pPr>
      <w:bookmarkStart w:id="27" w:name="_Toc452368693"/>
      <w:bookmarkStart w:id="28" w:name="_Toc452368748"/>
      <w:bookmarkStart w:id="29" w:name="_Toc452392576"/>
      <w:bookmarkStart w:id="30" w:name="_Toc452392705"/>
      <w:r>
        <w:lastRenderedPageBreak/>
        <w:t xml:space="preserve">Attachment A: How to </w:t>
      </w:r>
      <w:r w:rsidRPr="00391500">
        <w:t>make a submission</w:t>
      </w:r>
    </w:p>
    <w:p w:rsidR="00584690" w:rsidRDefault="00584690" w:rsidP="00983B57">
      <w:pPr>
        <w:pStyle w:val="Heading3"/>
        <w:spacing w:before="360"/>
      </w:pPr>
      <w:r>
        <w:t>How to prepare a submission</w:t>
      </w:r>
    </w:p>
    <w:p w:rsidR="00584690" w:rsidRDefault="00584690" w:rsidP="00584690">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rsidR="00584690" w:rsidRDefault="00584690" w:rsidP="00584690">
      <w:pPr>
        <w:pStyle w:val="Heading4"/>
      </w:pPr>
      <w:r>
        <w:t>Generally</w:t>
      </w:r>
    </w:p>
    <w:p w:rsidR="00584690" w:rsidRDefault="00584690" w:rsidP="00584690">
      <w:pPr>
        <w:pStyle w:val="ListBullet"/>
      </w:pPr>
      <w:r>
        <w:t>Each submission, except for any attachment supplied in confidence , will be published on the Commission’s website shortly after receipt, and will remain there indefinitely as a public document.</w:t>
      </w:r>
    </w:p>
    <w:p w:rsidR="00584690" w:rsidRDefault="00584690" w:rsidP="00584690">
      <w:pPr>
        <w:pStyle w:val="ListBullet"/>
      </w:pPr>
      <w:r>
        <w:t>The Commission reserves the right to not publish material on its website that is offensive, potentially defamatory, or clearly out of scope for the inquiry or study in question.</w:t>
      </w:r>
    </w:p>
    <w:p w:rsidR="00584690" w:rsidRDefault="00584690" w:rsidP="00584690">
      <w:pPr>
        <w:pStyle w:val="Heading4"/>
      </w:pPr>
      <w:r>
        <w:t>Copyright</w:t>
      </w:r>
    </w:p>
    <w:p w:rsidR="00584690" w:rsidRDefault="00584690" w:rsidP="00584690">
      <w:pPr>
        <w:pStyle w:val="ListBullet"/>
      </w:pPr>
      <w:r>
        <w:t>Copyright in submissions sent to the Commission resides with the author(s), not with the Commission.</w:t>
      </w:r>
    </w:p>
    <w:p w:rsidR="00584690" w:rsidRDefault="00584690" w:rsidP="00584690">
      <w:pPr>
        <w:pStyle w:val="ListBullet"/>
      </w:pPr>
      <w:r>
        <w:t>Do not send us material for which you are not the copyright owner — such as newspaper articles — you should just reference or link to this material in your submission.</w:t>
      </w:r>
    </w:p>
    <w:p w:rsidR="00584690" w:rsidRDefault="00584690" w:rsidP="00584690">
      <w:pPr>
        <w:pStyle w:val="Heading4"/>
      </w:pPr>
      <w:r>
        <w:t>In confidence material</w:t>
      </w:r>
    </w:p>
    <w:p w:rsidR="00584690" w:rsidRPr="009D6440" w:rsidRDefault="00584690" w:rsidP="00584690">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584690" w:rsidRDefault="00584690" w:rsidP="00584690">
      <w:pPr>
        <w:pStyle w:val="ListBullet"/>
      </w:pPr>
      <w:r w:rsidRPr="009D6440">
        <w:t>The Commission may also request a non</w:t>
      </w:r>
      <w:r>
        <w:noBreakHyphen/>
      </w:r>
      <w:r w:rsidRPr="009D6440">
        <w:t>confidential summary of the confidential material it is given, or the reasons why a summary cannot be provided.</w:t>
      </w:r>
    </w:p>
    <w:p w:rsidR="00584690" w:rsidRDefault="00584690" w:rsidP="00584690">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584690" w:rsidRPr="009D6440" w:rsidRDefault="00584690" w:rsidP="00584690">
      <w:pPr>
        <w:pStyle w:val="ListBullet"/>
      </w:pPr>
      <w:r w:rsidRPr="009D6440">
        <w:t>You are encouraged to contact the Commission for further information and advice before submitting such material.</w:t>
      </w:r>
    </w:p>
    <w:p w:rsidR="00584690" w:rsidRDefault="00584690" w:rsidP="00584690">
      <w:pPr>
        <w:pStyle w:val="Heading4"/>
      </w:pPr>
      <w:r>
        <w:lastRenderedPageBreak/>
        <w:t>Privacy</w:t>
      </w:r>
    </w:p>
    <w:p w:rsidR="00584690" w:rsidRDefault="00584690" w:rsidP="00584690">
      <w:pPr>
        <w:pStyle w:val="ListBullet"/>
      </w:pPr>
      <w:r>
        <w:t xml:space="preserve">For privacy reasons, all </w:t>
      </w:r>
      <w:r w:rsidRPr="009D6440">
        <w:rPr>
          <w:b/>
        </w:rPr>
        <w:t>personal</w:t>
      </w:r>
      <w:r>
        <w:t xml:space="preserve"> details (</w:t>
      </w:r>
      <w:r w:rsidR="00F027C9">
        <w:t>for example,</w:t>
      </w:r>
      <w:r>
        <w:t xml:space="preserve"> home and email address, signatures, phone, mobile and fax numbers) will be removed before they are published on the website. Please do not provide these details unless necessary.</w:t>
      </w:r>
    </w:p>
    <w:p w:rsidR="00584690" w:rsidRDefault="00584690" w:rsidP="00584690">
      <w:pPr>
        <w:pStyle w:val="ListBullet"/>
      </w:pPr>
      <w:r>
        <w:t>You may wish to remain anonymous or use a pseudonym. Please note that, if you choose to remain anonymous or use a pseudonym, the Commission may place less weight on your submission.</w:t>
      </w:r>
    </w:p>
    <w:p w:rsidR="00584690" w:rsidRDefault="00584690" w:rsidP="00584690">
      <w:pPr>
        <w:pStyle w:val="Heading4"/>
      </w:pPr>
      <w:r>
        <w:t>Technical tips</w:t>
      </w:r>
    </w:p>
    <w:p w:rsidR="00584690" w:rsidRPr="009D6440" w:rsidRDefault="00584690" w:rsidP="00584690">
      <w:pPr>
        <w:pStyle w:val="ListBullet"/>
      </w:pPr>
      <w:r w:rsidRPr="009D6440">
        <w:t>The Commission prefers to receive submissions as a Microsoft Word (.</w:t>
      </w:r>
      <w:proofErr w:type="spellStart"/>
      <w:r w:rsidRPr="009D6440">
        <w:t>docx</w:t>
      </w:r>
      <w:proofErr w:type="spellEnd"/>
      <w:r w:rsidRPr="009D6440">
        <w:t xml:space="preserve">) files. PDF files are acceptable if produced from a Word document or similar text based software. You may wish to research the </w:t>
      </w:r>
      <w:proofErr w:type="spellStart"/>
      <w:r w:rsidRPr="009D6440">
        <w:t>Internet</w:t>
      </w:r>
      <w:proofErr w:type="spellEnd"/>
      <w:r w:rsidRPr="009D6440">
        <w:t xml:space="preserve"> on how to make your documents more accessible or for the more technical, follow advice from Web Content Accessibility Guidelines (</w:t>
      </w:r>
      <w:proofErr w:type="spellStart"/>
      <w:r w:rsidRPr="009D6440">
        <w:t>WCAG</w:t>
      </w:r>
      <w:proofErr w:type="spellEnd"/>
      <w:r w:rsidRPr="009D6440">
        <w:t>) 2.0</w:t>
      </w:r>
      <w:r>
        <w:t>&lt;</w:t>
      </w:r>
      <w:r w:rsidRPr="00C738C7">
        <w:t>http://</w:t>
      </w:r>
      <w:proofErr w:type="spellStart"/>
      <w:r w:rsidRPr="00C738C7">
        <w:t>www.w3.org</w:t>
      </w:r>
      <w:proofErr w:type="spellEnd"/>
      <w:r w:rsidRPr="00C738C7">
        <w:t>/</w:t>
      </w:r>
      <w:proofErr w:type="spellStart"/>
      <w:r w:rsidRPr="00C738C7">
        <w:t>TR</w:t>
      </w:r>
      <w:proofErr w:type="spellEnd"/>
      <w:r w:rsidRPr="00C738C7">
        <w:t>/</w:t>
      </w:r>
      <w:proofErr w:type="spellStart"/>
      <w:r w:rsidRPr="00C738C7">
        <w:t>WCAG20</w:t>
      </w:r>
      <w:proofErr w:type="spellEnd"/>
      <w:r w:rsidRPr="00C738C7">
        <w:t>/</w:t>
      </w:r>
      <w:r>
        <w:t>&gt;.</w:t>
      </w:r>
    </w:p>
    <w:p w:rsidR="00584690" w:rsidRPr="009D6440" w:rsidRDefault="00584690" w:rsidP="00584690">
      <w:pPr>
        <w:pStyle w:val="ListBullet"/>
      </w:pPr>
      <w:r w:rsidRPr="009D6440">
        <w:t>Do not send password protected files.</w:t>
      </w:r>
    </w:p>
    <w:p w:rsidR="00584690" w:rsidRPr="009D6440" w:rsidRDefault="00584690" w:rsidP="00584690">
      <w:pPr>
        <w:pStyle w:val="ListBullet"/>
      </w:pPr>
      <w:r w:rsidRPr="009D6440">
        <w:t>Track changes, editing marks, hidden text and internal links should be removed from submissions.</w:t>
      </w:r>
    </w:p>
    <w:p w:rsidR="00584690" w:rsidRDefault="00584690" w:rsidP="00584690">
      <w:pPr>
        <w:pStyle w:val="ListBullet"/>
      </w:pPr>
      <w:r w:rsidRPr="009D6440">
        <w:t>To minimise linking problems, type the full web address (for example, http://</w:t>
      </w:r>
      <w:proofErr w:type="spellStart"/>
      <w:r w:rsidRPr="009D6440">
        <w:t>www.referred</w:t>
      </w:r>
      <w:r>
        <w:noBreakHyphen/>
      </w:r>
      <w:r w:rsidRPr="009D6440">
        <w:t>website.com</w:t>
      </w:r>
      <w:proofErr w:type="spellEnd"/>
      <w:r w:rsidRPr="009D6440">
        <w:t>/folder/file</w:t>
      </w:r>
      <w:r>
        <w:noBreakHyphen/>
      </w:r>
      <w:proofErr w:type="spellStart"/>
      <w:r w:rsidRPr="009D6440">
        <w:t>name.html</w:t>
      </w:r>
      <w:proofErr w:type="spellEnd"/>
      <w:r w:rsidRPr="009D6440">
        <w:t>).</w:t>
      </w:r>
    </w:p>
    <w:p w:rsidR="00584690" w:rsidRDefault="00584690" w:rsidP="00584690">
      <w:pPr>
        <w:pStyle w:val="Heading3"/>
      </w:pPr>
      <w:r>
        <w:t>How to lodge a submission</w:t>
      </w:r>
    </w:p>
    <w:p w:rsidR="00584690" w:rsidRDefault="00584690" w:rsidP="00584690">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621"/>
      </w:tblGrid>
      <w:tr w:rsidR="00AA4178" w:rsidTr="002B3FE5">
        <w:trPr>
          <w:tblHeader/>
        </w:trPr>
        <w:tc>
          <w:tcPr>
            <w:tcW w:w="1384" w:type="dxa"/>
          </w:tcPr>
          <w:bookmarkEnd w:id="27"/>
          <w:bookmarkEnd w:id="28"/>
          <w:bookmarkEnd w:id="29"/>
          <w:bookmarkEnd w:id="30"/>
          <w:p w:rsidR="00AA4178" w:rsidRDefault="00584690" w:rsidP="00584690">
            <w:pPr>
              <w:pStyle w:val="BodyText"/>
              <w:tabs>
                <w:tab w:val="left" w:pos="1701"/>
              </w:tabs>
              <w:spacing w:before="120"/>
            </w:pPr>
            <w:r>
              <w:t>Online</w:t>
            </w:r>
            <w:r w:rsidR="00AA4178">
              <w:t>*</w:t>
            </w:r>
          </w:p>
        </w:tc>
        <w:tc>
          <w:tcPr>
            <w:tcW w:w="7621" w:type="dxa"/>
          </w:tcPr>
          <w:p w:rsidR="00AA4178" w:rsidRDefault="00D3509E" w:rsidP="00391500">
            <w:pPr>
              <w:pStyle w:val="BodyText"/>
              <w:tabs>
                <w:tab w:val="left" w:pos="1701"/>
              </w:tabs>
              <w:spacing w:before="120"/>
            </w:pPr>
            <w:r w:rsidRPr="00D3509E">
              <w:t>http://www.pc.gov.au/inquiries/current/human-services/make-submission</w:t>
            </w:r>
          </w:p>
        </w:tc>
      </w:tr>
      <w:tr w:rsidR="00AA4178" w:rsidTr="00AA4178">
        <w:tc>
          <w:tcPr>
            <w:tcW w:w="1384" w:type="dxa"/>
          </w:tcPr>
          <w:p w:rsidR="00AA4178" w:rsidRDefault="00AA4178" w:rsidP="00AA4178">
            <w:pPr>
              <w:pStyle w:val="BodyText"/>
              <w:tabs>
                <w:tab w:val="left" w:pos="1701"/>
              </w:tabs>
              <w:spacing w:before="120"/>
            </w:pPr>
            <w:r>
              <w:t>Post</w:t>
            </w:r>
            <w:r w:rsidR="00584690">
              <w:t>*</w:t>
            </w:r>
          </w:p>
        </w:tc>
        <w:tc>
          <w:tcPr>
            <w:tcW w:w="7621" w:type="dxa"/>
          </w:tcPr>
          <w:p w:rsidR="00AA4178" w:rsidRDefault="0091313B" w:rsidP="00AA4178">
            <w:pPr>
              <w:pStyle w:val="BodyText"/>
              <w:tabs>
                <w:tab w:val="left" w:pos="1701"/>
              </w:tabs>
              <w:spacing w:before="120"/>
              <w:jc w:val="left"/>
            </w:pPr>
            <w:r>
              <w:t>Human Services</w:t>
            </w:r>
            <w:r w:rsidR="00AA4178">
              <w:t xml:space="preserve"> Inquiry</w:t>
            </w:r>
            <w:r w:rsidR="00AA4178">
              <w:br/>
              <w:t>Productivity Commission</w:t>
            </w:r>
            <w:r w:rsidR="00AA4178">
              <w:br/>
            </w:r>
            <w:r>
              <w:t>Locked Bag 2, Collins Street East</w:t>
            </w:r>
            <w:r>
              <w:br/>
            </w:r>
            <w:r w:rsidR="00AA4178">
              <w:t xml:space="preserve">Melbourne </w:t>
            </w:r>
            <w:r>
              <w:t>Vic 8003</w:t>
            </w:r>
          </w:p>
        </w:tc>
      </w:tr>
    </w:tbl>
    <w:p w:rsidR="00584690" w:rsidRDefault="00584690" w:rsidP="00584690">
      <w:pPr>
        <w:pStyle w:val="BodyText"/>
      </w:pPr>
      <w:r>
        <w:t>*</w:t>
      </w:r>
      <w:r w:rsidRPr="007354B8">
        <w:t xml:space="preserve"> </w:t>
      </w:r>
      <w:r>
        <w:t xml:space="preserve">If you do not receive notification of receipt of your submission to the Commission, please contact </w:t>
      </w:r>
      <w:r w:rsidR="00F027C9">
        <w:t>Marianna Olding on (03) 9653 2194.</w:t>
      </w:r>
    </w:p>
    <w:p w:rsidR="00584690" w:rsidRPr="00391500" w:rsidRDefault="00584690" w:rsidP="00584690">
      <w:pPr>
        <w:pStyle w:val="Heading4"/>
      </w:pPr>
      <w:r w:rsidRPr="00391500">
        <w:t>Due date for submissions</w:t>
      </w:r>
    </w:p>
    <w:p w:rsidR="00391500" w:rsidRDefault="00584690" w:rsidP="00584690">
      <w:pPr>
        <w:pStyle w:val="BodyText"/>
      </w:pPr>
      <w:r>
        <w:t xml:space="preserve">Please </w:t>
      </w:r>
      <w:r w:rsidR="00F027C9">
        <w:t xml:space="preserve">lodge </w:t>
      </w:r>
      <w:r>
        <w:t xml:space="preserve">submissions </w:t>
      </w:r>
      <w:r w:rsidR="00F027C9">
        <w:t xml:space="preserve">with </w:t>
      </w:r>
      <w:r>
        <w:t xml:space="preserve">the Commission by </w:t>
      </w:r>
      <w:r w:rsidR="00AF7704">
        <w:rPr>
          <w:b/>
        </w:rPr>
        <w:t>2</w:t>
      </w:r>
      <w:r w:rsidR="00AF7704" w:rsidRPr="009B055A">
        <w:rPr>
          <w:b/>
        </w:rPr>
        <w:t>5</w:t>
      </w:r>
      <w:r w:rsidR="00AF7704">
        <w:rPr>
          <w:b/>
        </w:rPr>
        <w:t> </w:t>
      </w:r>
      <w:r w:rsidRPr="009B055A">
        <w:rPr>
          <w:b/>
        </w:rPr>
        <w:t>July 2016</w:t>
      </w:r>
      <w:r w:rsidRPr="009306B6">
        <w:t xml:space="preserve">. </w:t>
      </w:r>
    </w:p>
    <w:sectPr w:rsidR="00391500" w:rsidSect="008E7834">
      <w:headerReference w:type="even" r:id="rId31"/>
      <w:headerReference w:type="default" r:id="rId32"/>
      <w:footerReference w:type="even" r:id="rId33"/>
      <w:footerReference w:type="default" r:id="rId34"/>
      <w:pgSz w:w="11907" w:h="16840" w:code="9"/>
      <w:pgMar w:top="1985" w:right="1304" w:bottom="1247" w:left="1814" w:header="1701" w:footer="39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4AD" w:rsidRDefault="00CD74AD">
      <w:r>
        <w:separator/>
      </w:r>
    </w:p>
  </w:endnote>
  <w:endnote w:type="continuationSeparator" w:id="0">
    <w:p w:rsidR="00CD74AD" w:rsidRDefault="00CD74AD">
      <w:r>
        <w:continuationSeparator/>
      </w:r>
    </w:p>
  </w:endnote>
  <w:endnote w:type="continuationNotice" w:id="1">
    <w:p w:rsidR="00CD74AD" w:rsidRDefault="00CD7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13F4C" w:rsidTr="005F48ED">
      <w:trPr>
        <w:trHeight w:hRule="exact" w:val="567"/>
      </w:trPr>
      <w:tc>
        <w:tcPr>
          <w:tcW w:w="510" w:type="dxa"/>
        </w:tcPr>
        <w:p w:rsidR="00F13F4C" w:rsidRDefault="00F13F4C">
          <w:pPr>
            <w:pStyle w:val="Footer"/>
            <w:ind w:right="360" w:firstLine="360"/>
          </w:pPr>
        </w:p>
      </w:tc>
      <w:tc>
        <w:tcPr>
          <w:tcW w:w="7767" w:type="dxa"/>
        </w:tcPr>
        <w:p w:rsidR="00F13F4C" w:rsidRPr="00BA5B14" w:rsidRDefault="00F13F4C"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F13F4C" w:rsidRPr="00A24443" w:rsidRDefault="00F13F4C">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sidR="00F41A87">
            <w:rPr>
              <w:rStyle w:val="PageNumber"/>
              <w:caps w:val="0"/>
              <w:noProof/>
            </w:rPr>
            <w:t>iii</w:t>
          </w:r>
          <w:r w:rsidRPr="0045783B">
            <w:rPr>
              <w:rStyle w:val="PageNumber"/>
              <w:caps w:val="0"/>
            </w:rPr>
            <w:fldChar w:fldCharType="end"/>
          </w:r>
        </w:p>
      </w:tc>
    </w:tr>
  </w:tbl>
  <w:p w:rsidR="00F13F4C" w:rsidRDefault="00F13F4C">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13F4C" w:rsidTr="00384A63">
      <w:trPr>
        <w:trHeight w:hRule="exact" w:val="567"/>
      </w:trPr>
      <w:tc>
        <w:tcPr>
          <w:tcW w:w="510" w:type="dxa"/>
        </w:tcPr>
        <w:p w:rsidR="00F13F4C" w:rsidRPr="00A24443" w:rsidRDefault="00F13F4C" w:rsidP="00384A63">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771B5">
            <w:rPr>
              <w:rStyle w:val="PageNumber"/>
              <w:caps w:val="0"/>
              <w:noProof/>
            </w:rPr>
            <w:t>iv</w:t>
          </w:r>
          <w:r w:rsidRPr="00A24443">
            <w:rPr>
              <w:rStyle w:val="PageNumber"/>
              <w:caps w:val="0"/>
            </w:rPr>
            <w:fldChar w:fldCharType="end"/>
          </w:r>
        </w:p>
      </w:tc>
      <w:tc>
        <w:tcPr>
          <w:tcW w:w="7767" w:type="dxa"/>
        </w:tcPr>
        <w:p w:rsidR="00F13F4C" w:rsidRPr="0013739A" w:rsidRDefault="00983B57" w:rsidP="00384A63">
          <w:pPr>
            <w:pStyle w:val="Footer"/>
            <w:rPr>
              <w:rFonts w:cs="Arial"/>
            </w:rPr>
          </w:pPr>
          <w:r>
            <w:rPr>
              <w:rFonts w:cs="Arial"/>
            </w:rPr>
            <w:t>human services</w:t>
          </w:r>
        </w:p>
      </w:tc>
      <w:tc>
        <w:tcPr>
          <w:tcW w:w="510" w:type="dxa"/>
        </w:tcPr>
        <w:p w:rsidR="00F13F4C" w:rsidRDefault="00F13F4C" w:rsidP="00384A63">
          <w:pPr>
            <w:pStyle w:val="Footer"/>
          </w:pPr>
        </w:p>
      </w:tc>
    </w:tr>
  </w:tbl>
  <w:p w:rsidR="00F13F4C" w:rsidRDefault="00F13F4C" w:rsidP="009F6FCD">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13F4C" w:rsidTr="005F48ED">
      <w:trPr>
        <w:trHeight w:hRule="exact" w:val="567"/>
      </w:trPr>
      <w:tc>
        <w:tcPr>
          <w:tcW w:w="510" w:type="dxa"/>
        </w:tcPr>
        <w:p w:rsidR="00F13F4C" w:rsidRDefault="00F13F4C">
          <w:pPr>
            <w:pStyle w:val="Footer"/>
            <w:ind w:right="360" w:firstLine="360"/>
          </w:pPr>
        </w:p>
      </w:tc>
      <w:tc>
        <w:tcPr>
          <w:tcW w:w="7767" w:type="dxa"/>
        </w:tcPr>
        <w:p w:rsidR="00F13F4C" w:rsidRPr="00BA5B14" w:rsidRDefault="00F13F4C" w:rsidP="0013739A">
          <w:pPr>
            <w:pStyle w:val="Footer"/>
            <w:jc w:val="right"/>
            <w:rPr>
              <w:rFonts w:cs="Arial"/>
            </w:rPr>
          </w:pPr>
          <w:r>
            <w:rPr>
              <w:rFonts w:cs="Arial"/>
            </w:rPr>
            <w:t>Issues Paper</w:t>
          </w:r>
        </w:p>
      </w:tc>
      <w:tc>
        <w:tcPr>
          <w:tcW w:w="510" w:type="dxa"/>
        </w:tcPr>
        <w:p w:rsidR="00F13F4C" w:rsidRPr="00A24443" w:rsidRDefault="00F13F4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771B5">
            <w:rPr>
              <w:rStyle w:val="PageNumber"/>
              <w:caps w:val="0"/>
              <w:noProof/>
            </w:rPr>
            <w:t>v</w:t>
          </w:r>
          <w:r w:rsidRPr="00A24443">
            <w:rPr>
              <w:rStyle w:val="PageNumber"/>
              <w:caps w:val="0"/>
            </w:rPr>
            <w:fldChar w:fldCharType="end"/>
          </w:r>
        </w:p>
      </w:tc>
    </w:tr>
  </w:tbl>
  <w:p w:rsidR="00F13F4C" w:rsidRDefault="00F13F4C">
    <w:pPr>
      <w:pStyle w:val="FooterEn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13F4C" w:rsidTr="005F48ED">
      <w:trPr>
        <w:trHeight w:hRule="exact" w:val="567"/>
      </w:trPr>
      <w:tc>
        <w:tcPr>
          <w:tcW w:w="510" w:type="dxa"/>
        </w:tcPr>
        <w:p w:rsidR="00F13F4C" w:rsidRPr="00A24443" w:rsidRDefault="00F13F4C"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771B5">
            <w:rPr>
              <w:rStyle w:val="PageNumber"/>
              <w:caps w:val="0"/>
              <w:noProof/>
            </w:rPr>
            <w:t>18</w:t>
          </w:r>
          <w:r w:rsidRPr="00A24443">
            <w:rPr>
              <w:rStyle w:val="PageNumber"/>
              <w:caps w:val="0"/>
            </w:rPr>
            <w:fldChar w:fldCharType="end"/>
          </w:r>
        </w:p>
      </w:tc>
      <w:tc>
        <w:tcPr>
          <w:tcW w:w="7767" w:type="dxa"/>
        </w:tcPr>
        <w:p w:rsidR="00F13F4C" w:rsidRPr="0013739A" w:rsidRDefault="00F13F4C" w:rsidP="0013739A">
          <w:pPr>
            <w:pStyle w:val="Footer"/>
            <w:rPr>
              <w:rFonts w:cs="Arial"/>
            </w:rPr>
          </w:pPr>
          <w:r>
            <w:rPr>
              <w:rFonts w:cs="Arial"/>
            </w:rPr>
            <w:t>Human services</w:t>
          </w:r>
        </w:p>
      </w:tc>
      <w:tc>
        <w:tcPr>
          <w:tcW w:w="510" w:type="dxa"/>
        </w:tcPr>
        <w:p w:rsidR="00F13F4C" w:rsidRDefault="00F13F4C" w:rsidP="0019293B">
          <w:pPr>
            <w:pStyle w:val="Footer"/>
          </w:pPr>
        </w:p>
      </w:tc>
    </w:tr>
  </w:tbl>
  <w:p w:rsidR="00F13F4C" w:rsidRDefault="00F13F4C"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13F4C" w:rsidTr="005F48ED">
      <w:trPr>
        <w:trHeight w:hRule="exact" w:val="567"/>
      </w:trPr>
      <w:tc>
        <w:tcPr>
          <w:tcW w:w="510" w:type="dxa"/>
        </w:tcPr>
        <w:p w:rsidR="00F13F4C" w:rsidRDefault="00F13F4C">
          <w:pPr>
            <w:pStyle w:val="Footer"/>
            <w:ind w:right="360" w:firstLine="360"/>
          </w:pPr>
        </w:p>
      </w:tc>
      <w:tc>
        <w:tcPr>
          <w:tcW w:w="7767" w:type="dxa"/>
        </w:tcPr>
        <w:p w:rsidR="00F13F4C" w:rsidRPr="00BA5B14" w:rsidRDefault="00F13F4C"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F13F4C" w:rsidRPr="00A24443" w:rsidRDefault="00F13F4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F41A87">
            <w:rPr>
              <w:rStyle w:val="PageNumber"/>
              <w:caps w:val="0"/>
              <w:noProof/>
            </w:rPr>
            <w:t>vii</w:t>
          </w:r>
          <w:r w:rsidRPr="00A24443">
            <w:rPr>
              <w:rStyle w:val="PageNumber"/>
              <w:caps w:val="0"/>
            </w:rPr>
            <w:fldChar w:fldCharType="end"/>
          </w:r>
        </w:p>
      </w:tc>
    </w:tr>
  </w:tbl>
  <w:p w:rsidR="00F13F4C" w:rsidRDefault="00F13F4C">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13F4C" w:rsidTr="005F48ED">
      <w:trPr>
        <w:trHeight w:hRule="exact" w:val="567"/>
      </w:trPr>
      <w:tc>
        <w:tcPr>
          <w:tcW w:w="510" w:type="dxa"/>
        </w:tcPr>
        <w:p w:rsidR="00F13F4C" w:rsidRDefault="00F13F4C">
          <w:pPr>
            <w:pStyle w:val="Footer"/>
            <w:ind w:right="360" w:firstLine="360"/>
          </w:pPr>
        </w:p>
      </w:tc>
      <w:tc>
        <w:tcPr>
          <w:tcW w:w="7767" w:type="dxa"/>
        </w:tcPr>
        <w:p w:rsidR="00F13F4C" w:rsidRPr="00BA5B14" w:rsidRDefault="00F13F4C"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F13F4C" w:rsidRDefault="00F13F4C">
          <w:pPr>
            <w:pStyle w:val="Footer"/>
            <w:jc w:val="right"/>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771B5">
            <w:rPr>
              <w:rStyle w:val="PageNumber"/>
              <w:caps w:val="0"/>
              <w:noProof/>
            </w:rPr>
            <w:t>19</w:t>
          </w:r>
          <w:r w:rsidRPr="00A24443">
            <w:rPr>
              <w:rStyle w:val="PageNumber"/>
              <w:caps w:val="0"/>
            </w:rPr>
            <w:fldChar w:fldCharType="end"/>
          </w:r>
        </w:p>
        <w:p w:rsidR="00F13F4C" w:rsidRPr="00A24443" w:rsidRDefault="00F13F4C">
          <w:pPr>
            <w:pStyle w:val="Footer"/>
            <w:jc w:val="right"/>
            <w:rPr>
              <w:caps w:val="0"/>
            </w:rPr>
          </w:pPr>
        </w:p>
      </w:tc>
    </w:tr>
  </w:tbl>
  <w:p w:rsidR="00F13F4C" w:rsidRDefault="00F13F4C">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13F4C" w:rsidTr="005F48ED">
      <w:trPr>
        <w:trHeight w:hRule="exact" w:val="567"/>
      </w:trPr>
      <w:tc>
        <w:tcPr>
          <w:tcW w:w="510" w:type="dxa"/>
        </w:tcPr>
        <w:p w:rsidR="00F13F4C" w:rsidRPr="00A24443" w:rsidRDefault="00F13F4C"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771B5">
            <w:rPr>
              <w:rStyle w:val="PageNumber"/>
              <w:caps w:val="0"/>
              <w:noProof/>
            </w:rPr>
            <w:t>22</w:t>
          </w:r>
          <w:r w:rsidRPr="00A24443">
            <w:rPr>
              <w:rStyle w:val="PageNumber"/>
              <w:caps w:val="0"/>
            </w:rPr>
            <w:fldChar w:fldCharType="end"/>
          </w:r>
        </w:p>
      </w:tc>
      <w:tc>
        <w:tcPr>
          <w:tcW w:w="7767" w:type="dxa"/>
        </w:tcPr>
        <w:p w:rsidR="00F13F4C" w:rsidRPr="0013739A" w:rsidRDefault="00F13F4C" w:rsidP="0013739A">
          <w:pPr>
            <w:pStyle w:val="Footer"/>
            <w:rPr>
              <w:rFonts w:cs="Arial"/>
            </w:rPr>
          </w:pPr>
          <w:r>
            <w:rPr>
              <w:rFonts w:cs="Arial"/>
            </w:rPr>
            <w:t>Human services</w:t>
          </w:r>
        </w:p>
      </w:tc>
      <w:tc>
        <w:tcPr>
          <w:tcW w:w="510" w:type="dxa"/>
        </w:tcPr>
        <w:p w:rsidR="00F13F4C" w:rsidRDefault="00F13F4C" w:rsidP="0019293B">
          <w:pPr>
            <w:pStyle w:val="Footer"/>
          </w:pPr>
        </w:p>
      </w:tc>
    </w:tr>
  </w:tbl>
  <w:p w:rsidR="00F13F4C" w:rsidRDefault="00F13F4C" w:rsidP="0019293B">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F13F4C" w:rsidTr="005F48ED">
      <w:trPr>
        <w:trHeight w:hRule="exact" w:val="567"/>
      </w:trPr>
      <w:tc>
        <w:tcPr>
          <w:tcW w:w="510" w:type="dxa"/>
        </w:tcPr>
        <w:p w:rsidR="00F13F4C" w:rsidRDefault="00F13F4C">
          <w:pPr>
            <w:pStyle w:val="Footer"/>
            <w:ind w:right="360" w:firstLine="360"/>
          </w:pPr>
        </w:p>
      </w:tc>
      <w:tc>
        <w:tcPr>
          <w:tcW w:w="7767" w:type="dxa"/>
        </w:tcPr>
        <w:p w:rsidR="00F13F4C" w:rsidRPr="00BA5B14" w:rsidRDefault="00F13F4C"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F13F4C" w:rsidRPr="00A24443" w:rsidRDefault="00F13F4C">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2771B5">
            <w:rPr>
              <w:rStyle w:val="PageNumber"/>
              <w:caps w:val="0"/>
              <w:noProof/>
            </w:rPr>
            <w:t>21</w:t>
          </w:r>
          <w:r w:rsidRPr="00A24443">
            <w:rPr>
              <w:rStyle w:val="PageNumber"/>
              <w:caps w:val="0"/>
            </w:rPr>
            <w:fldChar w:fldCharType="end"/>
          </w:r>
        </w:p>
      </w:tc>
    </w:tr>
  </w:tbl>
  <w:p w:rsidR="00F13F4C" w:rsidRDefault="00F13F4C">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4AD" w:rsidRDefault="00CD74AD">
      <w:r>
        <w:separator/>
      </w:r>
    </w:p>
  </w:footnote>
  <w:footnote w:type="continuationSeparator" w:id="0">
    <w:p w:rsidR="00CD74AD" w:rsidRDefault="00CD74AD">
      <w:r>
        <w:continuationSeparator/>
      </w:r>
    </w:p>
  </w:footnote>
  <w:footnote w:type="continuationNotice" w:id="1">
    <w:p w:rsidR="00CD74AD" w:rsidRDefault="00CD74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13F4C">
      <w:tc>
        <w:tcPr>
          <w:tcW w:w="6634" w:type="dxa"/>
          <w:tcBorders>
            <w:top w:val="single" w:sz="6" w:space="0" w:color="auto"/>
          </w:tcBorders>
        </w:tcPr>
        <w:p w:rsidR="00F13F4C" w:rsidRDefault="00F13F4C" w:rsidP="00E669E2">
          <w:pPr>
            <w:pStyle w:val="HeaderOdd"/>
          </w:pPr>
        </w:p>
      </w:tc>
      <w:tc>
        <w:tcPr>
          <w:tcW w:w="2155" w:type="dxa"/>
          <w:tcBorders>
            <w:top w:val="single" w:sz="24" w:space="0" w:color="auto"/>
          </w:tcBorders>
        </w:tcPr>
        <w:p w:rsidR="00F13F4C" w:rsidRDefault="00F13F4C" w:rsidP="00E669E2">
          <w:pPr>
            <w:pStyle w:val="HeaderOdd"/>
          </w:pPr>
        </w:p>
      </w:tc>
    </w:tr>
  </w:tbl>
  <w:p w:rsidR="00F13F4C" w:rsidRDefault="00F13F4C" w:rsidP="00E669E2">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F13F4C" w:rsidTr="00384A63">
      <w:tc>
        <w:tcPr>
          <w:tcW w:w="2155" w:type="dxa"/>
          <w:tcBorders>
            <w:top w:val="single" w:sz="24" w:space="0" w:color="auto"/>
          </w:tcBorders>
        </w:tcPr>
        <w:p w:rsidR="00F13F4C" w:rsidRDefault="00F13F4C" w:rsidP="00384A63">
          <w:pPr>
            <w:pStyle w:val="HeaderEven"/>
          </w:pPr>
        </w:p>
      </w:tc>
      <w:tc>
        <w:tcPr>
          <w:tcW w:w="6634" w:type="dxa"/>
          <w:tcBorders>
            <w:top w:val="single" w:sz="6" w:space="0" w:color="auto"/>
          </w:tcBorders>
        </w:tcPr>
        <w:p w:rsidR="00F13F4C" w:rsidRDefault="00F13F4C" w:rsidP="00384A63">
          <w:pPr>
            <w:pStyle w:val="HeaderEven"/>
          </w:pPr>
        </w:p>
      </w:tc>
    </w:tr>
  </w:tbl>
  <w:p w:rsidR="00F13F4C" w:rsidRDefault="00F13F4C" w:rsidP="009F6FCD">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13F4C">
      <w:tc>
        <w:tcPr>
          <w:tcW w:w="6634" w:type="dxa"/>
          <w:tcBorders>
            <w:top w:val="single" w:sz="6" w:space="0" w:color="auto"/>
          </w:tcBorders>
        </w:tcPr>
        <w:p w:rsidR="00F13F4C" w:rsidRDefault="00F13F4C" w:rsidP="00E669E2">
          <w:pPr>
            <w:pStyle w:val="HeaderOdd"/>
          </w:pPr>
        </w:p>
      </w:tc>
      <w:tc>
        <w:tcPr>
          <w:tcW w:w="2155" w:type="dxa"/>
          <w:tcBorders>
            <w:top w:val="single" w:sz="24" w:space="0" w:color="auto"/>
          </w:tcBorders>
        </w:tcPr>
        <w:p w:rsidR="00F13F4C" w:rsidRDefault="00F13F4C" w:rsidP="00E669E2">
          <w:pPr>
            <w:pStyle w:val="HeaderOdd"/>
          </w:pPr>
        </w:p>
      </w:tc>
    </w:tr>
  </w:tbl>
  <w:p w:rsidR="00F13F4C" w:rsidRDefault="00F13F4C" w:rsidP="00E669E2">
    <w:pPr>
      <w:pStyle w:val="HeaderEn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F13F4C">
      <w:tc>
        <w:tcPr>
          <w:tcW w:w="2155" w:type="dxa"/>
          <w:tcBorders>
            <w:top w:val="single" w:sz="24" w:space="0" w:color="auto"/>
          </w:tcBorders>
        </w:tcPr>
        <w:p w:rsidR="00F13F4C" w:rsidRDefault="00F13F4C" w:rsidP="0019293B">
          <w:pPr>
            <w:pStyle w:val="HeaderEven"/>
          </w:pPr>
        </w:p>
      </w:tc>
      <w:tc>
        <w:tcPr>
          <w:tcW w:w="6634" w:type="dxa"/>
          <w:tcBorders>
            <w:top w:val="single" w:sz="6" w:space="0" w:color="auto"/>
          </w:tcBorders>
        </w:tcPr>
        <w:p w:rsidR="00F13F4C" w:rsidRDefault="00F13F4C" w:rsidP="0019293B">
          <w:pPr>
            <w:pStyle w:val="HeaderEven"/>
          </w:pPr>
        </w:p>
      </w:tc>
    </w:tr>
  </w:tbl>
  <w:p w:rsidR="00F13F4C" w:rsidRDefault="00F13F4C"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13F4C">
      <w:tc>
        <w:tcPr>
          <w:tcW w:w="6634" w:type="dxa"/>
          <w:tcBorders>
            <w:top w:val="single" w:sz="6" w:space="0" w:color="auto"/>
          </w:tcBorders>
        </w:tcPr>
        <w:p w:rsidR="00F13F4C" w:rsidRDefault="00F13F4C" w:rsidP="00E669E2">
          <w:pPr>
            <w:pStyle w:val="HeaderOdd"/>
          </w:pPr>
        </w:p>
      </w:tc>
      <w:tc>
        <w:tcPr>
          <w:tcW w:w="2155" w:type="dxa"/>
          <w:tcBorders>
            <w:top w:val="single" w:sz="24" w:space="0" w:color="auto"/>
          </w:tcBorders>
        </w:tcPr>
        <w:p w:rsidR="00F13F4C" w:rsidRDefault="00F13F4C" w:rsidP="00E669E2">
          <w:pPr>
            <w:pStyle w:val="HeaderOdd"/>
          </w:pPr>
        </w:p>
      </w:tc>
    </w:tr>
  </w:tbl>
  <w:p w:rsidR="00F13F4C" w:rsidRDefault="00F13F4C"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F13F4C">
      <w:tc>
        <w:tcPr>
          <w:tcW w:w="2155" w:type="dxa"/>
          <w:tcBorders>
            <w:top w:val="single" w:sz="24" w:space="0" w:color="auto"/>
          </w:tcBorders>
        </w:tcPr>
        <w:p w:rsidR="00F13F4C" w:rsidRDefault="00F13F4C" w:rsidP="0019293B">
          <w:pPr>
            <w:pStyle w:val="HeaderEven"/>
          </w:pPr>
        </w:p>
      </w:tc>
      <w:tc>
        <w:tcPr>
          <w:tcW w:w="6634" w:type="dxa"/>
          <w:tcBorders>
            <w:top w:val="single" w:sz="6" w:space="0" w:color="auto"/>
          </w:tcBorders>
        </w:tcPr>
        <w:p w:rsidR="00F13F4C" w:rsidRDefault="00F13F4C" w:rsidP="0019293B">
          <w:pPr>
            <w:pStyle w:val="HeaderEven"/>
          </w:pPr>
        </w:p>
      </w:tc>
    </w:tr>
  </w:tbl>
  <w:p w:rsidR="00F13F4C" w:rsidRDefault="00F13F4C" w:rsidP="0019293B">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13F4C">
      <w:tc>
        <w:tcPr>
          <w:tcW w:w="6634" w:type="dxa"/>
          <w:tcBorders>
            <w:top w:val="single" w:sz="6" w:space="0" w:color="auto"/>
          </w:tcBorders>
        </w:tcPr>
        <w:p w:rsidR="00F13F4C" w:rsidRDefault="00F13F4C" w:rsidP="00E669E2">
          <w:pPr>
            <w:pStyle w:val="HeaderOdd"/>
          </w:pPr>
        </w:p>
      </w:tc>
      <w:tc>
        <w:tcPr>
          <w:tcW w:w="2155" w:type="dxa"/>
          <w:tcBorders>
            <w:top w:val="single" w:sz="24" w:space="0" w:color="auto"/>
          </w:tcBorders>
        </w:tcPr>
        <w:p w:rsidR="00F13F4C" w:rsidRDefault="00F13F4C" w:rsidP="00E669E2">
          <w:pPr>
            <w:pStyle w:val="HeaderOdd"/>
          </w:pPr>
        </w:p>
      </w:tc>
    </w:tr>
  </w:tbl>
  <w:p w:rsidR="00F13F4C" w:rsidRDefault="00F13F4C" w:rsidP="00E669E2">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F13F4C">
      <w:tc>
        <w:tcPr>
          <w:tcW w:w="2155" w:type="dxa"/>
          <w:tcBorders>
            <w:top w:val="single" w:sz="24" w:space="0" w:color="auto"/>
          </w:tcBorders>
        </w:tcPr>
        <w:p w:rsidR="00F13F4C" w:rsidRDefault="00F13F4C" w:rsidP="0019293B">
          <w:pPr>
            <w:pStyle w:val="HeaderEven"/>
          </w:pPr>
        </w:p>
      </w:tc>
      <w:tc>
        <w:tcPr>
          <w:tcW w:w="6634" w:type="dxa"/>
          <w:tcBorders>
            <w:top w:val="single" w:sz="6" w:space="0" w:color="auto"/>
          </w:tcBorders>
        </w:tcPr>
        <w:p w:rsidR="00F13F4C" w:rsidRDefault="00F13F4C" w:rsidP="0019293B">
          <w:pPr>
            <w:pStyle w:val="HeaderEven"/>
          </w:pPr>
        </w:p>
      </w:tc>
    </w:tr>
  </w:tbl>
  <w:p w:rsidR="00F13F4C" w:rsidRDefault="00F13F4C" w:rsidP="0019293B">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F13F4C">
      <w:tc>
        <w:tcPr>
          <w:tcW w:w="6634" w:type="dxa"/>
          <w:tcBorders>
            <w:top w:val="single" w:sz="6" w:space="0" w:color="auto"/>
          </w:tcBorders>
        </w:tcPr>
        <w:p w:rsidR="00F13F4C" w:rsidRDefault="00F13F4C" w:rsidP="00E669E2">
          <w:pPr>
            <w:pStyle w:val="HeaderOdd"/>
          </w:pPr>
        </w:p>
      </w:tc>
      <w:tc>
        <w:tcPr>
          <w:tcW w:w="2155" w:type="dxa"/>
          <w:tcBorders>
            <w:top w:val="single" w:sz="24" w:space="0" w:color="auto"/>
          </w:tcBorders>
        </w:tcPr>
        <w:p w:rsidR="00F13F4C" w:rsidRDefault="00F13F4C" w:rsidP="00E669E2">
          <w:pPr>
            <w:pStyle w:val="HeaderOdd"/>
          </w:pPr>
        </w:p>
      </w:tc>
    </w:tr>
  </w:tbl>
  <w:p w:rsidR="00F13F4C" w:rsidRDefault="00F13F4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2">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6">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8">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0">
    <w:nsid w:val="331E4823"/>
    <w:multiLevelType w:val="hybridMultilevel"/>
    <w:tmpl w:val="37E6BA06"/>
    <w:lvl w:ilvl="0" w:tplc="BBF430C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3">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4">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5">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8">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19">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9"/>
  </w:num>
  <w:num w:numId="2">
    <w:abstractNumId w:val="0"/>
  </w:num>
  <w:num w:numId="3">
    <w:abstractNumId w:val="12"/>
  </w:num>
  <w:num w:numId="4">
    <w:abstractNumId w:val="1"/>
  </w:num>
  <w:num w:numId="5">
    <w:abstractNumId w:val="17"/>
  </w:num>
  <w:num w:numId="6">
    <w:abstractNumId w:val="14"/>
  </w:num>
  <w:num w:numId="7">
    <w:abstractNumId w:val="5"/>
  </w:num>
  <w:num w:numId="8">
    <w:abstractNumId w:val="13"/>
  </w:num>
  <w:num w:numId="9">
    <w:abstractNumId w:val="4"/>
  </w:num>
  <w:num w:numId="10">
    <w:abstractNumId w:val="3"/>
  </w:num>
  <w:num w:numId="11">
    <w:abstractNumId w:val="7"/>
  </w:num>
  <w:num w:numId="12">
    <w:abstractNumId w:val="8"/>
  </w:num>
  <w:num w:numId="13">
    <w:abstractNumId w:val="2"/>
  </w:num>
  <w:num w:numId="14">
    <w:abstractNumId w:val="15"/>
  </w:num>
  <w:num w:numId="15">
    <w:abstractNumId w:val="18"/>
  </w:num>
  <w:num w:numId="16">
    <w:abstractNumId w:val="11"/>
  </w:num>
  <w:num w:numId="17">
    <w:abstractNumId w:val="19"/>
  </w:num>
  <w:num w:numId="18">
    <w:abstractNumId w:val="16"/>
  </w:num>
  <w:num w:numId="19">
    <w:abstractNumId w:val="6"/>
  </w:num>
  <w:num w:numId="2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521CB0"/>
    <w:rsid w:val="00000728"/>
    <w:rsid w:val="00001C22"/>
    <w:rsid w:val="0000210B"/>
    <w:rsid w:val="000029A5"/>
    <w:rsid w:val="00003043"/>
    <w:rsid w:val="000031E5"/>
    <w:rsid w:val="00003713"/>
    <w:rsid w:val="00004332"/>
    <w:rsid w:val="00005E59"/>
    <w:rsid w:val="0000601D"/>
    <w:rsid w:val="000064F8"/>
    <w:rsid w:val="000066B4"/>
    <w:rsid w:val="000068B7"/>
    <w:rsid w:val="00007724"/>
    <w:rsid w:val="00007C70"/>
    <w:rsid w:val="00010DD7"/>
    <w:rsid w:val="00010E97"/>
    <w:rsid w:val="00011E8E"/>
    <w:rsid w:val="000120A4"/>
    <w:rsid w:val="00012145"/>
    <w:rsid w:val="00012A04"/>
    <w:rsid w:val="00013157"/>
    <w:rsid w:val="00013238"/>
    <w:rsid w:val="00013AD8"/>
    <w:rsid w:val="00013D9F"/>
    <w:rsid w:val="00014DBB"/>
    <w:rsid w:val="00015116"/>
    <w:rsid w:val="00016229"/>
    <w:rsid w:val="00017038"/>
    <w:rsid w:val="00017D6B"/>
    <w:rsid w:val="00017E39"/>
    <w:rsid w:val="00020759"/>
    <w:rsid w:val="00021E4B"/>
    <w:rsid w:val="00022685"/>
    <w:rsid w:val="000227D5"/>
    <w:rsid w:val="00022BCB"/>
    <w:rsid w:val="00022BD4"/>
    <w:rsid w:val="0002341D"/>
    <w:rsid w:val="000236B9"/>
    <w:rsid w:val="000245AA"/>
    <w:rsid w:val="0002472A"/>
    <w:rsid w:val="0002537B"/>
    <w:rsid w:val="00025644"/>
    <w:rsid w:val="00025E29"/>
    <w:rsid w:val="0002658D"/>
    <w:rsid w:val="00026961"/>
    <w:rsid w:val="00026B22"/>
    <w:rsid w:val="00027752"/>
    <w:rsid w:val="00027760"/>
    <w:rsid w:val="0002788E"/>
    <w:rsid w:val="00027B25"/>
    <w:rsid w:val="0003172D"/>
    <w:rsid w:val="00031A70"/>
    <w:rsid w:val="000326DA"/>
    <w:rsid w:val="00032926"/>
    <w:rsid w:val="00032AE4"/>
    <w:rsid w:val="00032EAC"/>
    <w:rsid w:val="000343B5"/>
    <w:rsid w:val="0003454C"/>
    <w:rsid w:val="00034CFA"/>
    <w:rsid w:val="00034D2B"/>
    <w:rsid w:val="0003528B"/>
    <w:rsid w:val="0003564A"/>
    <w:rsid w:val="000359D5"/>
    <w:rsid w:val="00035FE0"/>
    <w:rsid w:val="0003638E"/>
    <w:rsid w:val="0003664B"/>
    <w:rsid w:val="00036E2F"/>
    <w:rsid w:val="0003751B"/>
    <w:rsid w:val="000378DB"/>
    <w:rsid w:val="0004017A"/>
    <w:rsid w:val="000405BD"/>
    <w:rsid w:val="0004111F"/>
    <w:rsid w:val="000417CA"/>
    <w:rsid w:val="00043A89"/>
    <w:rsid w:val="0004433F"/>
    <w:rsid w:val="00044B66"/>
    <w:rsid w:val="00045B93"/>
    <w:rsid w:val="000461BE"/>
    <w:rsid w:val="000467B5"/>
    <w:rsid w:val="00046AAD"/>
    <w:rsid w:val="00046D9D"/>
    <w:rsid w:val="000472FE"/>
    <w:rsid w:val="00047357"/>
    <w:rsid w:val="00047686"/>
    <w:rsid w:val="00047971"/>
    <w:rsid w:val="00050B93"/>
    <w:rsid w:val="00050E3C"/>
    <w:rsid w:val="0005112D"/>
    <w:rsid w:val="0005122F"/>
    <w:rsid w:val="000515B0"/>
    <w:rsid w:val="000518C6"/>
    <w:rsid w:val="00052017"/>
    <w:rsid w:val="00052AB9"/>
    <w:rsid w:val="00052CC2"/>
    <w:rsid w:val="00053EA4"/>
    <w:rsid w:val="00054195"/>
    <w:rsid w:val="00054390"/>
    <w:rsid w:val="00054C6C"/>
    <w:rsid w:val="00055077"/>
    <w:rsid w:val="00056189"/>
    <w:rsid w:val="000565B3"/>
    <w:rsid w:val="0005703A"/>
    <w:rsid w:val="00057123"/>
    <w:rsid w:val="0005715A"/>
    <w:rsid w:val="00057408"/>
    <w:rsid w:val="00057481"/>
    <w:rsid w:val="00057733"/>
    <w:rsid w:val="0006044E"/>
    <w:rsid w:val="00060613"/>
    <w:rsid w:val="00060EE6"/>
    <w:rsid w:val="00061003"/>
    <w:rsid w:val="000611DA"/>
    <w:rsid w:val="00062245"/>
    <w:rsid w:val="000628F8"/>
    <w:rsid w:val="000633D1"/>
    <w:rsid w:val="00063C3C"/>
    <w:rsid w:val="00064013"/>
    <w:rsid w:val="00065C51"/>
    <w:rsid w:val="0006665B"/>
    <w:rsid w:val="00066AE3"/>
    <w:rsid w:val="00067A10"/>
    <w:rsid w:val="00067F00"/>
    <w:rsid w:val="00070793"/>
    <w:rsid w:val="00070D1A"/>
    <w:rsid w:val="0007150B"/>
    <w:rsid w:val="00071657"/>
    <w:rsid w:val="00072001"/>
    <w:rsid w:val="00072109"/>
    <w:rsid w:val="00072447"/>
    <w:rsid w:val="00072AC3"/>
    <w:rsid w:val="00073EA5"/>
    <w:rsid w:val="00074254"/>
    <w:rsid w:val="000746F0"/>
    <w:rsid w:val="00075078"/>
    <w:rsid w:val="00075133"/>
    <w:rsid w:val="00075440"/>
    <w:rsid w:val="0007571D"/>
    <w:rsid w:val="000766E7"/>
    <w:rsid w:val="00076FFB"/>
    <w:rsid w:val="00077406"/>
    <w:rsid w:val="00077450"/>
    <w:rsid w:val="0008085C"/>
    <w:rsid w:val="000828BB"/>
    <w:rsid w:val="000830A6"/>
    <w:rsid w:val="000839A5"/>
    <w:rsid w:val="00083C49"/>
    <w:rsid w:val="00083F43"/>
    <w:rsid w:val="00084282"/>
    <w:rsid w:val="000843A3"/>
    <w:rsid w:val="000845C0"/>
    <w:rsid w:val="00084924"/>
    <w:rsid w:val="00084965"/>
    <w:rsid w:val="00084DDF"/>
    <w:rsid w:val="00084FE6"/>
    <w:rsid w:val="00085BB6"/>
    <w:rsid w:val="00085E03"/>
    <w:rsid w:val="00086686"/>
    <w:rsid w:val="000867A8"/>
    <w:rsid w:val="0008751D"/>
    <w:rsid w:val="000875A3"/>
    <w:rsid w:val="00090738"/>
    <w:rsid w:val="0009095C"/>
    <w:rsid w:val="0009119F"/>
    <w:rsid w:val="00091446"/>
    <w:rsid w:val="0009204F"/>
    <w:rsid w:val="000938F5"/>
    <w:rsid w:val="000950EE"/>
    <w:rsid w:val="00095382"/>
    <w:rsid w:val="00095663"/>
    <w:rsid w:val="00095B3A"/>
    <w:rsid w:val="00096DE4"/>
    <w:rsid w:val="00096E55"/>
    <w:rsid w:val="00097021"/>
    <w:rsid w:val="00097292"/>
    <w:rsid w:val="000973C6"/>
    <w:rsid w:val="0009783E"/>
    <w:rsid w:val="00097E81"/>
    <w:rsid w:val="000A096C"/>
    <w:rsid w:val="000A0CCE"/>
    <w:rsid w:val="000A15EA"/>
    <w:rsid w:val="000A242C"/>
    <w:rsid w:val="000A25DE"/>
    <w:rsid w:val="000A2B09"/>
    <w:rsid w:val="000A39C8"/>
    <w:rsid w:val="000A4DCC"/>
    <w:rsid w:val="000A579B"/>
    <w:rsid w:val="000A58DD"/>
    <w:rsid w:val="000A5AF3"/>
    <w:rsid w:val="000A6396"/>
    <w:rsid w:val="000A6475"/>
    <w:rsid w:val="000A6F73"/>
    <w:rsid w:val="000A74E2"/>
    <w:rsid w:val="000B0167"/>
    <w:rsid w:val="000B0A53"/>
    <w:rsid w:val="000B1022"/>
    <w:rsid w:val="000B106F"/>
    <w:rsid w:val="000B2A56"/>
    <w:rsid w:val="000B2D40"/>
    <w:rsid w:val="000B2F30"/>
    <w:rsid w:val="000B3C30"/>
    <w:rsid w:val="000B5B7F"/>
    <w:rsid w:val="000B601B"/>
    <w:rsid w:val="000B73EA"/>
    <w:rsid w:val="000B76DE"/>
    <w:rsid w:val="000B7DDD"/>
    <w:rsid w:val="000C1591"/>
    <w:rsid w:val="000C207E"/>
    <w:rsid w:val="000C2243"/>
    <w:rsid w:val="000C225B"/>
    <w:rsid w:val="000C2331"/>
    <w:rsid w:val="000C2747"/>
    <w:rsid w:val="000C2BD6"/>
    <w:rsid w:val="000C3508"/>
    <w:rsid w:val="000C3DBD"/>
    <w:rsid w:val="000C4F29"/>
    <w:rsid w:val="000C502C"/>
    <w:rsid w:val="000C5037"/>
    <w:rsid w:val="000C5493"/>
    <w:rsid w:val="000C5B80"/>
    <w:rsid w:val="000C60C0"/>
    <w:rsid w:val="000C62D6"/>
    <w:rsid w:val="000C66C8"/>
    <w:rsid w:val="000C686C"/>
    <w:rsid w:val="000D0EFF"/>
    <w:rsid w:val="000D14EC"/>
    <w:rsid w:val="000D1A2E"/>
    <w:rsid w:val="000D2432"/>
    <w:rsid w:val="000D29A7"/>
    <w:rsid w:val="000D2CC6"/>
    <w:rsid w:val="000D321A"/>
    <w:rsid w:val="000D32A0"/>
    <w:rsid w:val="000D33AA"/>
    <w:rsid w:val="000D41E9"/>
    <w:rsid w:val="000D4346"/>
    <w:rsid w:val="000D4780"/>
    <w:rsid w:val="000D52FD"/>
    <w:rsid w:val="000D5CA5"/>
    <w:rsid w:val="000D61B1"/>
    <w:rsid w:val="000D68E0"/>
    <w:rsid w:val="000D74D2"/>
    <w:rsid w:val="000D78D8"/>
    <w:rsid w:val="000D7F42"/>
    <w:rsid w:val="000E12A8"/>
    <w:rsid w:val="000E1565"/>
    <w:rsid w:val="000E1B88"/>
    <w:rsid w:val="000E1E8A"/>
    <w:rsid w:val="000E2131"/>
    <w:rsid w:val="000E227F"/>
    <w:rsid w:val="000E27B5"/>
    <w:rsid w:val="000E28A4"/>
    <w:rsid w:val="000E2979"/>
    <w:rsid w:val="000E2AFC"/>
    <w:rsid w:val="000E374F"/>
    <w:rsid w:val="000E38BA"/>
    <w:rsid w:val="000E41F5"/>
    <w:rsid w:val="000E46EA"/>
    <w:rsid w:val="000E4919"/>
    <w:rsid w:val="000E4BD4"/>
    <w:rsid w:val="000E574A"/>
    <w:rsid w:val="000E6135"/>
    <w:rsid w:val="000E6BB4"/>
    <w:rsid w:val="000E7E78"/>
    <w:rsid w:val="000F0035"/>
    <w:rsid w:val="000F13AA"/>
    <w:rsid w:val="000F1F94"/>
    <w:rsid w:val="000F2A08"/>
    <w:rsid w:val="000F2D70"/>
    <w:rsid w:val="000F2EC8"/>
    <w:rsid w:val="000F2EF6"/>
    <w:rsid w:val="000F301F"/>
    <w:rsid w:val="000F3634"/>
    <w:rsid w:val="000F420B"/>
    <w:rsid w:val="000F451F"/>
    <w:rsid w:val="000F53D0"/>
    <w:rsid w:val="000F584A"/>
    <w:rsid w:val="000F5C22"/>
    <w:rsid w:val="000F6A2B"/>
    <w:rsid w:val="000F6B6B"/>
    <w:rsid w:val="000F6E0A"/>
    <w:rsid w:val="000F7BEE"/>
    <w:rsid w:val="000F7EAD"/>
    <w:rsid w:val="0010000E"/>
    <w:rsid w:val="00100DB8"/>
    <w:rsid w:val="00101948"/>
    <w:rsid w:val="0010266D"/>
    <w:rsid w:val="00102C34"/>
    <w:rsid w:val="001038F0"/>
    <w:rsid w:val="00104231"/>
    <w:rsid w:val="00104486"/>
    <w:rsid w:val="001045A7"/>
    <w:rsid w:val="0010584E"/>
    <w:rsid w:val="00105A0E"/>
    <w:rsid w:val="00105CE1"/>
    <w:rsid w:val="001063FC"/>
    <w:rsid w:val="00106DEC"/>
    <w:rsid w:val="00106F71"/>
    <w:rsid w:val="00107172"/>
    <w:rsid w:val="00110116"/>
    <w:rsid w:val="001107AB"/>
    <w:rsid w:val="0011080B"/>
    <w:rsid w:val="00110861"/>
    <w:rsid w:val="0011160C"/>
    <w:rsid w:val="00111DEE"/>
    <w:rsid w:val="00111E09"/>
    <w:rsid w:val="00112BCE"/>
    <w:rsid w:val="001135A2"/>
    <w:rsid w:val="00115C31"/>
    <w:rsid w:val="00115CAE"/>
    <w:rsid w:val="00115E23"/>
    <w:rsid w:val="00115F3C"/>
    <w:rsid w:val="0011648E"/>
    <w:rsid w:val="00117709"/>
    <w:rsid w:val="00117F5F"/>
    <w:rsid w:val="00120072"/>
    <w:rsid w:val="00121CFE"/>
    <w:rsid w:val="00122AEF"/>
    <w:rsid w:val="0012390B"/>
    <w:rsid w:val="001240D7"/>
    <w:rsid w:val="00124205"/>
    <w:rsid w:val="00124367"/>
    <w:rsid w:val="001244FA"/>
    <w:rsid w:val="0012556A"/>
    <w:rsid w:val="001261A4"/>
    <w:rsid w:val="001261F4"/>
    <w:rsid w:val="00126760"/>
    <w:rsid w:val="00126EB8"/>
    <w:rsid w:val="0012746B"/>
    <w:rsid w:val="001274D4"/>
    <w:rsid w:val="001277C3"/>
    <w:rsid w:val="00127D0C"/>
    <w:rsid w:val="00131085"/>
    <w:rsid w:val="00132CA9"/>
    <w:rsid w:val="00132DF1"/>
    <w:rsid w:val="00132F38"/>
    <w:rsid w:val="00133963"/>
    <w:rsid w:val="00134E44"/>
    <w:rsid w:val="00134E67"/>
    <w:rsid w:val="00135D99"/>
    <w:rsid w:val="001360CC"/>
    <w:rsid w:val="001363AA"/>
    <w:rsid w:val="00136946"/>
    <w:rsid w:val="00136F4F"/>
    <w:rsid w:val="0013739A"/>
    <w:rsid w:val="001412E8"/>
    <w:rsid w:val="001415EA"/>
    <w:rsid w:val="00141778"/>
    <w:rsid w:val="00141ACE"/>
    <w:rsid w:val="00141AF6"/>
    <w:rsid w:val="0014259A"/>
    <w:rsid w:val="00142BE4"/>
    <w:rsid w:val="00143312"/>
    <w:rsid w:val="00145909"/>
    <w:rsid w:val="001466F7"/>
    <w:rsid w:val="00146F2E"/>
    <w:rsid w:val="001478B8"/>
    <w:rsid w:val="00147D14"/>
    <w:rsid w:val="001507F2"/>
    <w:rsid w:val="00150E9C"/>
    <w:rsid w:val="0015121A"/>
    <w:rsid w:val="00151943"/>
    <w:rsid w:val="00151CEF"/>
    <w:rsid w:val="00151F5D"/>
    <w:rsid w:val="001529E5"/>
    <w:rsid w:val="00153033"/>
    <w:rsid w:val="00153527"/>
    <w:rsid w:val="0015440B"/>
    <w:rsid w:val="0015442A"/>
    <w:rsid w:val="00154B91"/>
    <w:rsid w:val="00154D61"/>
    <w:rsid w:val="00154DBF"/>
    <w:rsid w:val="00155B29"/>
    <w:rsid w:val="001566C2"/>
    <w:rsid w:val="0015710A"/>
    <w:rsid w:val="0015776F"/>
    <w:rsid w:val="00161B90"/>
    <w:rsid w:val="00161C7B"/>
    <w:rsid w:val="00162EF0"/>
    <w:rsid w:val="00163523"/>
    <w:rsid w:val="001644A0"/>
    <w:rsid w:val="00166255"/>
    <w:rsid w:val="001669C4"/>
    <w:rsid w:val="00166D49"/>
    <w:rsid w:val="00167558"/>
    <w:rsid w:val="00171C40"/>
    <w:rsid w:val="00171E5C"/>
    <w:rsid w:val="00171FFA"/>
    <w:rsid w:val="00173292"/>
    <w:rsid w:val="00173832"/>
    <w:rsid w:val="001748FA"/>
    <w:rsid w:val="00174C5A"/>
    <w:rsid w:val="001750FA"/>
    <w:rsid w:val="00175403"/>
    <w:rsid w:val="001754D5"/>
    <w:rsid w:val="001757D4"/>
    <w:rsid w:val="00175DFA"/>
    <w:rsid w:val="00177EB6"/>
    <w:rsid w:val="00177F97"/>
    <w:rsid w:val="001800B1"/>
    <w:rsid w:val="00180513"/>
    <w:rsid w:val="001812C0"/>
    <w:rsid w:val="00181562"/>
    <w:rsid w:val="00181D4A"/>
    <w:rsid w:val="001835D5"/>
    <w:rsid w:val="00183BE4"/>
    <w:rsid w:val="00183E82"/>
    <w:rsid w:val="00184C7B"/>
    <w:rsid w:val="001850D2"/>
    <w:rsid w:val="00185AE5"/>
    <w:rsid w:val="00185D3A"/>
    <w:rsid w:val="001865E9"/>
    <w:rsid w:val="00186CC1"/>
    <w:rsid w:val="001876A1"/>
    <w:rsid w:val="001878BB"/>
    <w:rsid w:val="00187AE7"/>
    <w:rsid w:val="00187C6C"/>
    <w:rsid w:val="001909DF"/>
    <w:rsid w:val="00191AE0"/>
    <w:rsid w:val="00191CB4"/>
    <w:rsid w:val="00191EF7"/>
    <w:rsid w:val="0019249F"/>
    <w:rsid w:val="00192793"/>
    <w:rsid w:val="00192845"/>
    <w:rsid w:val="0019293B"/>
    <w:rsid w:val="00192E06"/>
    <w:rsid w:val="00193145"/>
    <w:rsid w:val="00193264"/>
    <w:rsid w:val="001938C3"/>
    <w:rsid w:val="00193B23"/>
    <w:rsid w:val="00194067"/>
    <w:rsid w:val="0019426B"/>
    <w:rsid w:val="00194827"/>
    <w:rsid w:val="00195210"/>
    <w:rsid w:val="00195284"/>
    <w:rsid w:val="00196422"/>
    <w:rsid w:val="00196542"/>
    <w:rsid w:val="00197DD5"/>
    <w:rsid w:val="001A04C1"/>
    <w:rsid w:val="001A068E"/>
    <w:rsid w:val="001A1085"/>
    <w:rsid w:val="001A19F3"/>
    <w:rsid w:val="001A1A51"/>
    <w:rsid w:val="001A23B6"/>
    <w:rsid w:val="001A24FC"/>
    <w:rsid w:val="001A3599"/>
    <w:rsid w:val="001A3F54"/>
    <w:rsid w:val="001A4536"/>
    <w:rsid w:val="001A5730"/>
    <w:rsid w:val="001A59DB"/>
    <w:rsid w:val="001A627B"/>
    <w:rsid w:val="001A68FD"/>
    <w:rsid w:val="001A6B5C"/>
    <w:rsid w:val="001A708A"/>
    <w:rsid w:val="001A70D9"/>
    <w:rsid w:val="001A7D6A"/>
    <w:rsid w:val="001B10D3"/>
    <w:rsid w:val="001B11A3"/>
    <w:rsid w:val="001B1885"/>
    <w:rsid w:val="001B2DC6"/>
    <w:rsid w:val="001B35AF"/>
    <w:rsid w:val="001B3E02"/>
    <w:rsid w:val="001B403E"/>
    <w:rsid w:val="001B41EF"/>
    <w:rsid w:val="001B43C1"/>
    <w:rsid w:val="001B49F9"/>
    <w:rsid w:val="001B5125"/>
    <w:rsid w:val="001B5C6F"/>
    <w:rsid w:val="001B5FE3"/>
    <w:rsid w:val="001B684C"/>
    <w:rsid w:val="001B6B67"/>
    <w:rsid w:val="001B71F4"/>
    <w:rsid w:val="001B7313"/>
    <w:rsid w:val="001B767F"/>
    <w:rsid w:val="001C0376"/>
    <w:rsid w:val="001C03C3"/>
    <w:rsid w:val="001C057B"/>
    <w:rsid w:val="001C0865"/>
    <w:rsid w:val="001C15AB"/>
    <w:rsid w:val="001C15C2"/>
    <w:rsid w:val="001C188B"/>
    <w:rsid w:val="001C19C7"/>
    <w:rsid w:val="001C19F8"/>
    <w:rsid w:val="001C2242"/>
    <w:rsid w:val="001C29EB"/>
    <w:rsid w:val="001C2DCD"/>
    <w:rsid w:val="001C3A5E"/>
    <w:rsid w:val="001C3ABA"/>
    <w:rsid w:val="001C3B6B"/>
    <w:rsid w:val="001C3CCE"/>
    <w:rsid w:val="001C3D92"/>
    <w:rsid w:val="001C40E1"/>
    <w:rsid w:val="001C45FB"/>
    <w:rsid w:val="001C4C41"/>
    <w:rsid w:val="001C5111"/>
    <w:rsid w:val="001C5303"/>
    <w:rsid w:val="001C5694"/>
    <w:rsid w:val="001C5B53"/>
    <w:rsid w:val="001C6391"/>
    <w:rsid w:val="001C683B"/>
    <w:rsid w:val="001C72BC"/>
    <w:rsid w:val="001C74A1"/>
    <w:rsid w:val="001D075E"/>
    <w:rsid w:val="001D10D2"/>
    <w:rsid w:val="001D1659"/>
    <w:rsid w:val="001D1923"/>
    <w:rsid w:val="001D37BE"/>
    <w:rsid w:val="001D4975"/>
    <w:rsid w:val="001D5387"/>
    <w:rsid w:val="001D5742"/>
    <w:rsid w:val="001D7100"/>
    <w:rsid w:val="001D739D"/>
    <w:rsid w:val="001D7493"/>
    <w:rsid w:val="001E018A"/>
    <w:rsid w:val="001E085D"/>
    <w:rsid w:val="001E09C9"/>
    <w:rsid w:val="001E0A7B"/>
    <w:rsid w:val="001E0CF5"/>
    <w:rsid w:val="001E147C"/>
    <w:rsid w:val="001E1A5F"/>
    <w:rsid w:val="001E1C38"/>
    <w:rsid w:val="001E1F03"/>
    <w:rsid w:val="001E2D01"/>
    <w:rsid w:val="001E3119"/>
    <w:rsid w:val="001E36C6"/>
    <w:rsid w:val="001E379D"/>
    <w:rsid w:val="001E419E"/>
    <w:rsid w:val="001E4450"/>
    <w:rsid w:val="001E44E4"/>
    <w:rsid w:val="001E4D46"/>
    <w:rsid w:val="001E4FFF"/>
    <w:rsid w:val="001E506F"/>
    <w:rsid w:val="001E53D9"/>
    <w:rsid w:val="001E5AF2"/>
    <w:rsid w:val="001E6494"/>
    <w:rsid w:val="001E6736"/>
    <w:rsid w:val="001E7BB7"/>
    <w:rsid w:val="001E7BE8"/>
    <w:rsid w:val="001F0248"/>
    <w:rsid w:val="001F049B"/>
    <w:rsid w:val="001F0552"/>
    <w:rsid w:val="001F06A8"/>
    <w:rsid w:val="001F0AC9"/>
    <w:rsid w:val="001F0D2B"/>
    <w:rsid w:val="001F1A2F"/>
    <w:rsid w:val="001F27F8"/>
    <w:rsid w:val="001F2D1A"/>
    <w:rsid w:val="001F2D4C"/>
    <w:rsid w:val="001F3EB3"/>
    <w:rsid w:val="001F49AE"/>
    <w:rsid w:val="001F4D15"/>
    <w:rsid w:val="001F4E76"/>
    <w:rsid w:val="001F4F86"/>
    <w:rsid w:val="001F575B"/>
    <w:rsid w:val="001F5A17"/>
    <w:rsid w:val="001F5ADA"/>
    <w:rsid w:val="001F5F51"/>
    <w:rsid w:val="001F727F"/>
    <w:rsid w:val="001F7359"/>
    <w:rsid w:val="001F73DE"/>
    <w:rsid w:val="001F75EB"/>
    <w:rsid w:val="001F7793"/>
    <w:rsid w:val="001F7B6B"/>
    <w:rsid w:val="001F7B92"/>
    <w:rsid w:val="00200107"/>
    <w:rsid w:val="002003EF"/>
    <w:rsid w:val="00200D3C"/>
    <w:rsid w:val="00201160"/>
    <w:rsid w:val="00201176"/>
    <w:rsid w:val="00201FC5"/>
    <w:rsid w:val="00202048"/>
    <w:rsid w:val="0020215D"/>
    <w:rsid w:val="00202181"/>
    <w:rsid w:val="002026EE"/>
    <w:rsid w:val="00202C2C"/>
    <w:rsid w:val="002032FA"/>
    <w:rsid w:val="002035D2"/>
    <w:rsid w:val="00203ABF"/>
    <w:rsid w:val="0020451A"/>
    <w:rsid w:val="00204EC0"/>
    <w:rsid w:val="00205BAD"/>
    <w:rsid w:val="00206A58"/>
    <w:rsid w:val="00206EFC"/>
    <w:rsid w:val="00207D67"/>
    <w:rsid w:val="00210776"/>
    <w:rsid w:val="002107D2"/>
    <w:rsid w:val="00210937"/>
    <w:rsid w:val="00210A20"/>
    <w:rsid w:val="00211315"/>
    <w:rsid w:val="002113EB"/>
    <w:rsid w:val="00211858"/>
    <w:rsid w:val="002118FF"/>
    <w:rsid w:val="0021214D"/>
    <w:rsid w:val="002128B5"/>
    <w:rsid w:val="00212ADE"/>
    <w:rsid w:val="00212B24"/>
    <w:rsid w:val="002135AB"/>
    <w:rsid w:val="00213868"/>
    <w:rsid w:val="00213989"/>
    <w:rsid w:val="00213E64"/>
    <w:rsid w:val="0021411E"/>
    <w:rsid w:val="002144BE"/>
    <w:rsid w:val="00215461"/>
    <w:rsid w:val="002157B5"/>
    <w:rsid w:val="00216126"/>
    <w:rsid w:val="002170BA"/>
    <w:rsid w:val="0021752D"/>
    <w:rsid w:val="002177A2"/>
    <w:rsid w:val="00217A33"/>
    <w:rsid w:val="00217D66"/>
    <w:rsid w:val="00217E2A"/>
    <w:rsid w:val="0022021A"/>
    <w:rsid w:val="00220347"/>
    <w:rsid w:val="002203C1"/>
    <w:rsid w:val="002206E8"/>
    <w:rsid w:val="002207FD"/>
    <w:rsid w:val="00221395"/>
    <w:rsid w:val="0022274C"/>
    <w:rsid w:val="002237B9"/>
    <w:rsid w:val="00223E24"/>
    <w:rsid w:val="00224C60"/>
    <w:rsid w:val="00225C45"/>
    <w:rsid w:val="00226952"/>
    <w:rsid w:val="00227772"/>
    <w:rsid w:val="002306A9"/>
    <w:rsid w:val="00230A5C"/>
    <w:rsid w:val="00230A9A"/>
    <w:rsid w:val="00231840"/>
    <w:rsid w:val="00232010"/>
    <w:rsid w:val="002323B4"/>
    <w:rsid w:val="00233900"/>
    <w:rsid w:val="0023440E"/>
    <w:rsid w:val="00235A0B"/>
    <w:rsid w:val="00235D22"/>
    <w:rsid w:val="00235F2D"/>
    <w:rsid w:val="00236381"/>
    <w:rsid w:val="0023659B"/>
    <w:rsid w:val="002372CC"/>
    <w:rsid w:val="00237FAA"/>
    <w:rsid w:val="00240130"/>
    <w:rsid w:val="00240243"/>
    <w:rsid w:val="00240FFD"/>
    <w:rsid w:val="0024102F"/>
    <w:rsid w:val="002414E7"/>
    <w:rsid w:val="00242279"/>
    <w:rsid w:val="0024359E"/>
    <w:rsid w:val="002437BA"/>
    <w:rsid w:val="00243997"/>
    <w:rsid w:val="00244919"/>
    <w:rsid w:val="00245078"/>
    <w:rsid w:val="0024516C"/>
    <w:rsid w:val="002452F1"/>
    <w:rsid w:val="00245C82"/>
    <w:rsid w:val="00245D29"/>
    <w:rsid w:val="00245E57"/>
    <w:rsid w:val="00246286"/>
    <w:rsid w:val="0024732E"/>
    <w:rsid w:val="00250034"/>
    <w:rsid w:val="0025074A"/>
    <w:rsid w:val="00250AF2"/>
    <w:rsid w:val="00250D7B"/>
    <w:rsid w:val="002515C7"/>
    <w:rsid w:val="002519E0"/>
    <w:rsid w:val="00251E7E"/>
    <w:rsid w:val="0025227D"/>
    <w:rsid w:val="00252763"/>
    <w:rsid w:val="002540DD"/>
    <w:rsid w:val="00254B34"/>
    <w:rsid w:val="002553CF"/>
    <w:rsid w:val="002557C8"/>
    <w:rsid w:val="002567D4"/>
    <w:rsid w:val="00256ECD"/>
    <w:rsid w:val="002574C7"/>
    <w:rsid w:val="00260411"/>
    <w:rsid w:val="0026056C"/>
    <w:rsid w:val="00261CF4"/>
    <w:rsid w:val="00261EF3"/>
    <w:rsid w:val="002620DB"/>
    <w:rsid w:val="0026238D"/>
    <w:rsid w:val="002623AB"/>
    <w:rsid w:val="0026379F"/>
    <w:rsid w:val="00263BB5"/>
    <w:rsid w:val="00263E20"/>
    <w:rsid w:val="00264181"/>
    <w:rsid w:val="0026430B"/>
    <w:rsid w:val="002646D4"/>
    <w:rsid w:val="00264830"/>
    <w:rsid w:val="00264E88"/>
    <w:rsid w:val="00265420"/>
    <w:rsid w:val="00265B78"/>
    <w:rsid w:val="0026744A"/>
    <w:rsid w:val="002701CA"/>
    <w:rsid w:val="00270CE2"/>
    <w:rsid w:val="0027165A"/>
    <w:rsid w:val="00272017"/>
    <w:rsid w:val="002724BA"/>
    <w:rsid w:val="0027300B"/>
    <w:rsid w:val="0027339B"/>
    <w:rsid w:val="00273A4B"/>
    <w:rsid w:val="002740F9"/>
    <w:rsid w:val="00274ED3"/>
    <w:rsid w:val="0027500B"/>
    <w:rsid w:val="00275034"/>
    <w:rsid w:val="00275524"/>
    <w:rsid w:val="00275B14"/>
    <w:rsid w:val="00276064"/>
    <w:rsid w:val="002760C6"/>
    <w:rsid w:val="0027664C"/>
    <w:rsid w:val="0027693E"/>
    <w:rsid w:val="00277006"/>
    <w:rsid w:val="00277036"/>
    <w:rsid w:val="002771B5"/>
    <w:rsid w:val="002773DF"/>
    <w:rsid w:val="00277810"/>
    <w:rsid w:val="00280069"/>
    <w:rsid w:val="00280D65"/>
    <w:rsid w:val="00280EAA"/>
    <w:rsid w:val="0028123D"/>
    <w:rsid w:val="00281DD6"/>
    <w:rsid w:val="0028296C"/>
    <w:rsid w:val="00282C7A"/>
    <w:rsid w:val="00282FBE"/>
    <w:rsid w:val="00283CB9"/>
    <w:rsid w:val="00283D8D"/>
    <w:rsid w:val="002842F9"/>
    <w:rsid w:val="0028497C"/>
    <w:rsid w:val="00284D69"/>
    <w:rsid w:val="002864AF"/>
    <w:rsid w:val="00287B57"/>
    <w:rsid w:val="00290FC7"/>
    <w:rsid w:val="002916C1"/>
    <w:rsid w:val="00291B40"/>
    <w:rsid w:val="00292FD3"/>
    <w:rsid w:val="00293627"/>
    <w:rsid w:val="00293746"/>
    <w:rsid w:val="00294079"/>
    <w:rsid w:val="00295406"/>
    <w:rsid w:val="00296365"/>
    <w:rsid w:val="00296704"/>
    <w:rsid w:val="00297332"/>
    <w:rsid w:val="00297F85"/>
    <w:rsid w:val="002A0BFA"/>
    <w:rsid w:val="002A0C23"/>
    <w:rsid w:val="002A14B9"/>
    <w:rsid w:val="002A1C41"/>
    <w:rsid w:val="002A265C"/>
    <w:rsid w:val="002A28BC"/>
    <w:rsid w:val="002A2F7D"/>
    <w:rsid w:val="002A305F"/>
    <w:rsid w:val="002A3C46"/>
    <w:rsid w:val="002A4861"/>
    <w:rsid w:val="002A5A37"/>
    <w:rsid w:val="002A5AD0"/>
    <w:rsid w:val="002A5BF8"/>
    <w:rsid w:val="002A60FB"/>
    <w:rsid w:val="002A61DB"/>
    <w:rsid w:val="002A7032"/>
    <w:rsid w:val="002A799C"/>
    <w:rsid w:val="002A7B54"/>
    <w:rsid w:val="002B15F5"/>
    <w:rsid w:val="002B1711"/>
    <w:rsid w:val="002B17C9"/>
    <w:rsid w:val="002B230E"/>
    <w:rsid w:val="002B252B"/>
    <w:rsid w:val="002B25EF"/>
    <w:rsid w:val="002B274A"/>
    <w:rsid w:val="002B2A34"/>
    <w:rsid w:val="002B35EF"/>
    <w:rsid w:val="002B3ACA"/>
    <w:rsid w:val="002B3CA0"/>
    <w:rsid w:val="002B3FE5"/>
    <w:rsid w:val="002B4008"/>
    <w:rsid w:val="002B456E"/>
    <w:rsid w:val="002B4944"/>
    <w:rsid w:val="002B597F"/>
    <w:rsid w:val="002B5E5A"/>
    <w:rsid w:val="002B6EF8"/>
    <w:rsid w:val="002B7B9F"/>
    <w:rsid w:val="002C015B"/>
    <w:rsid w:val="002C1138"/>
    <w:rsid w:val="002C1216"/>
    <w:rsid w:val="002C191E"/>
    <w:rsid w:val="002C1B5E"/>
    <w:rsid w:val="002C2075"/>
    <w:rsid w:val="002C235D"/>
    <w:rsid w:val="002C37F2"/>
    <w:rsid w:val="002C439F"/>
    <w:rsid w:val="002C4723"/>
    <w:rsid w:val="002C4D60"/>
    <w:rsid w:val="002C4F87"/>
    <w:rsid w:val="002C5482"/>
    <w:rsid w:val="002C6AB5"/>
    <w:rsid w:val="002C736A"/>
    <w:rsid w:val="002D014C"/>
    <w:rsid w:val="002D02BA"/>
    <w:rsid w:val="002D06A4"/>
    <w:rsid w:val="002D0E8E"/>
    <w:rsid w:val="002D0FC9"/>
    <w:rsid w:val="002D1084"/>
    <w:rsid w:val="002D17CC"/>
    <w:rsid w:val="002D1CF3"/>
    <w:rsid w:val="002D201F"/>
    <w:rsid w:val="002D207A"/>
    <w:rsid w:val="002D28AE"/>
    <w:rsid w:val="002D32E4"/>
    <w:rsid w:val="002D3409"/>
    <w:rsid w:val="002D3A3B"/>
    <w:rsid w:val="002D4600"/>
    <w:rsid w:val="002D4A56"/>
    <w:rsid w:val="002D543B"/>
    <w:rsid w:val="002D56E6"/>
    <w:rsid w:val="002D589F"/>
    <w:rsid w:val="002D5933"/>
    <w:rsid w:val="002D6014"/>
    <w:rsid w:val="002D613D"/>
    <w:rsid w:val="002D626D"/>
    <w:rsid w:val="002D685C"/>
    <w:rsid w:val="002D7113"/>
    <w:rsid w:val="002D7FCC"/>
    <w:rsid w:val="002E035C"/>
    <w:rsid w:val="002E0A64"/>
    <w:rsid w:val="002E0D3B"/>
    <w:rsid w:val="002E14F5"/>
    <w:rsid w:val="002E1709"/>
    <w:rsid w:val="002E1F2C"/>
    <w:rsid w:val="002E24D7"/>
    <w:rsid w:val="002E277E"/>
    <w:rsid w:val="002E3631"/>
    <w:rsid w:val="002E454C"/>
    <w:rsid w:val="002E4BF0"/>
    <w:rsid w:val="002E4F79"/>
    <w:rsid w:val="002E5AC9"/>
    <w:rsid w:val="002E6721"/>
    <w:rsid w:val="002E6799"/>
    <w:rsid w:val="002E7399"/>
    <w:rsid w:val="002E7DFA"/>
    <w:rsid w:val="002F05FF"/>
    <w:rsid w:val="002F089A"/>
    <w:rsid w:val="002F0A18"/>
    <w:rsid w:val="002F0F72"/>
    <w:rsid w:val="002F1AA9"/>
    <w:rsid w:val="002F2B0C"/>
    <w:rsid w:val="002F2CA6"/>
    <w:rsid w:val="002F3F1A"/>
    <w:rsid w:val="002F44A2"/>
    <w:rsid w:val="002F5182"/>
    <w:rsid w:val="002F56E2"/>
    <w:rsid w:val="002F5B67"/>
    <w:rsid w:val="002F5EBA"/>
    <w:rsid w:val="002F6EA2"/>
    <w:rsid w:val="002F730C"/>
    <w:rsid w:val="002F74AB"/>
    <w:rsid w:val="002F7929"/>
    <w:rsid w:val="002F79A1"/>
    <w:rsid w:val="00301189"/>
    <w:rsid w:val="00301229"/>
    <w:rsid w:val="00301E39"/>
    <w:rsid w:val="00301E4A"/>
    <w:rsid w:val="0030285D"/>
    <w:rsid w:val="00302C6B"/>
    <w:rsid w:val="00302FB8"/>
    <w:rsid w:val="00303883"/>
    <w:rsid w:val="003039AB"/>
    <w:rsid w:val="0030402A"/>
    <w:rsid w:val="003040B6"/>
    <w:rsid w:val="0030425E"/>
    <w:rsid w:val="003046E7"/>
    <w:rsid w:val="00304962"/>
    <w:rsid w:val="00305A66"/>
    <w:rsid w:val="00305DED"/>
    <w:rsid w:val="00306289"/>
    <w:rsid w:val="003062D2"/>
    <w:rsid w:val="003063FE"/>
    <w:rsid w:val="003075F9"/>
    <w:rsid w:val="00307FA6"/>
    <w:rsid w:val="00310172"/>
    <w:rsid w:val="00310B65"/>
    <w:rsid w:val="00311A48"/>
    <w:rsid w:val="003126B2"/>
    <w:rsid w:val="00312FE2"/>
    <w:rsid w:val="003132C0"/>
    <w:rsid w:val="00313F02"/>
    <w:rsid w:val="00314096"/>
    <w:rsid w:val="00315005"/>
    <w:rsid w:val="0031556D"/>
    <w:rsid w:val="00315B45"/>
    <w:rsid w:val="003160F6"/>
    <w:rsid w:val="003168B8"/>
    <w:rsid w:val="00316D4F"/>
    <w:rsid w:val="00317544"/>
    <w:rsid w:val="00317D82"/>
    <w:rsid w:val="00317E60"/>
    <w:rsid w:val="00320B33"/>
    <w:rsid w:val="00321315"/>
    <w:rsid w:val="00321326"/>
    <w:rsid w:val="0032181A"/>
    <w:rsid w:val="00322394"/>
    <w:rsid w:val="003227E4"/>
    <w:rsid w:val="003228F4"/>
    <w:rsid w:val="00322EFE"/>
    <w:rsid w:val="003231C5"/>
    <w:rsid w:val="00323463"/>
    <w:rsid w:val="00323E09"/>
    <w:rsid w:val="003247C1"/>
    <w:rsid w:val="003249BF"/>
    <w:rsid w:val="00324BCC"/>
    <w:rsid w:val="00324C10"/>
    <w:rsid w:val="003269B1"/>
    <w:rsid w:val="00326CC2"/>
    <w:rsid w:val="0032718E"/>
    <w:rsid w:val="00327F38"/>
    <w:rsid w:val="00330F7A"/>
    <w:rsid w:val="00332084"/>
    <w:rsid w:val="00332277"/>
    <w:rsid w:val="003322AE"/>
    <w:rsid w:val="003329A9"/>
    <w:rsid w:val="00333932"/>
    <w:rsid w:val="00333C36"/>
    <w:rsid w:val="00333E5C"/>
    <w:rsid w:val="0033400D"/>
    <w:rsid w:val="00335265"/>
    <w:rsid w:val="003359AB"/>
    <w:rsid w:val="00335AEC"/>
    <w:rsid w:val="003363A1"/>
    <w:rsid w:val="00336AD2"/>
    <w:rsid w:val="003373A7"/>
    <w:rsid w:val="00343D59"/>
    <w:rsid w:val="00344AAB"/>
    <w:rsid w:val="0034562E"/>
    <w:rsid w:val="003458FF"/>
    <w:rsid w:val="003459F7"/>
    <w:rsid w:val="00346661"/>
    <w:rsid w:val="0034687A"/>
    <w:rsid w:val="003468B7"/>
    <w:rsid w:val="0034714D"/>
    <w:rsid w:val="0034780C"/>
    <w:rsid w:val="003478E9"/>
    <w:rsid w:val="003479C2"/>
    <w:rsid w:val="00347A6F"/>
    <w:rsid w:val="0035003D"/>
    <w:rsid w:val="003508D7"/>
    <w:rsid w:val="003511FE"/>
    <w:rsid w:val="003518AA"/>
    <w:rsid w:val="003519A3"/>
    <w:rsid w:val="00352165"/>
    <w:rsid w:val="003521D6"/>
    <w:rsid w:val="00352700"/>
    <w:rsid w:val="00353182"/>
    <w:rsid w:val="0035366E"/>
    <w:rsid w:val="003539EA"/>
    <w:rsid w:val="0035448C"/>
    <w:rsid w:val="00354FB9"/>
    <w:rsid w:val="003556AE"/>
    <w:rsid w:val="00355799"/>
    <w:rsid w:val="00355BA9"/>
    <w:rsid w:val="00355F25"/>
    <w:rsid w:val="003565D9"/>
    <w:rsid w:val="003570C4"/>
    <w:rsid w:val="003572DF"/>
    <w:rsid w:val="00357CF3"/>
    <w:rsid w:val="00357D75"/>
    <w:rsid w:val="003601B2"/>
    <w:rsid w:val="0036028C"/>
    <w:rsid w:val="003602E1"/>
    <w:rsid w:val="00360473"/>
    <w:rsid w:val="0036144D"/>
    <w:rsid w:val="00361C2C"/>
    <w:rsid w:val="00362AAD"/>
    <w:rsid w:val="003642E8"/>
    <w:rsid w:val="00364AE2"/>
    <w:rsid w:val="00364D77"/>
    <w:rsid w:val="003657B2"/>
    <w:rsid w:val="00365C12"/>
    <w:rsid w:val="0036608D"/>
    <w:rsid w:val="0036639E"/>
    <w:rsid w:val="0036662E"/>
    <w:rsid w:val="003668A4"/>
    <w:rsid w:val="00366B3A"/>
    <w:rsid w:val="00366C8B"/>
    <w:rsid w:val="003677C8"/>
    <w:rsid w:val="003679B6"/>
    <w:rsid w:val="003700B7"/>
    <w:rsid w:val="0037026F"/>
    <w:rsid w:val="00370727"/>
    <w:rsid w:val="00370848"/>
    <w:rsid w:val="00371038"/>
    <w:rsid w:val="003710AB"/>
    <w:rsid w:val="00371240"/>
    <w:rsid w:val="003719C6"/>
    <w:rsid w:val="003720FE"/>
    <w:rsid w:val="0037235C"/>
    <w:rsid w:val="00372839"/>
    <w:rsid w:val="00372ED8"/>
    <w:rsid w:val="00373106"/>
    <w:rsid w:val="00373A46"/>
    <w:rsid w:val="00373CD5"/>
    <w:rsid w:val="00374731"/>
    <w:rsid w:val="00376E59"/>
    <w:rsid w:val="00377080"/>
    <w:rsid w:val="00377C9B"/>
    <w:rsid w:val="00380340"/>
    <w:rsid w:val="003805D3"/>
    <w:rsid w:val="003805D4"/>
    <w:rsid w:val="003835A7"/>
    <w:rsid w:val="00383AF0"/>
    <w:rsid w:val="00383DAF"/>
    <w:rsid w:val="00384142"/>
    <w:rsid w:val="003847BB"/>
    <w:rsid w:val="003849A2"/>
    <w:rsid w:val="00384A63"/>
    <w:rsid w:val="00385139"/>
    <w:rsid w:val="0038552F"/>
    <w:rsid w:val="0038652B"/>
    <w:rsid w:val="003866F4"/>
    <w:rsid w:val="00386A6D"/>
    <w:rsid w:val="00387651"/>
    <w:rsid w:val="003879E0"/>
    <w:rsid w:val="00387B14"/>
    <w:rsid w:val="003905A6"/>
    <w:rsid w:val="00390845"/>
    <w:rsid w:val="00390F4D"/>
    <w:rsid w:val="00391500"/>
    <w:rsid w:val="003918E3"/>
    <w:rsid w:val="003919F9"/>
    <w:rsid w:val="00391A1C"/>
    <w:rsid w:val="00391AC3"/>
    <w:rsid w:val="00391D8E"/>
    <w:rsid w:val="00391FF4"/>
    <w:rsid w:val="00392263"/>
    <w:rsid w:val="003926F7"/>
    <w:rsid w:val="00392E01"/>
    <w:rsid w:val="00392E31"/>
    <w:rsid w:val="00393C78"/>
    <w:rsid w:val="00393DBA"/>
    <w:rsid w:val="003940C7"/>
    <w:rsid w:val="00395193"/>
    <w:rsid w:val="0039602A"/>
    <w:rsid w:val="0039722F"/>
    <w:rsid w:val="00397BDB"/>
    <w:rsid w:val="003A054B"/>
    <w:rsid w:val="003A1430"/>
    <w:rsid w:val="003A14AB"/>
    <w:rsid w:val="003A3AA9"/>
    <w:rsid w:val="003A5031"/>
    <w:rsid w:val="003A5683"/>
    <w:rsid w:val="003A587E"/>
    <w:rsid w:val="003A59AF"/>
    <w:rsid w:val="003A63AE"/>
    <w:rsid w:val="003A7336"/>
    <w:rsid w:val="003B07B8"/>
    <w:rsid w:val="003B0BA4"/>
    <w:rsid w:val="003B16ED"/>
    <w:rsid w:val="003B1F13"/>
    <w:rsid w:val="003B206A"/>
    <w:rsid w:val="003B23C2"/>
    <w:rsid w:val="003B3FB3"/>
    <w:rsid w:val="003B4923"/>
    <w:rsid w:val="003B54A0"/>
    <w:rsid w:val="003B5A2A"/>
    <w:rsid w:val="003B6924"/>
    <w:rsid w:val="003C0090"/>
    <w:rsid w:val="003C0D77"/>
    <w:rsid w:val="003C1118"/>
    <w:rsid w:val="003C1163"/>
    <w:rsid w:val="003C1807"/>
    <w:rsid w:val="003C1978"/>
    <w:rsid w:val="003C1D1F"/>
    <w:rsid w:val="003C22E5"/>
    <w:rsid w:val="003C2AB2"/>
    <w:rsid w:val="003C38B5"/>
    <w:rsid w:val="003C3B40"/>
    <w:rsid w:val="003C3D94"/>
    <w:rsid w:val="003C3E98"/>
    <w:rsid w:val="003C4210"/>
    <w:rsid w:val="003C4A8F"/>
    <w:rsid w:val="003C4B68"/>
    <w:rsid w:val="003C4DD7"/>
    <w:rsid w:val="003C5453"/>
    <w:rsid w:val="003C5964"/>
    <w:rsid w:val="003C5D99"/>
    <w:rsid w:val="003C61B7"/>
    <w:rsid w:val="003C685A"/>
    <w:rsid w:val="003C6AB8"/>
    <w:rsid w:val="003C701F"/>
    <w:rsid w:val="003C73A5"/>
    <w:rsid w:val="003D003F"/>
    <w:rsid w:val="003D0E2B"/>
    <w:rsid w:val="003D0F99"/>
    <w:rsid w:val="003D1087"/>
    <w:rsid w:val="003D16AA"/>
    <w:rsid w:val="003D1AD8"/>
    <w:rsid w:val="003D1CAA"/>
    <w:rsid w:val="003D2DB0"/>
    <w:rsid w:val="003D3E1F"/>
    <w:rsid w:val="003D400C"/>
    <w:rsid w:val="003D497A"/>
    <w:rsid w:val="003D4C9D"/>
    <w:rsid w:val="003D4EE9"/>
    <w:rsid w:val="003D56D7"/>
    <w:rsid w:val="003D6F4C"/>
    <w:rsid w:val="003D7B58"/>
    <w:rsid w:val="003D7DC6"/>
    <w:rsid w:val="003E0053"/>
    <w:rsid w:val="003E00E0"/>
    <w:rsid w:val="003E0C7B"/>
    <w:rsid w:val="003E14F9"/>
    <w:rsid w:val="003E169B"/>
    <w:rsid w:val="003E17FC"/>
    <w:rsid w:val="003E1951"/>
    <w:rsid w:val="003E1B52"/>
    <w:rsid w:val="003E1DC3"/>
    <w:rsid w:val="003E1E53"/>
    <w:rsid w:val="003E2152"/>
    <w:rsid w:val="003E2407"/>
    <w:rsid w:val="003E26CC"/>
    <w:rsid w:val="003E2F59"/>
    <w:rsid w:val="003E337A"/>
    <w:rsid w:val="003E345A"/>
    <w:rsid w:val="003E366C"/>
    <w:rsid w:val="003E4911"/>
    <w:rsid w:val="003E49BF"/>
    <w:rsid w:val="003E4C19"/>
    <w:rsid w:val="003E4E12"/>
    <w:rsid w:val="003E4F82"/>
    <w:rsid w:val="003E5AA3"/>
    <w:rsid w:val="003E5B7A"/>
    <w:rsid w:val="003E65DE"/>
    <w:rsid w:val="003E69D3"/>
    <w:rsid w:val="003E714F"/>
    <w:rsid w:val="003E746B"/>
    <w:rsid w:val="003E789A"/>
    <w:rsid w:val="003F0239"/>
    <w:rsid w:val="003F0789"/>
    <w:rsid w:val="003F11C1"/>
    <w:rsid w:val="003F1F57"/>
    <w:rsid w:val="003F32FB"/>
    <w:rsid w:val="003F3660"/>
    <w:rsid w:val="003F38DE"/>
    <w:rsid w:val="003F3BFB"/>
    <w:rsid w:val="003F479A"/>
    <w:rsid w:val="003F538E"/>
    <w:rsid w:val="003F55CC"/>
    <w:rsid w:val="003F5F8E"/>
    <w:rsid w:val="003F6AF8"/>
    <w:rsid w:val="003F6BD9"/>
    <w:rsid w:val="003F7188"/>
    <w:rsid w:val="003F71BF"/>
    <w:rsid w:val="003F72A8"/>
    <w:rsid w:val="003F7E4A"/>
    <w:rsid w:val="004006F9"/>
    <w:rsid w:val="00400AC3"/>
    <w:rsid w:val="00400C08"/>
    <w:rsid w:val="00400E14"/>
    <w:rsid w:val="0040131C"/>
    <w:rsid w:val="00401882"/>
    <w:rsid w:val="00402022"/>
    <w:rsid w:val="004027E0"/>
    <w:rsid w:val="0040293F"/>
    <w:rsid w:val="00402D94"/>
    <w:rsid w:val="004033A7"/>
    <w:rsid w:val="00403868"/>
    <w:rsid w:val="0040538F"/>
    <w:rsid w:val="00405FF1"/>
    <w:rsid w:val="00406535"/>
    <w:rsid w:val="00407F89"/>
    <w:rsid w:val="004100C8"/>
    <w:rsid w:val="0041051B"/>
    <w:rsid w:val="00410C29"/>
    <w:rsid w:val="00411690"/>
    <w:rsid w:val="00411DBD"/>
    <w:rsid w:val="00412453"/>
    <w:rsid w:val="004126C9"/>
    <w:rsid w:val="004127F7"/>
    <w:rsid w:val="00412ACE"/>
    <w:rsid w:val="00412D2B"/>
    <w:rsid w:val="00412EAE"/>
    <w:rsid w:val="004132F3"/>
    <w:rsid w:val="004145D2"/>
    <w:rsid w:val="00414AA7"/>
    <w:rsid w:val="00414E12"/>
    <w:rsid w:val="00415474"/>
    <w:rsid w:val="00415F39"/>
    <w:rsid w:val="00416117"/>
    <w:rsid w:val="004163E6"/>
    <w:rsid w:val="00416A16"/>
    <w:rsid w:val="00416CAA"/>
    <w:rsid w:val="00417E83"/>
    <w:rsid w:val="0042016D"/>
    <w:rsid w:val="0042096A"/>
    <w:rsid w:val="00420EB6"/>
    <w:rsid w:val="00421C2F"/>
    <w:rsid w:val="00421F18"/>
    <w:rsid w:val="00423255"/>
    <w:rsid w:val="0042326A"/>
    <w:rsid w:val="00423B55"/>
    <w:rsid w:val="0042400C"/>
    <w:rsid w:val="00425853"/>
    <w:rsid w:val="0042587E"/>
    <w:rsid w:val="00425992"/>
    <w:rsid w:val="0042646D"/>
    <w:rsid w:val="00426CB4"/>
    <w:rsid w:val="004307F3"/>
    <w:rsid w:val="00430AE1"/>
    <w:rsid w:val="00430C52"/>
    <w:rsid w:val="00431249"/>
    <w:rsid w:val="004322B3"/>
    <w:rsid w:val="00433C40"/>
    <w:rsid w:val="0043459B"/>
    <w:rsid w:val="00434B06"/>
    <w:rsid w:val="00434C19"/>
    <w:rsid w:val="0043505E"/>
    <w:rsid w:val="00435C8C"/>
    <w:rsid w:val="00435CB3"/>
    <w:rsid w:val="00435FBE"/>
    <w:rsid w:val="00436454"/>
    <w:rsid w:val="00436DB5"/>
    <w:rsid w:val="0043769C"/>
    <w:rsid w:val="00437AF2"/>
    <w:rsid w:val="00437DF8"/>
    <w:rsid w:val="00437E26"/>
    <w:rsid w:val="00440381"/>
    <w:rsid w:val="00440FB9"/>
    <w:rsid w:val="00441A6E"/>
    <w:rsid w:val="004422FC"/>
    <w:rsid w:val="00442D61"/>
    <w:rsid w:val="00443CA8"/>
    <w:rsid w:val="00444092"/>
    <w:rsid w:val="00444BB0"/>
    <w:rsid w:val="00445D3D"/>
    <w:rsid w:val="00445D71"/>
    <w:rsid w:val="004462EA"/>
    <w:rsid w:val="00447225"/>
    <w:rsid w:val="00447276"/>
    <w:rsid w:val="00447F17"/>
    <w:rsid w:val="00450810"/>
    <w:rsid w:val="00450C7A"/>
    <w:rsid w:val="00451889"/>
    <w:rsid w:val="00451B4E"/>
    <w:rsid w:val="00451F6E"/>
    <w:rsid w:val="004521A8"/>
    <w:rsid w:val="00452216"/>
    <w:rsid w:val="00452408"/>
    <w:rsid w:val="0045244F"/>
    <w:rsid w:val="00452703"/>
    <w:rsid w:val="00452B25"/>
    <w:rsid w:val="00453B50"/>
    <w:rsid w:val="00453BA8"/>
    <w:rsid w:val="00453C30"/>
    <w:rsid w:val="00453CB2"/>
    <w:rsid w:val="00453FD2"/>
    <w:rsid w:val="00454426"/>
    <w:rsid w:val="00454A5F"/>
    <w:rsid w:val="00454BE8"/>
    <w:rsid w:val="00454FC8"/>
    <w:rsid w:val="00455118"/>
    <w:rsid w:val="00455716"/>
    <w:rsid w:val="00455CDC"/>
    <w:rsid w:val="00455CFC"/>
    <w:rsid w:val="0045622E"/>
    <w:rsid w:val="004577D0"/>
    <w:rsid w:val="004579AE"/>
    <w:rsid w:val="00457A80"/>
    <w:rsid w:val="0046069E"/>
    <w:rsid w:val="0046178F"/>
    <w:rsid w:val="00461838"/>
    <w:rsid w:val="0046189E"/>
    <w:rsid w:val="00461E8B"/>
    <w:rsid w:val="004621EF"/>
    <w:rsid w:val="00462D31"/>
    <w:rsid w:val="0046318A"/>
    <w:rsid w:val="0046364D"/>
    <w:rsid w:val="00464941"/>
    <w:rsid w:val="00465F98"/>
    <w:rsid w:val="00466380"/>
    <w:rsid w:val="004669B9"/>
    <w:rsid w:val="004672F4"/>
    <w:rsid w:val="004673BC"/>
    <w:rsid w:val="0046780E"/>
    <w:rsid w:val="004705BF"/>
    <w:rsid w:val="00470737"/>
    <w:rsid w:val="00470941"/>
    <w:rsid w:val="00470EB7"/>
    <w:rsid w:val="0047176D"/>
    <w:rsid w:val="004720D7"/>
    <w:rsid w:val="004720F7"/>
    <w:rsid w:val="00472897"/>
    <w:rsid w:val="00472A6B"/>
    <w:rsid w:val="00472C4E"/>
    <w:rsid w:val="00472CB5"/>
    <w:rsid w:val="00472DFA"/>
    <w:rsid w:val="00472E30"/>
    <w:rsid w:val="004730E5"/>
    <w:rsid w:val="004732F3"/>
    <w:rsid w:val="00473C87"/>
    <w:rsid w:val="004742AE"/>
    <w:rsid w:val="00474905"/>
    <w:rsid w:val="00474C54"/>
    <w:rsid w:val="0047504A"/>
    <w:rsid w:val="004751CF"/>
    <w:rsid w:val="004751FB"/>
    <w:rsid w:val="00475B75"/>
    <w:rsid w:val="00476288"/>
    <w:rsid w:val="00476CF6"/>
    <w:rsid w:val="00476E35"/>
    <w:rsid w:val="00477144"/>
    <w:rsid w:val="004805D9"/>
    <w:rsid w:val="0048134B"/>
    <w:rsid w:val="00481586"/>
    <w:rsid w:val="0048194F"/>
    <w:rsid w:val="00481C3E"/>
    <w:rsid w:val="00481C8B"/>
    <w:rsid w:val="00482567"/>
    <w:rsid w:val="00482696"/>
    <w:rsid w:val="00483DFC"/>
    <w:rsid w:val="00484491"/>
    <w:rsid w:val="00485227"/>
    <w:rsid w:val="00485329"/>
    <w:rsid w:val="00486489"/>
    <w:rsid w:val="00487147"/>
    <w:rsid w:val="00487FB9"/>
    <w:rsid w:val="0049038F"/>
    <w:rsid w:val="00490DED"/>
    <w:rsid w:val="00490F59"/>
    <w:rsid w:val="00491380"/>
    <w:rsid w:val="004923CD"/>
    <w:rsid w:val="00492C34"/>
    <w:rsid w:val="004939DA"/>
    <w:rsid w:val="00493EFF"/>
    <w:rsid w:val="00494399"/>
    <w:rsid w:val="0049459F"/>
    <w:rsid w:val="004945CA"/>
    <w:rsid w:val="00494FCC"/>
    <w:rsid w:val="00495B60"/>
    <w:rsid w:val="00496075"/>
    <w:rsid w:val="00496A2B"/>
    <w:rsid w:val="00496BAA"/>
    <w:rsid w:val="00496E1D"/>
    <w:rsid w:val="00497722"/>
    <w:rsid w:val="00497ECC"/>
    <w:rsid w:val="004A0764"/>
    <w:rsid w:val="004A2856"/>
    <w:rsid w:val="004A3584"/>
    <w:rsid w:val="004A383E"/>
    <w:rsid w:val="004A38DD"/>
    <w:rsid w:val="004A3A66"/>
    <w:rsid w:val="004A44D9"/>
    <w:rsid w:val="004A4710"/>
    <w:rsid w:val="004A4F59"/>
    <w:rsid w:val="004A5DFA"/>
    <w:rsid w:val="004A6713"/>
    <w:rsid w:val="004A73E4"/>
    <w:rsid w:val="004A79E1"/>
    <w:rsid w:val="004A7DA0"/>
    <w:rsid w:val="004B03F9"/>
    <w:rsid w:val="004B06FC"/>
    <w:rsid w:val="004B0FC2"/>
    <w:rsid w:val="004B1424"/>
    <w:rsid w:val="004B1EDC"/>
    <w:rsid w:val="004B20BF"/>
    <w:rsid w:val="004B26F7"/>
    <w:rsid w:val="004B298D"/>
    <w:rsid w:val="004B33BA"/>
    <w:rsid w:val="004B361A"/>
    <w:rsid w:val="004B372B"/>
    <w:rsid w:val="004B3797"/>
    <w:rsid w:val="004B4121"/>
    <w:rsid w:val="004B43AE"/>
    <w:rsid w:val="004B4796"/>
    <w:rsid w:val="004B4F69"/>
    <w:rsid w:val="004B52C4"/>
    <w:rsid w:val="004B5307"/>
    <w:rsid w:val="004B5B5B"/>
    <w:rsid w:val="004B5DCE"/>
    <w:rsid w:val="004B5F60"/>
    <w:rsid w:val="004B6379"/>
    <w:rsid w:val="004B73DE"/>
    <w:rsid w:val="004C084C"/>
    <w:rsid w:val="004C15B1"/>
    <w:rsid w:val="004C1B60"/>
    <w:rsid w:val="004C1E4E"/>
    <w:rsid w:val="004C202A"/>
    <w:rsid w:val="004C2C02"/>
    <w:rsid w:val="004C30ED"/>
    <w:rsid w:val="004C3CB2"/>
    <w:rsid w:val="004C3E87"/>
    <w:rsid w:val="004C4259"/>
    <w:rsid w:val="004C4851"/>
    <w:rsid w:val="004C4F8C"/>
    <w:rsid w:val="004C54B5"/>
    <w:rsid w:val="004C63F5"/>
    <w:rsid w:val="004C6DAB"/>
    <w:rsid w:val="004C76C2"/>
    <w:rsid w:val="004C7794"/>
    <w:rsid w:val="004C7D2D"/>
    <w:rsid w:val="004D14C7"/>
    <w:rsid w:val="004D1C51"/>
    <w:rsid w:val="004D1C98"/>
    <w:rsid w:val="004D3E3C"/>
    <w:rsid w:val="004D3F54"/>
    <w:rsid w:val="004D50DC"/>
    <w:rsid w:val="004D5675"/>
    <w:rsid w:val="004D5BDC"/>
    <w:rsid w:val="004D61D2"/>
    <w:rsid w:val="004D6217"/>
    <w:rsid w:val="004D63D5"/>
    <w:rsid w:val="004D76BA"/>
    <w:rsid w:val="004E0B3D"/>
    <w:rsid w:val="004E0D11"/>
    <w:rsid w:val="004E1420"/>
    <w:rsid w:val="004E18CF"/>
    <w:rsid w:val="004E215B"/>
    <w:rsid w:val="004E2530"/>
    <w:rsid w:val="004E3F9D"/>
    <w:rsid w:val="004E4827"/>
    <w:rsid w:val="004E4A3C"/>
    <w:rsid w:val="004E51C9"/>
    <w:rsid w:val="004E5F8C"/>
    <w:rsid w:val="004E604C"/>
    <w:rsid w:val="004E6099"/>
    <w:rsid w:val="004E6402"/>
    <w:rsid w:val="004E65BD"/>
    <w:rsid w:val="004E671C"/>
    <w:rsid w:val="004E6A9C"/>
    <w:rsid w:val="004E729D"/>
    <w:rsid w:val="004E78A6"/>
    <w:rsid w:val="004E78AE"/>
    <w:rsid w:val="004F030B"/>
    <w:rsid w:val="004F08E8"/>
    <w:rsid w:val="004F1705"/>
    <w:rsid w:val="004F24CD"/>
    <w:rsid w:val="004F252D"/>
    <w:rsid w:val="004F2C06"/>
    <w:rsid w:val="004F36A1"/>
    <w:rsid w:val="004F386F"/>
    <w:rsid w:val="004F3A58"/>
    <w:rsid w:val="004F418A"/>
    <w:rsid w:val="004F453A"/>
    <w:rsid w:val="004F5531"/>
    <w:rsid w:val="004F6FC9"/>
    <w:rsid w:val="004F76D2"/>
    <w:rsid w:val="00500BE9"/>
    <w:rsid w:val="00500E25"/>
    <w:rsid w:val="005014C8"/>
    <w:rsid w:val="00501656"/>
    <w:rsid w:val="00502133"/>
    <w:rsid w:val="00503747"/>
    <w:rsid w:val="005039C9"/>
    <w:rsid w:val="00505059"/>
    <w:rsid w:val="00505987"/>
    <w:rsid w:val="00506578"/>
    <w:rsid w:val="0050661F"/>
    <w:rsid w:val="00506DB7"/>
    <w:rsid w:val="005079E8"/>
    <w:rsid w:val="00510785"/>
    <w:rsid w:val="00510864"/>
    <w:rsid w:val="0051086F"/>
    <w:rsid w:val="00511278"/>
    <w:rsid w:val="005112FA"/>
    <w:rsid w:val="00511F1B"/>
    <w:rsid w:val="00513492"/>
    <w:rsid w:val="00513619"/>
    <w:rsid w:val="00513A26"/>
    <w:rsid w:val="00513E11"/>
    <w:rsid w:val="00514504"/>
    <w:rsid w:val="00515865"/>
    <w:rsid w:val="005158E2"/>
    <w:rsid w:val="00515C52"/>
    <w:rsid w:val="00515C9C"/>
    <w:rsid w:val="00515FC8"/>
    <w:rsid w:val="00516EAB"/>
    <w:rsid w:val="00517795"/>
    <w:rsid w:val="00517DA4"/>
    <w:rsid w:val="0052009C"/>
    <w:rsid w:val="00520318"/>
    <w:rsid w:val="00520B9E"/>
    <w:rsid w:val="005218D3"/>
    <w:rsid w:val="00521A9C"/>
    <w:rsid w:val="00521CB0"/>
    <w:rsid w:val="00521DD9"/>
    <w:rsid w:val="00522754"/>
    <w:rsid w:val="00523639"/>
    <w:rsid w:val="00523DA8"/>
    <w:rsid w:val="005240B1"/>
    <w:rsid w:val="00524445"/>
    <w:rsid w:val="0052525F"/>
    <w:rsid w:val="00525260"/>
    <w:rsid w:val="005253FD"/>
    <w:rsid w:val="00525453"/>
    <w:rsid w:val="00525827"/>
    <w:rsid w:val="00525DA5"/>
    <w:rsid w:val="005279B7"/>
    <w:rsid w:val="005307D4"/>
    <w:rsid w:val="00531603"/>
    <w:rsid w:val="005318EB"/>
    <w:rsid w:val="00531C16"/>
    <w:rsid w:val="00531FE5"/>
    <w:rsid w:val="00532004"/>
    <w:rsid w:val="005326E4"/>
    <w:rsid w:val="005329C0"/>
    <w:rsid w:val="00532DAD"/>
    <w:rsid w:val="005339BF"/>
    <w:rsid w:val="00533AD7"/>
    <w:rsid w:val="005341DE"/>
    <w:rsid w:val="00534251"/>
    <w:rsid w:val="00534FD7"/>
    <w:rsid w:val="00535055"/>
    <w:rsid w:val="0053569A"/>
    <w:rsid w:val="00535BD6"/>
    <w:rsid w:val="00535DB5"/>
    <w:rsid w:val="0053753C"/>
    <w:rsid w:val="00537B7B"/>
    <w:rsid w:val="00537F08"/>
    <w:rsid w:val="005402FA"/>
    <w:rsid w:val="005407EA"/>
    <w:rsid w:val="00540902"/>
    <w:rsid w:val="00541732"/>
    <w:rsid w:val="005418B1"/>
    <w:rsid w:val="00541B48"/>
    <w:rsid w:val="00541EBB"/>
    <w:rsid w:val="00542154"/>
    <w:rsid w:val="005423E2"/>
    <w:rsid w:val="00542727"/>
    <w:rsid w:val="00542C45"/>
    <w:rsid w:val="0054351F"/>
    <w:rsid w:val="00543DBB"/>
    <w:rsid w:val="00544132"/>
    <w:rsid w:val="0054435A"/>
    <w:rsid w:val="005446A4"/>
    <w:rsid w:val="00545031"/>
    <w:rsid w:val="005456E6"/>
    <w:rsid w:val="00546DA7"/>
    <w:rsid w:val="00547312"/>
    <w:rsid w:val="00547431"/>
    <w:rsid w:val="00547C7D"/>
    <w:rsid w:val="00550485"/>
    <w:rsid w:val="00550E28"/>
    <w:rsid w:val="00551B35"/>
    <w:rsid w:val="00551E9F"/>
    <w:rsid w:val="00551F4C"/>
    <w:rsid w:val="005526DD"/>
    <w:rsid w:val="00553759"/>
    <w:rsid w:val="00553B2E"/>
    <w:rsid w:val="00554BC9"/>
    <w:rsid w:val="00554FF7"/>
    <w:rsid w:val="005550B8"/>
    <w:rsid w:val="005554DA"/>
    <w:rsid w:val="005559F0"/>
    <w:rsid w:val="00555CF2"/>
    <w:rsid w:val="00556F72"/>
    <w:rsid w:val="005604AA"/>
    <w:rsid w:val="00560BAB"/>
    <w:rsid w:val="005610E5"/>
    <w:rsid w:val="005613EB"/>
    <w:rsid w:val="0056180A"/>
    <w:rsid w:val="00561ACF"/>
    <w:rsid w:val="00562145"/>
    <w:rsid w:val="005623C3"/>
    <w:rsid w:val="00562F54"/>
    <w:rsid w:val="00563003"/>
    <w:rsid w:val="0056300C"/>
    <w:rsid w:val="005638D7"/>
    <w:rsid w:val="00563930"/>
    <w:rsid w:val="00563A93"/>
    <w:rsid w:val="00564C69"/>
    <w:rsid w:val="00565417"/>
    <w:rsid w:val="0056563B"/>
    <w:rsid w:val="00565D30"/>
    <w:rsid w:val="005665F3"/>
    <w:rsid w:val="00567BAC"/>
    <w:rsid w:val="00567D75"/>
    <w:rsid w:val="005710F9"/>
    <w:rsid w:val="005729BD"/>
    <w:rsid w:val="00572A7A"/>
    <w:rsid w:val="00572AED"/>
    <w:rsid w:val="005731B3"/>
    <w:rsid w:val="005734DF"/>
    <w:rsid w:val="00574237"/>
    <w:rsid w:val="005751B6"/>
    <w:rsid w:val="005751BE"/>
    <w:rsid w:val="00575890"/>
    <w:rsid w:val="00575F3B"/>
    <w:rsid w:val="00576C0B"/>
    <w:rsid w:val="00577AC9"/>
    <w:rsid w:val="0058038B"/>
    <w:rsid w:val="00580A01"/>
    <w:rsid w:val="00580B11"/>
    <w:rsid w:val="005814C0"/>
    <w:rsid w:val="00582254"/>
    <w:rsid w:val="00583C39"/>
    <w:rsid w:val="00584040"/>
    <w:rsid w:val="00584690"/>
    <w:rsid w:val="00584820"/>
    <w:rsid w:val="005852D9"/>
    <w:rsid w:val="00586682"/>
    <w:rsid w:val="00586817"/>
    <w:rsid w:val="0058734E"/>
    <w:rsid w:val="0058743B"/>
    <w:rsid w:val="00587875"/>
    <w:rsid w:val="0058791A"/>
    <w:rsid w:val="00587D19"/>
    <w:rsid w:val="00587F28"/>
    <w:rsid w:val="00587F91"/>
    <w:rsid w:val="00590077"/>
    <w:rsid w:val="0059009C"/>
    <w:rsid w:val="005909CF"/>
    <w:rsid w:val="00591BAF"/>
    <w:rsid w:val="00591E32"/>
    <w:rsid w:val="00591E71"/>
    <w:rsid w:val="005923BF"/>
    <w:rsid w:val="0059287B"/>
    <w:rsid w:val="00592A0E"/>
    <w:rsid w:val="00593D60"/>
    <w:rsid w:val="00594290"/>
    <w:rsid w:val="00594BD1"/>
    <w:rsid w:val="00594D59"/>
    <w:rsid w:val="00595088"/>
    <w:rsid w:val="005950A2"/>
    <w:rsid w:val="005955A4"/>
    <w:rsid w:val="00595958"/>
    <w:rsid w:val="00597CB7"/>
    <w:rsid w:val="00597D49"/>
    <w:rsid w:val="005A014E"/>
    <w:rsid w:val="005A0424"/>
    <w:rsid w:val="005A07A6"/>
    <w:rsid w:val="005A0D41"/>
    <w:rsid w:val="005A0D54"/>
    <w:rsid w:val="005A1287"/>
    <w:rsid w:val="005A1372"/>
    <w:rsid w:val="005A149A"/>
    <w:rsid w:val="005A1954"/>
    <w:rsid w:val="005A2127"/>
    <w:rsid w:val="005A21B4"/>
    <w:rsid w:val="005A2415"/>
    <w:rsid w:val="005A284A"/>
    <w:rsid w:val="005A3977"/>
    <w:rsid w:val="005A3F6E"/>
    <w:rsid w:val="005A42D2"/>
    <w:rsid w:val="005A4551"/>
    <w:rsid w:val="005A459A"/>
    <w:rsid w:val="005A4E5A"/>
    <w:rsid w:val="005A57A9"/>
    <w:rsid w:val="005A6555"/>
    <w:rsid w:val="005A66F4"/>
    <w:rsid w:val="005A6D54"/>
    <w:rsid w:val="005A6E8C"/>
    <w:rsid w:val="005A71CC"/>
    <w:rsid w:val="005A728E"/>
    <w:rsid w:val="005A76F7"/>
    <w:rsid w:val="005A798F"/>
    <w:rsid w:val="005B0DCA"/>
    <w:rsid w:val="005B29FC"/>
    <w:rsid w:val="005B2A54"/>
    <w:rsid w:val="005B3455"/>
    <w:rsid w:val="005B4D95"/>
    <w:rsid w:val="005B4E1C"/>
    <w:rsid w:val="005B53AA"/>
    <w:rsid w:val="005B55AE"/>
    <w:rsid w:val="005B55BA"/>
    <w:rsid w:val="005B5A22"/>
    <w:rsid w:val="005B5D00"/>
    <w:rsid w:val="005B704B"/>
    <w:rsid w:val="005B7559"/>
    <w:rsid w:val="005C1197"/>
    <w:rsid w:val="005C11B0"/>
    <w:rsid w:val="005C1DEF"/>
    <w:rsid w:val="005C1F0A"/>
    <w:rsid w:val="005C230B"/>
    <w:rsid w:val="005C3E91"/>
    <w:rsid w:val="005C3F0E"/>
    <w:rsid w:val="005C40E4"/>
    <w:rsid w:val="005C4583"/>
    <w:rsid w:val="005C5E19"/>
    <w:rsid w:val="005C64BE"/>
    <w:rsid w:val="005C6D67"/>
    <w:rsid w:val="005C70D1"/>
    <w:rsid w:val="005C71A3"/>
    <w:rsid w:val="005C79F9"/>
    <w:rsid w:val="005C7A4E"/>
    <w:rsid w:val="005D0177"/>
    <w:rsid w:val="005D03E2"/>
    <w:rsid w:val="005D0603"/>
    <w:rsid w:val="005D064C"/>
    <w:rsid w:val="005D0F23"/>
    <w:rsid w:val="005D18F3"/>
    <w:rsid w:val="005D1EC8"/>
    <w:rsid w:val="005D2437"/>
    <w:rsid w:val="005D2837"/>
    <w:rsid w:val="005D29A0"/>
    <w:rsid w:val="005D2A30"/>
    <w:rsid w:val="005D2A50"/>
    <w:rsid w:val="005D2A96"/>
    <w:rsid w:val="005D336F"/>
    <w:rsid w:val="005D40F6"/>
    <w:rsid w:val="005D46A0"/>
    <w:rsid w:val="005D4761"/>
    <w:rsid w:val="005D4D09"/>
    <w:rsid w:val="005D4D1B"/>
    <w:rsid w:val="005D50C1"/>
    <w:rsid w:val="005D588B"/>
    <w:rsid w:val="005D5ABD"/>
    <w:rsid w:val="005D5C4D"/>
    <w:rsid w:val="005D5E9E"/>
    <w:rsid w:val="005D650C"/>
    <w:rsid w:val="005D6A52"/>
    <w:rsid w:val="005D7AD8"/>
    <w:rsid w:val="005D7D6E"/>
    <w:rsid w:val="005E0C38"/>
    <w:rsid w:val="005E1259"/>
    <w:rsid w:val="005E1285"/>
    <w:rsid w:val="005E1D51"/>
    <w:rsid w:val="005E1DD1"/>
    <w:rsid w:val="005E235E"/>
    <w:rsid w:val="005E281C"/>
    <w:rsid w:val="005E2AC9"/>
    <w:rsid w:val="005E2F1A"/>
    <w:rsid w:val="005E308E"/>
    <w:rsid w:val="005E358B"/>
    <w:rsid w:val="005E3F7D"/>
    <w:rsid w:val="005E447D"/>
    <w:rsid w:val="005E49C6"/>
    <w:rsid w:val="005E5CDD"/>
    <w:rsid w:val="005E6092"/>
    <w:rsid w:val="005E62BF"/>
    <w:rsid w:val="005E6D65"/>
    <w:rsid w:val="005E7A7B"/>
    <w:rsid w:val="005E7A7E"/>
    <w:rsid w:val="005E7CBD"/>
    <w:rsid w:val="005F0040"/>
    <w:rsid w:val="005F04FD"/>
    <w:rsid w:val="005F067D"/>
    <w:rsid w:val="005F07DB"/>
    <w:rsid w:val="005F08A3"/>
    <w:rsid w:val="005F0AB3"/>
    <w:rsid w:val="005F0BE8"/>
    <w:rsid w:val="005F0C72"/>
    <w:rsid w:val="005F1D3F"/>
    <w:rsid w:val="005F1FF8"/>
    <w:rsid w:val="005F2A62"/>
    <w:rsid w:val="005F2DC5"/>
    <w:rsid w:val="005F37D1"/>
    <w:rsid w:val="005F3C5D"/>
    <w:rsid w:val="005F3E99"/>
    <w:rsid w:val="005F48ED"/>
    <w:rsid w:val="005F4929"/>
    <w:rsid w:val="005F4D40"/>
    <w:rsid w:val="005F50E3"/>
    <w:rsid w:val="005F5790"/>
    <w:rsid w:val="005F615E"/>
    <w:rsid w:val="005F6271"/>
    <w:rsid w:val="005F642F"/>
    <w:rsid w:val="005F71D7"/>
    <w:rsid w:val="005F7A8D"/>
    <w:rsid w:val="0060122C"/>
    <w:rsid w:val="00603F4E"/>
    <w:rsid w:val="00604114"/>
    <w:rsid w:val="006044B7"/>
    <w:rsid w:val="0060504C"/>
    <w:rsid w:val="006059E6"/>
    <w:rsid w:val="006062C5"/>
    <w:rsid w:val="0060666F"/>
    <w:rsid w:val="00606E4F"/>
    <w:rsid w:val="00606E78"/>
    <w:rsid w:val="00607BF1"/>
    <w:rsid w:val="00610573"/>
    <w:rsid w:val="00610789"/>
    <w:rsid w:val="0061079E"/>
    <w:rsid w:val="00611271"/>
    <w:rsid w:val="006113E9"/>
    <w:rsid w:val="00611A64"/>
    <w:rsid w:val="006133FE"/>
    <w:rsid w:val="00613466"/>
    <w:rsid w:val="006136D7"/>
    <w:rsid w:val="006139AC"/>
    <w:rsid w:val="00613E4F"/>
    <w:rsid w:val="00614327"/>
    <w:rsid w:val="0061534A"/>
    <w:rsid w:val="006153FC"/>
    <w:rsid w:val="00615668"/>
    <w:rsid w:val="00616030"/>
    <w:rsid w:val="00616145"/>
    <w:rsid w:val="006162FB"/>
    <w:rsid w:val="00617BDF"/>
    <w:rsid w:val="00620E76"/>
    <w:rsid w:val="006210CD"/>
    <w:rsid w:val="00621441"/>
    <w:rsid w:val="00621D5C"/>
    <w:rsid w:val="00621E30"/>
    <w:rsid w:val="0062259A"/>
    <w:rsid w:val="0062363D"/>
    <w:rsid w:val="00623B32"/>
    <w:rsid w:val="00623E3D"/>
    <w:rsid w:val="00625043"/>
    <w:rsid w:val="006254F8"/>
    <w:rsid w:val="00625B39"/>
    <w:rsid w:val="00626D70"/>
    <w:rsid w:val="0062744F"/>
    <w:rsid w:val="00627E53"/>
    <w:rsid w:val="006301A8"/>
    <w:rsid w:val="00630441"/>
    <w:rsid w:val="00630D4D"/>
    <w:rsid w:val="00631C06"/>
    <w:rsid w:val="00632A74"/>
    <w:rsid w:val="00632C7A"/>
    <w:rsid w:val="006337F9"/>
    <w:rsid w:val="00633A78"/>
    <w:rsid w:val="006348E4"/>
    <w:rsid w:val="00634AEF"/>
    <w:rsid w:val="00634B08"/>
    <w:rsid w:val="00634FF0"/>
    <w:rsid w:val="0063784E"/>
    <w:rsid w:val="00637D6E"/>
    <w:rsid w:val="00637F16"/>
    <w:rsid w:val="006408DD"/>
    <w:rsid w:val="006411C4"/>
    <w:rsid w:val="00641C1B"/>
    <w:rsid w:val="00641ED0"/>
    <w:rsid w:val="00642007"/>
    <w:rsid w:val="006422B7"/>
    <w:rsid w:val="00642446"/>
    <w:rsid w:val="00642AB4"/>
    <w:rsid w:val="006430E1"/>
    <w:rsid w:val="00643313"/>
    <w:rsid w:val="00643A61"/>
    <w:rsid w:val="00643A9D"/>
    <w:rsid w:val="00643DBA"/>
    <w:rsid w:val="00644429"/>
    <w:rsid w:val="006446AD"/>
    <w:rsid w:val="0064551E"/>
    <w:rsid w:val="00645855"/>
    <w:rsid w:val="0064590E"/>
    <w:rsid w:val="00646339"/>
    <w:rsid w:val="006463B6"/>
    <w:rsid w:val="0064714C"/>
    <w:rsid w:val="00647443"/>
    <w:rsid w:val="00647B50"/>
    <w:rsid w:val="00647F26"/>
    <w:rsid w:val="00650A7E"/>
    <w:rsid w:val="0065125D"/>
    <w:rsid w:val="006515EE"/>
    <w:rsid w:val="00651641"/>
    <w:rsid w:val="006517EE"/>
    <w:rsid w:val="00651B2C"/>
    <w:rsid w:val="00652205"/>
    <w:rsid w:val="00652814"/>
    <w:rsid w:val="00652A7D"/>
    <w:rsid w:val="00652D53"/>
    <w:rsid w:val="00652EEB"/>
    <w:rsid w:val="00653430"/>
    <w:rsid w:val="00653D9B"/>
    <w:rsid w:val="00654387"/>
    <w:rsid w:val="006543BC"/>
    <w:rsid w:val="00654573"/>
    <w:rsid w:val="00654D42"/>
    <w:rsid w:val="00654DAE"/>
    <w:rsid w:val="00654F1A"/>
    <w:rsid w:val="00654FD7"/>
    <w:rsid w:val="0065552D"/>
    <w:rsid w:val="00655C76"/>
    <w:rsid w:val="0066013D"/>
    <w:rsid w:val="00661A57"/>
    <w:rsid w:val="00661AC3"/>
    <w:rsid w:val="00661D47"/>
    <w:rsid w:val="006625A0"/>
    <w:rsid w:val="00662854"/>
    <w:rsid w:val="00664249"/>
    <w:rsid w:val="00664855"/>
    <w:rsid w:val="00665490"/>
    <w:rsid w:val="006656D0"/>
    <w:rsid w:val="00665C88"/>
    <w:rsid w:val="00665CDD"/>
    <w:rsid w:val="00665F1D"/>
    <w:rsid w:val="00666C9D"/>
    <w:rsid w:val="00666D7D"/>
    <w:rsid w:val="006671AD"/>
    <w:rsid w:val="00667964"/>
    <w:rsid w:val="00670607"/>
    <w:rsid w:val="00670C22"/>
    <w:rsid w:val="006710D2"/>
    <w:rsid w:val="00671233"/>
    <w:rsid w:val="00671851"/>
    <w:rsid w:val="00671D5E"/>
    <w:rsid w:val="006728F9"/>
    <w:rsid w:val="00672A8E"/>
    <w:rsid w:val="00673D75"/>
    <w:rsid w:val="00674C4D"/>
    <w:rsid w:val="00675141"/>
    <w:rsid w:val="00675D32"/>
    <w:rsid w:val="00675EBA"/>
    <w:rsid w:val="00675F92"/>
    <w:rsid w:val="00676054"/>
    <w:rsid w:val="006760D5"/>
    <w:rsid w:val="0067656A"/>
    <w:rsid w:val="006766C5"/>
    <w:rsid w:val="00677ED8"/>
    <w:rsid w:val="006802E4"/>
    <w:rsid w:val="00680B8B"/>
    <w:rsid w:val="006811F9"/>
    <w:rsid w:val="00681234"/>
    <w:rsid w:val="00681E38"/>
    <w:rsid w:val="0068217B"/>
    <w:rsid w:val="00682208"/>
    <w:rsid w:val="00682B6D"/>
    <w:rsid w:val="00683D91"/>
    <w:rsid w:val="00683ECC"/>
    <w:rsid w:val="00684263"/>
    <w:rsid w:val="00685EF8"/>
    <w:rsid w:val="00686183"/>
    <w:rsid w:val="00686D47"/>
    <w:rsid w:val="0068766B"/>
    <w:rsid w:val="00690091"/>
    <w:rsid w:val="0069132F"/>
    <w:rsid w:val="00691E99"/>
    <w:rsid w:val="00691F1A"/>
    <w:rsid w:val="00692B46"/>
    <w:rsid w:val="00692FFA"/>
    <w:rsid w:val="00693361"/>
    <w:rsid w:val="00693680"/>
    <w:rsid w:val="006936A3"/>
    <w:rsid w:val="00693B02"/>
    <w:rsid w:val="006941E4"/>
    <w:rsid w:val="00694B15"/>
    <w:rsid w:val="006955D8"/>
    <w:rsid w:val="00696A5F"/>
    <w:rsid w:val="00696C9E"/>
    <w:rsid w:val="006970A6"/>
    <w:rsid w:val="0069753A"/>
    <w:rsid w:val="006A06C0"/>
    <w:rsid w:val="006A1373"/>
    <w:rsid w:val="006A17D8"/>
    <w:rsid w:val="006A2B38"/>
    <w:rsid w:val="006A4154"/>
    <w:rsid w:val="006A4655"/>
    <w:rsid w:val="006A4843"/>
    <w:rsid w:val="006A499B"/>
    <w:rsid w:val="006A4F35"/>
    <w:rsid w:val="006A5308"/>
    <w:rsid w:val="006A5635"/>
    <w:rsid w:val="006A5AAB"/>
    <w:rsid w:val="006A68FA"/>
    <w:rsid w:val="006A6B46"/>
    <w:rsid w:val="006A76EC"/>
    <w:rsid w:val="006A782E"/>
    <w:rsid w:val="006B0AC7"/>
    <w:rsid w:val="006B0F9C"/>
    <w:rsid w:val="006B1219"/>
    <w:rsid w:val="006B1816"/>
    <w:rsid w:val="006B1CA1"/>
    <w:rsid w:val="006B2020"/>
    <w:rsid w:val="006B258F"/>
    <w:rsid w:val="006B26D0"/>
    <w:rsid w:val="006B2B3C"/>
    <w:rsid w:val="006B2EB9"/>
    <w:rsid w:val="006B35FC"/>
    <w:rsid w:val="006B47A2"/>
    <w:rsid w:val="006B4ABB"/>
    <w:rsid w:val="006B4EBA"/>
    <w:rsid w:val="006B5C76"/>
    <w:rsid w:val="006B777F"/>
    <w:rsid w:val="006B7931"/>
    <w:rsid w:val="006C113A"/>
    <w:rsid w:val="006C19BA"/>
    <w:rsid w:val="006C1B16"/>
    <w:rsid w:val="006C1D81"/>
    <w:rsid w:val="006C230E"/>
    <w:rsid w:val="006C34F2"/>
    <w:rsid w:val="006C359D"/>
    <w:rsid w:val="006C36AA"/>
    <w:rsid w:val="006C398F"/>
    <w:rsid w:val="006C3DC8"/>
    <w:rsid w:val="006C4BED"/>
    <w:rsid w:val="006C56B4"/>
    <w:rsid w:val="006C5A47"/>
    <w:rsid w:val="006C5ACC"/>
    <w:rsid w:val="006C63D2"/>
    <w:rsid w:val="006C7038"/>
    <w:rsid w:val="006C7488"/>
    <w:rsid w:val="006C757E"/>
    <w:rsid w:val="006C7E85"/>
    <w:rsid w:val="006D00B2"/>
    <w:rsid w:val="006D05F6"/>
    <w:rsid w:val="006D0FEA"/>
    <w:rsid w:val="006D1C65"/>
    <w:rsid w:val="006D233C"/>
    <w:rsid w:val="006D2EC8"/>
    <w:rsid w:val="006D32C5"/>
    <w:rsid w:val="006D3354"/>
    <w:rsid w:val="006D336E"/>
    <w:rsid w:val="006D3CF2"/>
    <w:rsid w:val="006D3DE9"/>
    <w:rsid w:val="006D4414"/>
    <w:rsid w:val="006D46F9"/>
    <w:rsid w:val="006D4B02"/>
    <w:rsid w:val="006D4E45"/>
    <w:rsid w:val="006D5B8D"/>
    <w:rsid w:val="006D613C"/>
    <w:rsid w:val="006D7FEC"/>
    <w:rsid w:val="006E0743"/>
    <w:rsid w:val="006E0B1F"/>
    <w:rsid w:val="006E0C8C"/>
    <w:rsid w:val="006E13F0"/>
    <w:rsid w:val="006E1683"/>
    <w:rsid w:val="006E1B8C"/>
    <w:rsid w:val="006E232E"/>
    <w:rsid w:val="006E2C6E"/>
    <w:rsid w:val="006E2CA9"/>
    <w:rsid w:val="006E2E67"/>
    <w:rsid w:val="006E3083"/>
    <w:rsid w:val="006E3ED5"/>
    <w:rsid w:val="006E3F65"/>
    <w:rsid w:val="006E558C"/>
    <w:rsid w:val="006E5B39"/>
    <w:rsid w:val="006E5CD8"/>
    <w:rsid w:val="006E5E0D"/>
    <w:rsid w:val="006E67F6"/>
    <w:rsid w:val="006E6D55"/>
    <w:rsid w:val="006E73EF"/>
    <w:rsid w:val="006E7551"/>
    <w:rsid w:val="006E7583"/>
    <w:rsid w:val="006F0F04"/>
    <w:rsid w:val="006F1028"/>
    <w:rsid w:val="006F1910"/>
    <w:rsid w:val="006F25F8"/>
    <w:rsid w:val="006F3988"/>
    <w:rsid w:val="006F5418"/>
    <w:rsid w:val="006F550D"/>
    <w:rsid w:val="006F5BE6"/>
    <w:rsid w:val="006F5FD1"/>
    <w:rsid w:val="006F6408"/>
    <w:rsid w:val="006F6638"/>
    <w:rsid w:val="006F685B"/>
    <w:rsid w:val="006F71CC"/>
    <w:rsid w:val="006F7DF0"/>
    <w:rsid w:val="00700F81"/>
    <w:rsid w:val="0070164B"/>
    <w:rsid w:val="00701B21"/>
    <w:rsid w:val="00701DFF"/>
    <w:rsid w:val="00702248"/>
    <w:rsid w:val="007026FF"/>
    <w:rsid w:val="00702C0D"/>
    <w:rsid w:val="00702E72"/>
    <w:rsid w:val="007035DF"/>
    <w:rsid w:val="007037F3"/>
    <w:rsid w:val="00703C62"/>
    <w:rsid w:val="00703D0E"/>
    <w:rsid w:val="0070455A"/>
    <w:rsid w:val="00705AA2"/>
    <w:rsid w:val="00705AF3"/>
    <w:rsid w:val="00706844"/>
    <w:rsid w:val="00706B94"/>
    <w:rsid w:val="00706C46"/>
    <w:rsid w:val="00706E0F"/>
    <w:rsid w:val="00706E69"/>
    <w:rsid w:val="007072CE"/>
    <w:rsid w:val="0070742C"/>
    <w:rsid w:val="0070772A"/>
    <w:rsid w:val="007079C9"/>
    <w:rsid w:val="007101CD"/>
    <w:rsid w:val="00710BAC"/>
    <w:rsid w:val="00710BC6"/>
    <w:rsid w:val="00710C04"/>
    <w:rsid w:val="00711A15"/>
    <w:rsid w:val="007120F5"/>
    <w:rsid w:val="00712225"/>
    <w:rsid w:val="0071314E"/>
    <w:rsid w:val="00714527"/>
    <w:rsid w:val="007147D7"/>
    <w:rsid w:val="007149CB"/>
    <w:rsid w:val="00714D4D"/>
    <w:rsid w:val="00714DEE"/>
    <w:rsid w:val="00714FF9"/>
    <w:rsid w:val="00715B3D"/>
    <w:rsid w:val="00716702"/>
    <w:rsid w:val="00716F98"/>
    <w:rsid w:val="0072001A"/>
    <w:rsid w:val="00720166"/>
    <w:rsid w:val="00720D29"/>
    <w:rsid w:val="0072221D"/>
    <w:rsid w:val="00722244"/>
    <w:rsid w:val="00722275"/>
    <w:rsid w:val="00722946"/>
    <w:rsid w:val="00722B7A"/>
    <w:rsid w:val="00722D85"/>
    <w:rsid w:val="007231A5"/>
    <w:rsid w:val="0072320D"/>
    <w:rsid w:val="007237FD"/>
    <w:rsid w:val="007247EA"/>
    <w:rsid w:val="0072527E"/>
    <w:rsid w:val="007254A5"/>
    <w:rsid w:val="007266D3"/>
    <w:rsid w:val="00727F98"/>
    <w:rsid w:val="007301DE"/>
    <w:rsid w:val="0073039F"/>
    <w:rsid w:val="00730596"/>
    <w:rsid w:val="00730A3C"/>
    <w:rsid w:val="00730A7B"/>
    <w:rsid w:val="00730DCA"/>
    <w:rsid w:val="00731817"/>
    <w:rsid w:val="00731C56"/>
    <w:rsid w:val="00732029"/>
    <w:rsid w:val="0073260E"/>
    <w:rsid w:val="00732B2A"/>
    <w:rsid w:val="007333B0"/>
    <w:rsid w:val="00733B98"/>
    <w:rsid w:val="00733E5D"/>
    <w:rsid w:val="007346C0"/>
    <w:rsid w:val="0073483A"/>
    <w:rsid w:val="00736D02"/>
    <w:rsid w:val="00737292"/>
    <w:rsid w:val="00737497"/>
    <w:rsid w:val="00737AAE"/>
    <w:rsid w:val="00740278"/>
    <w:rsid w:val="00741737"/>
    <w:rsid w:val="00741B92"/>
    <w:rsid w:val="0074206A"/>
    <w:rsid w:val="00742A93"/>
    <w:rsid w:val="0074336E"/>
    <w:rsid w:val="00743461"/>
    <w:rsid w:val="00743A2A"/>
    <w:rsid w:val="007444F2"/>
    <w:rsid w:val="007445CC"/>
    <w:rsid w:val="007448DD"/>
    <w:rsid w:val="00744CE2"/>
    <w:rsid w:val="00744F71"/>
    <w:rsid w:val="00745EDB"/>
    <w:rsid w:val="00746612"/>
    <w:rsid w:val="00747087"/>
    <w:rsid w:val="007508F2"/>
    <w:rsid w:val="00750EBE"/>
    <w:rsid w:val="007525DB"/>
    <w:rsid w:val="00752878"/>
    <w:rsid w:val="00753C0B"/>
    <w:rsid w:val="00754930"/>
    <w:rsid w:val="00755010"/>
    <w:rsid w:val="00755065"/>
    <w:rsid w:val="00755486"/>
    <w:rsid w:val="00755662"/>
    <w:rsid w:val="007561AC"/>
    <w:rsid w:val="007562DA"/>
    <w:rsid w:val="007565B5"/>
    <w:rsid w:val="00756A44"/>
    <w:rsid w:val="00756EAA"/>
    <w:rsid w:val="007604BB"/>
    <w:rsid w:val="00760B43"/>
    <w:rsid w:val="00760D3A"/>
    <w:rsid w:val="00760DFB"/>
    <w:rsid w:val="00761052"/>
    <w:rsid w:val="00761317"/>
    <w:rsid w:val="0076154A"/>
    <w:rsid w:val="00761647"/>
    <w:rsid w:val="007616EF"/>
    <w:rsid w:val="00761A4A"/>
    <w:rsid w:val="007622D0"/>
    <w:rsid w:val="00763A6C"/>
    <w:rsid w:val="00763C4D"/>
    <w:rsid w:val="00763D4D"/>
    <w:rsid w:val="00763F9E"/>
    <w:rsid w:val="0076406B"/>
    <w:rsid w:val="007659DF"/>
    <w:rsid w:val="00766B40"/>
    <w:rsid w:val="007675AC"/>
    <w:rsid w:val="0076765F"/>
    <w:rsid w:val="00770A46"/>
    <w:rsid w:val="00770C8C"/>
    <w:rsid w:val="00771A95"/>
    <w:rsid w:val="007721CB"/>
    <w:rsid w:val="0077236D"/>
    <w:rsid w:val="0077257C"/>
    <w:rsid w:val="00772CB7"/>
    <w:rsid w:val="00772D37"/>
    <w:rsid w:val="0077320C"/>
    <w:rsid w:val="0077356F"/>
    <w:rsid w:val="00773C01"/>
    <w:rsid w:val="0077459C"/>
    <w:rsid w:val="0077470B"/>
    <w:rsid w:val="00774DD2"/>
    <w:rsid w:val="00774E92"/>
    <w:rsid w:val="00775234"/>
    <w:rsid w:val="00775B22"/>
    <w:rsid w:val="0077700E"/>
    <w:rsid w:val="007770A2"/>
    <w:rsid w:val="007770C2"/>
    <w:rsid w:val="00777EC8"/>
    <w:rsid w:val="0078039E"/>
    <w:rsid w:val="00780A95"/>
    <w:rsid w:val="0078109F"/>
    <w:rsid w:val="0078162B"/>
    <w:rsid w:val="00781AE6"/>
    <w:rsid w:val="00781BB1"/>
    <w:rsid w:val="00781E05"/>
    <w:rsid w:val="0078211D"/>
    <w:rsid w:val="00782181"/>
    <w:rsid w:val="007822FE"/>
    <w:rsid w:val="007828F6"/>
    <w:rsid w:val="00782958"/>
    <w:rsid w:val="00783154"/>
    <w:rsid w:val="00784069"/>
    <w:rsid w:val="007849AA"/>
    <w:rsid w:val="00784B10"/>
    <w:rsid w:val="00785232"/>
    <w:rsid w:val="00785D8A"/>
    <w:rsid w:val="00786030"/>
    <w:rsid w:val="007861EA"/>
    <w:rsid w:val="007862E5"/>
    <w:rsid w:val="007863CE"/>
    <w:rsid w:val="00786718"/>
    <w:rsid w:val="00786868"/>
    <w:rsid w:val="007869B4"/>
    <w:rsid w:val="00786A0C"/>
    <w:rsid w:val="007874B5"/>
    <w:rsid w:val="007875A3"/>
    <w:rsid w:val="0078786F"/>
    <w:rsid w:val="007906E9"/>
    <w:rsid w:val="007908F5"/>
    <w:rsid w:val="007911C6"/>
    <w:rsid w:val="007915B8"/>
    <w:rsid w:val="00791AF3"/>
    <w:rsid w:val="00791D42"/>
    <w:rsid w:val="0079269C"/>
    <w:rsid w:val="00792BEC"/>
    <w:rsid w:val="00792E04"/>
    <w:rsid w:val="00792ED7"/>
    <w:rsid w:val="007932ED"/>
    <w:rsid w:val="00793889"/>
    <w:rsid w:val="007945BF"/>
    <w:rsid w:val="007947F9"/>
    <w:rsid w:val="00794DAE"/>
    <w:rsid w:val="00795554"/>
    <w:rsid w:val="00795783"/>
    <w:rsid w:val="007960AE"/>
    <w:rsid w:val="00796413"/>
    <w:rsid w:val="0079686E"/>
    <w:rsid w:val="00796FD3"/>
    <w:rsid w:val="0079701E"/>
    <w:rsid w:val="007A0884"/>
    <w:rsid w:val="007A0B99"/>
    <w:rsid w:val="007A0EA6"/>
    <w:rsid w:val="007A0F9F"/>
    <w:rsid w:val="007A21EB"/>
    <w:rsid w:val="007A240F"/>
    <w:rsid w:val="007A254B"/>
    <w:rsid w:val="007A25F3"/>
    <w:rsid w:val="007A316C"/>
    <w:rsid w:val="007A34DC"/>
    <w:rsid w:val="007A3512"/>
    <w:rsid w:val="007A3858"/>
    <w:rsid w:val="007A3E41"/>
    <w:rsid w:val="007A420A"/>
    <w:rsid w:val="007A43B1"/>
    <w:rsid w:val="007A4AD4"/>
    <w:rsid w:val="007A4B6F"/>
    <w:rsid w:val="007A5280"/>
    <w:rsid w:val="007A6610"/>
    <w:rsid w:val="007A714F"/>
    <w:rsid w:val="007A7E22"/>
    <w:rsid w:val="007A7EAB"/>
    <w:rsid w:val="007A7ED1"/>
    <w:rsid w:val="007A7FF3"/>
    <w:rsid w:val="007B0980"/>
    <w:rsid w:val="007B0AD0"/>
    <w:rsid w:val="007B13A9"/>
    <w:rsid w:val="007B1A93"/>
    <w:rsid w:val="007B1B49"/>
    <w:rsid w:val="007B1C14"/>
    <w:rsid w:val="007B1DCC"/>
    <w:rsid w:val="007B21DB"/>
    <w:rsid w:val="007B23DA"/>
    <w:rsid w:val="007B2E75"/>
    <w:rsid w:val="007B33C6"/>
    <w:rsid w:val="007B37D0"/>
    <w:rsid w:val="007B39D9"/>
    <w:rsid w:val="007B48A2"/>
    <w:rsid w:val="007B507F"/>
    <w:rsid w:val="007B531E"/>
    <w:rsid w:val="007B62A9"/>
    <w:rsid w:val="007B76B7"/>
    <w:rsid w:val="007B7C7F"/>
    <w:rsid w:val="007B7E06"/>
    <w:rsid w:val="007C065B"/>
    <w:rsid w:val="007C0B36"/>
    <w:rsid w:val="007C0D25"/>
    <w:rsid w:val="007C1AE3"/>
    <w:rsid w:val="007C1CEB"/>
    <w:rsid w:val="007C24BC"/>
    <w:rsid w:val="007C26CB"/>
    <w:rsid w:val="007C2852"/>
    <w:rsid w:val="007C3391"/>
    <w:rsid w:val="007C36C9"/>
    <w:rsid w:val="007C37EE"/>
    <w:rsid w:val="007C391E"/>
    <w:rsid w:val="007C4636"/>
    <w:rsid w:val="007C4B42"/>
    <w:rsid w:val="007C547E"/>
    <w:rsid w:val="007C56C5"/>
    <w:rsid w:val="007C57E1"/>
    <w:rsid w:val="007C5B57"/>
    <w:rsid w:val="007C657A"/>
    <w:rsid w:val="007C6D83"/>
    <w:rsid w:val="007C6F24"/>
    <w:rsid w:val="007C72F3"/>
    <w:rsid w:val="007C76E3"/>
    <w:rsid w:val="007C7B23"/>
    <w:rsid w:val="007C7B29"/>
    <w:rsid w:val="007C7C76"/>
    <w:rsid w:val="007D05DD"/>
    <w:rsid w:val="007D17E1"/>
    <w:rsid w:val="007D1BAA"/>
    <w:rsid w:val="007D225D"/>
    <w:rsid w:val="007D29ED"/>
    <w:rsid w:val="007D3562"/>
    <w:rsid w:val="007D38CA"/>
    <w:rsid w:val="007D3FEC"/>
    <w:rsid w:val="007D4074"/>
    <w:rsid w:val="007D456C"/>
    <w:rsid w:val="007D46B1"/>
    <w:rsid w:val="007D4CEF"/>
    <w:rsid w:val="007D5434"/>
    <w:rsid w:val="007D56AD"/>
    <w:rsid w:val="007D5ADA"/>
    <w:rsid w:val="007D5F0A"/>
    <w:rsid w:val="007D6401"/>
    <w:rsid w:val="007D7966"/>
    <w:rsid w:val="007D7ECC"/>
    <w:rsid w:val="007E01E4"/>
    <w:rsid w:val="007E12B9"/>
    <w:rsid w:val="007E1AB3"/>
    <w:rsid w:val="007E1C35"/>
    <w:rsid w:val="007E1DC4"/>
    <w:rsid w:val="007E2991"/>
    <w:rsid w:val="007E2C9F"/>
    <w:rsid w:val="007E397A"/>
    <w:rsid w:val="007E4171"/>
    <w:rsid w:val="007E4240"/>
    <w:rsid w:val="007E593F"/>
    <w:rsid w:val="007E6A37"/>
    <w:rsid w:val="007E6EF8"/>
    <w:rsid w:val="007E7571"/>
    <w:rsid w:val="007E7A12"/>
    <w:rsid w:val="007E7FD4"/>
    <w:rsid w:val="007F0246"/>
    <w:rsid w:val="007F026C"/>
    <w:rsid w:val="007F036B"/>
    <w:rsid w:val="007F189A"/>
    <w:rsid w:val="007F2163"/>
    <w:rsid w:val="007F2229"/>
    <w:rsid w:val="007F24ED"/>
    <w:rsid w:val="007F2922"/>
    <w:rsid w:val="007F2F52"/>
    <w:rsid w:val="007F30C5"/>
    <w:rsid w:val="007F387E"/>
    <w:rsid w:val="007F40A1"/>
    <w:rsid w:val="007F4CDE"/>
    <w:rsid w:val="007F4DFF"/>
    <w:rsid w:val="007F5550"/>
    <w:rsid w:val="007F7107"/>
    <w:rsid w:val="007F7221"/>
    <w:rsid w:val="007F749C"/>
    <w:rsid w:val="007F7A41"/>
    <w:rsid w:val="007F7F75"/>
    <w:rsid w:val="007F7FAA"/>
    <w:rsid w:val="00800740"/>
    <w:rsid w:val="00800BC4"/>
    <w:rsid w:val="00800D35"/>
    <w:rsid w:val="00800D4C"/>
    <w:rsid w:val="00800EFB"/>
    <w:rsid w:val="008017A8"/>
    <w:rsid w:val="008017E0"/>
    <w:rsid w:val="00801FA7"/>
    <w:rsid w:val="00802538"/>
    <w:rsid w:val="0080285A"/>
    <w:rsid w:val="00802AB7"/>
    <w:rsid w:val="008036E3"/>
    <w:rsid w:val="00803B7D"/>
    <w:rsid w:val="00805D05"/>
    <w:rsid w:val="0080715E"/>
    <w:rsid w:val="008079C2"/>
    <w:rsid w:val="0081030F"/>
    <w:rsid w:val="008103C8"/>
    <w:rsid w:val="00810467"/>
    <w:rsid w:val="00810CA8"/>
    <w:rsid w:val="00811154"/>
    <w:rsid w:val="008112B5"/>
    <w:rsid w:val="0081172C"/>
    <w:rsid w:val="00811A37"/>
    <w:rsid w:val="00811CF4"/>
    <w:rsid w:val="008121A7"/>
    <w:rsid w:val="00812F4A"/>
    <w:rsid w:val="0081383F"/>
    <w:rsid w:val="00814D24"/>
    <w:rsid w:val="00815FA4"/>
    <w:rsid w:val="00816105"/>
    <w:rsid w:val="008163A0"/>
    <w:rsid w:val="008178CC"/>
    <w:rsid w:val="0082087D"/>
    <w:rsid w:val="00820E59"/>
    <w:rsid w:val="00822648"/>
    <w:rsid w:val="008226C0"/>
    <w:rsid w:val="00822B98"/>
    <w:rsid w:val="00822EFF"/>
    <w:rsid w:val="00823BE5"/>
    <w:rsid w:val="00825289"/>
    <w:rsid w:val="008252B2"/>
    <w:rsid w:val="008254F7"/>
    <w:rsid w:val="00826133"/>
    <w:rsid w:val="0082613D"/>
    <w:rsid w:val="00826DEB"/>
    <w:rsid w:val="00826FFF"/>
    <w:rsid w:val="0082736F"/>
    <w:rsid w:val="0083101B"/>
    <w:rsid w:val="008310F5"/>
    <w:rsid w:val="0083190B"/>
    <w:rsid w:val="008319BC"/>
    <w:rsid w:val="00831C45"/>
    <w:rsid w:val="008324FF"/>
    <w:rsid w:val="00833CD1"/>
    <w:rsid w:val="00834053"/>
    <w:rsid w:val="00834092"/>
    <w:rsid w:val="00835771"/>
    <w:rsid w:val="008359D8"/>
    <w:rsid w:val="00836557"/>
    <w:rsid w:val="00836565"/>
    <w:rsid w:val="00836975"/>
    <w:rsid w:val="00836A45"/>
    <w:rsid w:val="00836D85"/>
    <w:rsid w:val="008375FA"/>
    <w:rsid w:val="00837D25"/>
    <w:rsid w:val="00840183"/>
    <w:rsid w:val="00840553"/>
    <w:rsid w:val="0084092E"/>
    <w:rsid w:val="00841309"/>
    <w:rsid w:val="00841972"/>
    <w:rsid w:val="008422DF"/>
    <w:rsid w:val="00842933"/>
    <w:rsid w:val="00843ED0"/>
    <w:rsid w:val="008441A5"/>
    <w:rsid w:val="0084545D"/>
    <w:rsid w:val="00845D09"/>
    <w:rsid w:val="00845DE5"/>
    <w:rsid w:val="00845EAB"/>
    <w:rsid w:val="008462BE"/>
    <w:rsid w:val="00846470"/>
    <w:rsid w:val="008467F5"/>
    <w:rsid w:val="008476D5"/>
    <w:rsid w:val="00850B9C"/>
    <w:rsid w:val="00851B94"/>
    <w:rsid w:val="008537D1"/>
    <w:rsid w:val="00853A6D"/>
    <w:rsid w:val="00853DBA"/>
    <w:rsid w:val="0085458A"/>
    <w:rsid w:val="00854F6B"/>
    <w:rsid w:val="00855205"/>
    <w:rsid w:val="008556B7"/>
    <w:rsid w:val="00855714"/>
    <w:rsid w:val="00855746"/>
    <w:rsid w:val="00855E3F"/>
    <w:rsid w:val="008561DE"/>
    <w:rsid w:val="0085665D"/>
    <w:rsid w:val="00857107"/>
    <w:rsid w:val="008571DE"/>
    <w:rsid w:val="008579CA"/>
    <w:rsid w:val="0086082C"/>
    <w:rsid w:val="00860C25"/>
    <w:rsid w:val="008616D0"/>
    <w:rsid w:val="008620D2"/>
    <w:rsid w:val="00862865"/>
    <w:rsid w:val="00862DC3"/>
    <w:rsid w:val="00862E3E"/>
    <w:rsid w:val="008634ED"/>
    <w:rsid w:val="00864AD5"/>
    <w:rsid w:val="00864ADC"/>
    <w:rsid w:val="008651C1"/>
    <w:rsid w:val="00865CAE"/>
    <w:rsid w:val="00866AC8"/>
    <w:rsid w:val="00866FB7"/>
    <w:rsid w:val="008673EC"/>
    <w:rsid w:val="0086750D"/>
    <w:rsid w:val="008706B1"/>
    <w:rsid w:val="008708A0"/>
    <w:rsid w:val="008708F6"/>
    <w:rsid w:val="008723E0"/>
    <w:rsid w:val="00872D8E"/>
    <w:rsid w:val="00873F64"/>
    <w:rsid w:val="0087407A"/>
    <w:rsid w:val="00874662"/>
    <w:rsid w:val="008746CA"/>
    <w:rsid w:val="00874E2E"/>
    <w:rsid w:val="00876EB0"/>
    <w:rsid w:val="00876FC8"/>
    <w:rsid w:val="00877055"/>
    <w:rsid w:val="0087756F"/>
    <w:rsid w:val="00877685"/>
    <w:rsid w:val="00880153"/>
    <w:rsid w:val="008803C5"/>
    <w:rsid w:val="00880DB2"/>
    <w:rsid w:val="00880F97"/>
    <w:rsid w:val="0088133A"/>
    <w:rsid w:val="00882D81"/>
    <w:rsid w:val="00883440"/>
    <w:rsid w:val="00884A97"/>
    <w:rsid w:val="00884DB2"/>
    <w:rsid w:val="008861DC"/>
    <w:rsid w:val="00886443"/>
    <w:rsid w:val="008867DF"/>
    <w:rsid w:val="00886A68"/>
    <w:rsid w:val="008901AD"/>
    <w:rsid w:val="00891736"/>
    <w:rsid w:val="0089210D"/>
    <w:rsid w:val="008923CB"/>
    <w:rsid w:val="0089285E"/>
    <w:rsid w:val="00892AA2"/>
    <w:rsid w:val="00892B82"/>
    <w:rsid w:val="00893BB8"/>
    <w:rsid w:val="0089436C"/>
    <w:rsid w:val="00894452"/>
    <w:rsid w:val="00895D00"/>
    <w:rsid w:val="008A0A97"/>
    <w:rsid w:val="008A0D32"/>
    <w:rsid w:val="008A0DCA"/>
    <w:rsid w:val="008A1379"/>
    <w:rsid w:val="008A2A15"/>
    <w:rsid w:val="008A3712"/>
    <w:rsid w:val="008A3F94"/>
    <w:rsid w:val="008A48EF"/>
    <w:rsid w:val="008A6339"/>
    <w:rsid w:val="008A6552"/>
    <w:rsid w:val="008A68E1"/>
    <w:rsid w:val="008A6D46"/>
    <w:rsid w:val="008A6F5F"/>
    <w:rsid w:val="008A7632"/>
    <w:rsid w:val="008A765D"/>
    <w:rsid w:val="008A7B33"/>
    <w:rsid w:val="008A7F55"/>
    <w:rsid w:val="008B2104"/>
    <w:rsid w:val="008B245C"/>
    <w:rsid w:val="008B28A5"/>
    <w:rsid w:val="008B301D"/>
    <w:rsid w:val="008B3528"/>
    <w:rsid w:val="008B47C6"/>
    <w:rsid w:val="008B4DF4"/>
    <w:rsid w:val="008B514B"/>
    <w:rsid w:val="008B5AF8"/>
    <w:rsid w:val="008B6E3A"/>
    <w:rsid w:val="008B7B14"/>
    <w:rsid w:val="008C060D"/>
    <w:rsid w:val="008C10B5"/>
    <w:rsid w:val="008C1B3F"/>
    <w:rsid w:val="008C2C5A"/>
    <w:rsid w:val="008C2E2E"/>
    <w:rsid w:val="008C306E"/>
    <w:rsid w:val="008C52F1"/>
    <w:rsid w:val="008C57C3"/>
    <w:rsid w:val="008C60A6"/>
    <w:rsid w:val="008C668A"/>
    <w:rsid w:val="008C7761"/>
    <w:rsid w:val="008C7B07"/>
    <w:rsid w:val="008C7D74"/>
    <w:rsid w:val="008D07D3"/>
    <w:rsid w:val="008D10AF"/>
    <w:rsid w:val="008D1827"/>
    <w:rsid w:val="008D26AA"/>
    <w:rsid w:val="008D365C"/>
    <w:rsid w:val="008D49F0"/>
    <w:rsid w:val="008D529F"/>
    <w:rsid w:val="008D5846"/>
    <w:rsid w:val="008D59DA"/>
    <w:rsid w:val="008D5AE1"/>
    <w:rsid w:val="008D5FAA"/>
    <w:rsid w:val="008D610B"/>
    <w:rsid w:val="008D6901"/>
    <w:rsid w:val="008D6ACF"/>
    <w:rsid w:val="008D6CE6"/>
    <w:rsid w:val="008D734C"/>
    <w:rsid w:val="008D7FE2"/>
    <w:rsid w:val="008E23BC"/>
    <w:rsid w:val="008E2C77"/>
    <w:rsid w:val="008E2C81"/>
    <w:rsid w:val="008E31BD"/>
    <w:rsid w:val="008E4504"/>
    <w:rsid w:val="008E4A46"/>
    <w:rsid w:val="008E4D20"/>
    <w:rsid w:val="008E5CFD"/>
    <w:rsid w:val="008E6443"/>
    <w:rsid w:val="008E64E6"/>
    <w:rsid w:val="008E658D"/>
    <w:rsid w:val="008E6B8B"/>
    <w:rsid w:val="008E7834"/>
    <w:rsid w:val="008E7E6E"/>
    <w:rsid w:val="008E7FD1"/>
    <w:rsid w:val="008F0CDA"/>
    <w:rsid w:val="008F1049"/>
    <w:rsid w:val="008F1269"/>
    <w:rsid w:val="008F1771"/>
    <w:rsid w:val="008F2410"/>
    <w:rsid w:val="008F254C"/>
    <w:rsid w:val="008F2F4C"/>
    <w:rsid w:val="008F3092"/>
    <w:rsid w:val="008F36A0"/>
    <w:rsid w:val="008F3E0D"/>
    <w:rsid w:val="008F42CE"/>
    <w:rsid w:val="008F4B04"/>
    <w:rsid w:val="008F630B"/>
    <w:rsid w:val="008F64F6"/>
    <w:rsid w:val="008F6690"/>
    <w:rsid w:val="008F6E27"/>
    <w:rsid w:val="008F76C7"/>
    <w:rsid w:val="008F79D5"/>
    <w:rsid w:val="00900082"/>
    <w:rsid w:val="0090014A"/>
    <w:rsid w:val="0090034D"/>
    <w:rsid w:val="00900402"/>
    <w:rsid w:val="00900963"/>
    <w:rsid w:val="00901C55"/>
    <w:rsid w:val="00901CAC"/>
    <w:rsid w:val="009022B1"/>
    <w:rsid w:val="009027DD"/>
    <w:rsid w:val="009030BF"/>
    <w:rsid w:val="00903B52"/>
    <w:rsid w:val="00903C73"/>
    <w:rsid w:val="00904171"/>
    <w:rsid w:val="009047A4"/>
    <w:rsid w:val="00904A1E"/>
    <w:rsid w:val="00905282"/>
    <w:rsid w:val="009052C0"/>
    <w:rsid w:val="009056B1"/>
    <w:rsid w:val="0090621F"/>
    <w:rsid w:val="00906914"/>
    <w:rsid w:val="0091032F"/>
    <w:rsid w:val="00910453"/>
    <w:rsid w:val="009107D6"/>
    <w:rsid w:val="00910C88"/>
    <w:rsid w:val="0091227B"/>
    <w:rsid w:val="0091313B"/>
    <w:rsid w:val="00913207"/>
    <w:rsid w:val="0091333F"/>
    <w:rsid w:val="0091349A"/>
    <w:rsid w:val="00913BF2"/>
    <w:rsid w:val="009140B5"/>
    <w:rsid w:val="00914368"/>
    <w:rsid w:val="009143A6"/>
    <w:rsid w:val="00914B94"/>
    <w:rsid w:val="00914C1C"/>
    <w:rsid w:val="00914E2D"/>
    <w:rsid w:val="00915234"/>
    <w:rsid w:val="009153E7"/>
    <w:rsid w:val="009165FD"/>
    <w:rsid w:val="00916929"/>
    <w:rsid w:val="0091695B"/>
    <w:rsid w:val="00916AEF"/>
    <w:rsid w:val="00916BB3"/>
    <w:rsid w:val="00916ED7"/>
    <w:rsid w:val="009173AE"/>
    <w:rsid w:val="00917884"/>
    <w:rsid w:val="00917C28"/>
    <w:rsid w:val="009206CE"/>
    <w:rsid w:val="00921306"/>
    <w:rsid w:val="0092185C"/>
    <w:rsid w:val="00921FCC"/>
    <w:rsid w:val="00922608"/>
    <w:rsid w:val="00922874"/>
    <w:rsid w:val="00922F24"/>
    <w:rsid w:val="00923699"/>
    <w:rsid w:val="0092420C"/>
    <w:rsid w:val="00924C49"/>
    <w:rsid w:val="00925BB3"/>
    <w:rsid w:val="00925F7E"/>
    <w:rsid w:val="00926C8F"/>
    <w:rsid w:val="00926D85"/>
    <w:rsid w:val="00926DE3"/>
    <w:rsid w:val="00927942"/>
    <w:rsid w:val="00927E67"/>
    <w:rsid w:val="00927EC8"/>
    <w:rsid w:val="00930AFD"/>
    <w:rsid w:val="00930C2A"/>
    <w:rsid w:val="00931076"/>
    <w:rsid w:val="009317E1"/>
    <w:rsid w:val="00931863"/>
    <w:rsid w:val="00931870"/>
    <w:rsid w:val="00932222"/>
    <w:rsid w:val="00932831"/>
    <w:rsid w:val="0093298F"/>
    <w:rsid w:val="009335BB"/>
    <w:rsid w:val="00933798"/>
    <w:rsid w:val="00933CA6"/>
    <w:rsid w:val="00933F3C"/>
    <w:rsid w:val="009345D9"/>
    <w:rsid w:val="00934B15"/>
    <w:rsid w:val="0093558C"/>
    <w:rsid w:val="00935D35"/>
    <w:rsid w:val="00935D9D"/>
    <w:rsid w:val="0093686B"/>
    <w:rsid w:val="0093694A"/>
    <w:rsid w:val="00937028"/>
    <w:rsid w:val="009370E2"/>
    <w:rsid w:val="0093746D"/>
    <w:rsid w:val="0093768F"/>
    <w:rsid w:val="0093770A"/>
    <w:rsid w:val="009401BE"/>
    <w:rsid w:val="00940AE8"/>
    <w:rsid w:val="00940C66"/>
    <w:rsid w:val="00940C87"/>
    <w:rsid w:val="00941228"/>
    <w:rsid w:val="0094175A"/>
    <w:rsid w:val="00942048"/>
    <w:rsid w:val="009422F2"/>
    <w:rsid w:val="009423DB"/>
    <w:rsid w:val="0094281D"/>
    <w:rsid w:val="00942B62"/>
    <w:rsid w:val="00942FE3"/>
    <w:rsid w:val="009431D8"/>
    <w:rsid w:val="00943211"/>
    <w:rsid w:val="00943550"/>
    <w:rsid w:val="00943AD2"/>
    <w:rsid w:val="00946298"/>
    <w:rsid w:val="00947108"/>
    <w:rsid w:val="009471A1"/>
    <w:rsid w:val="00947470"/>
    <w:rsid w:val="00947907"/>
    <w:rsid w:val="00947F28"/>
    <w:rsid w:val="00950F37"/>
    <w:rsid w:val="00951359"/>
    <w:rsid w:val="00951C92"/>
    <w:rsid w:val="00951D33"/>
    <w:rsid w:val="00951FF6"/>
    <w:rsid w:val="00952837"/>
    <w:rsid w:val="009528F2"/>
    <w:rsid w:val="00952C43"/>
    <w:rsid w:val="0095323B"/>
    <w:rsid w:val="009532D4"/>
    <w:rsid w:val="009537C1"/>
    <w:rsid w:val="00953877"/>
    <w:rsid w:val="00954BA2"/>
    <w:rsid w:val="0095504D"/>
    <w:rsid w:val="009558C6"/>
    <w:rsid w:val="009560F8"/>
    <w:rsid w:val="0095615E"/>
    <w:rsid w:val="00956304"/>
    <w:rsid w:val="009564B9"/>
    <w:rsid w:val="009567C1"/>
    <w:rsid w:val="00956A0C"/>
    <w:rsid w:val="00956BD9"/>
    <w:rsid w:val="00956D68"/>
    <w:rsid w:val="00957553"/>
    <w:rsid w:val="00957CBA"/>
    <w:rsid w:val="00957DE8"/>
    <w:rsid w:val="00960234"/>
    <w:rsid w:val="00960610"/>
    <w:rsid w:val="00960FBF"/>
    <w:rsid w:val="009619F7"/>
    <w:rsid w:val="00961F0A"/>
    <w:rsid w:val="00962489"/>
    <w:rsid w:val="00962612"/>
    <w:rsid w:val="00962F66"/>
    <w:rsid w:val="009630B7"/>
    <w:rsid w:val="0096420E"/>
    <w:rsid w:val="00964E5D"/>
    <w:rsid w:val="00964E69"/>
    <w:rsid w:val="009655DA"/>
    <w:rsid w:val="00967CD3"/>
    <w:rsid w:val="009703A3"/>
    <w:rsid w:val="009703A6"/>
    <w:rsid w:val="00971A0A"/>
    <w:rsid w:val="00972AA6"/>
    <w:rsid w:val="00973B0B"/>
    <w:rsid w:val="00973B71"/>
    <w:rsid w:val="0097439B"/>
    <w:rsid w:val="009743EB"/>
    <w:rsid w:val="00974B2C"/>
    <w:rsid w:val="00975439"/>
    <w:rsid w:val="009757FE"/>
    <w:rsid w:val="00975BAA"/>
    <w:rsid w:val="00975D6F"/>
    <w:rsid w:val="00976863"/>
    <w:rsid w:val="0097749F"/>
    <w:rsid w:val="00980CB1"/>
    <w:rsid w:val="00980D37"/>
    <w:rsid w:val="009812B4"/>
    <w:rsid w:val="009821B5"/>
    <w:rsid w:val="00982D69"/>
    <w:rsid w:val="00983119"/>
    <w:rsid w:val="00983B57"/>
    <w:rsid w:val="00983C85"/>
    <w:rsid w:val="00984286"/>
    <w:rsid w:val="009842E8"/>
    <w:rsid w:val="0098602F"/>
    <w:rsid w:val="00986200"/>
    <w:rsid w:val="009863B2"/>
    <w:rsid w:val="00986521"/>
    <w:rsid w:val="00986FA9"/>
    <w:rsid w:val="0098704B"/>
    <w:rsid w:val="00987372"/>
    <w:rsid w:val="009901E4"/>
    <w:rsid w:val="00990432"/>
    <w:rsid w:val="00990C2C"/>
    <w:rsid w:val="00991768"/>
    <w:rsid w:val="00991A3D"/>
    <w:rsid w:val="00992A13"/>
    <w:rsid w:val="00992BBC"/>
    <w:rsid w:val="00992E39"/>
    <w:rsid w:val="00993060"/>
    <w:rsid w:val="00993123"/>
    <w:rsid w:val="0099383F"/>
    <w:rsid w:val="009940C0"/>
    <w:rsid w:val="009942DD"/>
    <w:rsid w:val="009947BA"/>
    <w:rsid w:val="00994B14"/>
    <w:rsid w:val="00996354"/>
    <w:rsid w:val="009966A0"/>
    <w:rsid w:val="00996FE5"/>
    <w:rsid w:val="00997623"/>
    <w:rsid w:val="009A03F9"/>
    <w:rsid w:val="009A053D"/>
    <w:rsid w:val="009A2297"/>
    <w:rsid w:val="009A2944"/>
    <w:rsid w:val="009A3144"/>
    <w:rsid w:val="009A37A1"/>
    <w:rsid w:val="009A3EAA"/>
    <w:rsid w:val="009A4057"/>
    <w:rsid w:val="009A4838"/>
    <w:rsid w:val="009A4A0D"/>
    <w:rsid w:val="009A4F0E"/>
    <w:rsid w:val="009A5199"/>
    <w:rsid w:val="009A548B"/>
    <w:rsid w:val="009A6242"/>
    <w:rsid w:val="009A7A37"/>
    <w:rsid w:val="009B1677"/>
    <w:rsid w:val="009B207D"/>
    <w:rsid w:val="009B2447"/>
    <w:rsid w:val="009B2658"/>
    <w:rsid w:val="009B27E1"/>
    <w:rsid w:val="009B2F7F"/>
    <w:rsid w:val="009B40D5"/>
    <w:rsid w:val="009B4149"/>
    <w:rsid w:val="009B4172"/>
    <w:rsid w:val="009B46F4"/>
    <w:rsid w:val="009B50DB"/>
    <w:rsid w:val="009B54F7"/>
    <w:rsid w:val="009B5717"/>
    <w:rsid w:val="009B5E60"/>
    <w:rsid w:val="009B617E"/>
    <w:rsid w:val="009B6280"/>
    <w:rsid w:val="009B689E"/>
    <w:rsid w:val="009B6AB5"/>
    <w:rsid w:val="009B6AED"/>
    <w:rsid w:val="009B6B5A"/>
    <w:rsid w:val="009B6C64"/>
    <w:rsid w:val="009B739D"/>
    <w:rsid w:val="009B7493"/>
    <w:rsid w:val="009C0871"/>
    <w:rsid w:val="009C0AC8"/>
    <w:rsid w:val="009C113A"/>
    <w:rsid w:val="009C1219"/>
    <w:rsid w:val="009C179D"/>
    <w:rsid w:val="009C1CD0"/>
    <w:rsid w:val="009C43C9"/>
    <w:rsid w:val="009C4D6B"/>
    <w:rsid w:val="009C5178"/>
    <w:rsid w:val="009C554A"/>
    <w:rsid w:val="009C5651"/>
    <w:rsid w:val="009C56AD"/>
    <w:rsid w:val="009C6E5A"/>
    <w:rsid w:val="009C77B0"/>
    <w:rsid w:val="009C7F84"/>
    <w:rsid w:val="009D0085"/>
    <w:rsid w:val="009D038D"/>
    <w:rsid w:val="009D0BF7"/>
    <w:rsid w:val="009D1A80"/>
    <w:rsid w:val="009D1C51"/>
    <w:rsid w:val="009D1CA4"/>
    <w:rsid w:val="009D2008"/>
    <w:rsid w:val="009D2475"/>
    <w:rsid w:val="009D2B1A"/>
    <w:rsid w:val="009D3258"/>
    <w:rsid w:val="009D33B3"/>
    <w:rsid w:val="009D3831"/>
    <w:rsid w:val="009D3BA1"/>
    <w:rsid w:val="009D3D5F"/>
    <w:rsid w:val="009D5796"/>
    <w:rsid w:val="009D57A3"/>
    <w:rsid w:val="009D5D57"/>
    <w:rsid w:val="009D6644"/>
    <w:rsid w:val="009D6D93"/>
    <w:rsid w:val="009D70FE"/>
    <w:rsid w:val="009E01B2"/>
    <w:rsid w:val="009E1528"/>
    <w:rsid w:val="009E1632"/>
    <w:rsid w:val="009E1844"/>
    <w:rsid w:val="009E216C"/>
    <w:rsid w:val="009E2B61"/>
    <w:rsid w:val="009E2C19"/>
    <w:rsid w:val="009E2C51"/>
    <w:rsid w:val="009E3115"/>
    <w:rsid w:val="009E3D70"/>
    <w:rsid w:val="009E4B8C"/>
    <w:rsid w:val="009E4CB2"/>
    <w:rsid w:val="009E4FAC"/>
    <w:rsid w:val="009E51E5"/>
    <w:rsid w:val="009E666B"/>
    <w:rsid w:val="009E6C83"/>
    <w:rsid w:val="009E72AC"/>
    <w:rsid w:val="009F0736"/>
    <w:rsid w:val="009F0CF0"/>
    <w:rsid w:val="009F0D1B"/>
    <w:rsid w:val="009F185D"/>
    <w:rsid w:val="009F19D2"/>
    <w:rsid w:val="009F1D27"/>
    <w:rsid w:val="009F1E00"/>
    <w:rsid w:val="009F3507"/>
    <w:rsid w:val="009F3E26"/>
    <w:rsid w:val="009F4580"/>
    <w:rsid w:val="009F48DB"/>
    <w:rsid w:val="009F5BBD"/>
    <w:rsid w:val="009F60D8"/>
    <w:rsid w:val="009F6238"/>
    <w:rsid w:val="009F66E8"/>
    <w:rsid w:val="009F696D"/>
    <w:rsid w:val="009F6BC6"/>
    <w:rsid w:val="009F6C30"/>
    <w:rsid w:val="009F6FCD"/>
    <w:rsid w:val="009F74EF"/>
    <w:rsid w:val="009F7AA9"/>
    <w:rsid w:val="009F7D5E"/>
    <w:rsid w:val="009F7F1C"/>
    <w:rsid w:val="00A00095"/>
    <w:rsid w:val="00A0033D"/>
    <w:rsid w:val="00A0040A"/>
    <w:rsid w:val="00A005E6"/>
    <w:rsid w:val="00A02A33"/>
    <w:rsid w:val="00A02A99"/>
    <w:rsid w:val="00A0328F"/>
    <w:rsid w:val="00A03307"/>
    <w:rsid w:val="00A03966"/>
    <w:rsid w:val="00A03E56"/>
    <w:rsid w:val="00A0409C"/>
    <w:rsid w:val="00A04B68"/>
    <w:rsid w:val="00A05194"/>
    <w:rsid w:val="00A062A2"/>
    <w:rsid w:val="00A06D6F"/>
    <w:rsid w:val="00A074EA"/>
    <w:rsid w:val="00A0752D"/>
    <w:rsid w:val="00A1023D"/>
    <w:rsid w:val="00A10E2F"/>
    <w:rsid w:val="00A1169B"/>
    <w:rsid w:val="00A12546"/>
    <w:rsid w:val="00A13292"/>
    <w:rsid w:val="00A13625"/>
    <w:rsid w:val="00A13A7F"/>
    <w:rsid w:val="00A13EC1"/>
    <w:rsid w:val="00A14706"/>
    <w:rsid w:val="00A14A58"/>
    <w:rsid w:val="00A14B09"/>
    <w:rsid w:val="00A14C9D"/>
    <w:rsid w:val="00A15D5A"/>
    <w:rsid w:val="00A15E9B"/>
    <w:rsid w:val="00A166B8"/>
    <w:rsid w:val="00A17328"/>
    <w:rsid w:val="00A1764B"/>
    <w:rsid w:val="00A17865"/>
    <w:rsid w:val="00A2085B"/>
    <w:rsid w:val="00A20C22"/>
    <w:rsid w:val="00A20F66"/>
    <w:rsid w:val="00A214E7"/>
    <w:rsid w:val="00A2268C"/>
    <w:rsid w:val="00A22725"/>
    <w:rsid w:val="00A22D07"/>
    <w:rsid w:val="00A23160"/>
    <w:rsid w:val="00A23A20"/>
    <w:rsid w:val="00A24443"/>
    <w:rsid w:val="00A24B87"/>
    <w:rsid w:val="00A24D3B"/>
    <w:rsid w:val="00A24DB6"/>
    <w:rsid w:val="00A258CC"/>
    <w:rsid w:val="00A25A1E"/>
    <w:rsid w:val="00A25D61"/>
    <w:rsid w:val="00A2611D"/>
    <w:rsid w:val="00A26740"/>
    <w:rsid w:val="00A268B9"/>
    <w:rsid w:val="00A26964"/>
    <w:rsid w:val="00A2703A"/>
    <w:rsid w:val="00A27D7F"/>
    <w:rsid w:val="00A31132"/>
    <w:rsid w:val="00A3113C"/>
    <w:rsid w:val="00A31184"/>
    <w:rsid w:val="00A321AE"/>
    <w:rsid w:val="00A32550"/>
    <w:rsid w:val="00A32564"/>
    <w:rsid w:val="00A32722"/>
    <w:rsid w:val="00A327B7"/>
    <w:rsid w:val="00A32C8E"/>
    <w:rsid w:val="00A3368D"/>
    <w:rsid w:val="00A33911"/>
    <w:rsid w:val="00A33ACC"/>
    <w:rsid w:val="00A33DFF"/>
    <w:rsid w:val="00A34540"/>
    <w:rsid w:val="00A34EFD"/>
    <w:rsid w:val="00A35115"/>
    <w:rsid w:val="00A352FE"/>
    <w:rsid w:val="00A35785"/>
    <w:rsid w:val="00A35985"/>
    <w:rsid w:val="00A35E60"/>
    <w:rsid w:val="00A3602A"/>
    <w:rsid w:val="00A364F3"/>
    <w:rsid w:val="00A367E1"/>
    <w:rsid w:val="00A36D9A"/>
    <w:rsid w:val="00A374AA"/>
    <w:rsid w:val="00A40C35"/>
    <w:rsid w:val="00A41640"/>
    <w:rsid w:val="00A41D7E"/>
    <w:rsid w:val="00A41FB6"/>
    <w:rsid w:val="00A4241B"/>
    <w:rsid w:val="00A42CB5"/>
    <w:rsid w:val="00A435A6"/>
    <w:rsid w:val="00A44ED0"/>
    <w:rsid w:val="00A459F4"/>
    <w:rsid w:val="00A461C1"/>
    <w:rsid w:val="00A466C9"/>
    <w:rsid w:val="00A47C27"/>
    <w:rsid w:val="00A50034"/>
    <w:rsid w:val="00A50266"/>
    <w:rsid w:val="00A507D9"/>
    <w:rsid w:val="00A50C4D"/>
    <w:rsid w:val="00A5231C"/>
    <w:rsid w:val="00A53B17"/>
    <w:rsid w:val="00A53F17"/>
    <w:rsid w:val="00A54765"/>
    <w:rsid w:val="00A5486B"/>
    <w:rsid w:val="00A54874"/>
    <w:rsid w:val="00A54894"/>
    <w:rsid w:val="00A54C8F"/>
    <w:rsid w:val="00A554AB"/>
    <w:rsid w:val="00A55764"/>
    <w:rsid w:val="00A56329"/>
    <w:rsid w:val="00A57062"/>
    <w:rsid w:val="00A57B42"/>
    <w:rsid w:val="00A57CA8"/>
    <w:rsid w:val="00A60419"/>
    <w:rsid w:val="00A6079D"/>
    <w:rsid w:val="00A612E2"/>
    <w:rsid w:val="00A61843"/>
    <w:rsid w:val="00A61A68"/>
    <w:rsid w:val="00A620E7"/>
    <w:rsid w:val="00A628CA"/>
    <w:rsid w:val="00A629DA"/>
    <w:rsid w:val="00A62DF6"/>
    <w:rsid w:val="00A63081"/>
    <w:rsid w:val="00A63B55"/>
    <w:rsid w:val="00A63DA4"/>
    <w:rsid w:val="00A6404C"/>
    <w:rsid w:val="00A644BC"/>
    <w:rsid w:val="00A6482B"/>
    <w:rsid w:val="00A650B2"/>
    <w:rsid w:val="00A6542C"/>
    <w:rsid w:val="00A6581E"/>
    <w:rsid w:val="00A65F3C"/>
    <w:rsid w:val="00A661EF"/>
    <w:rsid w:val="00A66391"/>
    <w:rsid w:val="00A6693F"/>
    <w:rsid w:val="00A67181"/>
    <w:rsid w:val="00A67781"/>
    <w:rsid w:val="00A6796D"/>
    <w:rsid w:val="00A70127"/>
    <w:rsid w:val="00A7025A"/>
    <w:rsid w:val="00A709D3"/>
    <w:rsid w:val="00A70F24"/>
    <w:rsid w:val="00A7152D"/>
    <w:rsid w:val="00A71778"/>
    <w:rsid w:val="00A71B03"/>
    <w:rsid w:val="00A73144"/>
    <w:rsid w:val="00A73471"/>
    <w:rsid w:val="00A734F1"/>
    <w:rsid w:val="00A739B1"/>
    <w:rsid w:val="00A740AA"/>
    <w:rsid w:val="00A7411A"/>
    <w:rsid w:val="00A74659"/>
    <w:rsid w:val="00A74968"/>
    <w:rsid w:val="00A74C3C"/>
    <w:rsid w:val="00A7509D"/>
    <w:rsid w:val="00A75DEA"/>
    <w:rsid w:val="00A75EB3"/>
    <w:rsid w:val="00A761F9"/>
    <w:rsid w:val="00A771BD"/>
    <w:rsid w:val="00A77A1D"/>
    <w:rsid w:val="00A80960"/>
    <w:rsid w:val="00A80BA6"/>
    <w:rsid w:val="00A81122"/>
    <w:rsid w:val="00A81AC7"/>
    <w:rsid w:val="00A81DD4"/>
    <w:rsid w:val="00A82B28"/>
    <w:rsid w:val="00A82C9A"/>
    <w:rsid w:val="00A82E24"/>
    <w:rsid w:val="00A83301"/>
    <w:rsid w:val="00A855B4"/>
    <w:rsid w:val="00A85884"/>
    <w:rsid w:val="00A85B37"/>
    <w:rsid w:val="00A85E5D"/>
    <w:rsid w:val="00A863B4"/>
    <w:rsid w:val="00A86A9E"/>
    <w:rsid w:val="00A86FD5"/>
    <w:rsid w:val="00A87E4D"/>
    <w:rsid w:val="00A90922"/>
    <w:rsid w:val="00A919C3"/>
    <w:rsid w:val="00A92B53"/>
    <w:rsid w:val="00A92E55"/>
    <w:rsid w:val="00A92F8F"/>
    <w:rsid w:val="00A93CF5"/>
    <w:rsid w:val="00A94460"/>
    <w:rsid w:val="00A944FE"/>
    <w:rsid w:val="00A94581"/>
    <w:rsid w:val="00A94979"/>
    <w:rsid w:val="00A94FA6"/>
    <w:rsid w:val="00A95767"/>
    <w:rsid w:val="00A95DED"/>
    <w:rsid w:val="00A95E42"/>
    <w:rsid w:val="00A96209"/>
    <w:rsid w:val="00A96A53"/>
    <w:rsid w:val="00A96F88"/>
    <w:rsid w:val="00A975A0"/>
    <w:rsid w:val="00A97E17"/>
    <w:rsid w:val="00AA01BD"/>
    <w:rsid w:val="00AA0583"/>
    <w:rsid w:val="00AA1CCA"/>
    <w:rsid w:val="00AA22A8"/>
    <w:rsid w:val="00AA276C"/>
    <w:rsid w:val="00AA2918"/>
    <w:rsid w:val="00AA31B1"/>
    <w:rsid w:val="00AA33FE"/>
    <w:rsid w:val="00AA375F"/>
    <w:rsid w:val="00AA390A"/>
    <w:rsid w:val="00AA3DCD"/>
    <w:rsid w:val="00AA3EC1"/>
    <w:rsid w:val="00AA4178"/>
    <w:rsid w:val="00AA49A0"/>
    <w:rsid w:val="00AA5242"/>
    <w:rsid w:val="00AA5546"/>
    <w:rsid w:val="00AA58B9"/>
    <w:rsid w:val="00AA5AB4"/>
    <w:rsid w:val="00AA604D"/>
    <w:rsid w:val="00AA622A"/>
    <w:rsid w:val="00AA6710"/>
    <w:rsid w:val="00AA6F91"/>
    <w:rsid w:val="00AA7E6F"/>
    <w:rsid w:val="00AB0681"/>
    <w:rsid w:val="00AB1126"/>
    <w:rsid w:val="00AB1BDF"/>
    <w:rsid w:val="00AB21BF"/>
    <w:rsid w:val="00AB21D4"/>
    <w:rsid w:val="00AB2D0C"/>
    <w:rsid w:val="00AB31D0"/>
    <w:rsid w:val="00AB32AE"/>
    <w:rsid w:val="00AB4C0A"/>
    <w:rsid w:val="00AB4D20"/>
    <w:rsid w:val="00AB51FC"/>
    <w:rsid w:val="00AB5BD4"/>
    <w:rsid w:val="00AB6170"/>
    <w:rsid w:val="00AB662F"/>
    <w:rsid w:val="00AB686E"/>
    <w:rsid w:val="00AB72BD"/>
    <w:rsid w:val="00AB78F9"/>
    <w:rsid w:val="00AB7A3D"/>
    <w:rsid w:val="00AB7AC3"/>
    <w:rsid w:val="00AB7F87"/>
    <w:rsid w:val="00AC09D6"/>
    <w:rsid w:val="00AC1650"/>
    <w:rsid w:val="00AC27B9"/>
    <w:rsid w:val="00AC2C3B"/>
    <w:rsid w:val="00AC3624"/>
    <w:rsid w:val="00AC3D44"/>
    <w:rsid w:val="00AC442A"/>
    <w:rsid w:val="00AC4C30"/>
    <w:rsid w:val="00AC5128"/>
    <w:rsid w:val="00AC53FC"/>
    <w:rsid w:val="00AC5442"/>
    <w:rsid w:val="00AC64AB"/>
    <w:rsid w:val="00AC6E2F"/>
    <w:rsid w:val="00AC6F60"/>
    <w:rsid w:val="00AC765D"/>
    <w:rsid w:val="00AC78FF"/>
    <w:rsid w:val="00AC79D8"/>
    <w:rsid w:val="00AD041E"/>
    <w:rsid w:val="00AD08C3"/>
    <w:rsid w:val="00AD142A"/>
    <w:rsid w:val="00AD14D2"/>
    <w:rsid w:val="00AD17A0"/>
    <w:rsid w:val="00AD24C7"/>
    <w:rsid w:val="00AD2A13"/>
    <w:rsid w:val="00AD4C66"/>
    <w:rsid w:val="00AD520B"/>
    <w:rsid w:val="00AD54CB"/>
    <w:rsid w:val="00AD7254"/>
    <w:rsid w:val="00AD76B9"/>
    <w:rsid w:val="00AD7ED9"/>
    <w:rsid w:val="00AD7F31"/>
    <w:rsid w:val="00AE08B9"/>
    <w:rsid w:val="00AE0A3E"/>
    <w:rsid w:val="00AE1151"/>
    <w:rsid w:val="00AE133B"/>
    <w:rsid w:val="00AE18CE"/>
    <w:rsid w:val="00AE1F07"/>
    <w:rsid w:val="00AE2378"/>
    <w:rsid w:val="00AE2627"/>
    <w:rsid w:val="00AE36B6"/>
    <w:rsid w:val="00AE3BCC"/>
    <w:rsid w:val="00AE3FC2"/>
    <w:rsid w:val="00AE4E1A"/>
    <w:rsid w:val="00AE507B"/>
    <w:rsid w:val="00AE59EA"/>
    <w:rsid w:val="00AE6DE6"/>
    <w:rsid w:val="00AE7829"/>
    <w:rsid w:val="00AE7B09"/>
    <w:rsid w:val="00AF0A65"/>
    <w:rsid w:val="00AF0E46"/>
    <w:rsid w:val="00AF1661"/>
    <w:rsid w:val="00AF1681"/>
    <w:rsid w:val="00AF1BC1"/>
    <w:rsid w:val="00AF1FF1"/>
    <w:rsid w:val="00AF24FB"/>
    <w:rsid w:val="00AF2DEB"/>
    <w:rsid w:val="00AF2EF4"/>
    <w:rsid w:val="00AF381B"/>
    <w:rsid w:val="00AF3B15"/>
    <w:rsid w:val="00AF4AA9"/>
    <w:rsid w:val="00AF56A9"/>
    <w:rsid w:val="00AF69FD"/>
    <w:rsid w:val="00AF739F"/>
    <w:rsid w:val="00AF7704"/>
    <w:rsid w:val="00AF792F"/>
    <w:rsid w:val="00AF7EAA"/>
    <w:rsid w:val="00B0100F"/>
    <w:rsid w:val="00B011DE"/>
    <w:rsid w:val="00B0239B"/>
    <w:rsid w:val="00B028CB"/>
    <w:rsid w:val="00B02AF0"/>
    <w:rsid w:val="00B04009"/>
    <w:rsid w:val="00B043B8"/>
    <w:rsid w:val="00B04F72"/>
    <w:rsid w:val="00B05898"/>
    <w:rsid w:val="00B06619"/>
    <w:rsid w:val="00B06764"/>
    <w:rsid w:val="00B07272"/>
    <w:rsid w:val="00B10896"/>
    <w:rsid w:val="00B10D68"/>
    <w:rsid w:val="00B11694"/>
    <w:rsid w:val="00B11BAA"/>
    <w:rsid w:val="00B11C52"/>
    <w:rsid w:val="00B12182"/>
    <w:rsid w:val="00B1240B"/>
    <w:rsid w:val="00B12547"/>
    <w:rsid w:val="00B126D7"/>
    <w:rsid w:val="00B12924"/>
    <w:rsid w:val="00B134CA"/>
    <w:rsid w:val="00B14C18"/>
    <w:rsid w:val="00B14ECC"/>
    <w:rsid w:val="00B1534B"/>
    <w:rsid w:val="00B15618"/>
    <w:rsid w:val="00B177F4"/>
    <w:rsid w:val="00B20979"/>
    <w:rsid w:val="00B21A5F"/>
    <w:rsid w:val="00B21B1B"/>
    <w:rsid w:val="00B21F7D"/>
    <w:rsid w:val="00B22108"/>
    <w:rsid w:val="00B23314"/>
    <w:rsid w:val="00B243B0"/>
    <w:rsid w:val="00B25E6F"/>
    <w:rsid w:val="00B264C6"/>
    <w:rsid w:val="00B266BE"/>
    <w:rsid w:val="00B26B25"/>
    <w:rsid w:val="00B26E48"/>
    <w:rsid w:val="00B27332"/>
    <w:rsid w:val="00B277E2"/>
    <w:rsid w:val="00B27891"/>
    <w:rsid w:val="00B27B2A"/>
    <w:rsid w:val="00B308DC"/>
    <w:rsid w:val="00B31BF8"/>
    <w:rsid w:val="00B323AF"/>
    <w:rsid w:val="00B32463"/>
    <w:rsid w:val="00B32B02"/>
    <w:rsid w:val="00B3427D"/>
    <w:rsid w:val="00B345C0"/>
    <w:rsid w:val="00B34A63"/>
    <w:rsid w:val="00B35B84"/>
    <w:rsid w:val="00B35CA7"/>
    <w:rsid w:val="00B363CF"/>
    <w:rsid w:val="00B365F6"/>
    <w:rsid w:val="00B36A38"/>
    <w:rsid w:val="00B37161"/>
    <w:rsid w:val="00B37733"/>
    <w:rsid w:val="00B37C40"/>
    <w:rsid w:val="00B40145"/>
    <w:rsid w:val="00B401E2"/>
    <w:rsid w:val="00B40BB3"/>
    <w:rsid w:val="00B411B5"/>
    <w:rsid w:val="00B413C1"/>
    <w:rsid w:val="00B4231A"/>
    <w:rsid w:val="00B425C3"/>
    <w:rsid w:val="00B43596"/>
    <w:rsid w:val="00B440AD"/>
    <w:rsid w:val="00B443E1"/>
    <w:rsid w:val="00B44564"/>
    <w:rsid w:val="00B46035"/>
    <w:rsid w:val="00B468A4"/>
    <w:rsid w:val="00B468BF"/>
    <w:rsid w:val="00B4748E"/>
    <w:rsid w:val="00B479BB"/>
    <w:rsid w:val="00B47B82"/>
    <w:rsid w:val="00B508EF"/>
    <w:rsid w:val="00B51FEC"/>
    <w:rsid w:val="00B52499"/>
    <w:rsid w:val="00B534AA"/>
    <w:rsid w:val="00B53E7E"/>
    <w:rsid w:val="00B54DDB"/>
    <w:rsid w:val="00B560BD"/>
    <w:rsid w:val="00B564B4"/>
    <w:rsid w:val="00B56BB4"/>
    <w:rsid w:val="00B57369"/>
    <w:rsid w:val="00B57E53"/>
    <w:rsid w:val="00B60B8F"/>
    <w:rsid w:val="00B611CF"/>
    <w:rsid w:val="00B61840"/>
    <w:rsid w:val="00B61953"/>
    <w:rsid w:val="00B6234E"/>
    <w:rsid w:val="00B6275E"/>
    <w:rsid w:val="00B62772"/>
    <w:rsid w:val="00B6342E"/>
    <w:rsid w:val="00B6344B"/>
    <w:rsid w:val="00B63704"/>
    <w:rsid w:val="00B63A12"/>
    <w:rsid w:val="00B65413"/>
    <w:rsid w:val="00B6562C"/>
    <w:rsid w:val="00B65C6F"/>
    <w:rsid w:val="00B6634F"/>
    <w:rsid w:val="00B66DC9"/>
    <w:rsid w:val="00B6707A"/>
    <w:rsid w:val="00B67B1E"/>
    <w:rsid w:val="00B67ECA"/>
    <w:rsid w:val="00B7113F"/>
    <w:rsid w:val="00B71A3C"/>
    <w:rsid w:val="00B72385"/>
    <w:rsid w:val="00B729BD"/>
    <w:rsid w:val="00B72F0C"/>
    <w:rsid w:val="00B72F0E"/>
    <w:rsid w:val="00B73275"/>
    <w:rsid w:val="00B74485"/>
    <w:rsid w:val="00B75628"/>
    <w:rsid w:val="00B76006"/>
    <w:rsid w:val="00B761DA"/>
    <w:rsid w:val="00B76DD0"/>
    <w:rsid w:val="00B771E9"/>
    <w:rsid w:val="00B7753C"/>
    <w:rsid w:val="00B77EB2"/>
    <w:rsid w:val="00B80CBD"/>
    <w:rsid w:val="00B818E9"/>
    <w:rsid w:val="00B819F7"/>
    <w:rsid w:val="00B81FB6"/>
    <w:rsid w:val="00B820EB"/>
    <w:rsid w:val="00B8215A"/>
    <w:rsid w:val="00B8240B"/>
    <w:rsid w:val="00B826C0"/>
    <w:rsid w:val="00B828F3"/>
    <w:rsid w:val="00B842A9"/>
    <w:rsid w:val="00B85056"/>
    <w:rsid w:val="00B85777"/>
    <w:rsid w:val="00B86272"/>
    <w:rsid w:val="00B871A7"/>
    <w:rsid w:val="00B87686"/>
    <w:rsid w:val="00B90775"/>
    <w:rsid w:val="00B909F8"/>
    <w:rsid w:val="00B91262"/>
    <w:rsid w:val="00B92126"/>
    <w:rsid w:val="00B92CC0"/>
    <w:rsid w:val="00B92CE6"/>
    <w:rsid w:val="00B92E1C"/>
    <w:rsid w:val="00B930F1"/>
    <w:rsid w:val="00B93EF1"/>
    <w:rsid w:val="00B9530F"/>
    <w:rsid w:val="00B95910"/>
    <w:rsid w:val="00B95B9D"/>
    <w:rsid w:val="00B9702C"/>
    <w:rsid w:val="00BA026C"/>
    <w:rsid w:val="00BA0345"/>
    <w:rsid w:val="00BA04B5"/>
    <w:rsid w:val="00BA07A0"/>
    <w:rsid w:val="00BA2005"/>
    <w:rsid w:val="00BA223F"/>
    <w:rsid w:val="00BA263E"/>
    <w:rsid w:val="00BA2BCF"/>
    <w:rsid w:val="00BA2C5F"/>
    <w:rsid w:val="00BA4729"/>
    <w:rsid w:val="00BA4BBD"/>
    <w:rsid w:val="00BA5B0B"/>
    <w:rsid w:val="00BA5B14"/>
    <w:rsid w:val="00BA5C43"/>
    <w:rsid w:val="00BA5E59"/>
    <w:rsid w:val="00BA62F6"/>
    <w:rsid w:val="00BA678F"/>
    <w:rsid w:val="00BA708B"/>
    <w:rsid w:val="00BA70E3"/>
    <w:rsid w:val="00BA73B6"/>
    <w:rsid w:val="00BA751E"/>
    <w:rsid w:val="00BA7716"/>
    <w:rsid w:val="00BA7813"/>
    <w:rsid w:val="00BA7C1B"/>
    <w:rsid w:val="00BA7C90"/>
    <w:rsid w:val="00BA7E27"/>
    <w:rsid w:val="00BB0675"/>
    <w:rsid w:val="00BB06B9"/>
    <w:rsid w:val="00BB0D12"/>
    <w:rsid w:val="00BB2067"/>
    <w:rsid w:val="00BB2603"/>
    <w:rsid w:val="00BB2A7F"/>
    <w:rsid w:val="00BB2CEA"/>
    <w:rsid w:val="00BB2FD4"/>
    <w:rsid w:val="00BB3533"/>
    <w:rsid w:val="00BB3B4B"/>
    <w:rsid w:val="00BB3D3F"/>
    <w:rsid w:val="00BB4A33"/>
    <w:rsid w:val="00BB4B27"/>
    <w:rsid w:val="00BB4C38"/>
    <w:rsid w:val="00BB4FCD"/>
    <w:rsid w:val="00BB5037"/>
    <w:rsid w:val="00BB5073"/>
    <w:rsid w:val="00BB5813"/>
    <w:rsid w:val="00BB60D3"/>
    <w:rsid w:val="00BB6F63"/>
    <w:rsid w:val="00BB76D9"/>
    <w:rsid w:val="00BB77AF"/>
    <w:rsid w:val="00BC04E9"/>
    <w:rsid w:val="00BC0E3D"/>
    <w:rsid w:val="00BC10E8"/>
    <w:rsid w:val="00BC1A6A"/>
    <w:rsid w:val="00BC1B7E"/>
    <w:rsid w:val="00BC23A2"/>
    <w:rsid w:val="00BC2C75"/>
    <w:rsid w:val="00BC330E"/>
    <w:rsid w:val="00BC33A0"/>
    <w:rsid w:val="00BC3CCF"/>
    <w:rsid w:val="00BC4AA4"/>
    <w:rsid w:val="00BC4D88"/>
    <w:rsid w:val="00BC59B9"/>
    <w:rsid w:val="00BC78A3"/>
    <w:rsid w:val="00BD0197"/>
    <w:rsid w:val="00BD0A9F"/>
    <w:rsid w:val="00BD0AC7"/>
    <w:rsid w:val="00BD0F5A"/>
    <w:rsid w:val="00BD13EA"/>
    <w:rsid w:val="00BD1499"/>
    <w:rsid w:val="00BD2373"/>
    <w:rsid w:val="00BD28F1"/>
    <w:rsid w:val="00BD345B"/>
    <w:rsid w:val="00BD3CE4"/>
    <w:rsid w:val="00BD4572"/>
    <w:rsid w:val="00BD4DD6"/>
    <w:rsid w:val="00BD51BA"/>
    <w:rsid w:val="00BD6215"/>
    <w:rsid w:val="00BD6322"/>
    <w:rsid w:val="00BD693E"/>
    <w:rsid w:val="00BD78F7"/>
    <w:rsid w:val="00BD7E04"/>
    <w:rsid w:val="00BE02ED"/>
    <w:rsid w:val="00BE03BC"/>
    <w:rsid w:val="00BE0F87"/>
    <w:rsid w:val="00BE135C"/>
    <w:rsid w:val="00BE1C96"/>
    <w:rsid w:val="00BE1FA0"/>
    <w:rsid w:val="00BE244E"/>
    <w:rsid w:val="00BE25DB"/>
    <w:rsid w:val="00BE3302"/>
    <w:rsid w:val="00BE3808"/>
    <w:rsid w:val="00BE3EEC"/>
    <w:rsid w:val="00BE4558"/>
    <w:rsid w:val="00BE4A9E"/>
    <w:rsid w:val="00BE54DA"/>
    <w:rsid w:val="00BE68E5"/>
    <w:rsid w:val="00BE77E8"/>
    <w:rsid w:val="00BE7877"/>
    <w:rsid w:val="00BE7ACE"/>
    <w:rsid w:val="00BE7BFF"/>
    <w:rsid w:val="00BE7D3C"/>
    <w:rsid w:val="00BE7D90"/>
    <w:rsid w:val="00BF13B1"/>
    <w:rsid w:val="00BF2099"/>
    <w:rsid w:val="00BF253D"/>
    <w:rsid w:val="00BF2E90"/>
    <w:rsid w:val="00BF31D8"/>
    <w:rsid w:val="00BF3533"/>
    <w:rsid w:val="00BF3DCF"/>
    <w:rsid w:val="00BF41B4"/>
    <w:rsid w:val="00BF48B3"/>
    <w:rsid w:val="00BF4D90"/>
    <w:rsid w:val="00BF4E76"/>
    <w:rsid w:val="00BF5AC0"/>
    <w:rsid w:val="00BF5B85"/>
    <w:rsid w:val="00BF5EDD"/>
    <w:rsid w:val="00BF614A"/>
    <w:rsid w:val="00BF70DC"/>
    <w:rsid w:val="00BF7956"/>
    <w:rsid w:val="00C001DA"/>
    <w:rsid w:val="00C0050B"/>
    <w:rsid w:val="00C01213"/>
    <w:rsid w:val="00C0121D"/>
    <w:rsid w:val="00C013DC"/>
    <w:rsid w:val="00C019B7"/>
    <w:rsid w:val="00C01C28"/>
    <w:rsid w:val="00C01D4E"/>
    <w:rsid w:val="00C023D6"/>
    <w:rsid w:val="00C027B8"/>
    <w:rsid w:val="00C02983"/>
    <w:rsid w:val="00C0318B"/>
    <w:rsid w:val="00C034BA"/>
    <w:rsid w:val="00C03870"/>
    <w:rsid w:val="00C03A1D"/>
    <w:rsid w:val="00C0510B"/>
    <w:rsid w:val="00C062E9"/>
    <w:rsid w:val="00C0675D"/>
    <w:rsid w:val="00C06912"/>
    <w:rsid w:val="00C07B64"/>
    <w:rsid w:val="00C10317"/>
    <w:rsid w:val="00C10353"/>
    <w:rsid w:val="00C11075"/>
    <w:rsid w:val="00C1118E"/>
    <w:rsid w:val="00C1231E"/>
    <w:rsid w:val="00C135B5"/>
    <w:rsid w:val="00C13721"/>
    <w:rsid w:val="00C13F7A"/>
    <w:rsid w:val="00C14FE4"/>
    <w:rsid w:val="00C155EA"/>
    <w:rsid w:val="00C15788"/>
    <w:rsid w:val="00C1618B"/>
    <w:rsid w:val="00C16687"/>
    <w:rsid w:val="00C17102"/>
    <w:rsid w:val="00C17E51"/>
    <w:rsid w:val="00C2049D"/>
    <w:rsid w:val="00C20E8E"/>
    <w:rsid w:val="00C21105"/>
    <w:rsid w:val="00C2236E"/>
    <w:rsid w:val="00C22559"/>
    <w:rsid w:val="00C22D07"/>
    <w:rsid w:val="00C22D50"/>
    <w:rsid w:val="00C23FDA"/>
    <w:rsid w:val="00C2401E"/>
    <w:rsid w:val="00C248BF"/>
    <w:rsid w:val="00C2490E"/>
    <w:rsid w:val="00C24AD5"/>
    <w:rsid w:val="00C251DF"/>
    <w:rsid w:val="00C25A23"/>
    <w:rsid w:val="00C25E53"/>
    <w:rsid w:val="00C26518"/>
    <w:rsid w:val="00C27093"/>
    <w:rsid w:val="00C2711E"/>
    <w:rsid w:val="00C272F2"/>
    <w:rsid w:val="00C27FCE"/>
    <w:rsid w:val="00C302FC"/>
    <w:rsid w:val="00C3049F"/>
    <w:rsid w:val="00C3066D"/>
    <w:rsid w:val="00C31157"/>
    <w:rsid w:val="00C31729"/>
    <w:rsid w:val="00C31C6A"/>
    <w:rsid w:val="00C3220F"/>
    <w:rsid w:val="00C326FE"/>
    <w:rsid w:val="00C329B4"/>
    <w:rsid w:val="00C333FB"/>
    <w:rsid w:val="00C3342C"/>
    <w:rsid w:val="00C3392B"/>
    <w:rsid w:val="00C3499F"/>
    <w:rsid w:val="00C34AB8"/>
    <w:rsid w:val="00C35F9E"/>
    <w:rsid w:val="00C361FC"/>
    <w:rsid w:val="00C3674F"/>
    <w:rsid w:val="00C36EA4"/>
    <w:rsid w:val="00C36ECC"/>
    <w:rsid w:val="00C37198"/>
    <w:rsid w:val="00C37496"/>
    <w:rsid w:val="00C37566"/>
    <w:rsid w:val="00C4017B"/>
    <w:rsid w:val="00C405E0"/>
    <w:rsid w:val="00C40C90"/>
    <w:rsid w:val="00C411AF"/>
    <w:rsid w:val="00C414A2"/>
    <w:rsid w:val="00C4167E"/>
    <w:rsid w:val="00C42197"/>
    <w:rsid w:val="00C432C5"/>
    <w:rsid w:val="00C4384B"/>
    <w:rsid w:val="00C439B2"/>
    <w:rsid w:val="00C43B43"/>
    <w:rsid w:val="00C43F71"/>
    <w:rsid w:val="00C44645"/>
    <w:rsid w:val="00C45D48"/>
    <w:rsid w:val="00C47226"/>
    <w:rsid w:val="00C47C7C"/>
    <w:rsid w:val="00C47EA1"/>
    <w:rsid w:val="00C503D3"/>
    <w:rsid w:val="00C50477"/>
    <w:rsid w:val="00C513B9"/>
    <w:rsid w:val="00C51BA0"/>
    <w:rsid w:val="00C521DC"/>
    <w:rsid w:val="00C52416"/>
    <w:rsid w:val="00C5296B"/>
    <w:rsid w:val="00C52E8B"/>
    <w:rsid w:val="00C52F6A"/>
    <w:rsid w:val="00C53656"/>
    <w:rsid w:val="00C5365A"/>
    <w:rsid w:val="00C53C87"/>
    <w:rsid w:val="00C53D03"/>
    <w:rsid w:val="00C53D9F"/>
    <w:rsid w:val="00C53E30"/>
    <w:rsid w:val="00C543F4"/>
    <w:rsid w:val="00C54BD9"/>
    <w:rsid w:val="00C54EB7"/>
    <w:rsid w:val="00C55858"/>
    <w:rsid w:val="00C561CA"/>
    <w:rsid w:val="00C56F59"/>
    <w:rsid w:val="00C57079"/>
    <w:rsid w:val="00C577CB"/>
    <w:rsid w:val="00C60248"/>
    <w:rsid w:val="00C60592"/>
    <w:rsid w:val="00C605FE"/>
    <w:rsid w:val="00C61034"/>
    <w:rsid w:val="00C61740"/>
    <w:rsid w:val="00C617FF"/>
    <w:rsid w:val="00C618AF"/>
    <w:rsid w:val="00C61CB3"/>
    <w:rsid w:val="00C6291C"/>
    <w:rsid w:val="00C6293D"/>
    <w:rsid w:val="00C6306B"/>
    <w:rsid w:val="00C63329"/>
    <w:rsid w:val="00C633CB"/>
    <w:rsid w:val="00C63722"/>
    <w:rsid w:val="00C63BAB"/>
    <w:rsid w:val="00C63CB3"/>
    <w:rsid w:val="00C63F68"/>
    <w:rsid w:val="00C64167"/>
    <w:rsid w:val="00C664CD"/>
    <w:rsid w:val="00C701AB"/>
    <w:rsid w:val="00C70F0B"/>
    <w:rsid w:val="00C70F34"/>
    <w:rsid w:val="00C71272"/>
    <w:rsid w:val="00C7147A"/>
    <w:rsid w:val="00C718C8"/>
    <w:rsid w:val="00C719CA"/>
    <w:rsid w:val="00C71E71"/>
    <w:rsid w:val="00C725B4"/>
    <w:rsid w:val="00C72C7D"/>
    <w:rsid w:val="00C7302A"/>
    <w:rsid w:val="00C730A6"/>
    <w:rsid w:val="00C736B7"/>
    <w:rsid w:val="00C738C7"/>
    <w:rsid w:val="00C73D8D"/>
    <w:rsid w:val="00C73DFE"/>
    <w:rsid w:val="00C73E5E"/>
    <w:rsid w:val="00C7410E"/>
    <w:rsid w:val="00C74A54"/>
    <w:rsid w:val="00C75016"/>
    <w:rsid w:val="00C76310"/>
    <w:rsid w:val="00C771E2"/>
    <w:rsid w:val="00C7753F"/>
    <w:rsid w:val="00C80580"/>
    <w:rsid w:val="00C812ED"/>
    <w:rsid w:val="00C813A8"/>
    <w:rsid w:val="00C8198C"/>
    <w:rsid w:val="00C81BDC"/>
    <w:rsid w:val="00C81D4A"/>
    <w:rsid w:val="00C82AEC"/>
    <w:rsid w:val="00C83553"/>
    <w:rsid w:val="00C841AF"/>
    <w:rsid w:val="00C8531D"/>
    <w:rsid w:val="00C8587E"/>
    <w:rsid w:val="00C85A51"/>
    <w:rsid w:val="00C85C8F"/>
    <w:rsid w:val="00C86127"/>
    <w:rsid w:val="00C8762C"/>
    <w:rsid w:val="00C90107"/>
    <w:rsid w:val="00C90228"/>
    <w:rsid w:val="00C90738"/>
    <w:rsid w:val="00C91AA1"/>
    <w:rsid w:val="00C92BD3"/>
    <w:rsid w:val="00C9320C"/>
    <w:rsid w:val="00C93D2E"/>
    <w:rsid w:val="00C93D68"/>
    <w:rsid w:val="00C93E4E"/>
    <w:rsid w:val="00C93E5D"/>
    <w:rsid w:val="00C9411B"/>
    <w:rsid w:val="00C945BF"/>
    <w:rsid w:val="00C94D60"/>
    <w:rsid w:val="00C9530E"/>
    <w:rsid w:val="00C95702"/>
    <w:rsid w:val="00C966DF"/>
    <w:rsid w:val="00C96819"/>
    <w:rsid w:val="00C97DAF"/>
    <w:rsid w:val="00CA00F9"/>
    <w:rsid w:val="00CA0DA8"/>
    <w:rsid w:val="00CA1E5C"/>
    <w:rsid w:val="00CA20B9"/>
    <w:rsid w:val="00CA23AE"/>
    <w:rsid w:val="00CA2961"/>
    <w:rsid w:val="00CA2A13"/>
    <w:rsid w:val="00CA2A60"/>
    <w:rsid w:val="00CA2E1C"/>
    <w:rsid w:val="00CA3095"/>
    <w:rsid w:val="00CA322E"/>
    <w:rsid w:val="00CA3351"/>
    <w:rsid w:val="00CA3D86"/>
    <w:rsid w:val="00CA3DAF"/>
    <w:rsid w:val="00CA4CDE"/>
    <w:rsid w:val="00CA4E8F"/>
    <w:rsid w:val="00CA4EE2"/>
    <w:rsid w:val="00CA556C"/>
    <w:rsid w:val="00CA62B6"/>
    <w:rsid w:val="00CA6D6B"/>
    <w:rsid w:val="00CA78A3"/>
    <w:rsid w:val="00CA7E09"/>
    <w:rsid w:val="00CB0AA9"/>
    <w:rsid w:val="00CB0CAC"/>
    <w:rsid w:val="00CB333D"/>
    <w:rsid w:val="00CB4107"/>
    <w:rsid w:val="00CB50D7"/>
    <w:rsid w:val="00CB5C6B"/>
    <w:rsid w:val="00CB61DD"/>
    <w:rsid w:val="00CB6368"/>
    <w:rsid w:val="00CB68D0"/>
    <w:rsid w:val="00CB6DED"/>
    <w:rsid w:val="00CB6FD6"/>
    <w:rsid w:val="00CB7071"/>
    <w:rsid w:val="00CB7177"/>
    <w:rsid w:val="00CB7653"/>
    <w:rsid w:val="00CB7AB6"/>
    <w:rsid w:val="00CB7CED"/>
    <w:rsid w:val="00CB7EE0"/>
    <w:rsid w:val="00CC05C9"/>
    <w:rsid w:val="00CC070F"/>
    <w:rsid w:val="00CC0910"/>
    <w:rsid w:val="00CC0E05"/>
    <w:rsid w:val="00CC136E"/>
    <w:rsid w:val="00CC1998"/>
    <w:rsid w:val="00CC1FC9"/>
    <w:rsid w:val="00CC24DF"/>
    <w:rsid w:val="00CC2A48"/>
    <w:rsid w:val="00CC3C14"/>
    <w:rsid w:val="00CC4946"/>
    <w:rsid w:val="00CC54EF"/>
    <w:rsid w:val="00CC56A7"/>
    <w:rsid w:val="00CC64A1"/>
    <w:rsid w:val="00CC650E"/>
    <w:rsid w:val="00CC6757"/>
    <w:rsid w:val="00CC78A6"/>
    <w:rsid w:val="00CC7921"/>
    <w:rsid w:val="00CC794D"/>
    <w:rsid w:val="00CC7958"/>
    <w:rsid w:val="00CC7D1A"/>
    <w:rsid w:val="00CC7D9A"/>
    <w:rsid w:val="00CD01FE"/>
    <w:rsid w:val="00CD04BC"/>
    <w:rsid w:val="00CD1E30"/>
    <w:rsid w:val="00CD2424"/>
    <w:rsid w:val="00CD29C7"/>
    <w:rsid w:val="00CD2C6C"/>
    <w:rsid w:val="00CD3665"/>
    <w:rsid w:val="00CD379D"/>
    <w:rsid w:val="00CD52FE"/>
    <w:rsid w:val="00CD6263"/>
    <w:rsid w:val="00CD6ED4"/>
    <w:rsid w:val="00CD7490"/>
    <w:rsid w:val="00CD74AD"/>
    <w:rsid w:val="00CD74FF"/>
    <w:rsid w:val="00CD7824"/>
    <w:rsid w:val="00CD7B00"/>
    <w:rsid w:val="00CD7C2B"/>
    <w:rsid w:val="00CD7CE4"/>
    <w:rsid w:val="00CE065D"/>
    <w:rsid w:val="00CE085D"/>
    <w:rsid w:val="00CE0E0B"/>
    <w:rsid w:val="00CE0E96"/>
    <w:rsid w:val="00CE1230"/>
    <w:rsid w:val="00CE13BF"/>
    <w:rsid w:val="00CE1913"/>
    <w:rsid w:val="00CE1C8B"/>
    <w:rsid w:val="00CE1E0A"/>
    <w:rsid w:val="00CE251A"/>
    <w:rsid w:val="00CE2D5A"/>
    <w:rsid w:val="00CE2E99"/>
    <w:rsid w:val="00CE3489"/>
    <w:rsid w:val="00CE42DE"/>
    <w:rsid w:val="00CE441A"/>
    <w:rsid w:val="00CE4E5B"/>
    <w:rsid w:val="00CE5084"/>
    <w:rsid w:val="00CE5236"/>
    <w:rsid w:val="00CE580D"/>
    <w:rsid w:val="00CE62D0"/>
    <w:rsid w:val="00CE648D"/>
    <w:rsid w:val="00CE691B"/>
    <w:rsid w:val="00CE6E32"/>
    <w:rsid w:val="00CE73F1"/>
    <w:rsid w:val="00CE7A95"/>
    <w:rsid w:val="00CE7D6A"/>
    <w:rsid w:val="00CF037D"/>
    <w:rsid w:val="00CF0981"/>
    <w:rsid w:val="00CF0CAC"/>
    <w:rsid w:val="00CF0D2A"/>
    <w:rsid w:val="00CF194C"/>
    <w:rsid w:val="00CF1FA0"/>
    <w:rsid w:val="00CF20FE"/>
    <w:rsid w:val="00CF229F"/>
    <w:rsid w:val="00CF316D"/>
    <w:rsid w:val="00CF3569"/>
    <w:rsid w:val="00CF37A5"/>
    <w:rsid w:val="00CF3B11"/>
    <w:rsid w:val="00CF42E3"/>
    <w:rsid w:val="00CF45C6"/>
    <w:rsid w:val="00CF4631"/>
    <w:rsid w:val="00CF4702"/>
    <w:rsid w:val="00CF4C49"/>
    <w:rsid w:val="00CF4CA2"/>
    <w:rsid w:val="00CF5D04"/>
    <w:rsid w:val="00CF6458"/>
    <w:rsid w:val="00D001C8"/>
    <w:rsid w:val="00D002B5"/>
    <w:rsid w:val="00D0031A"/>
    <w:rsid w:val="00D0038B"/>
    <w:rsid w:val="00D007A3"/>
    <w:rsid w:val="00D0105E"/>
    <w:rsid w:val="00D0114E"/>
    <w:rsid w:val="00D01313"/>
    <w:rsid w:val="00D03389"/>
    <w:rsid w:val="00D03709"/>
    <w:rsid w:val="00D0458B"/>
    <w:rsid w:val="00D055A6"/>
    <w:rsid w:val="00D05F0B"/>
    <w:rsid w:val="00D069F2"/>
    <w:rsid w:val="00D07203"/>
    <w:rsid w:val="00D072D4"/>
    <w:rsid w:val="00D07CFB"/>
    <w:rsid w:val="00D105A9"/>
    <w:rsid w:val="00D112F6"/>
    <w:rsid w:val="00D115C6"/>
    <w:rsid w:val="00D11ADA"/>
    <w:rsid w:val="00D1261A"/>
    <w:rsid w:val="00D12987"/>
    <w:rsid w:val="00D12D6C"/>
    <w:rsid w:val="00D12DDB"/>
    <w:rsid w:val="00D13365"/>
    <w:rsid w:val="00D13B15"/>
    <w:rsid w:val="00D13C05"/>
    <w:rsid w:val="00D1410B"/>
    <w:rsid w:val="00D141BF"/>
    <w:rsid w:val="00D14634"/>
    <w:rsid w:val="00D14BA0"/>
    <w:rsid w:val="00D14E96"/>
    <w:rsid w:val="00D15526"/>
    <w:rsid w:val="00D16A61"/>
    <w:rsid w:val="00D175E1"/>
    <w:rsid w:val="00D2088A"/>
    <w:rsid w:val="00D211F6"/>
    <w:rsid w:val="00D226A6"/>
    <w:rsid w:val="00D22A0A"/>
    <w:rsid w:val="00D22F0F"/>
    <w:rsid w:val="00D22FD3"/>
    <w:rsid w:val="00D23D67"/>
    <w:rsid w:val="00D24B4B"/>
    <w:rsid w:val="00D24D1A"/>
    <w:rsid w:val="00D24D2C"/>
    <w:rsid w:val="00D25067"/>
    <w:rsid w:val="00D252C4"/>
    <w:rsid w:val="00D25555"/>
    <w:rsid w:val="00D270A4"/>
    <w:rsid w:val="00D27358"/>
    <w:rsid w:val="00D27440"/>
    <w:rsid w:val="00D274D3"/>
    <w:rsid w:val="00D27580"/>
    <w:rsid w:val="00D27B96"/>
    <w:rsid w:val="00D3062B"/>
    <w:rsid w:val="00D3100D"/>
    <w:rsid w:val="00D31FE9"/>
    <w:rsid w:val="00D32AF1"/>
    <w:rsid w:val="00D334DA"/>
    <w:rsid w:val="00D3362D"/>
    <w:rsid w:val="00D33FDA"/>
    <w:rsid w:val="00D3448A"/>
    <w:rsid w:val="00D346D0"/>
    <w:rsid w:val="00D34E1B"/>
    <w:rsid w:val="00D3509E"/>
    <w:rsid w:val="00D35634"/>
    <w:rsid w:val="00D356BC"/>
    <w:rsid w:val="00D35BB0"/>
    <w:rsid w:val="00D36A3A"/>
    <w:rsid w:val="00D36E4D"/>
    <w:rsid w:val="00D37141"/>
    <w:rsid w:val="00D376BA"/>
    <w:rsid w:val="00D379B1"/>
    <w:rsid w:val="00D405CF"/>
    <w:rsid w:val="00D4090C"/>
    <w:rsid w:val="00D409D0"/>
    <w:rsid w:val="00D40B8C"/>
    <w:rsid w:val="00D41208"/>
    <w:rsid w:val="00D42200"/>
    <w:rsid w:val="00D42441"/>
    <w:rsid w:val="00D425D0"/>
    <w:rsid w:val="00D42642"/>
    <w:rsid w:val="00D427F7"/>
    <w:rsid w:val="00D43291"/>
    <w:rsid w:val="00D43813"/>
    <w:rsid w:val="00D443BC"/>
    <w:rsid w:val="00D449DA"/>
    <w:rsid w:val="00D44CDA"/>
    <w:rsid w:val="00D44F2F"/>
    <w:rsid w:val="00D45118"/>
    <w:rsid w:val="00D4520F"/>
    <w:rsid w:val="00D45634"/>
    <w:rsid w:val="00D456E4"/>
    <w:rsid w:val="00D46600"/>
    <w:rsid w:val="00D46677"/>
    <w:rsid w:val="00D46E75"/>
    <w:rsid w:val="00D4714F"/>
    <w:rsid w:val="00D5005A"/>
    <w:rsid w:val="00D50275"/>
    <w:rsid w:val="00D503AE"/>
    <w:rsid w:val="00D509BC"/>
    <w:rsid w:val="00D50A5C"/>
    <w:rsid w:val="00D50F26"/>
    <w:rsid w:val="00D51AD9"/>
    <w:rsid w:val="00D52526"/>
    <w:rsid w:val="00D52EDC"/>
    <w:rsid w:val="00D52FF2"/>
    <w:rsid w:val="00D531F5"/>
    <w:rsid w:val="00D533E9"/>
    <w:rsid w:val="00D540A8"/>
    <w:rsid w:val="00D5444F"/>
    <w:rsid w:val="00D553C1"/>
    <w:rsid w:val="00D5568A"/>
    <w:rsid w:val="00D55DDC"/>
    <w:rsid w:val="00D55F69"/>
    <w:rsid w:val="00D56CB4"/>
    <w:rsid w:val="00D60BC1"/>
    <w:rsid w:val="00D60E5F"/>
    <w:rsid w:val="00D61019"/>
    <w:rsid w:val="00D61047"/>
    <w:rsid w:val="00D61431"/>
    <w:rsid w:val="00D617A8"/>
    <w:rsid w:val="00D61D15"/>
    <w:rsid w:val="00D623E5"/>
    <w:rsid w:val="00D6337F"/>
    <w:rsid w:val="00D6339A"/>
    <w:rsid w:val="00D633D6"/>
    <w:rsid w:val="00D638DE"/>
    <w:rsid w:val="00D63AAE"/>
    <w:rsid w:val="00D63B83"/>
    <w:rsid w:val="00D63D73"/>
    <w:rsid w:val="00D64452"/>
    <w:rsid w:val="00D66E1E"/>
    <w:rsid w:val="00D66E9B"/>
    <w:rsid w:val="00D676AC"/>
    <w:rsid w:val="00D6785E"/>
    <w:rsid w:val="00D67FAA"/>
    <w:rsid w:val="00D70696"/>
    <w:rsid w:val="00D7208B"/>
    <w:rsid w:val="00D727C4"/>
    <w:rsid w:val="00D73761"/>
    <w:rsid w:val="00D73ADA"/>
    <w:rsid w:val="00D752AE"/>
    <w:rsid w:val="00D75722"/>
    <w:rsid w:val="00D75B73"/>
    <w:rsid w:val="00D76CC0"/>
    <w:rsid w:val="00D7709E"/>
    <w:rsid w:val="00D77B38"/>
    <w:rsid w:val="00D77C70"/>
    <w:rsid w:val="00D80917"/>
    <w:rsid w:val="00D80CF5"/>
    <w:rsid w:val="00D80F36"/>
    <w:rsid w:val="00D835CD"/>
    <w:rsid w:val="00D83850"/>
    <w:rsid w:val="00D83BAA"/>
    <w:rsid w:val="00D8426E"/>
    <w:rsid w:val="00D84528"/>
    <w:rsid w:val="00D84E73"/>
    <w:rsid w:val="00D858C5"/>
    <w:rsid w:val="00D859C2"/>
    <w:rsid w:val="00D873A2"/>
    <w:rsid w:val="00D909CF"/>
    <w:rsid w:val="00D90C83"/>
    <w:rsid w:val="00D91E21"/>
    <w:rsid w:val="00D9260A"/>
    <w:rsid w:val="00D92C24"/>
    <w:rsid w:val="00D93CF8"/>
    <w:rsid w:val="00D93D49"/>
    <w:rsid w:val="00D946DB"/>
    <w:rsid w:val="00D9493A"/>
    <w:rsid w:val="00D951FA"/>
    <w:rsid w:val="00D95266"/>
    <w:rsid w:val="00D955FF"/>
    <w:rsid w:val="00D95D9D"/>
    <w:rsid w:val="00D96124"/>
    <w:rsid w:val="00D9642D"/>
    <w:rsid w:val="00D969FD"/>
    <w:rsid w:val="00DA0C51"/>
    <w:rsid w:val="00DA13E0"/>
    <w:rsid w:val="00DA14A7"/>
    <w:rsid w:val="00DA14EC"/>
    <w:rsid w:val="00DA1843"/>
    <w:rsid w:val="00DA1A29"/>
    <w:rsid w:val="00DA1D8D"/>
    <w:rsid w:val="00DA249F"/>
    <w:rsid w:val="00DA268F"/>
    <w:rsid w:val="00DA310A"/>
    <w:rsid w:val="00DA3195"/>
    <w:rsid w:val="00DA3BA7"/>
    <w:rsid w:val="00DA3EAA"/>
    <w:rsid w:val="00DA3EB4"/>
    <w:rsid w:val="00DA4A87"/>
    <w:rsid w:val="00DA4CE3"/>
    <w:rsid w:val="00DA4FE3"/>
    <w:rsid w:val="00DA5455"/>
    <w:rsid w:val="00DA5BBA"/>
    <w:rsid w:val="00DA5EC9"/>
    <w:rsid w:val="00DA6F5A"/>
    <w:rsid w:val="00DA7B38"/>
    <w:rsid w:val="00DA7CCE"/>
    <w:rsid w:val="00DA7E67"/>
    <w:rsid w:val="00DB05D3"/>
    <w:rsid w:val="00DB06E9"/>
    <w:rsid w:val="00DB1706"/>
    <w:rsid w:val="00DB1F45"/>
    <w:rsid w:val="00DB26D2"/>
    <w:rsid w:val="00DB2AE0"/>
    <w:rsid w:val="00DB2F8A"/>
    <w:rsid w:val="00DB325A"/>
    <w:rsid w:val="00DB389E"/>
    <w:rsid w:val="00DB3E14"/>
    <w:rsid w:val="00DB49AA"/>
    <w:rsid w:val="00DB4E27"/>
    <w:rsid w:val="00DB5CEE"/>
    <w:rsid w:val="00DB5D2C"/>
    <w:rsid w:val="00DB67C9"/>
    <w:rsid w:val="00DB6982"/>
    <w:rsid w:val="00DB73A2"/>
    <w:rsid w:val="00DB73AD"/>
    <w:rsid w:val="00DB7477"/>
    <w:rsid w:val="00DB7DB6"/>
    <w:rsid w:val="00DC0C95"/>
    <w:rsid w:val="00DC176B"/>
    <w:rsid w:val="00DC2477"/>
    <w:rsid w:val="00DC271C"/>
    <w:rsid w:val="00DC286A"/>
    <w:rsid w:val="00DC29B0"/>
    <w:rsid w:val="00DC32C5"/>
    <w:rsid w:val="00DC35CB"/>
    <w:rsid w:val="00DC39CC"/>
    <w:rsid w:val="00DC3EB8"/>
    <w:rsid w:val="00DC491B"/>
    <w:rsid w:val="00DC5384"/>
    <w:rsid w:val="00DC5CEE"/>
    <w:rsid w:val="00DC60CD"/>
    <w:rsid w:val="00DC65DC"/>
    <w:rsid w:val="00DC66AD"/>
    <w:rsid w:val="00DC6A6E"/>
    <w:rsid w:val="00DC6C56"/>
    <w:rsid w:val="00DC6C98"/>
    <w:rsid w:val="00DC77DD"/>
    <w:rsid w:val="00DC7EF1"/>
    <w:rsid w:val="00DD099F"/>
    <w:rsid w:val="00DD0AB1"/>
    <w:rsid w:val="00DD281C"/>
    <w:rsid w:val="00DD307F"/>
    <w:rsid w:val="00DD3801"/>
    <w:rsid w:val="00DD474B"/>
    <w:rsid w:val="00DD4F73"/>
    <w:rsid w:val="00DD50E3"/>
    <w:rsid w:val="00DD5542"/>
    <w:rsid w:val="00DD6580"/>
    <w:rsid w:val="00DD6591"/>
    <w:rsid w:val="00DD7154"/>
    <w:rsid w:val="00DD7C27"/>
    <w:rsid w:val="00DD7C7A"/>
    <w:rsid w:val="00DD7E4F"/>
    <w:rsid w:val="00DE03D4"/>
    <w:rsid w:val="00DE04DB"/>
    <w:rsid w:val="00DE0AF5"/>
    <w:rsid w:val="00DE1520"/>
    <w:rsid w:val="00DE15CE"/>
    <w:rsid w:val="00DE2841"/>
    <w:rsid w:val="00DE3834"/>
    <w:rsid w:val="00DE38CA"/>
    <w:rsid w:val="00DE396F"/>
    <w:rsid w:val="00DE3A9D"/>
    <w:rsid w:val="00DE3AF9"/>
    <w:rsid w:val="00DE4227"/>
    <w:rsid w:val="00DE4565"/>
    <w:rsid w:val="00DE45E0"/>
    <w:rsid w:val="00DE47F8"/>
    <w:rsid w:val="00DE48F3"/>
    <w:rsid w:val="00DE49DF"/>
    <w:rsid w:val="00DE5D53"/>
    <w:rsid w:val="00DE6449"/>
    <w:rsid w:val="00DE64A2"/>
    <w:rsid w:val="00DE657A"/>
    <w:rsid w:val="00DE797D"/>
    <w:rsid w:val="00DE7BA5"/>
    <w:rsid w:val="00DF0843"/>
    <w:rsid w:val="00DF0B02"/>
    <w:rsid w:val="00DF13F5"/>
    <w:rsid w:val="00DF18FD"/>
    <w:rsid w:val="00DF390A"/>
    <w:rsid w:val="00DF3986"/>
    <w:rsid w:val="00DF3A5F"/>
    <w:rsid w:val="00DF45D9"/>
    <w:rsid w:val="00DF4A93"/>
    <w:rsid w:val="00DF4DA5"/>
    <w:rsid w:val="00DF59ED"/>
    <w:rsid w:val="00DF616B"/>
    <w:rsid w:val="00DF62D4"/>
    <w:rsid w:val="00E00ABF"/>
    <w:rsid w:val="00E00FC7"/>
    <w:rsid w:val="00E0105F"/>
    <w:rsid w:val="00E01D7F"/>
    <w:rsid w:val="00E020BD"/>
    <w:rsid w:val="00E0270A"/>
    <w:rsid w:val="00E02A43"/>
    <w:rsid w:val="00E03654"/>
    <w:rsid w:val="00E038EC"/>
    <w:rsid w:val="00E03A2E"/>
    <w:rsid w:val="00E04EFC"/>
    <w:rsid w:val="00E061EB"/>
    <w:rsid w:val="00E06B57"/>
    <w:rsid w:val="00E072B9"/>
    <w:rsid w:val="00E073C5"/>
    <w:rsid w:val="00E074B2"/>
    <w:rsid w:val="00E0771F"/>
    <w:rsid w:val="00E07917"/>
    <w:rsid w:val="00E07945"/>
    <w:rsid w:val="00E07A30"/>
    <w:rsid w:val="00E07D30"/>
    <w:rsid w:val="00E103CB"/>
    <w:rsid w:val="00E1143D"/>
    <w:rsid w:val="00E118CC"/>
    <w:rsid w:val="00E11E7A"/>
    <w:rsid w:val="00E13116"/>
    <w:rsid w:val="00E132DE"/>
    <w:rsid w:val="00E135CC"/>
    <w:rsid w:val="00E135E5"/>
    <w:rsid w:val="00E13AD7"/>
    <w:rsid w:val="00E13C62"/>
    <w:rsid w:val="00E14324"/>
    <w:rsid w:val="00E14490"/>
    <w:rsid w:val="00E15C08"/>
    <w:rsid w:val="00E17AA7"/>
    <w:rsid w:val="00E17C72"/>
    <w:rsid w:val="00E17D93"/>
    <w:rsid w:val="00E20732"/>
    <w:rsid w:val="00E209F7"/>
    <w:rsid w:val="00E20C86"/>
    <w:rsid w:val="00E20ED1"/>
    <w:rsid w:val="00E21D3A"/>
    <w:rsid w:val="00E21FC6"/>
    <w:rsid w:val="00E22119"/>
    <w:rsid w:val="00E22CA0"/>
    <w:rsid w:val="00E23430"/>
    <w:rsid w:val="00E243E7"/>
    <w:rsid w:val="00E24561"/>
    <w:rsid w:val="00E24A15"/>
    <w:rsid w:val="00E25047"/>
    <w:rsid w:val="00E25888"/>
    <w:rsid w:val="00E27A41"/>
    <w:rsid w:val="00E308D5"/>
    <w:rsid w:val="00E30C82"/>
    <w:rsid w:val="00E312D1"/>
    <w:rsid w:val="00E313D8"/>
    <w:rsid w:val="00E315A6"/>
    <w:rsid w:val="00E31928"/>
    <w:rsid w:val="00E329E2"/>
    <w:rsid w:val="00E32FA4"/>
    <w:rsid w:val="00E3311B"/>
    <w:rsid w:val="00E33991"/>
    <w:rsid w:val="00E33A7A"/>
    <w:rsid w:val="00E33D97"/>
    <w:rsid w:val="00E3487D"/>
    <w:rsid w:val="00E34AA7"/>
    <w:rsid w:val="00E34F1D"/>
    <w:rsid w:val="00E3574D"/>
    <w:rsid w:val="00E35C10"/>
    <w:rsid w:val="00E35F74"/>
    <w:rsid w:val="00E36759"/>
    <w:rsid w:val="00E37035"/>
    <w:rsid w:val="00E372F1"/>
    <w:rsid w:val="00E37335"/>
    <w:rsid w:val="00E374AD"/>
    <w:rsid w:val="00E4156B"/>
    <w:rsid w:val="00E4184E"/>
    <w:rsid w:val="00E4195E"/>
    <w:rsid w:val="00E41BE0"/>
    <w:rsid w:val="00E41DBF"/>
    <w:rsid w:val="00E42842"/>
    <w:rsid w:val="00E431A9"/>
    <w:rsid w:val="00E431DC"/>
    <w:rsid w:val="00E4322A"/>
    <w:rsid w:val="00E43865"/>
    <w:rsid w:val="00E43A04"/>
    <w:rsid w:val="00E43B06"/>
    <w:rsid w:val="00E44D06"/>
    <w:rsid w:val="00E455E7"/>
    <w:rsid w:val="00E45F65"/>
    <w:rsid w:val="00E46057"/>
    <w:rsid w:val="00E47446"/>
    <w:rsid w:val="00E47959"/>
    <w:rsid w:val="00E508C8"/>
    <w:rsid w:val="00E50C15"/>
    <w:rsid w:val="00E50FE9"/>
    <w:rsid w:val="00E513A3"/>
    <w:rsid w:val="00E5160B"/>
    <w:rsid w:val="00E52812"/>
    <w:rsid w:val="00E52F76"/>
    <w:rsid w:val="00E530B4"/>
    <w:rsid w:val="00E539F0"/>
    <w:rsid w:val="00E53BA1"/>
    <w:rsid w:val="00E53D83"/>
    <w:rsid w:val="00E54117"/>
    <w:rsid w:val="00E55631"/>
    <w:rsid w:val="00E55965"/>
    <w:rsid w:val="00E560C5"/>
    <w:rsid w:val="00E563C4"/>
    <w:rsid w:val="00E568F4"/>
    <w:rsid w:val="00E57165"/>
    <w:rsid w:val="00E575D5"/>
    <w:rsid w:val="00E603DE"/>
    <w:rsid w:val="00E6096E"/>
    <w:rsid w:val="00E60A2F"/>
    <w:rsid w:val="00E61788"/>
    <w:rsid w:val="00E62B35"/>
    <w:rsid w:val="00E62DE1"/>
    <w:rsid w:val="00E63E61"/>
    <w:rsid w:val="00E63F6E"/>
    <w:rsid w:val="00E64370"/>
    <w:rsid w:val="00E64A55"/>
    <w:rsid w:val="00E65462"/>
    <w:rsid w:val="00E65576"/>
    <w:rsid w:val="00E6590E"/>
    <w:rsid w:val="00E65CE7"/>
    <w:rsid w:val="00E669E2"/>
    <w:rsid w:val="00E66A1B"/>
    <w:rsid w:val="00E674FE"/>
    <w:rsid w:val="00E6768E"/>
    <w:rsid w:val="00E715E0"/>
    <w:rsid w:val="00E725D0"/>
    <w:rsid w:val="00E72D8F"/>
    <w:rsid w:val="00E73AA5"/>
    <w:rsid w:val="00E73D67"/>
    <w:rsid w:val="00E7402A"/>
    <w:rsid w:val="00E75065"/>
    <w:rsid w:val="00E752A3"/>
    <w:rsid w:val="00E75579"/>
    <w:rsid w:val="00E75AE6"/>
    <w:rsid w:val="00E76135"/>
    <w:rsid w:val="00E76D80"/>
    <w:rsid w:val="00E7740C"/>
    <w:rsid w:val="00E778FF"/>
    <w:rsid w:val="00E779A3"/>
    <w:rsid w:val="00E80493"/>
    <w:rsid w:val="00E8103B"/>
    <w:rsid w:val="00E8112D"/>
    <w:rsid w:val="00E812B0"/>
    <w:rsid w:val="00E81A24"/>
    <w:rsid w:val="00E81D5A"/>
    <w:rsid w:val="00E821CA"/>
    <w:rsid w:val="00E82DA8"/>
    <w:rsid w:val="00E82F4F"/>
    <w:rsid w:val="00E833A2"/>
    <w:rsid w:val="00E83CC7"/>
    <w:rsid w:val="00E83FAF"/>
    <w:rsid w:val="00E84243"/>
    <w:rsid w:val="00E84DDA"/>
    <w:rsid w:val="00E85A0A"/>
    <w:rsid w:val="00E86050"/>
    <w:rsid w:val="00E861CF"/>
    <w:rsid w:val="00E8629E"/>
    <w:rsid w:val="00E864DF"/>
    <w:rsid w:val="00E876D7"/>
    <w:rsid w:val="00E87DBA"/>
    <w:rsid w:val="00E9012C"/>
    <w:rsid w:val="00E90626"/>
    <w:rsid w:val="00E906E5"/>
    <w:rsid w:val="00E90A8D"/>
    <w:rsid w:val="00E9110F"/>
    <w:rsid w:val="00E91484"/>
    <w:rsid w:val="00E91F85"/>
    <w:rsid w:val="00E92073"/>
    <w:rsid w:val="00E9299C"/>
    <w:rsid w:val="00E93101"/>
    <w:rsid w:val="00E9380D"/>
    <w:rsid w:val="00E938AC"/>
    <w:rsid w:val="00E94189"/>
    <w:rsid w:val="00E95099"/>
    <w:rsid w:val="00E955C2"/>
    <w:rsid w:val="00E97639"/>
    <w:rsid w:val="00EA07C5"/>
    <w:rsid w:val="00EA1759"/>
    <w:rsid w:val="00EA18C1"/>
    <w:rsid w:val="00EA1C81"/>
    <w:rsid w:val="00EA2AE9"/>
    <w:rsid w:val="00EA32E5"/>
    <w:rsid w:val="00EA5938"/>
    <w:rsid w:val="00EA7743"/>
    <w:rsid w:val="00EB0950"/>
    <w:rsid w:val="00EB0D4F"/>
    <w:rsid w:val="00EB0F59"/>
    <w:rsid w:val="00EB1156"/>
    <w:rsid w:val="00EB1E9D"/>
    <w:rsid w:val="00EB21AA"/>
    <w:rsid w:val="00EB287C"/>
    <w:rsid w:val="00EB2A39"/>
    <w:rsid w:val="00EB3C77"/>
    <w:rsid w:val="00EB3C81"/>
    <w:rsid w:val="00EB3D39"/>
    <w:rsid w:val="00EB3D3D"/>
    <w:rsid w:val="00EB3D91"/>
    <w:rsid w:val="00EB4D3F"/>
    <w:rsid w:val="00EB514F"/>
    <w:rsid w:val="00EB5480"/>
    <w:rsid w:val="00EB5889"/>
    <w:rsid w:val="00EB5E28"/>
    <w:rsid w:val="00EB5FCF"/>
    <w:rsid w:val="00EB5FE3"/>
    <w:rsid w:val="00EB6914"/>
    <w:rsid w:val="00EB6B57"/>
    <w:rsid w:val="00EB6C63"/>
    <w:rsid w:val="00EB7854"/>
    <w:rsid w:val="00EB7C49"/>
    <w:rsid w:val="00EC05E6"/>
    <w:rsid w:val="00EC0732"/>
    <w:rsid w:val="00EC0A05"/>
    <w:rsid w:val="00EC101C"/>
    <w:rsid w:val="00EC1ACF"/>
    <w:rsid w:val="00EC1AEF"/>
    <w:rsid w:val="00EC207A"/>
    <w:rsid w:val="00EC2789"/>
    <w:rsid w:val="00EC2844"/>
    <w:rsid w:val="00EC2936"/>
    <w:rsid w:val="00EC2937"/>
    <w:rsid w:val="00EC3710"/>
    <w:rsid w:val="00EC4A27"/>
    <w:rsid w:val="00EC5500"/>
    <w:rsid w:val="00EC60FF"/>
    <w:rsid w:val="00EC63A9"/>
    <w:rsid w:val="00EC6915"/>
    <w:rsid w:val="00EC6B24"/>
    <w:rsid w:val="00EC71AF"/>
    <w:rsid w:val="00EC779B"/>
    <w:rsid w:val="00EC7F6D"/>
    <w:rsid w:val="00ED0434"/>
    <w:rsid w:val="00ED0ADA"/>
    <w:rsid w:val="00ED0E68"/>
    <w:rsid w:val="00ED1291"/>
    <w:rsid w:val="00ED18F8"/>
    <w:rsid w:val="00ED1A9A"/>
    <w:rsid w:val="00ED2132"/>
    <w:rsid w:val="00ED24EE"/>
    <w:rsid w:val="00ED2BBF"/>
    <w:rsid w:val="00ED3A07"/>
    <w:rsid w:val="00ED4392"/>
    <w:rsid w:val="00ED4666"/>
    <w:rsid w:val="00ED60F1"/>
    <w:rsid w:val="00ED6695"/>
    <w:rsid w:val="00ED6850"/>
    <w:rsid w:val="00ED6D9E"/>
    <w:rsid w:val="00ED7A96"/>
    <w:rsid w:val="00EE046A"/>
    <w:rsid w:val="00EE1CDA"/>
    <w:rsid w:val="00EE1F7F"/>
    <w:rsid w:val="00EE31EF"/>
    <w:rsid w:val="00EE3404"/>
    <w:rsid w:val="00EE354A"/>
    <w:rsid w:val="00EE3554"/>
    <w:rsid w:val="00EE361E"/>
    <w:rsid w:val="00EE38E9"/>
    <w:rsid w:val="00EE39F6"/>
    <w:rsid w:val="00EE42C7"/>
    <w:rsid w:val="00EE4E49"/>
    <w:rsid w:val="00EE5101"/>
    <w:rsid w:val="00EE52C9"/>
    <w:rsid w:val="00EE5F23"/>
    <w:rsid w:val="00EE6955"/>
    <w:rsid w:val="00EE69FE"/>
    <w:rsid w:val="00EE6C91"/>
    <w:rsid w:val="00EE6EDA"/>
    <w:rsid w:val="00EE7A86"/>
    <w:rsid w:val="00EF0604"/>
    <w:rsid w:val="00EF0AE7"/>
    <w:rsid w:val="00EF0B28"/>
    <w:rsid w:val="00EF11D1"/>
    <w:rsid w:val="00EF1234"/>
    <w:rsid w:val="00EF1A07"/>
    <w:rsid w:val="00EF1AA6"/>
    <w:rsid w:val="00EF24C0"/>
    <w:rsid w:val="00EF271D"/>
    <w:rsid w:val="00EF2CD5"/>
    <w:rsid w:val="00EF3399"/>
    <w:rsid w:val="00EF395C"/>
    <w:rsid w:val="00EF3BA7"/>
    <w:rsid w:val="00EF41DB"/>
    <w:rsid w:val="00EF41F8"/>
    <w:rsid w:val="00EF42CD"/>
    <w:rsid w:val="00EF48F5"/>
    <w:rsid w:val="00EF4A71"/>
    <w:rsid w:val="00EF4B50"/>
    <w:rsid w:val="00EF5116"/>
    <w:rsid w:val="00EF55C9"/>
    <w:rsid w:val="00EF5B2F"/>
    <w:rsid w:val="00EF6C6C"/>
    <w:rsid w:val="00F0001D"/>
    <w:rsid w:val="00F00E88"/>
    <w:rsid w:val="00F01F89"/>
    <w:rsid w:val="00F01FDF"/>
    <w:rsid w:val="00F02245"/>
    <w:rsid w:val="00F02322"/>
    <w:rsid w:val="00F027C9"/>
    <w:rsid w:val="00F02CA3"/>
    <w:rsid w:val="00F03A3A"/>
    <w:rsid w:val="00F03E9D"/>
    <w:rsid w:val="00F04017"/>
    <w:rsid w:val="00F04225"/>
    <w:rsid w:val="00F04516"/>
    <w:rsid w:val="00F0456B"/>
    <w:rsid w:val="00F051C6"/>
    <w:rsid w:val="00F0525B"/>
    <w:rsid w:val="00F056FC"/>
    <w:rsid w:val="00F061A9"/>
    <w:rsid w:val="00F06265"/>
    <w:rsid w:val="00F0632F"/>
    <w:rsid w:val="00F069AE"/>
    <w:rsid w:val="00F0714F"/>
    <w:rsid w:val="00F102A3"/>
    <w:rsid w:val="00F10476"/>
    <w:rsid w:val="00F10742"/>
    <w:rsid w:val="00F1083D"/>
    <w:rsid w:val="00F119C1"/>
    <w:rsid w:val="00F1238E"/>
    <w:rsid w:val="00F1250B"/>
    <w:rsid w:val="00F12688"/>
    <w:rsid w:val="00F12771"/>
    <w:rsid w:val="00F130C5"/>
    <w:rsid w:val="00F135D8"/>
    <w:rsid w:val="00F13F4C"/>
    <w:rsid w:val="00F14749"/>
    <w:rsid w:val="00F14AD7"/>
    <w:rsid w:val="00F1590F"/>
    <w:rsid w:val="00F15C68"/>
    <w:rsid w:val="00F15C89"/>
    <w:rsid w:val="00F163F5"/>
    <w:rsid w:val="00F169E7"/>
    <w:rsid w:val="00F16CC1"/>
    <w:rsid w:val="00F174D6"/>
    <w:rsid w:val="00F17927"/>
    <w:rsid w:val="00F17CA0"/>
    <w:rsid w:val="00F208E5"/>
    <w:rsid w:val="00F2154A"/>
    <w:rsid w:val="00F218E6"/>
    <w:rsid w:val="00F21932"/>
    <w:rsid w:val="00F21EEF"/>
    <w:rsid w:val="00F21F4F"/>
    <w:rsid w:val="00F22783"/>
    <w:rsid w:val="00F22B9D"/>
    <w:rsid w:val="00F22C9C"/>
    <w:rsid w:val="00F234B4"/>
    <w:rsid w:val="00F24404"/>
    <w:rsid w:val="00F24783"/>
    <w:rsid w:val="00F24AFE"/>
    <w:rsid w:val="00F2607A"/>
    <w:rsid w:val="00F2636D"/>
    <w:rsid w:val="00F26987"/>
    <w:rsid w:val="00F26AA5"/>
    <w:rsid w:val="00F26C39"/>
    <w:rsid w:val="00F27D10"/>
    <w:rsid w:val="00F3000E"/>
    <w:rsid w:val="00F31299"/>
    <w:rsid w:val="00F312F1"/>
    <w:rsid w:val="00F321A4"/>
    <w:rsid w:val="00F326E9"/>
    <w:rsid w:val="00F32CD1"/>
    <w:rsid w:val="00F32DCC"/>
    <w:rsid w:val="00F33860"/>
    <w:rsid w:val="00F33AAB"/>
    <w:rsid w:val="00F33F7A"/>
    <w:rsid w:val="00F34368"/>
    <w:rsid w:val="00F3534A"/>
    <w:rsid w:val="00F357EC"/>
    <w:rsid w:val="00F359B0"/>
    <w:rsid w:val="00F3624A"/>
    <w:rsid w:val="00F364B1"/>
    <w:rsid w:val="00F36DBC"/>
    <w:rsid w:val="00F37121"/>
    <w:rsid w:val="00F372F7"/>
    <w:rsid w:val="00F37A6F"/>
    <w:rsid w:val="00F37E89"/>
    <w:rsid w:val="00F40834"/>
    <w:rsid w:val="00F40E0B"/>
    <w:rsid w:val="00F41485"/>
    <w:rsid w:val="00F41A87"/>
    <w:rsid w:val="00F41FE6"/>
    <w:rsid w:val="00F4251F"/>
    <w:rsid w:val="00F429A6"/>
    <w:rsid w:val="00F42A68"/>
    <w:rsid w:val="00F43647"/>
    <w:rsid w:val="00F4391E"/>
    <w:rsid w:val="00F43EAB"/>
    <w:rsid w:val="00F441A2"/>
    <w:rsid w:val="00F44D81"/>
    <w:rsid w:val="00F44F10"/>
    <w:rsid w:val="00F450A3"/>
    <w:rsid w:val="00F451DC"/>
    <w:rsid w:val="00F45B97"/>
    <w:rsid w:val="00F4645C"/>
    <w:rsid w:val="00F46968"/>
    <w:rsid w:val="00F46F59"/>
    <w:rsid w:val="00F4730F"/>
    <w:rsid w:val="00F473A9"/>
    <w:rsid w:val="00F5002A"/>
    <w:rsid w:val="00F51609"/>
    <w:rsid w:val="00F516A1"/>
    <w:rsid w:val="00F520E7"/>
    <w:rsid w:val="00F52217"/>
    <w:rsid w:val="00F529C7"/>
    <w:rsid w:val="00F52A44"/>
    <w:rsid w:val="00F53C00"/>
    <w:rsid w:val="00F54457"/>
    <w:rsid w:val="00F55392"/>
    <w:rsid w:val="00F55A02"/>
    <w:rsid w:val="00F55C25"/>
    <w:rsid w:val="00F5607A"/>
    <w:rsid w:val="00F56845"/>
    <w:rsid w:val="00F60481"/>
    <w:rsid w:val="00F6115A"/>
    <w:rsid w:val="00F61A82"/>
    <w:rsid w:val="00F62346"/>
    <w:rsid w:val="00F62423"/>
    <w:rsid w:val="00F62FFE"/>
    <w:rsid w:val="00F63CCD"/>
    <w:rsid w:val="00F63EF0"/>
    <w:rsid w:val="00F64E44"/>
    <w:rsid w:val="00F64F69"/>
    <w:rsid w:val="00F668AF"/>
    <w:rsid w:val="00F66D1D"/>
    <w:rsid w:val="00F674EA"/>
    <w:rsid w:val="00F67852"/>
    <w:rsid w:val="00F67D46"/>
    <w:rsid w:val="00F67E57"/>
    <w:rsid w:val="00F7012A"/>
    <w:rsid w:val="00F702BB"/>
    <w:rsid w:val="00F70502"/>
    <w:rsid w:val="00F706DE"/>
    <w:rsid w:val="00F70B06"/>
    <w:rsid w:val="00F70F03"/>
    <w:rsid w:val="00F70FD1"/>
    <w:rsid w:val="00F71B78"/>
    <w:rsid w:val="00F71D6F"/>
    <w:rsid w:val="00F724BE"/>
    <w:rsid w:val="00F72A0C"/>
    <w:rsid w:val="00F72A6C"/>
    <w:rsid w:val="00F73093"/>
    <w:rsid w:val="00F7441F"/>
    <w:rsid w:val="00F7447B"/>
    <w:rsid w:val="00F756AE"/>
    <w:rsid w:val="00F7594B"/>
    <w:rsid w:val="00F75A53"/>
    <w:rsid w:val="00F766A7"/>
    <w:rsid w:val="00F76EDA"/>
    <w:rsid w:val="00F77B18"/>
    <w:rsid w:val="00F8027B"/>
    <w:rsid w:val="00F80B0C"/>
    <w:rsid w:val="00F81006"/>
    <w:rsid w:val="00F81C05"/>
    <w:rsid w:val="00F82BC0"/>
    <w:rsid w:val="00F837B4"/>
    <w:rsid w:val="00F839F3"/>
    <w:rsid w:val="00F8414F"/>
    <w:rsid w:val="00F84B39"/>
    <w:rsid w:val="00F84DA3"/>
    <w:rsid w:val="00F84DEC"/>
    <w:rsid w:val="00F85192"/>
    <w:rsid w:val="00F85325"/>
    <w:rsid w:val="00F85392"/>
    <w:rsid w:val="00F85AB7"/>
    <w:rsid w:val="00F85EE3"/>
    <w:rsid w:val="00F863AD"/>
    <w:rsid w:val="00F86D39"/>
    <w:rsid w:val="00F878EC"/>
    <w:rsid w:val="00F87AAB"/>
    <w:rsid w:val="00F903AE"/>
    <w:rsid w:val="00F907BD"/>
    <w:rsid w:val="00F91597"/>
    <w:rsid w:val="00F91D50"/>
    <w:rsid w:val="00F932D0"/>
    <w:rsid w:val="00F93C83"/>
    <w:rsid w:val="00F94195"/>
    <w:rsid w:val="00F945EF"/>
    <w:rsid w:val="00F94ABA"/>
    <w:rsid w:val="00F9599E"/>
    <w:rsid w:val="00F95B54"/>
    <w:rsid w:val="00F95F18"/>
    <w:rsid w:val="00F96526"/>
    <w:rsid w:val="00F965DB"/>
    <w:rsid w:val="00F968A6"/>
    <w:rsid w:val="00F9693D"/>
    <w:rsid w:val="00F9696B"/>
    <w:rsid w:val="00F969DC"/>
    <w:rsid w:val="00F96B56"/>
    <w:rsid w:val="00F97CC2"/>
    <w:rsid w:val="00FA1828"/>
    <w:rsid w:val="00FA223A"/>
    <w:rsid w:val="00FA33B6"/>
    <w:rsid w:val="00FA355D"/>
    <w:rsid w:val="00FA3B82"/>
    <w:rsid w:val="00FA404C"/>
    <w:rsid w:val="00FA40E6"/>
    <w:rsid w:val="00FA4935"/>
    <w:rsid w:val="00FA4FB3"/>
    <w:rsid w:val="00FA5371"/>
    <w:rsid w:val="00FA79E7"/>
    <w:rsid w:val="00FB01AA"/>
    <w:rsid w:val="00FB09B3"/>
    <w:rsid w:val="00FB0D04"/>
    <w:rsid w:val="00FB0DB3"/>
    <w:rsid w:val="00FB10A2"/>
    <w:rsid w:val="00FB1788"/>
    <w:rsid w:val="00FB1CDC"/>
    <w:rsid w:val="00FB20A0"/>
    <w:rsid w:val="00FB22A2"/>
    <w:rsid w:val="00FB2743"/>
    <w:rsid w:val="00FB29E3"/>
    <w:rsid w:val="00FB2C0E"/>
    <w:rsid w:val="00FB2C7A"/>
    <w:rsid w:val="00FB3B03"/>
    <w:rsid w:val="00FB3B90"/>
    <w:rsid w:val="00FB3CA9"/>
    <w:rsid w:val="00FB3E20"/>
    <w:rsid w:val="00FB43C9"/>
    <w:rsid w:val="00FB50B7"/>
    <w:rsid w:val="00FB51A9"/>
    <w:rsid w:val="00FB5354"/>
    <w:rsid w:val="00FB6D27"/>
    <w:rsid w:val="00FB7139"/>
    <w:rsid w:val="00FB755A"/>
    <w:rsid w:val="00FB77AD"/>
    <w:rsid w:val="00FB7AA4"/>
    <w:rsid w:val="00FC0196"/>
    <w:rsid w:val="00FC03E4"/>
    <w:rsid w:val="00FC0872"/>
    <w:rsid w:val="00FC08ED"/>
    <w:rsid w:val="00FC0ED5"/>
    <w:rsid w:val="00FC15D7"/>
    <w:rsid w:val="00FC20F8"/>
    <w:rsid w:val="00FC211E"/>
    <w:rsid w:val="00FC2357"/>
    <w:rsid w:val="00FC2C08"/>
    <w:rsid w:val="00FC2CFD"/>
    <w:rsid w:val="00FC2FC0"/>
    <w:rsid w:val="00FC3AF4"/>
    <w:rsid w:val="00FC49D7"/>
    <w:rsid w:val="00FC4D31"/>
    <w:rsid w:val="00FC58FB"/>
    <w:rsid w:val="00FC59D0"/>
    <w:rsid w:val="00FC5E57"/>
    <w:rsid w:val="00FC662D"/>
    <w:rsid w:val="00FD0ADA"/>
    <w:rsid w:val="00FD111B"/>
    <w:rsid w:val="00FD1331"/>
    <w:rsid w:val="00FD1724"/>
    <w:rsid w:val="00FD1838"/>
    <w:rsid w:val="00FD22B1"/>
    <w:rsid w:val="00FD282B"/>
    <w:rsid w:val="00FD2BF4"/>
    <w:rsid w:val="00FD33F1"/>
    <w:rsid w:val="00FD3566"/>
    <w:rsid w:val="00FD3AFA"/>
    <w:rsid w:val="00FD40DA"/>
    <w:rsid w:val="00FD41F3"/>
    <w:rsid w:val="00FD4A3D"/>
    <w:rsid w:val="00FD4C6F"/>
    <w:rsid w:val="00FD551D"/>
    <w:rsid w:val="00FD5559"/>
    <w:rsid w:val="00FD5D0F"/>
    <w:rsid w:val="00FD5D10"/>
    <w:rsid w:val="00FD5E4A"/>
    <w:rsid w:val="00FD5ED8"/>
    <w:rsid w:val="00FD6472"/>
    <w:rsid w:val="00FD65B8"/>
    <w:rsid w:val="00FD67B6"/>
    <w:rsid w:val="00FD6C6B"/>
    <w:rsid w:val="00FD6EB9"/>
    <w:rsid w:val="00FE042F"/>
    <w:rsid w:val="00FE09F4"/>
    <w:rsid w:val="00FE0CDD"/>
    <w:rsid w:val="00FE1CAF"/>
    <w:rsid w:val="00FE1E8B"/>
    <w:rsid w:val="00FE22AE"/>
    <w:rsid w:val="00FE2720"/>
    <w:rsid w:val="00FE3607"/>
    <w:rsid w:val="00FE3925"/>
    <w:rsid w:val="00FE4CA0"/>
    <w:rsid w:val="00FE50B2"/>
    <w:rsid w:val="00FE52BA"/>
    <w:rsid w:val="00FE5397"/>
    <w:rsid w:val="00FE63DC"/>
    <w:rsid w:val="00FE71BE"/>
    <w:rsid w:val="00FE743D"/>
    <w:rsid w:val="00FE7936"/>
    <w:rsid w:val="00FE7FDE"/>
    <w:rsid w:val="00FF087A"/>
    <w:rsid w:val="00FF205F"/>
    <w:rsid w:val="00FF2439"/>
    <w:rsid w:val="00FF274F"/>
    <w:rsid w:val="00FF297C"/>
    <w:rsid w:val="00FF3338"/>
    <w:rsid w:val="00FF357A"/>
    <w:rsid w:val="00FF3CB0"/>
    <w:rsid w:val="00FF4449"/>
    <w:rsid w:val="00FF4E6E"/>
    <w:rsid w:val="00FF5307"/>
    <w:rsid w:val="00FF5963"/>
    <w:rsid w:val="00FF63F4"/>
    <w:rsid w:val="00FF78E7"/>
    <w:rsid w:val="00FF79F5"/>
    <w:rsid w:val="00FF7D77"/>
    <w:rsid w:val="00FF7DB7"/>
    <w:rsid w:val="00FF7D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1" w:uiPriority="39"/>
    <w:lsdException w:name="toc 2" w:uiPriority="39"/>
    <w:lsdException w:name="footnote text" w:uiPriority="99"/>
    <w:lsdException w:name="footnote reference" w:uiPriority="99"/>
    <w:lsdException w:name="Default Paragraph Font" w:uiPriority="1"/>
    <w:lsdException w:name="Body Text" w:qFormat="1"/>
    <w:lsdException w:name="Subtitle" w:qFormat="1"/>
    <w:lsdException w:name="Strong" w:uiPriority="22" w:qFormat="1"/>
    <w:lsdException w:name="Normal (Web)" w:uiPriority="99"/>
    <w:lsdException w:name="HTML Cite"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54F1A"/>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uiPriority w:val="99"/>
    <w:semiHidden/>
    <w:rsid w:val="00243997"/>
    <w:rPr>
      <w:rFonts w:ascii="Times New Roman" w:hAnsi="Times New Roman"/>
      <w:position w:val="6"/>
      <w:sz w:val="20"/>
      <w:vertAlign w:val="baseline"/>
    </w:rPr>
  </w:style>
  <w:style w:type="paragraph" w:styleId="FootnoteText">
    <w:name w:val="footnote text"/>
    <w:basedOn w:val="BodyText"/>
    <w:link w:val="FootnoteTextChar"/>
    <w:uiPriority w:val="99"/>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styleId="CommentSubject">
    <w:name w:val="annotation subject"/>
    <w:basedOn w:val="CommentText"/>
    <w:next w:val="CommentText"/>
    <w:link w:val="CommentSubjectChar"/>
    <w:rsid w:val="00521CB0"/>
    <w:pPr>
      <w:spacing w:before="0" w:line="240" w:lineRule="auto"/>
      <w:ind w:left="0" w:firstLine="0"/>
    </w:pPr>
    <w:rPr>
      <w:b/>
      <w:bCs/>
    </w:rPr>
  </w:style>
  <w:style w:type="character" w:customStyle="1" w:styleId="CommentSubjectChar">
    <w:name w:val="Comment Subject Char"/>
    <w:basedOn w:val="CommentTextChar"/>
    <w:link w:val="CommentSubject"/>
    <w:rsid w:val="00521CB0"/>
    <w:rPr>
      <w:b/>
      <w:bCs/>
      <w:lang w:eastAsia="en-US"/>
    </w:rPr>
  </w:style>
  <w:style w:type="paragraph" w:styleId="Revision">
    <w:name w:val="Revision"/>
    <w:hidden/>
    <w:uiPriority w:val="99"/>
    <w:semiHidden/>
    <w:rsid w:val="00E8112D"/>
    <w:rPr>
      <w:sz w:val="26"/>
      <w:lang w:eastAsia="en-US"/>
    </w:rPr>
  </w:style>
  <w:style w:type="paragraph" w:customStyle="1" w:styleId="BoxSpaceAboveElement">
    <w:name w:val="Box Space Above Element"/>
    <w:basedOn w:val="BoxSpaceAbove"/>
    <w:link w:val="BoxSpaceAboveElementChar"/>
    <w:qFormat/>
    <w:rsid w:val="00AF0E46"/>
    <w:pPr>
      <w:spacing w:before="240"/>
    </w:pPr>
    <w:rPr>
      <w:b/>
      <w:vanish/>
      <w:color w:val="FF00FF"/>
      <w:sz w:val="14"/>
    </w:rPr>
  </w:style>
  <w:style w:type="character" w:customStyle="1" w:styleId="BoxSpaceAboveElementChar">
    <w:name w:val="Box Space Above Element Char"/>
    <w:basedOn w:val="DefaultParagraphFont"/>
    <w:link w:val="BoxSpaceAboveElement"/>
    <w:rsid w:val="00AF0E46"/>
    <w:rPr>
      <w:b/>
      <w:vanish/>
      <w:color w:val="FF00FF"/>
      <w:sz w:val="14"/>
    </w:rPr>
  </w:style>
  <w:style w:type="character" w:customStyle="1" w:styleId="Heading4Char">
    <w:name w:val="Heading 4 Char"/>
    <w:basedOn w:val="DefaultParagraphFont"/>
    <w:link w:val="Heading4"/>
    <w:rsid w:val="005A0424"/>
    <w:rPr>
      <w:rFonts w:ascii="Arial" w:hAnsi="Arial"/>
      <w:sz w:val="24"/>
    </w:rPr>
  </w:style>
  <w:style w:type="paragraph" w:customStyle="1" w:styleId="Heading1NotTOC">
    <w:name w:val="Heading 1 Not TOC"/>
    <w:basedOn w:val="Heading1"/>
    <w:next w:val="BodyText"/>
    <w:rsid w:val="00511F1B"/>
    <w:rPr>
      <w:kern w:val="28"/>
      <w:szCs w:val="26"/>
      <w:lang w:eastAsia="en-US"/>
    </w:rPr>
  </w:style>
  <w:style w:type="character" w:customStyle="1" w:styleId="TOC1Char">
    <w:name w:val="TOC 1 Char"/>
    <w:basedOn w:val="DefaultParagraphFont"/>
    <w:link w:val="TOC1"/>
    <w:uiPriority w:val="39"/>
    <w:rsid w:val="00511F1B"/>
    <w:rPr>
      <w:rFonts w:ascii="Arial" w:hAnsi="Arial"/>
      <w:b/>
      <w:caps/>
      <w:sz w:val="24"/>
      <w:szCs w:val="24"/>
    </w:rPr>
  </w:style>
  <w:style w:type="character" w:customStyle="1" w:styleId="FootnoteTextChar">
    <w:name w:val="Footnote Text Char"/>
    <w:basedOn w:val="DefaultParagraphFont"/>
    <w:link w:val="FootnoteText"/>
    <w:uiPriority w:val="99"/>
    <w:rsid w:val="00BE7D90"/>
  </w:style>
  <w:style w:type="character" w:styleId="EndnoteReference">
    <w:name w:val="endnote reference"/>
    <w:basedOn w:val="DefaultParagraphFont"/>
    <w:rsid w:val="004F36A1"/>
    <w:rPr>
      <w:vertAlign w:val="superscript"/>
    </w:rPr>
  </w:style>
  <w:style w:type="paragraph" w:styleId="NormalWeb">
    <w:name w:val="Normal (Web)"/>
    <w:basedOn w:val="Normal"/>
    <w:uiPriority w:val="99"/>
    <w:unhideWhenUsed/>
    <w:rsid w:val="00224C60"/>
    <w:pPr>
      <w:spacing w:before="100" w:beforeAutospacing="1" w:after="100" w:afterAutospacing="1"/>
    </w:pPr>
  </w:style>
  <w:style w:type="character" w:customStyle="1" w:styleId="apple-converted-space">
    <w:name w:val="apple-converted-space"/>
    <w:basedOn w:val="DefaultParagraphFont"/>
    <w:rsid w:val="00224C60"/>
  </w:style>
  <w:style w:type="character" w:styleId="HTMLCite">
    <w:name w:val="HTML Cite"/>
    <w:basedOn w:val="DefaultParagraphFont"/>
    <w:uiPriority w:val="99"/>
    <w:unhideWhenUsed/>
    <w:rsid w:val="00224C60"/>
    <w:rPr>
      <w:i/>
      <w:iCs/>
    </w:rPr>
  </w:style>
  <w:style w:type="character" w:styleId="Strong">
    <w:name w:val="Strong"/>
    <w:basedOn w:val="DefaultParagraphFont"/>
    <w:uiPriority w:val="22"/>
    <w:qFormat/>
    <w:rsid w:val="00224C60"/>
    <w:rPr>
      <w:b/>
      <w:bCs/>
    </w:rPr>
  </w:style>
  <w:style w:type="paragraph" w:styleId="Bibliography">
    <w:name w:val="Bibliography"/>
    <w:basedOn w:val="Normal"/>
    <w:next w:val="Normal"/>
    <w:uiPriority w:val="37"/>
    <w:unhideWhenUsed/>
    <w:rsid w:val="002D4A56"/>
    <w:pPr>
      <w:spacing w:after="240"/>
      <w:ind w:left="720" w:hanging="720"/>
    </w:pPr>
  </w:style>
  <w:style w:type="character" w:styleId="FollowedHyperlink">
    <w:name w:val="FollowedHyperlink"/>
    <w:basedOn w:val="DefaultParagraphFont"/>
    <w:rsid w:val="00C2490E"/>
    <w:rPr>
      <w:color w:val="387DD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toc 1" w:uiPriority="39"/>
    <w:lsdException w:name="toc 2" w:uiPriority="39"/>
    <w:lsdException w:name="footnote text" w:uiPriority="99"/>
    <w:lsdException w:name="footnote reference" w:uiPriority="99"/>
    <w:lsdException w:name="Default Paragraph Font" w:uiPriority="1"/>
    <w:lsdException w:name="Body Text" w:qFormat="1"/>
    <w:lsdException w:name="Subtitle" w:qFormat="1"/>
    <w:lsdException w:name="Strong" w:uiPriority="22" w:qFormat="1"/>
    <w:lsdException w:name="Normal (Web)" w:uiPriority="99"/>
    <w:lsdException w:name="HTML Cite"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54F1A"/>
    <w:rPr>
      <w:sz w:val="24"/>
      <w:szCs w:val="24"/>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link w:val="Heading4Char"/>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uiPriority w:val="99"/>
    <w:semiHidden/>
    <w:rsid w:val="00243997"/>
    <w:rPr>
      <w:rFonts w:ascii="Times New Roman" w:hAnsi="Times New Roman"/>
      <w:position w:val="6"/>
      <w:sz w:val="20"/>
      <w:vertAlign w:val="baseline"/>
    </w:rPr>
  </w:style>
  <w:style w:type="paragraph" w:styleId="FootnoteText">
    <w:name w:val="footnote text"/>
    <w:basedOn w:val="BodyText"/>
    <w:link w:val="FootnoteTextChar"/>
    <w:uiPriority w:val="99"/>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uiPriority w:val="39"/>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style>
  <w:style w:type="paragraph" w:customStyle="1" w:styleId="TableUnitsRow">
    <w:name w:val="Table Units Row"/>
    <w:basedOn w:val="TableBodyText"/>
    <w:rsid w:val="00812F4A"/>
    <w:pPr>
      <w:spacing w:before="80" w:after="80"/>
    </w:pPr>
  </w:style>
  <w:style w:type="paragraph" w:styleId="TOC1">
    <w:name w:val="toc 1"/>
    <w:basedOn w:val="Normal"/>
    <w:next w:val="TOC2"/>
    <w:link w:val="TOC1Char"/>
    <w:uiPriority w:val="39"/>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18"/>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19"/>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rsid w:val="001F49AE"/>
    <w:rPr>
      <w:sz w:val="24"/>
    </w:rPr>
  </w:style>
  <w:style w:type="character" w:customStyle="1" w:styleId="CommentTextChar">
    <w:name w:val="Comment Text Char"/>
    <w:basedOn w:val="DefaultParagraphFont"/>
    <w:link w:val="CommentText"/>
    <w:semiHidden/>
    <w:rsid w:val="001F49AE"/>
    <w:rPr>
      <w:lang w:eastAsia="en-US"/>
    </w:rPr>
  </w:style>
  <w:style w:type="paragraph" w:styleId="CommentSubject">
    <w:name w:val="annotation subject"/>
    <w:basedOn w:val="CommentText"/>
    <w:next w:val="CommentText"/>
    <w:link w:val="CommentSubjectChar"/>
    <w:rsid w:val="00521CB0"/>
    <w:pPr>
      <w:spacing w:before="0" w:line="240" w:lineRule="auto"/>
      <w:ind w:left="0" w:firstLine="0"/>
    </w:pPr>
    <w:rPr>
      <w:b/>
      <w:bCs/>
    </w:rPr>
  </w:style>
  <w:style w:type="character" w:customStyle="1" w:styleId="CommentSubjectChar">
    <w:name w:val="Comment Subject Char"/>
    <w:basedOn w:val="CommentTextChar"/>
    <w:link w:val="CommentSubject"/>
    <w:rsid w:val="00521CB0"/>
    <w:rPr>
      <w:b/>
      <w:bCs/>
      <w:lang w:eastAsia="en-US"/>
    </w:rPr>
  </w:style>
  <w:style w:type="paragraph" w:styleId="Revision">
    <w:name w:val="Revision"/>
    <w:hidden/>
    <w:uiPriority w:val="99"/>
    <w:semiHidden/>
    <w:rsid w:val="00E8112D"/>
    <w:rPr>
      <w:sz w:val="26"/>
      <w:lang w:eastAsia="en-US"/>
    </w:rPr>
  </w:style>
  <w:style w:type="paragraph" w:customStyle="1" w:styleId="BoxSpaceAboveElement">
    <w:name w:val="Box Space Above Element"/>
    <w:basedOn w:val="BoxSpaceAbove"/>
    <w:link w:val="BoxSpaceAboveElementChar"/>
    <w:qFormat/>
    <w:rsid w:val="00AF0E46"/>
    <w:pPr>
      <w:spacing w:before="240"/>
    </w:pPr>
    <w:rPr>
      <w:b/>
      <w:vanish/>
      <w:color w:val="FF00FF"/>
      <w:sz w:val="14"/>
    </w:rPr>
  </w:style>
  <w:style w:type="character" w:customStyle="1" w:styleId="BoxSpaceAboveElementChar">
    <w:name w:val="Box Space Above Element Char"/>
    <w:basedOn w:val="DefaultParagraphFont"/>
    <w:link w:val="BoxSpaceAboveElement"/>
    <w:rsid w:val="00AF0E46"/>
    <w:rPr>
      <w:b/>
      <w:vanish/>
      <w:color w:val="FF00FF"/>
      <w:sz w:val="14"/>
    </w:rPr>
  </w:style>
  <w:style w:type="character" w:customStyle="1" w:styleId="Heading4Char">
    <w:name w:val="Heading 4 Char"/>
    <w:basedOn w:val="DefaultParagraphFont"/>
    <w:link w:val="Heading4"/>
    <w:rsid w:val="005A0424"/>
    <w:rPr>
      <w:rFonts w:ascii="Arial" w:hAnsi="Arial"/>
      <w:sz w:val="24"/>
    </w:rPr>
  </w:style>
  <w:style w:type="paragraph" w:customStyle="1" w:styleId="Heading1NotTOC">
    <w:name w:val="Heading 1 Not TOC"/>
    <w:basedOn w:val="Heading1"/>
    <w:next w:val="BodyText"/>
    <w:rsid w:val="00511F1B"/>
    <w:rPr>
      <w:kern w:val="28"/>
      <w:szCs w:val="26"/>
      <w:lang w:eastAsia="en-US"/>
    </w:rPr>
  </w:style>
  <w:style w:type="character" w:customStyle="1" w:styleId="TOC1Char">
    <w:name w:val="TOC 1 Char"/>
    <w:basedOn w:val="DefaultParagraphFont"/>
    <w:link w:val="TOC1"/>
    <w:uiPriority w:val="39"/>
    <w:rsid w:val="00511F1B"/>
    <w:rPr>
      <w:rFonts w:ascii="Arial" w:hAnsi="Arial"/>
      <w:b/>
      <w:caps/>
      <w:sz w:val="24"/>
      <w:szCs w:val="24"/>
    </w:rPr>
  </w:style>
  <w:style w:type="character" w:customStyle="1" w:styleId="FootnoteTextChar">
    <w:name w:val="Footnote Text Char"/>
    <w:basedOn w:val="DefaultParagraphFont"/>
    <w:link w:val="FootnoteText"/>
    <w:uiPriority w:val="99"/>
    <w:rsid w:val="00BE7D90"/>
  </w:style>
  <w:style w:type="character" w:styleId="EndnoteReference">
    <w:name w:val="endnote reference"/>
    <w:basedOn w:val="DefaultParagraphFont"/>
    <w:rsid w:val="004F36A1"/>
    <w:rPr>
      <w:vertAlign w:val="superscript"/>
    </w:rPr>
  </w:style>
  <w:style w:type="paragraph" w:styleId="NormalWeb">
    <w:name w:val="Normal (Web)"/>
    <w:basedOn w:val="Normal"/>
    <w:uiPriority w:val="99"/>
    <w:unhideWhenUsed/>
    <w:rsid w:val="00224C60"/>
    <w:pPr>
      <w:spacing w:before="100" w:beforeAutospacing="1" w:after="100" w:afterAutospacing="1"/>
    </w:pPr>
  </w:style>
  <w:style w:type="character" w:customStyle="1" w:styleId="apple-converted-space">
    <w:name w:val="apple-converted-space"/>
    <w:basedOn w:val="DefaultParagraphFont"/>
    <w:rsid w:val="00224C60"/>
  </w:style>
  <w:style w:type="character" w:styleId="HTMLCite">
    <w:name w:val="HTML Cite"/>
    <w:basedOn w:val="DefaultParagraphFont"/>
    <w:uiPriority w:val="99"/>
    <w:unhideWhenUsed/>
    <w:rsid w:val="00224C60"/>
    <w:rPr>
      <w:i/>
      <w:iCs/>
    </w:rPr>
  </w:style>
  <w:style w:type="character" w:styleId="Strong">
    <w:name w:val="Strong"/>
    <w:basedOn w:val="DefaultParagraphFont"/>
    <w:uiPriority w:val="22"/>
    <w:qFormat/>
    <w:rsid w:val="00224C60"/>
    <w:rPr>
      <w:b/>
      <w:bCs/>
    </w:rPr>
  </w:style>
  <w:style w:type="paragraph" w:styleId="Bibliography">
    <w:name w:val="Bibliography"/>
    <w:basedOn w:val="Normal"/>
    <w:next w:val="Normal"/>
    <w:uiPriority w:val="37"/>
    <w:unhideWhenUsed/>
    <w:rsid w:val="002D4A56"/>
    <w:pPr>
      <w:spacing w:after="240"/>
      <w:ind w:left="720" w:hanging="720"/>
    </w:pPr>
  </w:style>
  <w:style w:type="character" w:styleId="FollowedHyperlink">
    <w:name w:val="FollowedHyperlink"/>
    <w:basedOn w:val="DefaultParagraphFont"/>
    <w:rsid w:val="00C2490E"/>
    <w:rPr>
      <w:color w:val="387DD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1509294854">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829977069">
      <w:bodyDiv w:val="1"/>
      <w:marLeft w:val="0"/>
      <w:marRight w:val="0"/>
      <w:marTop w:val="0"/>
      <w:marBottom w:val="0"/>
      <w:divBdr>
        <w:top w:val="none" w:sz="0" w:space="0" w:color="auto"/>
        <w:left w:val="none" w:sz="0" w:space="0" w:color="auto"/>
        <w:bottom w:val="none" w:sz="0" w:space="0" w:color="auto"/>
        <w:right w:val="none" w:sz="0" w:space="0" w:color="auto"/>
      </w:divBdr>
    </w:div>
    <w:div w:id="1887906020">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 w:id="21168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8.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yperlink" Target="http://www.pc.gov.au/inquiries/current/human-services/identifying-reform" TargetMode="External"/><Relationship Id="rId23" Type="http://schemas.openxmlformats.org/officeDocument/2006/relationships/header" Target="header5.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8.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image" Target="media/image3.png"/><Relationship Id="rId30" Type="http://schemas.openxmlformats.org/officeDocument/2006/relationships/footer" Target="footer6.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issues-paper-template.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sult" ma:contentTypeID="0x0101007916246811615643A710C6FEAFF56A87110100EEFE548D9549EA4098E3A65339C068F3001E7BFB0200925A4DB9F4DBFBACC8BB3F" ma:contentTypeVersion="0" ma:contentTypeDescription="" ma:contentTypeScope="" ma:versionID="962d54279e9a407588d792e51e8d98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23ed431192b9c7c291b0be5e7e81f6e9"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3:Archive" minOccurs="0"/>
                <xsd:element ref="ns3:Visit_x0020_Location"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Archive" ma:index="12" nillable="true" ma:displayName="Archive" ma:default="0" ma:internalName="Archive">
      <xsd:simpleType>
        <xsd:restriction base="dms:Boolean"/>
      </xsd:simpleType>
    </xsd:element>
    <xsd:element name="Visit_x0020_Location" ma:index="13" nillable="true" ma:displayName="Visit Location" ma:format="RadioButtons" ma:internalName="Visit_x0020_Location">
      <xsd:simpleType>
        <xsd:union memberTypes="dms:Text">
          <xsd:simpleType>
            <xsd:restriction base="dms:Choice">
              <xsd:enumeration value="Adelaide"/>
              <xsd:enumeration value="Brisbane"/>
              <xsd:enumeration value="Canberra"/>
              <xsd:enumeration value="Darwin"/>
              <xsd:enumeration value="Hobart"/>
              <xsd:enumeration value="Melbourne"/>
              <xsd:enumeration value="Perth"/>
              <xsd:enumeration value="Sydney"/>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0da5c63-8548-4ac8-9616-83b0f373280e" ContentTypeId="0x0101007916246811615643A710C6FEAFF56A871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Visit_x0020_Location xmlns="8044c801-d84b-4ee1-a77e-678f8dcdee17" xsi:nil="true"/>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Issues Papers</TermName>
          <TermId xmlns="http://schemas.microsoft.com/office/infopath/2007/PartnerControls">3f58d8d8-eba3-4f69-b92f-42d45f1952c5</TermId>
        </TermInfo>
      </Terms>
    </p7a0baa8c88445a78b6f55906390ba17>
    <TaxCatchAll xmlns="3f4bcce7-ac1a-4c9d-aa3e-7e77695652db">
      <Value>249</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980B4-9290-40CA-8332-6D8423483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634CB4-4377-4714-B983-37E092B146CA}">
  <ds:schemaRefs>
    <ds:schemaRef ds:uri="Microsoft.SharePoint.Taxonomy.ContentTypeSync"/>
  </ds:schemaRefs>
</ds:datastoreItem>
</file>

<file path=customXml/itemProps3.xml><?xml version="1.0" encoding="utf-8"?>
<ds:datastoreItem xmlns:ds="http://schemas.openxmlformats.org/officeDocument/2006/customXml" ds:itemID="{6629B8AD-9F4F-4544-9ED0-291670336227}">
  <ds:schemaRefs>
    <ds:schemaRef ds:uri="http://schemas.microsoft.com/sharepoint/v3/contenttype/forms"/>
  </ds:schemaRefs>
</ds:datastoreItem>
</file>

<file path=customXml/itemProps4.xml><?xml version="1.0" encoding="utf-8"?>
<ds:datastoreItem xmlns:ds="http://schemas.openxmlformats.org/officeDocument/2006/customXml" ds:itemID="{C9171C9E-B7FD-41E6-8CF3-1B2A6A0C67E7}">
  <ds:schemaRefs>
    <ds:schemaRef ds:uri="http://schemas.microsoft.com/office/2006/metadata/customXsn"/>
  </ds:schemaRefs>
</ds:datastoreItem>
</file>

<file path=customXml/itemProps5.xml><?xml version="1.0" encoding="utf-8"?>
<ds:datastoreItem xmlns:ds="http://schemas.openxmlformats.org/officeDocument/2006/customXml" ds:itemID="{77581829-49DB-4621-973B-D25D3C4666D6}">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terms/"/>
    <ds:schemaRef ds:uri="8044c801-d84b-4ee1-a77e-678f8dcdee17"/>
    <ds:schemaRef ds:uri="3f4bcce7-ac1a-4c9d-aa3e-7e77695652db"/>
  </ds:schemaRefs>
</ds:datastoreItem>
</file>

<file path=customXml/itemProps6.xml><?xml version="1.0" encoding="utf-8"?>
<ds:datastoreItem xmlns:ds="http://schemas.openxmlformats.org/officeDocument/2006/customXml" ds:itemID="{B4BE1B8D-7E3F-4F27-A74F-4A795F18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issues-paper-template.dotm</Template>
  <TotalTime>2513</TotalTime>
  <Pages>28</Pages>
  <Words>9124</Words>
  <Characters>52395</Characters>
  <Application>Microsoft Office Word</Application>
  <DocSecurity>0</DocSecurity>
  <Lines>935</Lines>
  <Paragraphs>364</Paragraphs>
  <ScaleCrop>false</ScaleCrop>
  <HeadingPairs>
    <vt:vector size="2" baseType="variant">
      <vt:variant>
        <vt:lpstr>Title</vt:lpstr>
      </vt:variant>
      <vt:variant>
        <vt:i4>1</vt:i4>
      </vt:variant>
    </vt:vector>
  </HeadingPairs>
  <TitlesOfParts>
    <vt:vector size="1" baseType="lpstr">
      <vt:lpstr>Issues Paper</vt:lpstr>
    </vt:vector>
  </TitlesOfParts>
  <Company>Productivity Commission</Company>
  <LinksUpToDate>false</LinksUpToDate>
  <CharactersWithSpaces>61155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Services: Identifying sectors for reform - Issues Paper</dc:title>
  <dc:subject>Report</dc:subject>
  <dc:creator>Productivity Commission</dc:creator>
  <cp:keywords/>
  <dc:description>1.</dc:description>
  <cp:lastModifiedBy>Michelle Cross</cp:lastModifiedBy>
  <cp:revision>461</cp:revision>
  <cp:lastPrinted>2016-06-15T00:07:00Z</cp:lastPrinted>
  <dcterms:created xsi:type="dcterms:W3CDTF">2016-06-01T05:44:00Z</dcterms:created>
  <dcterms:modified xsi:type="dcterms:W3CDTF">2016-06-15T03:10:00Z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0x0101007916246811615643A710C6FEAFF56A87110100EEFE548D9549EA4098E3A65339C068F3001E7BFB0200925A4DB9F4DBFBACC8BB3F</vt:lpwstr>
  </property>
  <property fmtid="{D5CDD505-2E9C-101B-9397-08002B2CF9AE}" pid="3" name="Order">
    <vt:r8>100</vt:r8>
  </property>
  <property fmtid="{D5CDD505-2E9C-101B-9397-08002B2CF9AE}" pid="4" name="TaxKeyword">
    <vt:lpwstr/>
  </property>
  <property fmtid="{D5CDD505-2E9C-101B-9397-08002B2CF9AE}" pid="5" name="Tags1">
    <vt:lpwstr/>
  </property>
  <property fmtid="{D5CDD505-2E9C-101B-9397-08002B2CF9AE}" pid="6" name="Record_x0020_Tag">
    <vt:lpwstr>249;#Issues Papers|3f58d8d8-eba3-4f69-b92f-42d45f1952c5</vt:lpwstr>
  </property>
  <property fmtid="{D5CDD505-2E9C-101B-9397-08002B2CF9AE}" pid="7" name="o939ead9e1484185b390bbb11d2f5254">
    <vt:lpwstr/>
  </property>
  <property fmtid="{D5CDD505-2E9C-101B-9397-08002B2CF9AE}" pid="8" name="Record Tag">
    <vt:lpwstr>249;#Issues Papers|3f58d8d8-eba3-4f69-b92f-42d45f1952c5</vt:lpwstr>
  </property>
  <property fmtid="{D5CDD505-2E9C-101B-9397-08002B2CF9AE}" pid="9" name="ZOTERO_PREF_2">
    <vt:lpwstr>lue="true"/&gt;&lt;pref name="automaticJournalAbbreviations" value="true"/&gt;&lt;pref name="noteType" value="0"/&gt;&lt;/prefs&gt;&lt;/data&gt;</vt:lpwstr>
  </property>
  <property fmtid="{D5CDD505-2E9C-101B-9397-08002B2CF9AE}" pid="10" name="ZOTERO_PREF_1">
    <vt:lpwstr>&lt;data data-version="3" zotero-version="4.0.20"&gt;&lt;session id="wHiEMiR3"/&gt;&lt;style id="http://www.zotero.org/styles/unisa-harvard" hasBibliography="1" bibliographyStyleHasBeenSet="1"/&gt;&lt;prefs&gt;&lt;pref name="fieldType" value="Field"/&gt;&lt;pref name="storeReferences" va</vt:lpwstr>
  </property>
</Properties>
</file>