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A1D6" w14:textId="3BAE5E2A" w:rsidR="002E4EA3" w:rsidRPr="00211012" w:rsidRDefault="00211012" w:rsidP="002E4EA3">
      <w:pPr>
        <w:pStyle w:val="Heading1"/>
        <w:rPr>
          <w:color w:val="FFFFFF" w:themeColor="background1"/>
          <w:sz w:val="16"/>
          <w:szCs w:val="16"/>
        </w:rPr>
      </w:pPr>
      <w:bookmarkStart w:id="0" w:name="ChapterNumber"/>
      <w:bookmarkStart w:id="1" w:name="_GoBack"/>
      <w:bookmarkEnd w:id="1"/>
      <w:r>
        <w:rPr>
          <w:noProof/>
          <w:color w:val="FFFFFF" w:themeColor="background1"/>
          <w:sz w:val="16"/>
          <w:szCs w:val="16"/>
        </w:rPr>
        <w:drawing>
          <wp:anchor distT="0" distB="0" distL="114300" distR="114300" simplePos="0" relativeHeight="251658240" behindDoc="0" locked="0" layoutInCell="1" allowOverlap="1" wp14:anchorId="607090ED" wp14:editId="5D3F82E9">
            <wp:simplePos x="0" y="0"/>
            <wp:positionH relativeFrom="page">
              <wp:align>center</wp:align>
            </wp:positionH>
            <wp:positionV relativeFrom="page">
              <wp:align>center</wp:align>
            </wp:positionV>
            <wp:extent cx="7560000" cy="1069463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nical-supplements-superannuation1.png"/>
                    <pic:cNvPicPr/>
                  </pic:nvPicPr>
                  <pic:blipFill>
                    <a:blip r:embed="rId8">
                      <a:extLst>
                        <a:ext uri="{28A0092B-C50C-407E-A947-70E740481C1C}">
                          <a14:useLocalDpi xmlns:a14="http://schemas.microsoft.com/office/drawing/2010/main" val="0"/>
                        </a:ext>
                      </a:extLst>
                    </a:blip>
                    <a:stretch>
                      <a:fillRect/>
                    </a:stretch>
                  </pic:blipFill>
                  <pic:spPr>
                    <a:xfrm>
                      <a:off x="0" y="0"/>
                      <a:ext cx="7558136" cy="10692000"/>
                    </a:xfrm>
                    <a:prstGeom prst="rect">
                      <a:avLst/>
                    </a:prstGeom>
                  </pic:spPr>
                </pic:pic>
              </a:graphicData>
            </a:graphic>
            <wp14:sizeRelH relativeFrom="margin">
              <wp14:pctWidth>0</wp14:pctWidth>
            </wp14:sizeRelH>
            <wp14:sizeRelV relativeFrom="margin">
              <wp14:pctHeight>0</wp14:pctHeight>
            </wp14:sizeRelV>
          </wp:anchor>
        </w:drawing>
      </w:r>
      <w:r w:rsidR="008232AD" w:rsidRPr="00211012">
        <w:rPr>
          <w:color w:val="FFFFFF" w:themeColor="background1"/>
          <w:sz w:val="16"/>
          <w:szCs w:val="16"/>
        </w:rPr>
        <w:t>M</w:t>
      </w:r>
      <w:r w:rsidR="002E4EA3" w:rsidRPr="00211012">
        <w:rPr>
          <w:color w:val="FFFFFF" w:themeColor="background1"/>
          <w:sz w:val="16"/>
          <w:szCs w:val="16"/>
        </w:rPr>
        <w:t xml:space="preserve">embers surveys </w:t>
      </w:r>
    </w:p>
    <w:p w14:paraId="1A997560" w14:textId="3DD62D23" w:rsidR="002E4EA3" w:rsidRPr="00211012" w:rsidRDefault="008232AD" w:rsidP="002E4EA3">
      <w:pPr>
        <w:pStyle w:val="BodyText"/>
        <w:rPr>
          <w:b/>
          <w:color w:val="FF0000"/>
          <w:szCs w:val="26"/>
        </w:rPr>
      </w:pPr>
      <w:r w:rsidRPr="00211012">
        <w:rPr>
          <w:color w:val="FFFFFF" w:themeColor="background1"/>
          <w:sz w:val="16"/>
          <w:szCs w:val="16"/>
        </w:rPr>
        <w:t xml:space="preserve">Technical supplement </w:t>
      </w:r>
      <w:proofErr w:type="spellStart"/>
      <w:r w:rsidRPr="00211012">
        <w:rPr>
          <w:color w:val="FFFFFF" w:themeColor="background1"/>
          <w:sz w:val="16"/>
          <w:szCs w:val="16"/>
        </w:rPr>
        <w:t>1,</w:t>
      </w:r>
      <w:r w:rsidR="002E4EA3" w:rsidRPr="00211012">
        <w:rPr>
          <w:color w:val="FFFFFF" w:themeColor="background1"/>
          <w:sz w:val="16"/>
          <w:szCs w:val="16"/>
        </w:rPr>
        <w:t>Superannuation</w:t>
      </w:r>
      <w:proofErr w:type="spellEnd"/>
      <w:r w:rsidR="002E4EA3" w:rsidRPr="00211012">
        <w:rPr>
          <w:color w:val="FFFFFF" w:themeColor="background1"/>
          <w:sz w:val="16"/>
          <w:szCs w:val="16"/>
        </w:rPr>
        <w:t xml:space="preserve">: Assessing Efficiency and Competitiveness, Productivity Commission </w:t>
      </w:r>
      <w:r w:rsidR="00211012" w:rsidRPr="00211012">
        <w:rPr>
          <w:color w:val="FFFFFF" w:themeColor="background1"/>
          <w:sz w:val="16"/>
          <w:szCs w:val="16"/>
        </w:rPr>
        <w:t>Inquiry</w:t>
      </w:r>
      <w:r w:rsidR="002E4EA3" w:rsidRPr="00211012">
        <w:rPr>
          <w:color w:val="FFFFFF" w:themeColor="background1"/>
          <w:sz w:val="16"/>
          <w:szCs w:val="16"/>
        </w:rPr>
        <w:t xml:space="preserve"> Report</w:t>
      </w:r>
      <w:r w:rsidR="002E4EA3" w:rsidRPr="00211012">
        <w:rPr>
          <w:color w:val="FF0000"/>
        </w:rPr>
        <w:br w:type="page"/>
      </w:r>
    </w:p>
    <w:p w14:paraId="0C38AD29" w14:textId="77777777" w:rsidR="002E4EA3" w:rsidRPr="00C62B79" w:rsidRDefault="002E4EA3" w:rsidP="002E4EA3">
      <w:pPr>
        <w:pStyle w:val="Copyrightheading"/>
      </w:pPr>
      <w:r w:rsidRPr="00C62B79">
        <w:lastRenderedPageBreak/>
        <w:fldChar w:fldCharType="begin"/>
      </w:r>
      <w:r w:rsidRPr="00C62B79">
        <w:instrText>SYMBOL 227 \f "Symbol"</w:instrText>
      </w:r>
      <w:r w:rsidRPr="00C62B79">
        <w:fldChar w:fldCharType="end"/>
      </w:r>
      <w:r w:rsidRPr="00C62B79">
        <w:t xml:space="preserve"> Commonwealth of Australia 2018</w:t>
      </w:r>
    </w:p>
    <w:p w14:paraId="7557A3BB" w14:textId="77777777" w:rsidR="002E4EA3" w:rsidRPr="00C62B79" w:rsidRDefault="002E4EA3" w:rsidP="002E4EA3">
      <w:pPr>
        <w:pStyle w:val="BodyText"/>
        <w:spacing w:after="120"/>
      </w:pPr>
      <w:bookmarkStart w:id="2" w:name="ISSN"/>
      <w:bookmarkEnd w:id="2"/>
      <w:r w:rsidRPr="00C62B79">
        <w:rPr>
          <w:noProof/>
          <w:sz w:val="22"/>
          <w:szCs w:val="22"/>
        </w:rPr>
        <w:drawing>
          <wp:inline distT="0" distB="0" distL="0" distR="0" wp14:anchorId="43093DA5" wp14:editId="548EB3B7">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E3132B9" w14:textId="77777777" w:rsidR="002E4EA3" w:rsidRPr="00C62B79" w:rsidRDefault="002E4EA3" w:rsidP="002E4EA3">
      <w:pPr>
        <w:pStyle w:val="Copyrightbodytext"/>
        <w:rPr>
          <w:sz w:val="20"/>
        </w:rPr>
      </w:pPr>
      <w:r w:rsidRPr="00C62B79">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C62B79">
            <w:rPr>
              <w:sz w:val="20"/>
            </w:rPr>
            <w:t>http://creativecommons.org/licenses/by/3.0/au</w:t>
          </w:r>
        </w:hyperlink>
      </w:hyperlink>
      <w:r w:rsidRPr="00C62B79">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0073AB5E" w14:textId="77777777" w:rsidR="002E4EA3" w:rsidRPr="00C62B79" w:rsidRDefault="002E4EA3" w:rsidP="002E4EA3">
      <w:pPr>
        <w:pStyle w:val="Copyrightsubtitle"/>
      </w:pPr>
      <w:r w:rsidRPr="00C62B79">
        <w:t>Use of the Commonwealth Coat of Arms</w:t>
      </w:r>
    </w:p>
    <w:p w14:paraId="7081E58D" w14:textId="77777777" w:rsidR="002E4EA3" w:rsidRPr="00C62B79" w:rsidRDefault="002E4EA3" w:rsidP="002E4EA3">
      <w:pPr>
        <w:pStyle w:val="Copyrightbodytext"/>
        <w:rPr>
          <w:sz w:val="20"/>
        </w:rPr>
      </w:pPr>
      <w:r w:rsidRPr="00C62B79">
        <w:rPr>
          <w:sz w:val="20"/>
        </w:rPr>
        <w:t>Terms of use for the Coat of Arms are available from the Department of the Prime Minister and Cabinet’s website:</w:t>
      </w:r>
      <w:r w:rsidRPr="00C62B79">
        <w:rPr>
          <w:spacing w:val="-6"/>
          <w:sz w:val="20"/>
        </w:rPr>
        <w:t xml:space="preserve"> </w:t>
      </w:r>
      <w:hyperlink r:id="rId12" w:history="1">
        <w:r w:rsidRPr="00C62B79">
          <w:rPr>
            <w:rStyle w:val="Hyperlink"/>
            <w:color w:val="auto"/>
            <w:sz w:val="20"/>
          </w:rPr>
          <w:t>https://</w:t>
        </w:r>
        <w:proofErr w:type="spellStart"/>
        <w:r w:rsidRPr="00C62B79">
          <w:rPr>
            <w:rStyle w:val="Hyperlink"/>
            <w:color w:val="auto"/>
            <w:sz w:val="20"/>
          </w:rPr>
          <w:t>www.pmc.gov.au</w:t>
        </w:r>
        <w:proofErr w:type="spellEnd"/>
        <w:r w:rsidRPr="00C62B79">
          <w:rPr>
            <w:rStyle w:val="Hyperlink"/>
            <w:color w:val="auto"/>
            <w:sz w:val="20"/>
          </w:rPr>
          <w:t>/government/commonwealth-coat-arms</w:t>
        </w:r>
      </w:hyperlink>
    </w:p>
    <w:p w14:paraId="4250391A" w14:textId="77777777" w:rsidR="002E4EA3" w:rsidRPr="00C62B79" w:rsidRDefault="002E4EA3" w:rsidP="002E4EA3">
      <w:pPr>
        <w:pStyle w:val="Copyrightsubtitle"/>
      </w:pPr>
      <w:r w:rsidRPr="00C62B79">
        <w:t>Third party copyright</w:t>
      </w:r>
    </w:p>
    <w:p w14:paraId="1AAB6899" w14:textId="77777777" w:rsidR="002E4EA3" w:rsidRPr="00C62B79" w:rsidRDefault="002E4EA3" w:rsidP="002E4EA3">
      <w:pPr>
        <w:pStyle w:val="Copyrightbodytext"/>
        <w:rPr>
          <w:sz w:val="20"/>
        </w:rPr>
      </w:pPr>
      <w:r w:rsidRPr="00C62B79">
        <w:rPr>
          <w:sz w:val="20"/>
        </w:rPr>
        <w:t>Wherever a third party holds copyright in this material, the copyright remains with that party. Their permission may be required to use the material, please contact them directly.</w:t>
      </w:r>
    </w:p>
    <w:p w14:paraId="3CD87A5E" w14:textId="77777777" w:rsidR="002E4EA3" w:rsidRPr="00C62B79" w:rsidRDefault="002E4EA3" w:rsidP="002E4EA3">
      <w:pPr>
        <w:pStyle w:val="Copyrightsubtitle"/>
      </w:pPr>
      <w:r w:rsidRPr="00C62B79">
        <w:t>Attribution</w:t>
      </w:r>
    </w:p>
    <w:p w14:paraId="57DB383F" w14:textId="2B76DBD6" w:rsidR="002E4EA3" w:rsidRPr="00C62B79" w:rsidRDefault="002E4EA3" w:rsidP="002E4EA3">
      <w:pPr>
        <w:pStyle w:val="Copyrightbodytext"/>
        <w:rPr>
          <w:sz w:val="20"/>
        </w:rPr>
      </w:pPr>
      <w:r w:rsidRPr="00C62B79">
        <w:rPr>
          <w:sz w:val="20"/>
        </w:rPr>
        <w:t xml:space="preserve">This work should be attributed as follows, </w:t>
      </w:r>
      <w:r w:rsidRPr="00C62B79">
        <w:rPr>
          <w:i/>
          <w:sz w:val="20"/>
        </w:rPr>
        <w:t>Source: Productivity Commission, Members surveys, Technical Supplement 1</w:t>
      </w:r>
      <w:r w:rsidRPr="00C62B79">
        <w:rPr>
          <w:sz w:val="20"/>
        </w:rPr>
        <w:t>.</w:t>
      </w:r>
    </w:p>
    <w:p w14:paraId="1009A966" w14:textId="0F578430" w:rsidR="002E4EA3" w:rsidRPr="00C62B79" w:rsidRDefault="002E4EA3" w:rsidP="002E4EA3">
      <w:pPr>
        <w:pStyle w:val="Copyrightbodytext"/>
        <w:spacing w:before="120"/>
        <w:rPr>
          <w:spacing w:val="-2"/>
          <w:sz w:val="20"/>
        </w:rPr>
      </w:pPr>
      <w:r w:rsidRPr="00C62B79">
        <w:rPr>
          <w:spacing w:val="-2"/>
          <w:sz w:val="20"/>
        </w:rPr>
        <w:t xml:space="preserve">If you have adapted, modified or transformed this work in anyway, please use the following, </w:t>
      </w:r>
      <w:r w:rsidRPr="00C62B79">
        <w:rPr>
          <w:i/>
          <w:spacing w:val="-2"/>
          <w:sz w:val="20"/>
        </w:rPr>
        <w:t>Source: based on Productivity Commission data, Members surveys, Technical Supplement 1</w:t>
      </w:r>
      <w:r w:rsidRPr="00C62B79">
        <w:rPr>
          <w:spacing w:val="-2"/>
          <w:sz w:val="20"/>
        </w:rPr>
        <w:t>.</w:t>
      </w:r>
    </w:p>
    <w:p w14:paraId="5DB45FBB" w14:textId="77777777" w:rsidR="002E4EA3" w:rsidRPr="00C62B79" w:rsidRDefault="002E4EA3" w:rsidP="002E4EA3">
      <w:pPr>
        <w:pStyle w:val="Copyrightsubtitle"/>
      </w:pPr>
      <w:r w:rsidRPr="00C62B79">
        <w:t>An appropriate reference for this publication is:</w:t>
      </w:r>
    </w:p>
    <w:p w14:paraId="6BC9732E" w14:textId="762FDEE6" w:rsidR="002E4EA3" w:rsidRPr="00C62B79" w:rsidRDefault="001F1BC5" w:rsidP="002E4EA3">
      <w:pPr>
        <w:pStyle w:val="Copyrightbodytext"/>
        <w:rPr>
          <w:sz w:val="20"/>
        </w:rPr>
      </w:pPr>
      <w:r w:rsidRPr="00C62B79">
        <w:rPr>
          <w:sz w:val="20"/>
        </w:rPr>
        <w:t>Productivity Commission 2018</w:t>
      </w:r>
      <w:r w:rsidR="002E4EA3" w:rsidRPr="00C62B79">
        <w:rPr>
          <w:sz w:val="20"/>
        </w:rPr>
        <w:t xml:space="preserve">, ‘Members surveys’, Technical Supplement 1 to the </w:t>
      </w:r>
      <w:r w:rsidR="007252A0" w:rsidRPr="00C62B79">
        <w:rPr>
          <w:sz w:val="20"/>
        </w:rPr>
        <w:t>Inquiry</w:t>
      </w:r>
      <w:r w:rsidR="002E4EA3" w:rsidRPr="00C62B79">
        <w:rPr>
          <w:sz w:val="20"/>
        </w:rPr>
        <w:t xml:space="preserve"> Report </w:t>
      </w:r>
      <w:r w:rsidR="002E4EA3" w:rsidRPr="00C62B79">
        <w:rPr>
          <w:i/>
          <w:sz w:val="20"/>
        </w:rPr>
        <w:t>Superannuation: Assessing Efficiency and Competitiveness</w:t>
      </w:r>
      <w:r w:rsidR="002E4EA3" w:rsidRPr="00C62B79">
        <w:rPr>
          <w:sz w:val="20"/>
        </w:rPr>
        <w:t xml:space="preserve">, Canberra, </w:t>
      </w:r>
      <w:r w:rsidR="007252A0" w:rsidRPr="00C62B79">
        <w:rPr>
          <w:sz w:val="20"/>
        </w:rPr>
        <w:t>December</w:t>
      </w:r>
      <w:r w:rsidR="002E4EA3" w:rsidRPr="00C62B79">
        <w:rPr>
          <w:sz w:val="20"/>
        </w:rPr>
        <w:t>.</w:t>
      </w:r>
    </w:p>
    <w:p w14:paraId="2A549B48" w14:textId="77777777" w:rsidR="002E4EA3" w:rsidRPr="00C62B79" w:rsidRDefault="002E4EA3" w:rsidP="002E4EA3">
      <w:pPr>
        <w:pStyle w:val="Copyrightsubtitle"/>
      </w:pPr>
      <w:bookmarkStart w:id="3" w:name="JEL"/>
      <w:bookmarkEnd w:id="3"/>
      <w:r w:rsidRPr="00C62B79">
        <w:t>Publications enquiries</w:t>
      </w:r>
    </w:p>
    <w:p w14:paraId="0AD5DE78" w14:textId="77777777" w:rsidR="002E4EA3" w:rsidRPr="00C62B79" w:rsidRDefault="002E4EA3" w:rsidP="002E4EA3">
      <w:pPr>
        <w:pStyle w:val="Copyrightbodytext"/>
        <w:rPr>
          <w:sz w:val="20"/>
        </w:rPr>
      </w:pPr>
      <w:r w:rsidRPr="00C62B79">
        <w:rPr>
          <w:sz w:val="20"/>
        </w:rPr>
        <w:t xml:space="preserve">Media, Publications and Web, phone: (03) 9653 2244 or email: </w:t>
      </w:r>
      <w:proofErr w:type="spellStart"/>
      <w:r w:rsidRPr="00C62B79">
        <w:rPr>
          <w:sz w:val="20"/>
        </w:rPr>
        <w:t>mpw@pc.gov.au</w:t>
      </w:r>
      <w:proofErr w:type="spellEnd"/>
    </w:p>
    <w:p w14:paraId="49C455BE" w14:textId="77777777" w:rsidR="002E4EA3" w:rsidRPr="00C62B79" w:rsidRDefault="002E4EA3" w:rsidP="002E4EA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2B79" w:rsidRPr="00C62B79" w14:paraId="66B15B05" w14:textId="77777777" w:rsidTr="00742957">
        <w:trPr>
          <w:tblHeader/>
        </w:trPr>
        <w:tc>
          <w:tcPr>
            <w:tcW w:w="5000" w:type="pct"/>
            <w:tcBorders>
              <w:top w:val="single" w:sz="6" w:space="0" w:color="78A22F"/>
              <w:left w:val="nil"/>
              <w:bottom w:val="nil"/>
              <w:right w:val="nil"/>
            </w:tcBorders>
            <w:shd w:val="clear" w:color="auto" w:fill="F2F2F2" w:themeFill="background1" w:themeFillShade="F2"/>
          </w:tcPr>
          <w:p w14:paraId="0C1A440D" w14:textId="77777777" w:rsidR="002E4EA3" w:rsidRPr="00C62B79" w:rsidRDefault="002E4EA3" w:rsidP="00945B7D">
            <w:pPr>
              <w:pStyle w:val="BoxTitle"/>
              <w:rPr>
                <w:sz w:val="22"/>
              </w:rPr>
            </w:pPr>
            <w:r w:rsidRPr="00C62B79">
              <w:rPr>
                <w:sz w:val="22"/>
              </w:rPr>
              <w:t>The Productivity Commission</w:t>
            </w:r>
          </w:p>
        </w:tc>
      </w:tr>
      <w:tr w:rsidR="00C62B79" w:rsidRPr="00C62B79" w14:paraId="4332B878" w14:textId="77777777" w:rsidTr="00742957">
        <w:tc>
          <w:tcPr>
            <w:tcW w:w="5000" w:type="pct"/>
            <w:tcBorders>
              <w:top w:val="nil"/>
              <w:left w:val="nil"/>
              <w:bottom w:val="nil"/>
              <w:right w:val="nil"/>
            </w:tcBorders>
            <w:shd w:val="clear" w:color="auto" w:fill="F2F2F2" w:themeFill="background1" w:themeFillShade="F2"/>
          </w:tcPr>
          <w:p w14:paraId="3CFDC6C7" w14:textId="77777777" w:rsidR="002E4EA3" w:rsidRPr="00C62B79" w:rsidRDefault="002E4EA3" w:rsidP="00945B7D">
            <w:pPr>
              <w:pStyle w:val="Box"/>
            </w:pPr>
            <w:r w:rsidRPr="00C62B79">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EBF92B6" w14:textId="77777777" w:rsidR="002E4EA3" w:rsidRPr="00C62B79" w:rsidRDefault="002E4EA3" w:rsidP="00945B7D">
            <w:pPr>
              <w:pStyle w:val="Box"/>
            </w:pPr>
            <w:r w:rsidRPr="00C62B79">
              <w:t>The Commission’s independence is underpinned by an Act of Parliament. Its processes and outputs are open to public scrutiny and are driven by concern for the wellbeing of the community as a whole.</w:t>
            </w:r>
          </w:p>
          <w:p w14:paraId="466C48D4" w14:textId="77777777" w:rsidR="002E4EA3" w:rsidRPr="00C62B79" w:rsidRDefault="002E4EA3" w:rsidP="00945B7D">
            <w:pPr>
              <w:pStyle w:val="Box"/>
            </w:pPr>
            <w:r w:rsidRPr="00C62B79">
              <w:rPr>
                <w:szCs w:val="24"/>
              </w:rPr>
              <w:t>Further information on the Productivity Commission can be obtained from the Commission’s website (</w:t>
            </w:r>
            <w:proofErr w:type="spellStart"/>
            <w:r w:rsidR="00A436C3">
              <w:fldChar w:fldCharType="begin"/>
            </w:r>
            <w:r w:rsidR="00A436C3">
              <w:instrText xml:space="preserve"> HYPERLINK "http://www.pc.gov.au/" </w:instrText>
            </w:r>
            <w:r w:rsidR="00A436C3">
              <w:fldChar w:fldCharType="separate"/>
            </w:r>
            <w:r w:rsidRPr="00C62B79">
              <w:t>www.pc.gov.au</w:t>
            </w:r>
            <w:proofErr w:type="spellEnd"/>
            <w:r w:rsidR="00A436C3">
              <w:fldChar w:fldCharType="end"/>
            </w:r>
            <w:r w:rsidRPr="00C62B79">
              <w:rPr>
                <w:szCs w:val="24"/>
              </w:rPr>
              <w:t>).</w:t>
            </w:r>
          </w:p>
        </w:tc>
      </w:tr>
      <w:tr w:rsidR="00C62B79" w:rsidRPr="00C62B79" w14:paraId="0517F2D2" w14:textId="77777777" w:rsidTr="00742957">
        <w:tc>
          <w:tcPr>
            <w:tcW w:w="5000" w:type="pct"/>
            <w:tcBorders>
              <w:top w:val="nil"/>
              <w:left w:val="nil"/>
              <w:bottom w:val="single" w:sz="6" w:space="0" w:color="78A22F"/>
              <w:right w:val="nil"/>
            </w:tcBorders>
            <w:shd w:val="clear" w:color="auto" w:fill="F2F2F2" w:themeFill="background1" w:themeFillShade="F2"/>
          </w:tcPr>
          <w:p w14:paraId="0BDBAA11" w14:textId="77777777" w:rsidR="002E4EA3" w:rsidRPr="00C62B79" w:rsidRDefault="002E4EA3" w:rsidP="00945B7D">
            <w:pPr>
              <w:pStyle w:val="Box"/>
              <w:spacing w:before="0" w:line="120" w:lineRule="exact"/>
            </w:pPr>
          </w:p>
        </w:tc>
      </w:tr>
    </w:tbl>
    <w:p w14:paraId="02CB0EF3" w14:textId="77777777" w:rsidR="002E4EA3" w:rsidRPr="00C62B79" w:rsidRDefault="002E4EA3" w:rsidP="002E4EA3">
      <w:pPr>
        <w:pStyle w:val="BodyText"/>
        <w:sectPr w:rsidR="002E4EA3" w:rsidRPr="00C62B79" w:rsidSect="002E4EA3">
          <w:pgSz w:w="11907" w:h="16840" w:code="9"/>
          <w:pgMar w:top="1304" w:right="1304" w:bottom="567" w:left="1814" w:header="1701" w:footer="397" w:gutter="0"/>
          <w:pgNumType w:fmt="lowerRoman" w:start="1"/>
          <w:cols w:space="720"/>
          <w:titlePg/>
        </w:sectPr>
      </w:pPr>
      <w:bookmarkStart w:id="4" w:name="cov"/>
      <w:bookmarkEnd w:id="4"/>
    </w:p>
    <w:p w14:paraId="58055279" w14:textId="77777777" w:rsidR="003A72F1" w:rsidRPr="00C62B79" w:rsidRDefault="003A72F1" w:rsidP="003A72F1">
      <w:pPr>
        <w:pStyle w:val="Heading1"/>
      </w:pPr>
      <w:bookmarkStart w:id="5" w:name="_Toc532997244"/>
      <w:bookmarkStart w:id="6" w:name="_Toc534642263"/>
      <w:bookmarkEnd w:id="0"/>
      <w:r w:rsidRPr="00C62B79">
        <w:lastRenderedPageBreak/>
        <w:t>1</w:t>
      </w:r>
      <w:r w:rsidRPr="00C62B79">
        <w:tab/>
      </w:r>
      <w:bookmarkStart w:id="7" w:name="ChapterTitle"/>
      <w:r w:rsidRPr="00C62B79">
        <w:t>Technical supplement: members surveys</w:t>
      </w:r>
      <w:bookmarkEnd w:id="5"/>
      <w:bookmarkEnd w:id="6"/>
      <w:bookmarkEnd w:id="7"/>
    </w:p>
    <w:p w14:paraId="5F39C1F9" w14:textId="77777777" w:rsidR="003A72F1" w:rsidRPr="00C62B79" w:rsidRDefault="003A72F1" w:rsidP="003A72F1">
      <w:pPr>
        <w:pStyle w:val="BodyText"/>
      </w:pPr>
      <w:r w:rsidRPr="00C62B79">
        <w:t xml:space="preserve">Two types of members surveys were conducted as part of this twin (stage 2 and 3) inquiry: the members choice survey (in stage 2); and the members survey (in stage 3). </w:t>
      </w:r>
    </w:p>
    <w:p w14:paraId="45D35B60" w14:textId="77777777" w:rsidR="003A72F1" w:rsidRPr="00C62B79" w:rsidRDefault="003A72F1" w:rsidP="003A72F1">
      <w:pPr>
        <w:pStyle w:val="BodyText"/>
      </w:pPr>
      <w:r w:rsidRPr="00C62B79">
        <w:t xml:space="preserve">Complementing the discussion of the members choice survey in appendix C, further details about that survey’s design (including the choice and list experiments) and its results were published online as a supplement to the stage 2 inquiry — </w:t>
      </w:r>
      <w:r w:rsidRPr="00C62B79">
        <w:rPr>
          <w:i/>
        </w:rPr>
        <w:t xml:space="preserve">About the survey and the results </w:t>
      </w:r>
      <w:r w:rsidRPr="00C62B79">
        <w:rPr>
          <w:szCs w:val="24"/>
        </w:rPr>
        <w:t>(PC 2017)</w:t>
      </w:r>
      <w:r w:rsidRPr="00C62B79">
        <w:rPr>
          <w:i/>
        </w:rPr>
        <w:t xml:space="preserve">. </w:t>
      </w:r>
      <w:r w:rsidRPr="00C62B79">
        <w:t xml:space="preserve">That publication along with the survey questionnaire, data and associated documentation can be downloaded from the Commission’s website at </w:t>
      </w:r>
      <w:r w:rsidRPr="00C62B79">
        <w:rPr>
          <w:rStyle w:val="Hyperlink"/>
          <w:color w:val="auto"/>
        </w:rPr>
        <w:t>http://www.pc.gov.au/inquiries/completed/superannuation/alternative-default-models/draft</w:t>
      </w:r>
      <w:r w:rsidRPr="00C62B79">
        <w:t xml:space="preserve">. </w:t>
      </w:r>
    </w:p>
    <w:p w14:paraId="58655D9F" w14:textId="77777777" w:rsidR="003A72F1" w:rsidRPr="00C62B79" w:rsidRDefault="003A72F1" w:rsidP="003A72F1">
      <w:pPr>
        <w:pStyle w:val="BodyText"/>
      </w:pPr>
      <w:r w:rsidRPr="00C62B79">
        <w:t>This</w:t>
      </w:r>
      <w:r w:rsidRPr="00C62B79" w:rsidDel="006C349E">
        <w:t xml:space="preserve"> </w:t>
      </w:r>
      <w:r w:rsidRPr="00C62B79">
        <w:t>supplement provides further information on the (stage 3) members survey and should be read in conjunction with appendix C, which outlines the survey design, fieldwork, and the Commission’s approach to weighting the survey data. As noted in appendix C, de</w:t>
      </w:r>
      <w:r w:rsidRPr="00C62B79">
        <w:noBreakHyphen/>
        <w:t>identified members survey data, and associated documentation, will be made available on the Commission’s website following the conclusion of the inquiry.</w:t>
      </w:r>
    </w:p>
    <w:p w14:paraId="43C57E3E" w14:textId="77777777" w:rsidR="003A72F1" w:rsidRPr="00C62B79" w:rsidRDefault="003A72F1" w:rsidP="003A72F1">
      <w:pPr>
        <w:pStyle w:val="BodyText"/>
      </w:pPr>
      <w:r w:rsidRPr="00C62B79">
        <w:t>This supplement is divided into three sections. Section 1.1 presents selected descriptive statistics on the members survey (table 1.1). Following this, section 1.2 presents the relevant tables and figures that support the analysis in various chapters throughout this inquiry report, including a description of the process used to classify a member’s level of engagement and how informed they are. Section 1.3 concludes by outlining the econometric technique used to analyse the results of the choice experiment (which was conducted within the members survey) and presenting the results.</w:t>
      </w:r>
    </w:p>
    <w:p w14:paraId="0A88F66E" w14:textId="77777777" w:rsidR="003A72F1" w:rsidRPr="00C62B79" w:rsidRDefault="003A72F1" w:rsidP="003A72F1">
      <w:pPr>
        <w:pStyle w:val="Heading2"/>
      </w:pPr>
      <w:bookmarkStart w:id="8" w:name="_Toc532997245"/>
      <w:bookmarkStart w:id="9" w:name="_Toc534642264"/>
      <w:r w:rsidRPr="00C62B79">
        <w:lastRenderedPageBreak/>
        <w:t>1.</w:t>
      </w:r>
      <w:r w:rsidRPr="00C62B79">
        <w:rPr>
          <w:noProof/>
        </w:rPr>
        <w:t>1</w:t>
      </w:r>
      <w:r w:rsidRPr="00C62B79">
        <w:tab/>
        <w:t>Selected descriptive statistics</w:t>
      </w:r>
      <w:bookmarkEnd w:id="8"/>
      <w:bookmarkEnd w:id="9"/>
    </w:p>
    <w:p w14:paraId="43628EA3"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1B97E811" w14:textId="77777777" w:rsidTr="0091342C">
        <w:trPr>
          <w:tblHeader/>
        </w:trPr>
        <w:tc>
          <w:tcPr>
            <w:tcW w:w="5000" w:type="pct"/>
            <w:tcBorders>
              <w:top w:val="single" w:sz="6" w:space="0" w:color="78A22F"/>
              <w:left w:val="nil"/>
              <w:bottom w:val="nil"/>
              <w:right w:val="nil"/>
            </w:tcBorders>
            <w:shd w:val="clear" w:color="auto" w:fill="auto"/>
          </w:tcPr>
          <w:p w14:paraId="3706D14A" w14:textId="77777777" w:rsidR="003A72F1" w:rsidRPr="00C62B79" w:rsidRDefault="003A72F1" w:rsidP="0091342C">
            <w:pPr>
              <w:pStyle w:val="TableTitle"/>
            </w:pPr>
            <w:r w:rsidRPr="00C62B79">
              <w:rPr>
                <w:b w:val="0"/>
              </w:rPr>
              <w:t>Table 1.</w:t>
            </w:r>
            <w:r w:rsidRPr="00C62B79">
              <w:rPr>
                <w:b w:val="0"/>
                <w:noProof/>
              </w:rPr>
              <w:t>1</w:t>
            </w:r>
            <w:r w:rsidRPr="00C62B79">
              <w:tab/>
              <w:t>Selected descriptive statistics: members survey</w:t>
            </w:r>
          </w:p>
        </w:tc>
      </w:tr>
      <w:tr w:rsidR="00C62B79" w:rsidRPr="00C62B79" w14:paraId="0E0A8B15"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845"/>
              <w:gridCol w:w="566"/>
              <w:gridCol w:w="3094"/>
            </w:tblGrid>
            <w:tr w:rsidR="00C62B79" w:rsidRPr="00C62B79" w14:paraId="3FD9DAA8" w14:textId="77777777" w:rsidTr="0091342C">
              <w:trPr>
                <w:tblHeader/>
              </w:trPr>
              <w:tc>
                <w:tcPr>
                  <w:tcW w:w="2848" w:type="pct"/>
                  <w:tcBorders>
                    <w:top w:val="single" w:sz="6" w:space="0" w:color="BFBFBF"/>
                    <w:bottom w:val="single" w:sz="6" w:space="0" w:color="BFBFBF"/>
                  </w:tcBorders>
                  <w:shd w:val="clear" w:color="auto" w:fill="auto"/>
                  <w:tcMar>
                    <w:top w:w="28" w:type="dxa"/>
                  </w:tcMar>
                  <w:vAlign w:val="bottom"/>
                </w:tcPr>
                <w:p w14:paraId="2DAE8209" w14:textId="77777777" w:rsidR="003A72F1" w:rsidRPr="00C62B79" w:rsidRDefault="003A72F1" w:rsidP="0091342C">
                  <w:pPr>
                    <w:pStyle w:val="TableColumnHeading"/>
                    <w:jc w:val="left"/>
                  </w:pPr>
                  <w:r w:rsidRPr="00C62B79">
                    <w:t>Selected demographic variables</w:t>
                  </w:r>
                </w:p>
              </w:tc>
              <w:tc>
                <w:tcPr>
                  <w:tcW w:w="333" w:type="pct"/>
                  <w:tcBorders>
                    <w:top w:val="single" w:sz="6" w:space="0" w:color="BFBFBF"/>
                    <w:bottom w:val="single" w:sz="6" w:space="0" w:color="BFBFBF"/>
                  </w:tcBorders>
                  <w:vAlign w:val="bottom"/>
                </w:tcPr>
                <w:p w14:paraId="1ABF4D0B" w14:textId="77777777" w:rsidR="003A72F1" w:rsidRPr="00C62B79" w:rsidRDefault="003A72F1" w:rsidP="0091342C">
                  <w:pPr>
                    <w:pStyle w:val="TableColumnHeading"/>
                  </w:pPr>
                  <w:r w:rsidRPr="00C62B79">
                    <w:t>Unit</w:t>
                  </w:r>
                </w:p>
              </w:tc>
              <w:tc>
                <w:tcPr>
                  <w:tcW w:w="1819" w:type="pct"/>
                  <w:tcBorders>
                    <w:top w:val="single" w:sz="6" w:space="0" w:color="BFBFBF"/>
                    <w:bottom w:val="single" w:sz="6" w:space="0" w:color="BFBFBF"/>
                  </w:tcBorders>
                  <w:shd w:val="clear" w:color="auto" w:fill="auto"/>
                  <w:tcMar>
                    <w:top w:w="28" w:type="dxa"/>
                  </w:tcMar>
                  <w:vAlign w:val="bottom"/>
                </w:tcPr>
                <w:p w14:paraId="37FB5432" w14:textId="77777777" w:rsidR="003A72F1" w:rsidRPr="00C62B79" w:rsidRDefault="003A72F1" w:rsidP="0091342C">
                  <w:pPr>
                    <w:pStyle w:val="TableColumnHeading"/>
                    <w:ind w:right="0"/>
                  </w:pPr>
                  <w:r w:rsidRPr="00C62B79">
                    <w:t>Weighted value</w:t>
                  </w:r>
                  <w:r w:rsidRPr="00C62B79">
                    <w:rPr>
                      <w:rStyle w:val="NoteLabel"/>
                    </w:rPr>
                    <w:t>a</w:t>
                  </w:r>
                </w:p>
              </w:tc>
            </w:tr>
            <w:tr w:rsidR="00C62B79" w:rsidRPr="00C62B79" w14:paraId="0A062DE0" w14:textId="77777777" w:rsidTr="0091342C">
              <w:tc>
                <w:tcPr>
                  <w:tcW w:w="2848" w:type="pct"/>
                  <w:tcBorders>
                    <w:top w:val="single" w:sz="6" w:space="0" w:color="BFBFBF"/>
                  </w:tcBorders>
                  <w:shd w:val="clear" w:color="auto" w:fill="F2F2F2" w:themeFill="background1" w:themeFillShade="F2"/>
                </w:tcPr>
                <w:p w14:paraId="23A6265D" w14:textId="77777777" w:rsidR="003A72F1" w:rsidRPr="00C62B79" w:rsidRDefault="003A72F1" w:rsidP="0091342C">
                  <w:pPr>
                    <w:pStyle w:val="TableUnitsRow"/>
                    <w:spacing w:before="80"/>
                    <w:jc w:val="left"/>
                  </w:pPr>
                  <w:r w:rsidRPr="00C62B79">
                    <w:t>Gender</w:t>
                  </w:r>
                </w:p>
              </w:tc>
              <w:tc>
                <w:tcPr>
                  <w:tcW w:w="333" w:type="pct"/>
                  <w:tcBorders>
                    <w:top w:val="single" w:sz="6" w:space="0" w:color="BFBFBF"/>
                  </w:tcBorders>
                  <w:shd w:val="clear" w:color="auto" w:fill="F2F2F2" w:themeFill="background1" w:themeFillShade="F2"/>
                </w:tcPr>
                <w:p w14:paraId="381A94A1" w14:textId="77777777" w:rsidR="003A72F1" w:rsidRPr="00C62B79" w:rsidRDefault="003A72F1" w:rsidP="0091342C">
                  <w:pPr>
                    <w:pStyle w:val="TableUnitsRow"/>
                    <w:spacing w:before="80"/>
                  </w:pPr>
                </w:p>
              </w:tc>
              <w:tc>
                <w:tcPr>
                  <w:tcW w:w="1819" w:type="pct"/>
                  <w:tcBorders>
                    <w:top w:val="single" w:sz="6" w:space="0" w:color="BFBFBF"/>
                  </w:tcBorders>
                  <w:shd w:val="clear" w:color="auto" w:fill="F2F2F2" w:themeFill="background1" w:themeFillShade="F2"/>
                </w:tcPr>
                <w:p w14:paraId="6EC4ABF8" w14:textId="77777777" w:rsidR="003A72F1" w:rsidRPr="00C62B79" w:rsidRDefault="003A72F1" w:rsidP="0091342C">
                  <w:pPr>
                    <w:pStyle w:val="TableUnitsRow"/>
                    <w:spacing w:before="80"/>
                  </w:pPr>
                </w:p>
              </w:tc>
            </w:tr>
            <w:tr w:rsidR="00C62B79" w:rsidRPr="00C62B79" w14:paraId="4FCC20E5" w14:textId="77777777" w:rsidTr="0091342C">
              <w:tc>
                <w:tcPr>
                  <w:tcW w:w="2848" w:type="pct"/>
                </w:tcPr>
                <w:p w14:paraId="2A1AA9B1" w14:textId="77777777" w:rsidR="003A72F1" w:rsidRPr="00C62B79" w:rsidRDefault="003A72F1" w:rsidP="0091342C">
                  <w:pPr>
                    <w:pStyle w:val="TableBodyText"/>
                    <w:jc w:val="left"/>
                  </w:pPr>
                  <w:r w:rsidRPr="00C62B79">
                    <w:tab/>
                    <w:t>Male</w:t>
                  </w:r>
                </w:p>
              </w:tc>
              <w:tc>
                <w:tcPr>
                  <w:tcW w:w="333" w:type="pct"/>
                </w:tcPr>
                <w:p w14:paraId="5BECB16F" w14:textId="77777777" w:rsidR="003A72F1" w:rsidRPr="00C62B79" w:rsidRDefault="003A72F1" w:rsidP="0091342C">
                  <w:pPr>
                    <w:pStyle w:val="TableBodyText"/>
                  </w:pPr>
                  <w:r w:rsidRPr="00C62B79">
                    <w:t>(%)</w:t>
                  </w:r>
                </w:p>
              </w:tc>
              <w:tc>
                <w:tcPr>
                  <w:tcW w:w="1819" w:type="pct"/>
                </w:tcPr>
                <w:p w14:paraId="225FC9C4" w14:textId="77777777" w:rsidR="003A72F1" w:rsidRPr="00C62B79" w:rsidRDefault="003A72F1" w:rsidP="0091342C">
                  <w:pPr>
                    <w:pStyle w:val="TableBodyText"/>
                  </w:pPr>
                  <w:r w:rsidRPr="00C62B79">
                    <w:t>50.3</w:t>
                  </w:r>
                </w:p>
              </w:tc>
            </w:tr>
            <w:tr w:rsidR="00C62B79" w:rsidRPr="00C62B79" w14:paraId="2F822024" w14:textId="77777777" w:rsidTr="0091342C">
              <w:tc>
                <w:tcPr>
                  <w:tcW w:w="2848" w:type="pct"/>
                  <w:shd w:val="clear" w:color="auto" w:fill="auto"/>
                </w:tcPr>
                <w:p w14:paraId="6516CFF9" w14:textId="77777777" w:rsidR="003A72F1" w:rsidRPr="00C62B79" w:rsidRDefault="003A72F1" w:rsidP="0091342C">
                  <w:pPr>
                    <w:pStyle w:val="TableBodyText"/>
                    <w:jc w:val="left"/>
                  </w:pPr>
                  <w:r w:rsidRPr="00C62B79">
                    <w:tab/>
                    <w:t>Female</w:t>
                  </w:r>
                </w:p>
              </w:tc>
              <w:tc>
                <w:tcPr>
                  <w:tcW w:w="333" w:type="pct"/>
                </w:tcPr>
                <w:p w14:paraId="37357B0B" w14:textId="77777777" w:rsidR="003A72F1" w:rsidRPr="00C62B79" w:rsidRDefault="003A72F1" w:rsidP="0091342C">
                  <w:pPr>
                    <w:pStyle w:val="TableBodyText"/>
                  </w:pPr>
                  <w:r w:rsidRPr="00C62B79">
                    <w:t>(%)</w:t>
                  </w:r>
                </w:p>
              </w:tc>
              <w:tc>
                <w:tcPr>
                  <w:tcW w:w="1819" w:type="pct"/>
                </w:tcPr>
                <w:p w14:paraId="19BE2AF1" w14:textId="77777777" w:rsidR="003A72F1" w:rsidRPr="00C62B79" w:rsidRDefault="003A72F1" w:rsidP="0091342C">
                  <w:pPr>
                    <w:pStyle w:val="TableBodyText"/>
                  </w:pPr>
                  <w:r w:rsidRPr="00C62B79">
                    <w:t>49.7</w:t>
                  </w:r>
                </w:p>
              </w:tc>
            </w:tr>
            <w:tr w:rsidR="00C62B79" w:rsidRPr="00C62B79" w14:paraId="5380E1FC" w14:textId="77777777" w:rsidTr="0091342C">
              <w:trPr>
                <w:trHeight w:val="196"/>
              </w:trPr>
              <w:tc>
                <w:tcPr>
                  <w:tcW w:w="2848" w:type="pct"/>
                  <w:shd w:val="clear" w:color="auto" w:fill="F2F2F2" w:themeFill="background1" w:themeFillShade="F2"/>
                  <w:vAlign w:val="bottom"/>
                </w:tcPr>
                <w:p w14:paraId="2E17CE96" w14:textId="77777777" w:rsidR="003A72F1" w:rsidRPr="00C62B79" w:rsidRDefault="003A72F1" w:rsidP="0091342C">
                  <w:pPr>
                    <w:pStyle w:val="TableUnitsRow"/>
                    <w:jc w:val="left"/>
                  </w:pPr>
                  <w:r w:rsidRPr="00C62B79">
                    <w:t>Age</w:t>
                  </w:r>
                </w:p>
              </w:tc>
              <w:tc>
                <w:tcPr>
                  <w:tcW w:w="333" w:type="pct"/>
                  <w:shd w:val="clear" w:color="auto" w:fill="F2F2F2" w:themeFill="background1" w:themeFillShade="F2"/>
                  <w:vAlign w:val="bottom"/>
                </w:tcPr>
                <w:p w14:paraId="625D0B3C" w14:textId="77777777" w:rsidR="003A72F1" w:rsidRPr="00C62B79" w:rsidRDefault="003A72F1" w:rsidP="0091342C">
                  <w:pPr>
                    <w:pStyle w:val="TableUnitsRow"/>
                  </w:pPr>
                </w:p>
              </w:tc>
              <w:tc>
                <w:tcPr>
                  <w:tcW w:w="1819" w:type="pct"/>
                  <w:shd w:val="clear" w:color="auto" w:fill="F2F2F2" w:themeFill="background1" w:themeFillShade="F2"/>
                  <w:vAlign w:val="bottom"/>
                </w:tcPr>
                <w:p w14:paraId="2684E639" w14:textId="77777777" w:rsidR="003A72F1" w:rsidRPr="00C62B79" w:rsidRDefault="003A72F1" w:rsidP="0091342C">
                  <w:pPr>
                    <w:pStyle w:val="TableUnitsRow"/>
                  </w:pPr>
                </w:p>
              </w:tc>
            </w:tr>
            <w:tr w:rsidR="00C62B79" w:rsidRPr="00C62B79" w14:paraId="2CD6BA73" w14:textId="77777777" w:rsidTr="0091342C">
              <w:tc>
                <w:tcPr>
                  <w:tcW w:w="2848" w:type="pct"/>
                  <w:shd w:val="clear" w:color="auto" w:fill="auto"/>
                </w:tcPr>
                <w:p w14:paraId="126A731E" w14:textId="77777777" w:rsidR="003A72F1" w:rsidRPr="00C62B79" w:rsidRDefault="003A72F1" w:rsidP="0091342C">
                  <w:pPr>
                    <w:pStyle w:val="TableBodyText"/>
                    <w:jc w:val="left"/>
                  </w:pPr>
                  <w:r w:rsidRPr="00C62B79">
                    <w:tab/>
                    <w:t xml:space="preserve">15–24 </w:t>
                  </w:r>
                </w:p>
              </w:tc>
              <w:tc>
                <w:tcPr>
                  <w:tcW w:w="333" w:type="pct"/>
                </w:tcPr>
                <w:p w14:paraId="18CEEEF6" w14:textId="77777777" w:rsidR="003A72F1" w:rsidRPr="00C62B79" w:rsidRDefault="003A72F1" w:rsidP="0091342C">
                  <w:pPr>
                    <w:pStyle w:val="TableBodyText"/>
                  </w:pPr>
                  <w:r w:rsidRPr="00C62B79">
                    <w:t>(%)</w:t>
                  </w:r>
                </w:p>
              </w:tc>
              <w:tc>
                <w:tcPr>
                  <w:tcW w:w="1819" w:type="pct"/>
                </w:tcPr>
                <w:p w14:paraId="55B21B86" w14:textId="77777777" w:rsidR="003A72F1" w:rsidRPr="00C62B79" w:rsidRDefault="003A72F1" w:rsidP="0091342C">
                  <w:pPr>
                    <w:pStyle w:val="TableBodyText"/>
                  </w:pPr>
                  <w:r w:rsidRPr="00C62B79">
                    <w:t>10.5</w:t>
                  </w:r>
                </w:p>
              </w:tc>
            </w:tr>
            <w:tr w:rsidR="00C62B79" w:rsidRPr="00C62B79" w14:paraId="7D430D26" w14:textId="77777777" w:rsidTr="0091342C">
              <w:tc>
                <w:tcPr>
                  <w:tcW w:w="2848" w:type="pct"/>
                  <w:shd w:val="clear" w:color="auto" w:fill="auto"/>
                </w:tcPr>
                <w:p w14:paraId="44BB8E4A" w14:textId="77777777" w:rsidR="003A72F1" w:rsidRPr="00C62B79" w:rsidRDefault="003A72F1" w:rsidP="0091342C">
                  <w:pPr>
                    <w:pStyle w:val="TableBodyText"/>
                    <w:jc w:val="left"/>
                  </w:pPr>
                  <w:r w:rsidRPr="00C62B79">
                    <w:tab/>
                    <w:t xml:space="preserve">25–34 </w:t>
                  </w:r>
                </w:p>
              </w:tc>
              <w:tc>
                <w:tcPr>
                  <w:tcW w:w="333" w:type="pct"/>
                </w:tcPr>
                <w:p w14:paraId="6A4E95C8" w14:textId="77777777" w:rsidR="003A72F1" w:rsidRPr="00C62B79" w:rsidRDefault="003A72F1" w:rsidP="0091342C">
                  <w:pPr>
                    <w:pStyle w:val="TableBodyText"/>
                  </w:pPr>
                  <w:r w:rsidRPr="00C62B79">
                    <w:t>(%)</w:t>
                  </w:r>
                </w:p>
              </w:tc>
              <w:tc>
                <w:tcPr>
                  <w:tcW w:w="1819" w:type="pct"/>
                </w:tcPr>
                <w:p w14:paraId="63D4FEE2" w14:textId="77777777" w:rsidR="003A72F1" w:rsidRPr="00C62B79" w:rsidRDefault="003A72F1" w:rsidP="0091342C">
                  <w:pPr>
                    <w:pStyle w:val="TableBodyText"/>
                  </w:pPr>
                  <w:r w:rsidRPr="00C62B79">
                    <w:t>22.2</w:t>
                  </w:r>
                </w:p>
              </w:tc>
            </w:tr>
            <w:tr w:rsidR="00C62B79" w:rsidRPr="00C62B79" w14:paraId="56A2C93F" w14:textId="77777777" w:rsidTr="0091342C">
              <w:tc>
                <w:tcPr>
                  <w:tcW w:w="2848" w:type="pct"/>
                  <w:shd w:val="clear" w:color="auto" w:fill="auto"/>
                </w:tcPr>
                <w:p w14:paraId="105C5DF9" w14:textId="77777777" w:rsidR="003A72F1" w:rsidRPr="00C62B79" w:rsidRDefault="003A72F1" w:rsidP="0091342C">
                  <w:pPr>
                    <w:pStyle w:val="TableBodyText"/>
                    <w:jc w:val="left"/>
                  </w:pPr>
                  <w:r w:rsidRPr="00C62B79">
                    <w:tab/>
                    <w:t>35–49</w:t>
                  </w:r>
                </w:p>
              </w:tc>
              <w:tc>
                <w:tcPr>
                  <w:tcW w:w="333" w:type="pct"/>
                </w:tcPr>
                <w:p w14:paraId="428DD3FA" w14:textId="77777777" w:rsidR="003A72F1" w:rsidRPr="00C62B79" w:rsidRDefault="003A72F1" w:rsidP="0091342C">
                  <w:pPr>
                    <w:pStyle w:val="TableBodyText"/>
                  </w:pPr>
                  <w:r w:rsidRPr="00C62B79">
                    <w:t>(%)</w:t>
                  </w:r>
                </w:p>
              </w:tc>
              <w:tc>
                <w:tcPr>
                  <w:tcW w:w="1819" w:type="pct"/>
                </w:tcPr>
                <w:p w14:paraId="5609F257" w14:textId="77777777" w:rsidR="003A72F1" w:rsidRPr="00C62B79" w:rsidRDefault="003A72F1" w:rsidP="0091342C">
                  <w:pPr>
                    <w:pStyle w:val="TableBodyText"/>
                  </w:pPr>
                  <w:r w:rsidRPr="00C62B79">
                    <w:t>32.1</w:t>
                  </w:r>
                </w:p>
              </w:tc>
            </w:tr>
            <w:tr w:rsidR="00C62B79" w:rsidRPr="00C62B79" w14:paraId="7FF7CA1A" w14:textId="77777777" w:rsidTr="0091342C">
              <w:tc>
                <w:tcPr>
                  <w:tcW w:w="2848" w:type="pct"/>
                  <w:shd w:val="clear" w:color="auto" w:fill="auto"/>
                </w:tcPr>
                <w:p w14:paraId="3E0F6754" w14:textId="77777777" w:rsidR="003A72F1" w:rsidRPr="00C62B79" w:rsidRDefault="003A72F1" w:rsidP="0091342C">
                  <w:pPr>
                    <w:pStyle w:val="TableBodyText"/>
                    <w:jc w:val="left"/>
                  </w:pPr>
                  <w:r w:rsidRPr="00C62B79">
                    <w:tab/>
                    <w:t>50–64</w:t>
                  </w:r>
                </w:p>
              </w:tc>
              <w:tc>
                <w:tcPr>
                  <w:tcW w:w="333" w:type="pct"/>
                </w:tcPr>
                <w:p w14:paraId="6FFBDB80" w14:textId="77777777" w:rsidR="003A72F1" w:rsidRPr="00C62B79" w:rsidRDefault="003A72F1" w:rsidP="0091342C">
                  <w:pPr>
                    <w:pStyle w:val="TableBodyText"/>
                  </w:pPr>
                  <w:r w:rsidRPr="00C62B79">
                    <w:t>(%)</w:t>
                  </w:r>
                </w:p>
              </w:tc>
              <w:tc>
                <w:tcPr>
                  <w:tcW w:w="1819" w:type="pct"/>
                </w:tcPr>
                <w:p w14:paraId="2C20C379" w14:textId="77777777" w:rsidR="003A72F1" w:rsidRPr="00C62B79" w:rsidRDefault="003A72F1" w:rsidP="0091342C">
                  <w:pPr>
                    <w:pStyle w:val="TableBodyText"/>
                  </w:pPr>
                  <w:r w:rsidRPr="00C62B79">
                    <w:t>23.9</w:t>
                  </w:r>
                </w:p>
              </w:tc>
            </w:tr>
            <w:tr w:rsidR="00C62B79" w:rsidRPr="00C62B79" w14:paraId="0AA2B83A" w14:textId="77777777" w:rsidTr="0091342C">
              <w:tc>
                <w:tcPr>
                  <w:tcW w:w="2848" w:type="pct"/>
                  <w:shd w:val="clear" w:color="auto" w:fill="auto"/>
                </w:tcPr>
                <w:p w14:paraId="60113CC8" w14:textId="77777777" w:rsidR="003A72F1" w:rsidRPr="00C62B79" w:rsidRDefault="003A72F1" w:rsidP="0091342C">
                  <w:pPr>
                    <w:pStyle w:val="TableBodyText"/>
                    <w:jc w:val="left"/>
                  </w:pPr>
                  <w:r w:rsidRPr="00C62B79">
                    <w:tab/>
                    <w:t>65+</w:t>
                  </w:r>
                </w:p>
              </w:tc>
              <w:tc>
                <w:tcPr>
                  <w:tcW w:w="333" w:type="pct"/>
                </w:tcPr>
                <w:p w14:paraId="1055AFE2" w14:textId="77777777" w:rsidR="003A72F1" w:rsidRPr="00C62B79" w:rsidRDefault="003A72F1" w:rsidP="0091342C">
                  <w:pPr>
                    <w:pStyle w:val="TableBodyText"/>
                  </w:pPr>
                  <w:r w:rsidRPr="00C62B79">
                    <w:t>(%)</w:t>
                  </w:r>
                </w:p>
              </w:tc>
              <w:tc>
                <w:tcPr>
                  <w:tcW w:w="1819" w:type="pct"/>
                </w:tcPr>
                <w:p w14:paraId="424921CE" w14:textId="77777777" w:rsidR="003A72F1" w:rsidRPr="00C62B79" w:rsidRDefault="003A72F1" w:rsidP="0091342C">
                  <w:pPr>
                    <w:pStyle w:val="TableBodyText"/>
                  </w:pPr>
                  <w:r w:rsidRPr="00C62B79">
                    <w:t>11.3</w:t>
                  </w:r>
                </w:p>
              </w:tc>
            </w:tr>
            <w:tr w:rsidR="00C62B79" w:rsidRPr="00C62B79" w14:paraId="6BBFD67B" w14:textId="77777777" w:rsidTr="0091342C">
              <w:tc>
                <w:tcPr>
                  <w:tcW w:w="2848" w:type="pct"/>
                  <w:shd w:val="clear" w:color="auto" w:fill="F2F2F2" w:themeFill="background1" w:themeFillShade="F2"/>
                </w:tcPr>
                <w:p w14:paraId="1F823B20" w14:textId="77777777" w:rsidR="003A72F1" w:rsidRPr="00C62B79" w:rsidRDefault="003A72F1" w:rsidP="0091342C">
                  <w:pPr>
                    <w:pStyle w:val="TableUnitsRow"/>
                    <w:jc w:val="left"/>
                  </w:pPr>
                  <w:r w:rsidRPr="00C62B79">
                    <w:t>Highest level of education</w:t>
                  </w:r>
                </w:p>
              </w:tc>
              <w:tc>
                <w:tcPr>
                  <w:tcW w:w="333" w:type="pct"/>
                  <w:shd w:val="clear" w:color="auto" w:fill="F2F2F2" w:themeFill="background1" w:themeFillShade="F2"/>
                </w:tcPr>
                <w:p w14:paraId="6222FAFD" w14:textId="77777777" w:rsidR="003A72F1" w:rsidRPr="00C62B79" w:rsidRDefault="003A72F1" w:rsidP="0091342C">
                  <w:pPr>
                    <w:pStyle w:val="TableUnitsRow"/>
                    <w:jc w:val="left"/>
                  </w:pPr>
                </w:p>
              </w:tc>
              <w:tc>
                <w:tcPr>
                  <w:tcW w:w="1819" w:type="pct"/>
                  <w:shd w:val="clear" w:color="auto" w:fill="F2F2F2" w:themeFill="background1" w:themeFillShade="F2"/>
                </w:tcPr>
                <w:p w14:paraId="730396DF" w14:textId="77777777" w:rsidR="003A72F1" w:rsidRPr="00C62B79" w:rsidRDefault="003A72F1" w:rsidP="0091342C">
                  <w:pPr>
                    <w:pStyle w:val="TableUnitsRow"/>
                    <w:jc w:val="left"/>
                  </w:pPr>
                </w:p>
              </w:tc>
            </w:tr>
            <w:tr w:rsidR="00C62B79" w:rsidRPr="00C62B79" w14:paraId="31B73D72" w14:textId="77777777" w:rsidTr="0091342C">
              <w:tc>
                <w:tcPr>
                  <w:tcW w:w="2848" w:type="pct"/>
                  <w:shd w:val="clear" w:color="auto" w:fill="auto"/>
                </w:tcPr>
                <w:p w14:paraId="3994150F" w14:textId="77777777" w:rsidR="003A72F1" w:rsidRPr="00C62B79" w:rsidRDefault="003A72F1" w:rsidP="0091342C">
                  <w:pPr>
                    <w:pStyle w:val="TableBodyText"/>
                    <w:jc w:val="left"/>
                  </w:pPr>
                  <w:r w:rsidRPr="00C62B79">
                    <w:tab/>
                    <w:t>Above secondary school</w:t>
                  </w:r>
                </w:p>
              </w:tc>
              <w:tc>
                <w:tcPr>
                  <w:tcW w:w="333" w:type="pct"/>
                </w:tcPr>
                <w:p w14:paraId="00F8BB57" w14:textId="77777777" w:rsidR="003A72F1" w:rsidRPr="00C62B79" w:rsidRDefault="003A72F1" w:rsidP="0091342C">
                  <w:pPr>
                    <w:pStyle w:val="TableBodyText"/>
                  </w:pPr>
                  <w:r w:rsidRPr="00C62B79">
                    <w:t>(%)</w:t>
                  </w:r>
                </w:p>
              </w:tc>
              <w:tc>
                <w:tcPr>
                  <w:tcW w:w="1819" w:type="pct"/>
                </w:tcPr>
                <w:p w14:paraId="6137B8BE" w14:textId="77777777" w:rsidR="003A72F1" w:rsidRPr="00C62B79" w:rsidRDefault="003A72F1" w:rsidP="0091342C">
                  <w:pPr>
                    <w:pStyle w:val="TableBodyText"/>
                  </w:pPr>
                  <w:r w:rsidRPr="00C62B79">
                    <w:t>80.1</w:t>
                  </w:r>
                </w:p>
              </w:tc>
            </w:tr>
            <w:tr w:rsidR="00C62B79" w:rsidRPr="00C62B79" w14:paraId="4FA9CAA8" w14:textId="77777777" w:rsidTr="0091342C">
              <w:tc>
                <w:tcPr>
                  <w:tcW w:w="2848" w:type="pct"/>
                  <w:shd w:val="clear" w:color="auto" w:fill="auto"/>
                </w:tcPr>
                <w:p w14:paraId="5DBD1D59" w14:textId="77777777" w:rsidR="003A72F1" w:rsidRPr="00C62B79" w:rsidRDefault="003A72F1" w:rsidP="0091342C">
                  <w:pPr>
                    <w:pStyle w:val="TableBodyText"/>
                    <w:jc w:val="left"/>
                  </w:pPr>
                  <w:r w:rsidRPr="00C62B79">
                    <w:tab/>
                    <w:t>Secondary school</w:t>
                  </w:r>
                </w:p>
              </w:tc>
              <w:tc>
                <w:tcPr>
                  <w:tcW w:w="333" w:type="pct"/>
                </w:tcPr>
                <w:p w14:paraId="3B1BBE7E" w14:textId="77777777" w:rsidR="003A72F1" w:rsidRPr="00C62B79" w:rsidRDefault="003A72F1" w:rsidP="0091342C">
                  <w:pPr>
                    <w:pStyle w:val="TableBodyText"/>
                  </w:pPr>
                  <w:r w:rsidRPr="00C62B79">
                    <w:t>(%)</w:t>
                  </w:r>
                </w:p>
              </w:tc>
              <w:tc>
                <w:tcPr>
                  <w:tcW w:w="1819" w:type="pct"/>
                </w:tcPr>
                <w:p w14:paraId="3267B57A" w14:textId="77777777" w:rsidR="003A72F1" w:rsidRPr="00C62B79" w:rsidRDefault="003A72F1" w:rsidP="0091342C">
                  <w:pPr>
                    <w:pStyle w:val="TableBodyText"/>
                  </w:pPr>
                  <w:r w:rsidRPr="00C62B79">
                    <w:t>19.0</w:t>
                  </w:r>
                </w:p>
              </w:tc>
            </w:tr>
            <w:tr w:rsidR="00C62B79" w:rsidRPr="00C62B79" w14:paraId="5E992882" w14:textId="77777777" w:rsidTr="0091342C">
              <w:tc>
                <w:tcPr>
                  <w:tcW w:w="2848" w:type="pct"/>
                  <w:shd w:val="clear" w:color="auto" w:fill="auto"/>
                </w:tcPr>
                <w:p w14:paraId="3FD077DB" w14:textId="77777777" w:rsidR="003A72F1" w:rsidRPr="00C62B79" w:rsidRDefault="003A72F1" w:rsidP="0091342C">
                  <w:pPr>
                    <w:pStyle w:val="TableBodyText"/>
                    <w:jc w:val="left"/>
                  </w:pPr>
                  <w:r w:rsidRPr="00C62B79">
                    <w:t xml:space="preserve"> </w:t>
                  </w:r>
                  <w:r w:rsidRPr="00C62B79">
                    <w:tab/>
                    <w:t>Below secondary school</w:t>
                  </w:r>
                </w:p>
              </w:tc>
              <w:tc>
                <w:tcPr>
                  <w:tcW w:w="333" w:type="pct"/>
                </w:tcPr>
                <w:p w14:paraId="3B92EAD2" w14:textId="77777777" w:rsidR="003A72F1" w:rsidRPr="00C62B79" w:rsidRDefault="003A72F1" w:rsidP="0091342C">
                  <w:pPr>
                    <w:pStyle w:val="TableBodyText"/>
                  </w:pPr>
                  <w:r w:rsidRPr="00C62B79">
                    <w:t>(%)</w:t>
                  </w:r>
                </w:p>
              </w:tc>
              <w:tc>
                <w:tcPr>
                  <w:tcW w:w="1819" w:type="pct"/>
                </w:tcPr>
                <w:p w14:paraId="0E47411A" w14:textId="77777777" w:rsidR="003A72F1" w:rsidRPr="00C62B79" w:rsidRDefault="003A72F1" w:rsidP="0091342C">
                  <w:pPr>
                    <w:pStyle w:val="TableBodyText"/>
                    <w:tabs>
                      <w:tab w:val="center" w:pos="880"/>
                      <w:tab w:val="right" w:pos="1754"/>
                    </w:tabs>
                  </w:pPr>
                  <w:r w:rsidRPr="00C62B79">
                    <w:t>0.7</w:t>
                  </w:r>
                </w:p>
              </w:tc>
            </w:tr>
            <w:tr w:rsidR="00C62B79" w:rsidRPr="00C62B79" w14:paraId="3124B165" w14:textId="77777777" w:rsidTr="0091342C">
              <w:tc>
                <w:tcPr>
                  <w:tcW w:w="2848" w:type="pct"/>
                  <w:shd w:val="clear" w:color="auto" w:fill="auto"/>
                </w:tcPr>
                <w:p w14:paraId="34B3E78E" w14:textId="77777777" w:rsidR="003A72F1" w:rsidRPr="00C62B79" w:rsidRDefault="003A72F1" w:rsidP="0091342C">
                  <w:pPr>
                    <w:pStyle w:val="TableBodyText"/>
                    <w:jc w:val="left"/>
                  </w:pPr>
                  <w:r w:rsidRPr="00C62B79">
                    <w:t xml:space="preserve"> </w:t>
                  </w:r>
                  <w:r w:rsidRPr="00C62B79">
                    <w:tab/>
                    <w:t>Prefer not to say</w:t>
                  </w:r>
                </w:p>
              </w:tc>
              <w:tc>
                <w:tcPr>
                  <w:tcW w:w="333" w:type="pct"/>
                </w:tcPr>
                <w:p w14:paraId="74C714BD" w14:textId="77777777" w:rsidR="003A72F1" w:rsidRPr="00C62B79" w:rsidRDefault="003A72F1" w:rsidP="0091342C">
                  <w:pPr>
                    <w:pStyle w:val="TableBodyText"/>
                  </w:pPr>
                  <w:r w:rsidRPr="00C62B79">
                    <w:t>(%)</w:t>
                  </w:r>
                </w:p>
              </w:tc>
              <w:tc>
                <w:tcPr>
                  <w:tcW w:w="1819" w:type="pct"/>
                </w:tcPr>
                <w:p w14:paraId="147394EB" w14:textId="77777777" w:rsidR="003A72F1" w:rsidRPr="00C62B79" w:rsidRDefault="003A72F1" w:rsidP="0091342C">
                  <w:pPr>
                    <w:pStyle w:val="TableBodyText"/>
                    <w:tabs>
                      <w:tab w:val="center" w:pos="880"/>
                      <w:tab w:val="right" w:pos="1754"/>
                    </w:tabs>
                  </w:pPr>
                  <w:r w:rsidRPr="00C62B79">
                    <w:t>0.2</w:t>
                  </w:r>
                </w:p>
              </w:tc>
            </w:tr>
            <w:tr w:rsidR="00C62B79" w:rsidRPr="00C62B79" w14:paraId="029CF768" w14:textId="77777777" w:rsidTr="0091342C">
              <w:tc>
                <w:tcPr>
                  <w:tcW w:w="2848" w:type="pct"/>
                  <w:shd w:val="clear" w:color="auto" w:fill="F2F2F2" w:themeFill="background1" w:themeFillShade="F2"/>
                </w:tcPr>
                <w:p w14:paraId="67B6481B" w14:textId="77777777" w:rsidR="003A72F1" w:rsidRPr="00C62B79" w:rsidRDefault="003A72F1" w:rsidP="0091342C">
                  <w:pPr>
                    <w:pStyle w:val="TableUnitsRow"/>
                    <w:jc w:val="left"/>
                  </w:pPr>
                  <w:r w:rsidRPr="00C62B79">
                    <w:t>Current employment situation</w:t>
                  </w:r>
                </w:p>
              </w:tc>
              <w:tc>
                <w:tcPr>
                  <w:tcW w:w="333" w:type="pct"/>
                  <w:shd w:val="clear" w:color="auto" w:fill="F2F2F2" w:themeFill="background1" w:themeFillShade="F2"/>
                </w:tcPr>
                <w:p w14:paraId="56F91A89" w14:textId="77777777" w:rsidR="003A72F1" w:rsidRPr="00C62B79" w:rsidRDefault="003A72F1" w:rsidP="0091342C">
                  <w:pPr>
                    <w:pStyle w:val="TableUnitsRow"/>
                    <w:jc w:val="left"/>
                  </w:pPr>
                </w:p>
              </w:tc>
              <w:tc>
                <w:tcPr>
                  <w:tcW w:w="1819" w:type="pct"/>
                  <w:shd w:val="clear" w:color="auto" w:fill="F2F2F2" w:themeFill="background1" w:themeFillShade="F2"/>
                </w:tcPr>
                <w:p w14:paraId="2D7BD4BC" w14:textId="77777777" w:rsidR="003A72F1" w:rsidRPr="00C62B79" w:rsidRDefault="003A72F1" w:rsidP="0091342C">
                  <w:pPr>
                    <w:pStyle w:val="TableUnitsRow"/>
                    <w:jc w:val="left"/>
                  </w:pPr>
                </w:p>
              </w:tc>
            </w:tr>
            <w:tr w:rsidR="00C62B79" w:rsidRPr="00C62B79" w14:paraId="19DDD053" w14:textId="77777777" w:rsidTr="0091342C">
              <w:tc>
                <w:tcPr>
                  <w:tcW w:w="2848" w:type="pct"/>
                  <w:shd w:val="clear" w:color="auto" w:fill="auto"/>
                </w:tcPr>
                <w:p w14:paraId="5ACC12B8" w14:textId="77777777" w:rsidR="003A72F1" w:rsidRPr="00C62B79" w:rsidRDefault="003A72F1" w:rsidP="0091342C">
                  <w:pPr>
                    <w:pStyle w:val="TableBodyText"/>
                    <w:jc w:val="left"/>
                  </w:pPr>
                  <w:r w:rsidRPr="00C62B79">
                    <w:tab/>
                    <w:t>Employed (full time or part time)</w:t>
                  </w:r>
                </w:p>
              </w:tc>
              <w:tc>
                <w:tcPr>
                  <w:tcW w:w="333" w:type="pct"/>
                </w:tcPr>
                <w:p w14:paraId="61F6F0B0" w14:textId="77777777" w:rsidR="003A72F1" w:rsidRPr="00C62B79" w:rsidRDefault="003A72F1" w:rsidP="0091342C">
                  <w:pPr>
                    <w:pStyle w:val="TableBodyText"/>
                  </w:pPr>
                  <w:r w:rsidRPr="00C62B79">
                    <w:t>(%)</w:t>
                  </w:r>
                </w:p>
              </w:tc>
              <w:tc>
                <w:tcPr>
                  <w:tcW w:w="1819" w:type="pct"/>
                </w:tcPr>
                <w:p w14:paraId="597C8A98" w14:textId="77777777" w:rsidR="003A72F1" w:rsidRPr="00C62B79" w:rsidRDefault="003A72F1" w:rsidP="0091342C">
                  <w:pPr>
                    <w:pStyle w:val="TableBodyText"/>
                  </w:pPr>
                  <w:r w:rsidRPr="00C62B79">
                    <w:t>62.1</w:t>
                  </w:r>
                </w:p>
              </w:tc>
            </w:tr>
            <w:tr w:rsidR="00C62B79" w:rsidRPr="00C62B79" w14:paraId="5E763F12" w14:textId="77777777" w:rsidTr="0091342C">
              <w:tc>
                <w:tcPr>
                  <w:tcW w:w="2848" w:type="pct"/>
                  <w:shd w:val="clear" w:color="auto" w:fill="auto"/>
                </w:tcPr>
                <w:p w14:paraId="6D8DB13A" w14:textId="77777777" w:rsidR="003A72F1" w:rsidRPr="00C62B79" w:rsidRDefault="003A72F1" w:rsidP="0091342C">
                  <w:pPr>
                    <w:pStyle w:val="TableBodyText"/>
                    <w:jc w:val="left"/>
                  </w:pPr>
                  <w:r w:rsidRPr="00C62B79">
                    <w:tab/>
                    <w:t>Looking for work (full time or part time)</w:t>
                  </w:r>
                </w:p>
              </w:tc>
              <w:tc>
                <w:tcPr>
                  <w:tcW w:w="333" w:type="pct"/>
                </w:tcPr>
                <w:p w14:paraId="6FD4FD4C" w14:textId="77777777" w:rsidR="003A72F1" w:rsidRPr="00C62B79" w:rsidRDefault="003A72F1" w:rsidP="0091342C">
                  <w:pPr>
                    <w:pStyle w:val="TableBodyText"/>
                  </w:pPr>
                  <w:r w:rsidRPr="00C62B79">
                    <w:t>(%)</w:t>
                  </w:r>
                </w:p>
              </w:tc>
              <w:tc>
                <w:tcPr>
                  <w:tcW w:w="1819" w:type="pct"/>
                </w:tcPr>
                <w:p w14:paraId="590636EE" w14:textId="77777777" w:rsidR="003A72F1" w:rsidRPr="00C62B79" w:rsidRDefault="003A72F1" w:rsidP="0091342C">
                  <w:pPr>
                    <w:pStyle w:val="TableBodyText"/>
                  </w:pPr>
                  <w:r w:rsidRPr="00C62B79">
                    <w:t>5.26</w:t>
                  </w:r>
                </w:p>
              </w:tc>
            </w:tr>
            <w:tr w:rsidR="00C62B79" w:rsidRPr="00C62B79" w14:paraId="5FF93820" w14:textId="77777777" w:rsidTr="0091342C">
              <w:tc>
                <w:tcPr>
                  <w:tcW w:w="2848" w:type="pct"/>
                  <w:shd w:val="clear" w:color="auto" w:fill="auto"/>
                </w:tcPr>
                <w:p w14:paraId="795E83FB" w14:textId="77777777" w:rsidR="003A72F1" w:rsidRPr="00C62B79" w:rsidRDefault="003A72F1" w:rsidP="0091342C">
                  <w:pPr>
                    <w:pStyle w:val="TableBodyText"/>
                    <w:jc w:val="left"/>
                  </w:pPr>
                  <w:r w:rsidRPr="00C62B79">
                    <w:tab/>
                    <w:t>Other (retired, student, non</w:t>
                  </w:r>
                  <w:r w:rsidRPr="00C62B79">
                    <w:noBreakHyphen/>
                    <w:t>worker, home duties)</w:t>
                  </w:r>
                </w:p>
              </w:tc>
              <w:tc>
                <w:tcPr>
                  <w:tcW w:w="333" w:type="pct"/>
                </w:tcPr>
                <w:p w14:paraId="39FA2A59" w14:textId="77777777" w:rsidR="003A72F1" w:rsidRPr="00C62B79" w:rsidRDefault="003A72F1" w:rsidP="0091342C">
                  <w:pPr>
                    <w:pStyle w:val="TableBodyText"/>
                  </w:pPr>
                  <w:r w:rsidRPr="00C62B79">
                    <w:t>(%)</w:t>
                  </w:r>
                </w:p>
              </w:tc>
              <w:tc>
                <w:tcPr>
                  <w:tcW w:w="1819" w:type="pct"/>
                </w:tcPr>
                <w:p w14:paraId="4D375D0A" w14:textId="77777777" w:rsidR="003A72F1" w:rsidRPr="00C62B79" w:rsidRDefault="003A72F1" w:rsidP="0091342C">
                  <w:pPr>
                    <w:pStyle w:val="TableBodyText"/>
                  </w:pPr>
                  <w:r w:rsidRPr="00C62B79">
                    <w:t>23.1</w:t>
                  </w:r>
                </w:p>
              </w:tc>
            </w:tr>
            <w:tr w:rsidR="00C62B79" w:rsidRPr="00C62B79" w14:paraId="16D103DE" w14:textId="77777777" w:rsidTr="0091342C">
              <w:tc>
                <w:tcPr>
                  <w:tcW w:w="2848" w:type="pct"/>
                  <w:shd w:val="clear" w:color="auto" w:fill="auto"/>
                </w:tcPr>
                <w:p w14:paraId="76EB0840" w14:textId="77777777" w:rsidR="003A72F1" w:rsidRPr="00C62B79" w:rsidRDefault="003A72F1" w:rsidP="0091342C">
                  <w:pPr>
                    <w:pStyle w:val="TableBodyText"/>
                    <w:jc w:val="left"/>
                  </w:pPr>
                  <w:r w:rsidRPr="00C62B79">
                    <w:tab/>
                    <w:t>Prefer not to say</w:t>
                  </w:r>
                </w:p>
              </w:tc>
              <w:tc>
                <w:tcPr>
                  <w:tcW w:w="333" w:type="pct"/>
                </w:tcPr>
                <w:p w14:paraId="31A87D48" w14:textId="77777777" w:rsidR="003A72F1" w:rsidRPr="00C62B79" w:rsidRDefault="003A72F1" w:rsidP="0091342C">
                  <w:pPr>
                    <w:pStyle w:val="TableBodyText"/>
                  </w:pPr>
                  <w:r w:rsidRPr="00C62B79">
                    <w:t>(%)</w:t>
                  </w:r>
                </w:p>
              </w:tc>
              <w:tc>
                <w:tcPr>
                  <w:tcW w:w="1819" w:type="pct"/>
                </w:tcPr>
                <w:p w14:paraId="27DAFAB7" w14:textId="77777777" w:rsidR="003A72F1" w:rsidRPr="00C62B79" w:rsidRDefault="003A72F1" w:rsidP="0091342C">
                  <w:pPr>
                    <w:pStyle w:val="TableBodyText"/>
                  </w:pPr>
                  <w:r w:rsidRPr="00C62B79">
                    <w:t>0.9</w:t>
                  </w:r>
                </w:p>
              </w:tc>
            </w:tr>
            <w:tr w:rsidR="00C62B79" w:rsidRPr="00C62B79" w14:paraId="338C7BE9" w14:textId="77777777" w:rsidTr="0091342C">
              <w:tc>
                <w:tcPr>
                  <w:tcW w:w="2848" w:type="pct"/>
                  <w:shd w:val="clear" w:color="auto" w:fill="auto"/>
                </w:tcPr>
                <w:p w14:paraId="6B8E16C4" w14:textId="77777777" w:rsidR="003A72F1" w:rsidRPr="00C62B79" w:rsidRDefault="003A72F1" w:rsidP="0091342C">
                  <w:pPr>
                    <w:pStyle w:val="TableBodyText"/>
                    <w:jc w:val="left"/>
                  </w:pPr>
                  <w:r w:rsidRPr="00C62B79">
                    <w:t xml:space="preserve"> </w:t>
                  </w:r>
                  <w:r w:rsidRPr="00C62B79">
                    <w:tab/>
                  </w:r>
                  <w:proofErr w:type="spellStart"/>
                  <w:r w:rsidRPr="00C62B79">
                    <w:t>na</w:t>
                  </w:r>
                  <w:proofErr w:type="spellEnd"/>
                </w:p>
              </w:tc>
              <w:tc>
                <w:tcPr>
                  <w:tcW w:w="333" w:type="pct"/>
                </w:tcPr>
                <w:p w14:paraId="450C431B" w14:textId="77777777" w:rsidR="003A72F1" w:rsidRPr="00C62B79" w:rsidRDefault="003A72F1" w:rsidP="0091342C">
                  <w:pPr>
                    <w:pStyle w:val="TableBodyText"/>
                  </w:pPr>
                  <w:r w:rsidRPr="00C62B79">
                    <w:t>(%)</w:t>
                  </w:r>
                </w:p>
              </w:tc>
              <w:tc>
                <w:tcPr>
                  <w:tcW w:w="1819" w:type="pct"/>
                </w:tcPr>
                <w:p w14:paraId="02773DDA" w14:textId="77777777" w:rsidR="003A72F1" w:rsidRPr="00C62B79" w:rsidRDefault="003A72F1" w:rsidP="0091342C">
                  <w:pPr>
                    <w:pStyle w:val="TableBodyText"/>
                  </w:pPr>
                  <w:r w:rsidRPr="00C62B79">
                    <w:t>8.6</w:t>
                  </w:r>
                </w:p>
              </w:tc>
            </w:tr>
            <w:tr w:rsidR="00C62B79" w:rsidRPr="00C62B79" w14:paraId="59F22D9F" w14:textId="77777777" w:rsidTr="0091342C">
              <w:tc>
                <w:tcPr>
                  <w:tcW w:w="2848" w:type="pct"/>
                  <w:shd w:val="clear" w:color="auto" w:fill="F2F2F2" w:themeFill="background1" w:themeFillShade="F2"/>
                </w:tcPr>
                <w:p w14:paraId="2F7A5777" w14:textId="77777777" w:rsidR="003A72F1" w:rsidRPr="00C62B79" w:rsidRDefault="003A72F1" w:rsidP="0091342C">
                  <w:pPr>
                    <w:pStyle w:val="TableUnitsRow"/>
                    <w:jc w:val="left"/>
                  </w:pPr>
                  <w:r w:rsidRPr="00C62B79">
                    <w:t>Marital status</w:t>
                  </w:r>
                </w:p>
              </w:tc>
              <w:tc>
                <w:tcPr>
                  <w:tcW w:w="333" w:type="pct"/>
                  <w:shd w:val="clear" w:color="auto" w:fill="F2F2F2" w:themeFill="background1" w:themeFillShade="F2"/>
                </w:tcPr>
                <w:p w14:paraId="037A3518" w14:textId="77777777" w:rsidR="003A72F1" w:rsidRPr="00C62B79" w:rsidRDefault="003A72F1" w:rsidP="0091342C">
                  <w:pPr>
                    <w:pStyle w:val="TableUnitsRow"/>
                    <w:jc w:val="left"/>
                  </w:pPr>
                </w:p>
              </w:tc>
              <w:tc>
                <w:tcPr>
                  <w:tcW w:w="1819" w:type="pct"/>
                  <w:shd w:val="clear" w:color="auto" w:fill="F2F2F2" w:themeFill="background1" w:themeFillShade="F2"/>
                </w:tcPr>
                <w:p w14:paraId="02538A6D" w14:textId="77777777" w:rsidR="003A72F1" w:rsidRPr="00C62B79" w:rsidRDefault="003A72F1" w:rsidP="0091342C">
                  <w:pPr>
                    <w:pStyle w:val="TableUnitsRow"/>
                    <w:jc w:val="left"/>
                  </w:pPr>
                </w:p>
              </w:tc>
            </w:tr>
            <w:tr w:rsidR="00C62B79" w:rsidRPr="00C62B79" w14:paraId="520BB530" w14:textId="77777777" w:rsidTr="0091342C">
              <w:tc>
                <w:tcPr>
                  <w:tcW w:w="2848" w:type="pct"/>
                  <w:shd w:val="clear" w:color="auto" w:fill="auto"/>
                </w:tcPr>
                <w:p w14:paraId="3ACD052E" w14:textId="77777777" w:rsidR="003A72F1" w:rsidRPr="00C62B79" w:rsidRDefault="003A72F1" w:rsidP="0091342C">
                  <w:pPr>
                    <w:pStyle w:val="TableBodyText"/>
                    <w:jc w:val="left"/>
                  </w:pPr>
                  <w:r w:rsidRPr="00C62B79">
                    <w:tab/>
                    <w:t>Married or de facto</w:t>
                  </w:r>
                </w:p>
              </w:tc>
              <w:tc>
                <w:tcPr>
                  <w:tcW w:w="333" w:type="pct"/>
                </w:tcPr>
                <w:p w14:paraId="664C8D13" w14:textId="77777777" w:rsidR="003A72F1" w:rsidRPr="00C62B79" w:rsidRDefault="003A72F1" w:rsidP="0091342C">
                  <w:pPr>
                    <w:pStyle w:val="TableBodyText"/>
                  </w:pPr>
                  <w:r w:rsidRPr="00C62B79">
                    <w:t>(%)</w:t>
                  </w:r>
                </w:p>
              </w:tc>
              <w:tc>
                <w:tcPr>
                  <w:tcW w:w="1819" w:type="pct"/>
                </w:tcPr>
                <w:p w14:paraId="21CD0A2A" w14:textId="77777777" w:rsidR="003A72F1" w:rsidRPr="00C62B79" w:rsidRDefault="003A72F1" w:rsidP="0091342C">
                  <w:pPr>
                    <w:pStyle w:val="TableBodyText"/>
                  </w:pPr>
                  <w:r w:rsidRPr="00C62B79">
                    <w:t>62.7</w:t>
                  </w:r>
                </w:p>
              </w:tc>
            </w:tr>
            <w:tr w:rsidR="00C62B79" w:rsidRPr="00C62B79" w14:paraId="7083D7EA" w14:textId="77777777" w:rsidTr="0091342C">
              <w:tc>
                <w:tcPr>
                  <w:tcW w:w="2848" w:type="pct"/>
                  <w:shd w:val="clear" w:color="auto" w:fill="auto"/>
                </w:tcPr>
                <w:p w14:paraId="2632DAAA" w14:textId="77777777" w:rsidR="003A72F1" w:rsidRPr="00C62B79" w:rsidRDefault="003A72F1" w:rsidP="0091342C">
                  <w:pPr>
                    <w:pStyle w:val="TableBodyText"/>
                    <w:jc w:val="left"/>
                  </w:pPr>
                  <w:r w:rsidRPr="00C62B79">
                    <w:tab/>
                    <w:t>Single, including separated, divorced or widowed</w:t>
                  </w:r>
                </w:p>
              </w:tc>
              <w:tc>
                <w:tcPr>
                  <w:tcW w:w="333" w:type="pct"/>
                </w:tcPr>
                <w:p w14:paraId="07FB78A3" w14:textId="77777777" w:rsidR="003A72F1" w:rsidRPr="00C62B79" w:rsidRDefault="003A72F1" w:rsidP="0091342C">
                  <w:pPr>
                    <w:pStyle w:val="TableBodyText"/>
                  </w:pPr>
                  <w:r w:rsidRPr="00C62B79">
                    <w:t>(%)</w:t>
                  </w:r>
                </w:p>
              </w:tc>
              <w:tc>
                <w:tcPr>
                  <w:tcW w:w="1819" w:type="pct"/>
                </w:tcPr>
                <w:p w14:paraId="554FC6A0" w14:textId="77777777" w:rsidR="003A72F1" w:rsidRPr="00C62B79" w:rsidRDefault="003A72F1" w:rsidP="0091342C">
                  <w:pPr>
                    <w:pStyle w:val="TableBodyText"/>
                  </w:pPr>
                  <w:r w:rsidRPr="00C62B79">
                    <w:t>35.6</w:t>
                  </w:r>
                </w:p>
              </w:tc>
            </w:tr>
            <w:tr w:rsidR="00C62B79" w:rsidRPr="00C62B79" w14:paraId="65ACF35B" w14:textId="77777777" w:rsidTr="0091342C">
              <w:tc>
                <w:tcPr>
                  <w:tcW w:w="2848" w:type="pct"/>
                  <w:shd w:val="clear" w:color="auto" w:fill="auto"/>
                </w:tcPr>
                <w:p w14:paraId="0CFF2C83" w14:textId="77777777" w:rsidR="003A72F1" w:rsidRPr="00C62B79" w:rsidRDefault="003A72F1" w:rsidP="0091342C">
                  <w:pPr>
                    <w:pStyle w:val="TableBodyText"/>
                    <w:jc w:val="left"/>
                  </w:pPr>
                  <w:r w:rsidRPr="00C62B79">
                    <w:tab/>
                    <w:t>Prefer not to say</w:t>
                  </w:r>
                </w:p>
              </w:tc>
              <w:tc>
                <w:tcPr>
                  <w:tcW w:w="333" w:type="pct"/>
                </w:tcPr>
                <w:p w14:paraId="345B64D9" w14:textId="77777777" w:rsidR="003A72F1" w:rsidRPr="00C62B79" w:rsidRDefault="003A72F1" w:rsidP="0091342C">
                  <w:pPr>
                    <w:pStyle w:val="TableBodyText"/>
                  </w:pPr>
                  <w:r w:rsidRPr="00C62B79">
                    <w:t>(%)</w:t>
                  </w:r>
                </w:p>
              </w:tc>
              <w:tc>
                <w:tcPr>
                  <w:tcW w:w="1819" w:type="pct"/>
                </w:tcPr>
                <w:p w14:paraId="3138A8B5" w14:textId="77777777" w:rsidR="003A72F1" w:rsidRPr="00C62B79" w:rsidRDefault="003A72F1" w:rsidP="0091342C">
                  <w:pPr>
                    <w:pStyle w:val="TableBodyText"/>
                  </w:pPr>
                  <w:r w:rsidRPr="00C62B79">
                    <w:t>1.77</w:t>
                  </w:r>
                </w:p>
              </w:tc>
            </w:tr>
            <w:tr w:rsidR="00C62B79" w:rsidRPr="00C62B79" w14:paraId="11D6EBAF" w14:textId="77777777" w:rsidTr="0091342C">
              <w:tc>
                <w:tcPr>
                  <w:tcW w:w="2848" w:type="pct"/>
                  <w:shd w:val="clear" w:color="auto" w:fill="F2F2F2" w:themeFill="background1" w:themeFillShade="F2"/>
                </w:tcPr>
                <w:p w14:paraId="3700CE77" w14:textId="77777777" w:rsidR="003A72F1" w:rsidRPr="00C62B79" w:rsidRDefault="003A72F1" w:rsidP="0091342C">
                  <w:pPr>
                    <w:pStyle w:val="TableUnitsRow"/>
                    <w:jc w:val="left"/>
                  </w:pPr>
                  <w:r w:rsidRPr="00C62B79">
                    <w:t>Total annual household income from all sources (income)</w:t>
                  </w:r>
                </w:p>
              </w:tc>
              <w:tc>
                <w:tcPr>
                  <w:tcW w:w="333" w:type="pct"/>
                  <w:shd w:val="clear" w:color="auto" w:fill="F2F2F2" w:themeFill="background1" w:themeFillShade="F2"/>
                </w:tcPr>
                <w:p w14:paraId="34FD6DFE" w14:textId="77777777" w:rsidR="003A72F1" w:rsidRPr="00C62B79" w:rsidRDefault="003A72F1" w:rsidP="0091342C">
                  <w:pPr>
                    <w:pStyle w:val="TableUnitsRow"/>
                    <w:jc w:val="left"/>
                  </w:pPr>
                </w:p>
              </w:tc>
              <w:tc>
                <w:tcPr>
                  <w:tcW w:w="1819" w:type="pct"/>
                  <w:shd w:val="clear" w:color="auto" w:fill="F2F2F2" w:themeFill="background1" w:themeFillShade="F2"/>
                </w:tcPr>
                <w:p w14:paraId="79717D0A" w14:textId="77777777" w:rsidR="003A72F1" w:rsidRPr="00C62B79" w:rsidRDefault="003A72F1" w:rsidP="0091342C">
                  <w:pPr>
                    <w:pStyle w:val="TableUnitsRow"/>
                    <w:jc w:val="left"/>
                  </w:pPr>
                </w:p>
              </w:tc>
            </w:tr>
            <w:tr w:rsidR="00C62B79" w:rsidRPr="00C62B79" w14:paraId="3D62C7A2" w14:textId="77777777" w:rsidTr="0091342C">
              <w:tc>
                <w:tcPr>
                  <w:tcW w:w="2848" w:type="pct"/>
                  <w:shd w:val="clear" w:color="auto" w:fill="auto"/>
                </w:tcPr>
                <w:p w14:paraId="7D1C6692" w14:textId="77777777" w:rsidR="003A72F1" w:rsidRPr="00C62B79" w:rsidRDefault="003A72F1" w:rsidP="0091342C">
                  <w:pPr>
                    <w:pStyle w:val="TableBodyText"/>
                    <w:jc w:val="left"/>
                  </w:pPr>
                  <w:r w:rsidRPr="00C62B79">
                    <w:tab/>
                    <w:t>Less than $6,000 a year</w:t>
                  </w:r>
                </w:p>
              </w:tc>
              <w:tc>
                <w:tcPr>
                  <w:tcW w:w="333" w:type="pct"/>
                </w:tcPr>
                <w:p w14:paraId="4597F29D" w14:textId="77777777" w:rsidR="003A72F1" w:rsidRPr="00C62B79" w:rsidRDefault="003A72F1" w:rsidP="0091342C">
                  <w:pPr>
                    <w:pStyle w:val="TableBodyText"/>
                  </w:pPr>
                  <w:r w:rsidRPr="00C62B79">
                    <w:t>(%)</w:t>
                  </w:r>
                </w:p>
              </w:tc>
              <w:tc>
                <w:tcPr>
                  <w:tcW w:w="1819" w:type="pct"/>
                </w:tcPr>
                <w:p w14:paraId="7143495F" w14:textId="77777777" w:rsidR="003A72F1" w:rsidRPr="00C62B79" w:rsidRDefault="003A72F1" w:rsidP="0091342C">
                  <w:pPr>
                    <w:pStyle w:val="TableBodyText"/>
                  </w:pPr>
                  <w:r w:rsidRPr="00C62B79">
                    <w:t>1.3</w:t>
                  </w:r>
                </w:p>
              </w:tc>
            </w:tr>
            <w:tr w:rsidR="00C62B79" w:rsidRPr="00C62B79" w14:paraId="46802CA8" w14:textId="77777777" w:rsidTr="0091342C">
              <w:tc>
                <w:tcPr>
                  <w:tcW w:w="2848" w:type="pct"/>
                  <w:shd w:val="clear" w:color="auto" w:fill="auto"/>
                </w:tcPr>
                <w:p w14:paraId="11917117" w14:textId="77777777" w:rsidR="003A72F1" w:rsidRPr="00C62B79" w:rsidRDefault="003A72F1" w:rsidP="0091342C">
                  <w:pPr>
                    <w:pStyle w:val="TableBodyText"/>
                    <w:jc w:val="left"/>
                  </w:pPr>
                  <w:r w:rsidRPr="00C62B79">
                    <w:tab/>
                    <w:t>$6 000 to $29 999 a year</w:t>
                  </w:r>
                </w:p>
              </w:tc>
              <w:tc>
                <w:tcPr>
                  <w:tcW w:w="333" w:type="pct"/>
                </w:tcPr>
                <w:p w14:paraId="13AC2DAA" w14:textId="77777777" w:rsidR="003A72F1" w:rsidRPr="00C62B79" w:rsidRDefault="003A72F1" w:rsidP="0091342C">
                  <w:pPr>
                    <w:pStyle w:val="TableBodyText"/>
                  </w:pPr>
                  <w:r w:rsidRPr="00C62B79">
                    <w:t>(%)</w:t>
                  </w:r>
                </w:p>
              </w:tc>
              <w:tc>
                <w:tcPr>
                  <w:tcW w:w="1819" w:type="pct"/>
                </w:tcPr>
                <w:p w14:paraId="4F608FF9" w14:textId="77777777" w:rsidR="003A72F1" w:rsidRPr="00C62B79" w:rsidRDefault="003A72F1" w:rsidP="0091342C">
                  <w:pPr>
                    <w:pStyle w:val="TableBodyText"/>
                  </w:pPr>
                  <w:r w:rsidRPr="00C62B79">
                    <w:t>9.5</w:t>
                  </w:r>
                </w:p>
              </w:tc>
            </w:tr>
            <w:tr w:rsidR="00C62B79" w:rsidRPr="00C62B79" w14:paraId="79024476" w14:textId="77777777" w:rsidTr="0091342C">
              <w:tc>
                <w:tcPr>
                  <w:tcW w:w="2848" w:type="pct"/>
                  <w:shd w:val="clear" w:color="auto" w:fill="auto"/>
                </w:tcPr>
                <w:p w14:paraId="3E3E03C5" w14:textId="77777777" w:rsidR="003A72F1" w:rsidRPr="00C62B79" w:rsidRDefault="003A72F1" w:rsidP="0091342C">
                  <w:pPr>
                    <w:pStyle w:val="TableBodyText"/>
                    <w:jc w:val="left"/>
                  </w:pPr>
                  <w:r w:rsidRPr="00C62B79">
                    <w:tab/>
                    <w:t>$30 000 to $49 999 a year</w:t>
                  </w:r>
                </w:p>
              </w:tc>
              <w:tc>
                <w:tcPr>
                  <w:tcW w:w="333" w:type="pct"/>
                </w:tcPr>
                <w:p w14:paraId="6C237521" w14:textId="77777777" w:rsidR="003A72F1" w:rsidRPr="00C62B79" w:rsidRDefault="003A72F1" w:rsidP="0091342C">
                  <w:pPr>
                    <w:pStyle w:val="TableBodyText"/>
                  </w:pPr>
                  <w:r w:rsidRPr="00C62B79">
                    <w:t>(%)</w:t>
                  </w:r>
                </w:p>
              </w:tc>
              <w:tc>
                <w:tcPr>
                  <w:tcW w:w="1819" w:type="pct"/>
                </w:tcPr>
                <w:p w14:paraId="275167A7" w14:textId="77777777" w:rsidR="003A72F1" w:rsidRPr="00C62B79" w:rsidRDefault="003A72F1" w:rsidP="0091342C">
                  <w:pPr>
                    <w:pStyle w:val="TableBodyText"/>
                  </w:pPr>
                  <w:r w:rsidRPr="00C62B79">
                    <w:t>13.4</w:t>
                  </w:r>
                </w:p>
              </w:tc>
            </w:tr>
            <w:tr w:rsidR="00C62B79" w:rsidRPr="00C62B79" w14:paraId="49C62D4B" w14:textId="77777777" w:rsidTr="0091342C">
              <w:tc>
                <w:tcPr>
                  <w:tcW w:w="2848" w:type="pct"/>
                  <w:shd w:val="clear" w:color="auto" w:fill="auto"/>
                </w:tcPr>
                <w:p w14:paraId="6709580E" w14:textId="77777777" w:rsidR="003A72F1" w:rsidRPr="00C62B79" w:rsidRDefault="003A72F1" w:rsidP="0091342C">
                  <w:pPr>
                    <w:pStyle w:val="TableBodyText"/>
                    <w:jc w:val="left"/>
                  </w:pPr>
                  <w:r w:rsidRPr="00C62B79">
                    <w:tab/>
                    <w:t>$50 000 to $79 999 a year</w:t>
                  </w:r>
                </w:p>
              </w:tc>
              <w:tc>
                <w:tcPr>
                  <w:tcW w:w="333" w:type="pct"/>
                </w:tcPr>
                <w:p w14:paraId="6C83EE38" w14:textId="77777777" w:rsidR="003A72F1" w:rsidRPr="00C62B79" w:rsidRDefault="003A72F1" w:rsidP="0091342C">
                  <w:pPr>
                    <w:pStyle w:val="TableBodyText"/>
                  </w:pPr>
                  <w:r w:rsidRPr="00C62B79">
                    <w:t>(%)</w:t>
                  </w:r>
                </w:p>
              </w:tc>
              <w:tc>
                <w:tcPr>
                  <w:tcW w:w="1819" w:type="pct"/>
                </w:tcPr>
                <w:p w14:paraId="1C56D215" w14:textId="77777777" w:rsidR="003A72F1" w:rsidRPr="00C62B79" w:rsidRDefault="003A72F1" w:rsidP="0091342C">
                  <w:pPr>
                    <w:pStyle w:val="TableBodyText"/>
                  </w:pPr>
                  <w:r w:rsidRPr="00C62B79">
                    <w:t>19.2</w:t>
                  </w:r>
                </w:p>
              </w:tc>
            </w:tr>
            <w:tr w:rsidR="00C62B79" w:rsidRPr="00C62B79" w14:paraId="11893EED" w14:textId="77777777" w:rsidTr="0091342C">
              <w:tc>
                <w:tcPr>
                  <w:tcW w:w="2848" w:type="pct"/>
                  <w:shd w:val="clear" w:color="auto" w:fill="auto"/>
                </w:tcPr>
                <w:p w14:paraId="52C482E4" w14:textId="77777777" w:rsidR="003A72F1" w:rsidRPr="00C62B79" w:rsidRDefault="003A72F1" w:rsidP="0091342C">
                  <w:pPr>
                    <w:pStyle w:val="TableBodyText"/>
                    <w:jc w:val="left"/>
                  </w:pPr>
                  <w:r w:rsidRPr="00C62B79">
                    <w:tab/>
                    <w:t>$80 000 to $129 999 a year</w:t>
                  </w:r>
                </w:p>
              </w:tc>
              <w:tc>
                <w:tcPr>
                  <w:tcW w:w="333" w:type="pct"/>
                </w:tcPr>
                <w:p w14:paraId="57DE4D34" w14:textId="77777777" w:rsidR="003A72F1" w:rsidRPr="00C62B79" w:rsidRDefault="003A72F1" w:rsidP="0091342C">
                  <w:pPr>
                    <w:pStyle w:val="TableBodyText"/>
                  </w:pPr>
                  <w:r w:rsidRPr="00C62B79">
                    <w:t>(%)</w:t>
                  </w:r>
                </w:p>
              </w:tc>
              <w:tc>
                <w:tcPr>
                  <w:tcW w:w="1819" w:type="pct"/>
                </w:tcPr>
                <w:p w14:paraId="06449EB5" w14:textId="77777777" w:rsidR="003A72F1" w:rsidRPr="00C62B79" w:rsidRDefault="003A72F1" w:rsidP="0091342C">
                  <w:pPr>
                    <w:pStyle w:val="TableBodyText"/>
                  </w:pPr>
                  <w:r w:rsidRPr="00C62B79">
                    <w:t>24.8</w:t>
                  </w:r>
                </w:p>
              </w:tc>
            </w:tr>
            <w:tr w:rsidR="00C62B79" w:rsidRPr="00C62B79" w14:paraId="6C02B4E9" w14:textId="77777777" w:rsidTr="0091342C">
              <w:tc>
                <w:tcPr>
                  <w:tcW w:w="2848" w:type="pct"/>
                  <w:shd w:val="clear" w:color="auto" w:fill="auto"/>
                </w:tcPr>
                <w:p w14:paraId="593FD447" w14:textId="77777777" w:rsidR="003A72F1" w:rsidRPr="00C62B79" w:rsidRDefault="003A72F1" w:rsidP="0091342C">
                  <w:pPr>
                    <w:pStyle w:val="TableBodyText"/>
                    <w:jc w:val="left"/>
                  </w:pPr>
                  <w:r w:rsidRPr="00C62B79">
                    <w:tab/>
                    <w:t>$130 000 to $199 999 a year</w:t>
                  </w:r>
                </w:p>
              </w:tc>
              <w:tc>
                <w:tcPr>
                  <w:tcW w:w="333" w:type="pct"/>
                </w:tcPr>
                <w:p w14:paraId="00BF7AE5" w14:textId="77777777" w:rsidR="003A72F1" w:rsidRPr="00C62B79" w:rsidRDefault="003A72F1" w:rsidP="0091342C">
                  <w:pPr>
                    <w:pStyle w:val="TableBodyText"/>
                  </w:pPr>
                  <w:r w:rsidRPr="00C62B79">
                    <w:t>(%)</w:t>
                  </w:r>
                </w:p>
              </w:tc>
              <w:tc>
                <w:tcPr>
                  <w:tcW w:w="1819" w:type="pct"/>
                </w:tcPr>
                <w:p w14:paraId="4CDA412A" w14:textId="77777777" w:rsidR="003A72F1" w:rsidRPr="00C62B79" w:rsidRDefault="003A72F1" w:rsidP="0091342C">
                  <w:pPr>
                    <w:pStyle w:val="TableBodyText"/>
                  </w:pPr>
                  <w:r w:rsidRPr="00C62B79">
                    <w:t>11.9</w:t>
                  </w:r>
                </w:p>
              </w:tc>
            </w:tr>
            <w:tr w:rsidR="00C62B79" w:rsidRPr="00C62B79" w14:paraId="6A9B1C14" w14:textId="77777777" w:rsidTr="0091342C">
              <w:tc>
                <w:tcPr>
                  <w:tcW w:w="2848" w:type="pct"/>
                  <w:shd w:val="clear" w:color="auto" w:fill="auto"/>
                </w:tcPr>
                <w:p w14:paraId="3EE32CFB" w14:textId="77777777" w:rsidR="003A72F1" w:rsidRPr="00C62B79" w:rsidRDefault="003A72F1" w:rsidP="0091342C">
                  <w:pPr>
                    <w:pStyle w:val="TableBodyText"/>
                    <w:jc w:val="left"/>
                  </w:pPr>
                  <w:r w:rsidRPr="00C62B79">
                    <w:tab/>
                    <w:t>$200 000 or more a year</w:t>
                  </w:r>
                </w:p>
              </w:tc>
              <w:tc>
                <w:tcPr>
                  <w:tcW w:w="333" w:type="pct"/>
                </w:tcPr>
                <w:p w14:paraId="2C416709" w14:textId="77777777" w:rsidR="003A72F1" w:rsidRPr="00C62B79" w:rsidRDefault="003A72F1" w:rsidP="0091342C">
                  <w:pPr>
                    <w:pStyle w:val="TableBodyText"/>
                  </w:pPr>
                  <w:r w:rsidRPr="00C62B79">
                    <w:t>(%)</w:t>
                  </w:r>
                </w:p>
              </w:tc>
              <w:tc>
                <w:tcPr>
                  <w:tcW w:w="1819" w:type="pct"/>
                </w:tcPr>
                <w:p w14:paraId="641A938B" w14:textId="77777777" w:rsidR="003A72F1" w:rsidRPr="00C62B79" w:rsidRDefault="003A72F1" w:rsidP="0091342C">
                  <w:pPr>
                    <w:pStyle w:val="TableBodyText"/>
                  </w:pPr>
                  <w:r w:rsidRPr="00C62B79">
                    <w:t>6.3</w:t>
                  </w:r>
                </w:p>
              </w:tc>
            </w:tr>
            <w:tr w:rsidR="00C62B79" w:rsidRPr="00C62B79" w14:paraId="48D20B1E" w14:textId="77777777" w:rsidTr="0091342C">
              <w:tc>
                <w:tcPr>
                  <w:tcW w:w="2848" w:type="pct"/>
                  <w:shd w:val="clear" w:color="auto" w:fill="FFFFFF" w:themeFill="background1"/>
                </w:tcPr>
                <w:p w14:paraId="5B910A46" w14:textId="77777777" w:rsidR="003A72F1" w:rsidRPr="00C62B79" w:rsidRDefault="003A72F1" w:rsidP="0091342C">
                  <w:pPr>
                    <w:pStyle w:val="TableBodyText"/>
                    <w:jc w:val="left"/>
                  </w:pPr>
                  <w:r w:rsidRPr="00C62B79">
                    <w:tab/>
                    <w:t>Can’t say/Prefer not to say</w:t>
                  </w:r>
                </w:p>
              </w:tc>
              <w:tc>
                <w:tcPr>
                  <w:tcW w:w="333" w:type="pct"/>
                  <w:shd w:val="clear" w:color="auto" w:fill="FFFFFF" w:themeFill="background1"/>
                </w:tcPr>
                <w:p w14:paraId="6644058E" w14:textId="77777777" w:rsidR="003A72F1" w:rsidRPr="00C62B79" w:rsidRDefault="003A72F1" w:rsidP="0091342C">
                  <w:pPr>
                    <w:pStyle w:val="TableBodyText"/>
                  </w:pPr>
                  <w:r w:rsidRPr="00C62B79">
                    <w:t>(%)</w:t>
                  </w:r>
                </w:p>
              </w:tc>
              <w:tc>
                <w:tcPr>
                  <w:tcW w:w="1819" w:type="pct"/>
                  <w:shd w:val="clear" w:color="auto" w:fill="FFFFFF" w:themeFill="background1"/>
                </w:tcPr>
                <w:p w14:paraId="5A960887" w14:textId="77777777" w:rsidR="003A72F1" w:rsidRPr="00C62B79" w:rsidRDefault="003A72F1" w:rsidP="0091342C">
                  <w:pPr>
                    <w:pStyle w:val="TableBodyText"/>
                  </w:pPr>
                  <w:r w:rsidRPr="00C62B79">
                    <w:t>13.6</w:t>
                  </w:r>
                </w:p>
              </w:tc>
            </w:tr>
            <w:tr w:rsidR="00C62B79" w:rsidRPr="00C62B79" w14:paraId="39228977" w14:textId="77777777" w:rsidTr="0091342C">
              <w:tc>
                <w:tcPr>
                  <w:tcW w:w="2848" w:type="pct"/>
                  <w:shd w:val="clear" w:color="auto" w:fill="F2F2F2" w:themeFill="background1" w:themeFillShade="F2"/>
                </w:tcPr>
                <w:p w14:paraId="3D016334" w14:textId="77777777" w:rsidR="003A72F1" w:rsidRPr="00C62B79" w:rsidRDefault="003A72F1" w:rsidP="0091342C">
                  <w:pPr>
                    <w:pStyle w:val="TableUnitsRow"/>
                    <w:jc w:val="left"/>
                  </w:pPr>
                  <w:r w:rsidRPr="00C62B79">
                    <w:t>Superannuation phase</w:t>
                  </w:r>
                </w:p>
              </w:tc>
              <w:tc>
                <w:tcPr>
                  <w:tcW w:w="333" w:type="pct"/>
                  <w:shd w:val="clear" w:color="auto" w:fill="F2F2F2" w:themeFill="background1" w:themeFillShade="F2"/>
                </w:tcPr>
                <w:p w14:paraId="79478B8B" w14:textId="77777777" w:rsidR="003A72F1" w:rsidRPr="00C62B79" w:rsidRDefault="003A72F1" w:rsidP="0091342C">
                  <w:pPr>
                    <w:pStyle w:val="TableUnitsRow"/>
                    <w:jc w:val="left"/>
                  </w:pPr>
                </w:p>
              </w:tc>
              <w:tc>
                <w:tcPr>
                  <w:tcW w:w="1819" w:type="pct"/>
                  <w:shd w:val="clear" w:color="auto" w:fill="F2F2F2" w:themeFill="background1" w:themeFillShade="F2"/>
                </w:tcPr>
                <w:p w14:paraId="48C1428A" w14:textId="77777777" w:rsidR="003A72F1" w:rsidRPr="00C62B79" w:rsidRDefault="003A72F1" w:rsidP="0091342C">
                  <w:pPr>
                    <w:pStyle w:val="TableUnitsRow"/>
                    <w:jc w:val="left"/>
                  </w:pPr>
                </w:p>
              </w:tc>
            </w:tr>
            <w:tr w:rsidR="00C62B79" w:rsidRPr="00C62B79" w14:paraId="52429AC1" w14:textId="77777777" w:rsidTr="0091342C">
              <w:tc>
                <w:tcPr>
                  <w:tcW w:w="2848" w:type="pct"/>
                  <w:shd w:val="clear" w:color="auto" w:fill="FFFFFF" w:themeFill="background1"/>
                </w:tcPr>
                <w:p w14:paraId="7D007231" w14:textId="77777777" w:rsidR="003A72F1" w:rsidRPr="00C62B79" w:rsidRDefault="003A72F1" w:rsidP="0091342C">
                  <w:pPr>
                    <w:pStyle w:val="TableBodyText"/>
                    <w:jc w:val="left"/>
                  </w:pPr>
                  <w:r w:rsidRPr="00C62B79">
                    <w:tab/>
                    <w:t>Accumulation</w:t>
                  </w:r>
                </w:p>
              </w:tc>
              <w:tc>
                <w:tcPr>
                  <w:tcW w:w="333" w:type="pct"/>
                  <w:shd w:val="clear" w:color="auto" w:fill="FFFFFF" w:themeFill="background1"/>
                </w:tcPr>
                <w:p w14:paraId="1529CB72" w14:textId="77777777" w:rsidR="003A72F1" w:rsidRPr="00C62B79" w:rsidRDefault="003A72F1" w:rsidP="0091342C">
                  <w:pPr>
                    <w:pStyle w:val="TableBodyText"/>
                  </w:pPr>
                  <w:r w:rsidRPr="00C62B79">
                    <w:t>(%)</w:t>
                  </w:r>
                </w:p>
              </w:tc>
              <w:tc>
                <w:tcPr>
                  <w:tcW w:w="1819" w:type="pct"/>
                  <w:shd w:val="clear" w:color="auto" w:fill="FFFFFF" w:themeFill="background1"/>
                </w:tcPr>
                <w:p w14:paraId="7F6EA1D0" w14:textId="77777777" w:rsidR="003A72F1" w:rsidRPr="00C62B79" w:rsidRDefault="003A72F1" w:rsidP="0091342C">
                  <w:pPr>
                    <w:pStyle w:val="TableBodyText"/>
                  </w:pPr>
                  <w:r w:rsidRPr="00C62B79">
                    <w:t>90.8</w:t>
                  </w:r>
                </w:p>
              </w:tc>
            </w:tr>
            <w:tr w:rsidR="00C62B79" w:rsidRPr="00C62B79" w14:paraId="1DA9A0B7" w14:textId="77777777" w:rsidTr="0091342C">
              <w:tc>
                <w:tcPr>
                  <w:tcW w:w="2848" w:type="pct"/>
                  <w:shd w:val="clear" w:color="auto" w:fill="FFFFFF" w:themeFill="background1"/>
                </w:tcPr>
                <w:p w14:paraId="6037B10F" w14:textId="77777777" w:rsidR="003A72F1" w:rsidRPr="00C62B79" w:rsidRDefault="003A72F1" w:rsidP="0091342C">
                  <w:pPr>
                    <w:pStyle w:val="TableBodyText"/>
                    <w:jc w:val="left"/>
                  </w:pPr>
                  <w:r w:rsidRPr="00C62B79">
                    <w:tab/>
                    <w:t>Accumulation and pension</w:t>
                  </w:r>
                </w:p>
              </w:tc>
              <w:tc>
                <w:tcPr>
                  <w:tcW w:w="333" w:type="pct"/>
                  <w:shd w:val="clear" w:color="auto" w:fill="FFFFFF" w:themeFill="background1"/>
                </w:tcPr>
                <w:p w14:paraId="53906936" w14:textId="77777777" w:rsidR="003A72F1" w:rsidRPr="00C62B79" w:rsidRDefault="003A72F1" w:rsidP="0091342C">
                  <w:pPr>
                    <w:pStyle w:val="TableBodyText"/>
                  </w:pPr>
                  <w:r w:rsidRPr="00C62B79">
                    <w:t>(%)</w:t>
                  </w:r>
                </w:p>
              </w:tc>
              <w:tc>
                <w:tcPr>
                  <w:tcW w:w="1819" w:type="pct"/>
                  <w:shd w:val="clear" w:color="auto" w:fill="FFFFFF" w:themeFill="background1"/>
                </w:tcPr>
                <w:p w14:paraId="66211182" w14:textId="77777777" w:rsidR="003A72F1" w:rsidRPr="00C62B79" w:rsidRDefault="003A72F1" w:rsidP="0091342C">
                  <w:pPr>
                    <w:pStyle w:val="TableBodyText"/>
                  </w:pPr>
                  <w:r w:rsidRPr="00C62B79">
                    <w:t>5.4</w:t>
                  </w:r>
                </w:p>
              </w:tc>
            </w:tr>
            <w:tr w:rsidR="00C62B79" w:rsidRPr="00C62B79" w14:paraId="04A46B80" w14:textId="77777777" w:rsidTr="0091342C">
              <w:tc>
                <w:tcPr>
                  <w:tcW w:w="2848" w:type="pct"/>
                  <w:tcBorders>
                    <w:bottom w:val="single" w:sz="4" w:space="0" w:color="BFBFBF"/>
                  </w:tcBorders>
                  <w:shd w:val="clear" w:color="auto" w:fill="FFFFFF" w:themeFill="background1"/>
                </w:tcPr>
                <w:p w14:paraId="0F8742F5" w14:textId="77777777" w:rsidR="003A72F1" w:rsidRPr="00C62B79" w:rsidRDefault="003A72F1" w:rsidP="0091342C">
                  <w:pPr>
                    <w:pStyle w:val="TableBodyText"/>
                    <w:jc w:val="left"/>
                  </w:pPr>
                  <w:r w:rsidRPr="00C62B79">
                    <w:tab/>
                    <w:t>Pension only</w:t>
                  </w:r>
                </w:p>
              </w:tc>
              <w:tc>
                <w:tcPr>
                  <w:tcW w:w="333" w:type="pct"/>
                  <w:tcBorders>
                    <w:bottom w:val="single" w:sz="4" w:space="0" w:color="BFBFBF"/>
                  </w:tcBorders>
                  <w:shd w:val="clear" w:color="auto" w:fill="FFFFFF" w:themeFill="background1"/>
                </w:tcPr>
                <w:p w14:paraId="53206680" w14:textId="77777777" w:rsidR="003A72F1" w:rsidRPr="00C62B79" w:rsidRDefault="003A72F1" w:rsidP="0091342C">
                  <w:pPr>
                    <w:pStyle w:val="TableBodyText"/>
                  </w:pPr>
                  <w:r w:rsidRPr="00C62B79">
                    <w:t>(%)</w:t>
                  </w:r>
                </w:p>
              </w:tc>
              <w:tc>
                <w:tcPr>
                  <w:tcW w:w="1819" w:type="pct"/>
                  <w:tcBorders>
                    <w:bottom w:val="single" w:sz="4" w:space="0" w:color="BFBFBF"/>
                  </w:tcBorders>
                  <w:shd w:val="clear" w:color="auto" w:fill="FFFFFF" w:themeFill="background1"/>
                </w:tcPr>
                <w:p w14:paraId="1D0930DE" w14:textId="77777777" w:rsidR="003A72F1" w:rsidRPr="00C62B79" w:rsidRDefault="003A72F1" w:rsidP="0091342C">
                  <w:pPr>
                    <w:pStyle w:val="TableBodyText"/>
                  </w:pPr>
                  <w:r w:rsidRPr="00C62B79">
                    <w:t>3.8</w:t>
                  </w:r>
                </w:p>
              </w:tc>
            </w:tr>
          </w:tbl>
          <w:p w14:paraId="32BCBF7A" w14:textId="77777777" w:rsidR="003A72F1" w:rsidRPr="00C62B79" w:rsidRDefault="003A72F1" w:rsidP="0091342C">
            <w:pPr>
              <w:pStyle w:val="Continued"/>
            </w:pPr>
            <w:r w:rsidRPr="00C62B79">
              <w:t>(continued next page)</w:t>
            </w:r>
          </w:p>
        </w:tc>
      </w:tr>
      <w:tr w:rsidR="00C62B79" w:rsidRPr="00C62B79" w14:paraId="4EB80C6D" w14:textId="77777777" w:rsidTr="0091342C">
        <w:tc>
          <w:tcPr>
            <w:tcW w:w="5000" w:type="pct"/>
            <w:tcBorders>
              <w:top w:val="nil"/>
              <w:left w:val="nil"/>
              <w:bottom w:val="single" w:sz="6" w:space="0" w:color="78A22F"/>
              <w:right w:val="nil"/>
            </w:tcBorders>
            <w:shd w:val="clear" w:color="auto" w:fill="auto"/>
          </w:tcPr>
          <w:p w14:paraId="45865D5A" w14:textId="77777777" w:rsidR="003A72F1" w:rsidRPr="00C62B79" w:rsidRDefault="003A72F1" w:rsidP="0091342C">
            <w:pPr>
              <w:pStyle w:val="Box"/>
              <w:spacing w:before="0" w:line="120" w:lineRule="exact"/>
            </w:pPr>
          </w:p>
        </w:tc>
      </w:tr>
      <w:tr w:rsidR="003A72F1" w:rsidRPr="00C62B79" w14:paraId="6FC0FA52" w14:textId="77777777" w:rsidTr="0091342C">
        <w:tc>
          <w:tcPr>
            <w:tcW w:w="5000" w:type="pct"/>
            <w:tcBorders>
              <w:top w:val="single" w:sz="6" w:space="0" w:color="78A22F"/>
              <w:left w:val="nil"/>
              <w:bottom w:val="nil"/>
              <w:right w:val="nil"/>
            </w:tcBorders>
          </w:tcPr>
          <w:p w14:paraId="05C19D6C" w14:textId="77777777" w:rsidR="003A72F1" w:rsidRPr="00C62B79" w:rsidRDefault="003A72F1" w:rsidP="0091342C">
            <w:pPr>
              <w:pStyle w:val="BoxSpaceBelow"/>
            </w:pPr>
          </w:p>
        </w:tc>
      </w:tr>
    </w:tbl>
    <w:p w14:paraId="594FFD92"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F3DFD91" w14:textId="77777777" w:rsidTr="0091342C">
        <w:trPr>
          <w:tblHeader/>
        </w:trPr>
        <w:tc>
          <w:tcPr>
            <w:tcW w:w="5000" w:type="pct"/>
            <w:tcBorders>
              <w:top w:val="single" w:sz="6" w:space="0" w:color="78A22F"/>
              <w:left w:val="nil"/>
              <w:bottom w:val="nil"/>
              <w:right w:val="nil"/>
            </w:tcBorders>
            <w:shd w:val="clear" w:color="auto" w:fill="auto"/>
          </w:tcPr>
          <w:p w14:paraId="6CBFA586" w14:textId="77777777" w:rsidR="003A72F1" w:rsidRPr="00C62B79" w:rsidRDefault="003A72F1" w:rsidP="0091342C">
            <w:pPr>
              <w:pStyle w:val="TableTitle"/>
            </w:pPr>
            <w:r w:rsidRPr="00C62B79">
              <w:rPr>
                <w:b w:val="0"/>
              </w:rPr>
              <w:t>Table 1.1</w:t>
            </w:r>
            <w:r w:rsidRPr="00C62B79">
              <w:tab/>
            </w:r>
            <w:r w:rsidRPr="00C62B79">
              <w:rPr>
                <w:b w:val="0"/>
                <w:sz w:val="18"/>
              </w:rPr>
              <w:t>(continued)</w:t>
            </w:r>
          </w:p>
        </w:tc>
      </w:tr>
      <w:tr w:rsidR="00C62B79" w:rsidRPr="00C62B79" w14:paraId="626DEF5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79"/>
              <w:gridCol w:w="440"/>
              <w:gridCol w:w="2686"/>
            </w:tblGrid>
            <w:tr w:rsidR="00C62B79" w:rsidRPr="00C62B79" w14:paraId="03D7A840" w14:textId="77777777" w:rsidTr="0091342C">
              <w:trPr>
                <w:trHeight w:val="307"/>
                <w:tblHeader/>
              </w:trPr>
              <w:tc>
                <w:tcPr>
                  <w:tcW w:w="3167" w:type="pct"/>
                  <w:tcBorders>
                    <w:top w:val="single" w:sz="6" w:space="0" w:color="BFBFBF"/>
                    <w:bottom w:val="single" w:sz="6" w:space="0" w:color="BFBFBF"/>
                  </w:tcBorders>
                  <w:shd w:val="clear" w:color="auto" w:fill="auto"/>
                  <w:tcMar>
                    <w:top w:w="28" w:type="dxa"/>
                  </w:tcMar>
                  <w:vAlign w:val="bottom"/>
                </w:tcPr>
                <w:p w14:paraId="58356F21" w14:textId="77777777" w:rsidR="003A72F1" w:rsidRPr="00C62B79" w:rsidRDefault="003A72F1" w:rsidP="0091342C">
                  <w:pPr>
                    <w:pStyle w:val="TableColumnHeading"/>
                    <w:jc w:val="left"/>
                  </w:pPr>
                  <w:r w:rsidRPr="00C62B79">
                    <w:t>Selected demographic variables</w:t>
                  </w:r>
                </w:p>
              </w:tc>
              <w:tc>
                <w:tcPr>
                  <w:tcW w:w="250" w:type="pct"/>
                  <w:tcBorders>
                    <w:top w:val="single" w:sz="6" w:space="0" w:color="BFBFBF"/>
                    <w:bottom w:val="single" w:sz="6" w:space="0" w:color="BFBFBF"/>
                  </w:tcBorders>
                  <w:vAlign w:val="bottom"/>
                </w:tcPr>
                <w:p w14:paraId="14F51B75" w14:textId="77777777" w:rsidR="003A72F1" w:rsidRPr="00C62B79" w:rsidRDefault="003A72F1" w:rsidP="0091342C">
                  <w:pPr>
                    <w:pStyle w:val="TableColumnHeading"/>
                  </w:pPr>
                  <w:r w:rsidRPr="00C62B79">
                    <w:t>Unit</w:t>
                  </w:r>
                </w:p>
              </w:tc>
              <w:tc>
                <w:tcPr>
                  <w:tcW w:w="1583" w:type="pct"/>
                  <w:tcBorders>
                    <w:top w:val="single" w:sz="6" w:space="0" w:color="BFBFBF"/>
                    <w:bottom w:val="single" w:sz="6" w:space="0" w:color="BFBFBF"/>
                  </w:tcBorders>
                  <w:shd w:val="clear" w:color="auto" w:fill="auto"/>
                  <w:tcMar>
                    <w:top w:w="28" w:type="dxa"/>
                  </w:tcMar>
                </w:tcPr>
                <w:p w14:paraId="1A2B2282" w14:textId="77777777" w:rsidR="003A72F1" w:rsidRPr="00C62B79" w:rsidRDefault="003A72F1" w:rsidP="0091342C">
                  <w:pPr>
                    <w:pStyle w:val="TableColumnHeading"/>
                    <w:ind w:right="0"/>
                  </w:pPr>
                  <w:r w:rsidRPr="00C62B79">
                    <w:t>Weighted value</w:t>
                  </w:r>
                  <w:r w:rsidRPr="00C62B79">
                    <w:rPr>
                      <w:rStyle w:val="NoteLabel"/>
                    </w:rPr>
                    <w:t>a</w:t>
                  </w:r>
                </w:p>
              </w:tc>
            </w:tr>
            <w:tr w:rsidR="00C62B79" w:rsidRPr="00C62B79" w14:paraId="324D8400" w14:textId="77777777" w:rsidTr="0091342C">
              <w:tc>
                <w:tcPr>
                  <w:tcW w:w="3167" w:type="pct"/>
                  <w:shd w:val="clear" w:color="auto" w:fill="F2F2F2" w:themeFill="background1" w:themeFillShade="F2"/>
                </w:tcPr>
                <w:p w14:paraId="035E5C9F" w14:textId="77777777" w:rsidR="003A72F1" w:rsidRPr="00C62B79" w:rsidRDefault="003A72F1" w:rsidP="0091342C">
                  <w:pPr>
                    <w:pStyle w:val="TableBodyText"/>
                    <w:tabs>
                      <w:tab w:val="left" w:pos="1608"/>
                    </w:tabs>
                    <w:spacing w:before="80"/>
                    <w:jc w:val="left"/>
                  </w:pPr>
                  <w:r w:rsidRPr="00C62B79">
                    <w:t>Choice of fund</w:t>
                  </w:r>
                  <w:r w:rsidRPr="00C62B79">
                    <w:tab/>
                  </w:r>
                </w:p>
              </w:tc>
              <w:tc>
                <w:tcPr>
                  <w:tcW w:w="250" w:type="pct"/>
                  <w:shd w:val="clear" w:color="auto" w:fill="F2F2F2" w:themeFill="background1" w:themeFillShade="F2"/>
                </w:tcPr>
                <w:p w14:paraId="5613EA2C" w14:textId="77777777" w:rsidR="003A72F1" w:rsidRPr="00C62B79" w:rsidRDefault="003A72F1" w:rsidP="0091342C">
                  <w:pPr>
                    <w:pStyle w:val="TableBodyText"/>
                    <w:spacing w:before="80"/>
                  </w:pPr>
                </w:p>
              </w:tc>
              <w:tc>
                <w:tcPr>
                  <w:tcW w:w="1583" w:type="pct"/>
                  <w:shd w:val="clear" w:color="auto" w:fill="F2F2F2" w:themeFill="background1" w:themeFillShade="F2"/>
                </w:tcPr>
                <w:p w14:paraId="550B6C7B" w14:textId="77777777" w:rsidR="003A72F1" w:rsidRPr="00C62B79" w:rsidRDefault="003A72F1" w:rsidP="0091342C">
                  <w:pPr>
                    <w:pStyle w:val="TableBodyText"/>
                    <w:spacing w:before="80"/>
                  </w:pPr>
                </w:p>
              </w:tc>
            </w:tr>
            <w:tr w:rsidR="00C62B79" w:rsidRPr="00C62B79" w14:paraId="17498684" w14:textId="77777777" w:rsidTr="0091342C">
              <w:tc>
                <w:tcPr>
                  <w:tcW w:w="3167" w:type="pct"/>
                  <w:shd w:val="clear" w:color="auto" w:fill="FFFFFF" w:themeFill="background1"/>
                </w:tcPr>
                <w:p w14:paraId="62CDBB41" w14:textId="77777777" w:rsidR="003A72F1" w:rsidRPr="00C62B79" w:rsidRDefault="003A72F1" w:rsidP="0091342C">
                  <w:pPr>
                    <w:pStyle w:val="TableBodyText"/>
                    <w:jc w:val="left"/>
                  </w:pPr>
                  <w:r w:rsidRPr="00C62B79">
                    <w:tab/>
                    <w:t>Default – acquired passively</w:t>
                  </w:r>
                </w:p>
              </w:tc>
              <w:tc>
                <w:tcPr>
                  <w:tcW w:w="250" w:type="pct"/>
                  <w:shd w:val="clear" w:color="auto" w:fill="FFFFFF" w:themeFill="background1"/>
                </w:tcPr>
                <w:p w14:paraId="0995A2DB" w14:textId="77777777" w:rsidR="003A72F1" w:rsidRPr="00C62B79" w:rsidRDefault="003A72F1" w:rsidP="0091342C">
                  <w:pPr>
                    <w:pStyle w:val="TableBodyText"/>
                  </w:pPr>
                  <w:r w:rsidRPr="00C62B79">
                    <w:t>(%)</w:t>
                  </w:r>
                </w:p>
              </w:tc>
              <w:tc>
                <w:tcPr>
                  <w:tcW w:w="1583" w:type="pct"/>
                  <w:shd w:val="clear" w:color="auto" w:fill="FFFFFF" w:themeFill="background1"/>
                </w:tcPr>
                <w:p w14:paraId="4C9550CC" w14:textId="77777777" w:rsidR="003A72F1" w:rsidRPr="00C62B79" w:rsidRDefault="003A72F1" w:rsidP="0091342C">
                  <w:pPr>
                    <w:pStyle w:val="TableBodyText"/>
                  </w:pPr>
                  <w:r w:rsidRPr="00C62B79">
                    <w:t>44.6</w:t>
                  </w:r>
                </w:p>
              </w:tc>
            </w:tr>
            <w:tr w:rsidR="00C62B79" w:rsidRPr="00C62B79" w14:paraId="1AADA3DB" w14:textId="77777777" w:rsidTr="0091342C">
              <w:tc>
                <w:tcPr>
                  <w:tcW w:w="3167" w:type="pct"/>
                  <w:shd w:val="clear" w:color="auto" w:fill="FFFFFF" w:themeFill="background1"/>
                </w:tcPr>
                <w:p w14:paraId="7ABA38B6" w14:textId="77777777" w:rsidR="003A72F1" w:rsidRPr="00C62B79" w:rsidRDefault="003A72F1" w:rsidP="0091342C">
                  <w:pPr>
                    <w:pStyle w:val="TableBodyText"/>
                    <w:jc w:val="left"/>
                  </w:pPr>
                  <w:r w:rsidRPr="00C62B79">
                    <w:tab/>
                    <w:t>Actively selected (including default)</w:t>
                  </w:r>
                </w:p>
              </w:tc>
              <w:tc>
                <w:tcPr>
                  <w:tcW w:w="250" w:type="pct"/>
                  <w:shd w:val="clear" w:color="auto" w:fill="FFFFFF" w:themeFill="background1"/>
                </w:tcPr>
                <w:p w14:paraId="551E9840" w14:textId="77777777" w:rsidR="003A72F1" w:rsidRPr="00C62B79" w:rsidRDefault="003A72F1" w:rsidP="0091342C">
                  <w:pPr>
                    <w:pStyle w:val="TableBodyText"/>
                  </w:pPr>
                  <w:r w:rsidRPr="00C62B79">
                    <w:t>(%)</w:t>
                  </w:r>
                </w:p>
              </w:tc>
              <w:tc>
                <w:tcPr>
                  <w:tcW w:w="1583" w:type="pct"/>
                  <w:shd w:val="clear" w:color="auto" w:fill="FFFFFF" w:themeFill="background1"/>
                </w:tcPr>
                <w:p w14:paraId="11C3AC17" w14:textId="77777777" w:rsidR="003A72F1" w:rsidRPr="00C62B79" w:rsidRDefault="003A72F1" w:rsidP="0091342C">
                  <w:pPr>
                    <w:pStyle w:val="TableBodyText"/>
                  </w:pPr>
                  <w:r w:rsidRPr="00C62B79">
                    <w:t>51.6</w:t>
                  </w:r>
                </w:p>
              </w:tc>
            </w:tr>
            <w:tr w:rsidR="00C62B79" w:rsidRPr="00C62B79" w14:paraId="1448D78F" w14:textId="77777777" w:rsidTr="0091342C">
              <w:tc>
                <w:tcPr>
                  <w:tcW w:w="3167" w:type="pct"/>
                  <w:shd w:val="clear" w:color="auto" w:fill="FFFFFF" w:themeFill="background1"/>
                </w:tcPr>
                <w:p w14:paraId="1273D690" w14:textId="77777777" w:rsidR="003A72F1" w:rsidRPr="00C62B79" w:rsidRDefault="003A72F1" w:rsidP="0091342C">
                  <w:pPr>
                    <w:pStyle w:val="TableBodyText"/>
                    <w:jc w:val="left"/>
                  </w:pPr>
                  <w:r w:rsidRPr="00C62B79">
                    <w:tab/>
                    <w:t>None / can’t say</w:t>
                  </w:r>
                </w:p>
              </w:tc>
              <w:tc>
                <w:tcPr>
                  <w:tcW w:w="250" w:type="pct"/>
                  <w:shd w:val="clear" w:color="auto" w:fill="FFFFFF" w:themeFill="background1"/>
                </w:tcPr>
                <w:p w14:paraId="00FB092A" w14:textId="77777777" w:rsidR="003A72F1" w:rsidRPr="00C62B79" w:rsidRDefault="003A72F1" w:rsidP="0091342C">
                  <w:pPr>
                    <w:pStyle w:val="TableBodyText"/>
                  </w:pPr>
                  <w:r w:rsidRPr="00C62B79">
                    <w:t>(%)</w:t>
                  </w:r>
                </w:p>
              </w:tc>
              <w:tc>
                <w:tcPr>
                  <w:tcW w:w="1583" w:type="pct"/>
                  <w:shd w:val="clear" w:color="auto" w:fill="FFFFFF" w:themeFill="background1"/>
                </w:tcPr>
                <w:p w14:paraId="399B423C" w14:textId="77777777" w:rsidR="003A72F1" w:rsidRPr="00C62B79" w:rsidRDefault="003A72F1" w:rsidP="0091342C">
                  <w:pPr>
                    <w:pStyle w:val="TableBodyText"/>
                  </w:pPr>
                  <w:r w:rsidRPr="00C62B79">
                    <w:t>3.8</w:t>
                  </w:r>
                </w:p>
              </w:tc>
            </w:tr>
            <w:tr w:rsidR="00C62B79" w:rsidRPr="00C62B79" w14:paraId="4E3E6EF2" w14:textId="77777777" w:rsidTr="0091342C">
              <w:tc>
                <w:tcPr>
                  <w:tcW w:w="3167" w:type="pct"/>
                  <w:shd w:val="clear" w:color="auto" w:fill="F2F2F2" w:themeFill="background1" w:themeFillShade="F2"/>
                </w:tcPr>
                <w:p w14:paraId="49824D22" w14:textId="77777777" w:rsidR="003A72F1" w:rsidRPr="00C62B79" w:rsidRDefault="003A72F1" w:rsidP="0091342C">
                  <w:pPr>
                    <w:pStyle w:val="TableUnitsRow"/>
                    <w:jc w:val="left"/>
                  </w:pPr>
                  <w:r w:rsidRPr="00C62B79">
                    <w:t>Type of superannuation fund</w:t>
                  </w:r>
                  <w:r w:rsidRPr="00C62B79">
                    <w:tab/>
                  </w:r>
                </w:p>
              </w:tc>
              <w:tc>
                <w:tcPr>
                  <w:tcW w:w="250" w:type="pct"/>
                  <w:shd w:val="clear" w:color="auto" w:fill="F2F2F2" w:themeFill="background1" w:themeFillShade="F2"/>
                </w:tcPr>
                <w:p w14:paraId="26D5F66F" w14:textId="77777777" w:rsidR="003A72F1" w:rsidRPr="00C62B79" w:rsidRDefault="003A72F1" w:rsidP="0091342C">
                  <w:pPr>
                    <w:pStyle w:val="TableUnitsRow"/>
                    <w:jc w:val="left"/>
                  </w:pPr>
                </w:p>
              </w:tc>
              <w:tc>
                <w:tcPr>
                  <w:tcW w:w="1583" w:type="pct"/>
                  <w:shd w:val="clear" w:color="auto" w:fill="F2F2F2" w:themeFill="background1" w:themeFillShade="F2"/>
                </w:tcPr>
                <w:p w14:paraId="795BB512" w14:textId="77777777" w:rsidR="003A72F1" w:rsidRPr="00C62B79" w:rsidRDefault="003A72F1" w:rsidP="0091342C">
                  <w:pPr>
                    <w:pStyle w:val="TableUnitsRow"/>
                    <w:jc w:val="left"/>
                  </w:pPr>
                </w:p>
              </w:tc>
            </w:tr>
            <w:tr w:rsidR="00C62B79" w:rsidRPr="00C62B79" w14:paraId="23B8B767" w14:textId="77777777" w:rsidTr="0091342C">
              <w:tc>
                <w:tcPr>
                  <w:tcW w:w="3167" w:type="pct"/>
                  <w:shd w:val="clear" w:color="auto" w:fill="FFFFFF" w:themeFill="background1"/>
                </w:tcPr>
                <w:p w14:paraId="4C331A0C" w14:textId="77777777" w:rsidR="003A72F1" w:rsidRPr="00C62B79" w:rsidRDefault="003A72F1" w:rsidP="0091342C">
                  <w:pPr>
                    <w:pStyle w:val="TableBodyText"/>
                    <w:jc w:val="left"/>
                  </w:pPr>
                  <w:r w:rsidRPr="00C62B79">
                    <w:tab/>
                    <w:t>Corporate</w:t>
                  </w:r>
                </w:p>
              </w:tc>
              <w:tc>
                <w:tcPr>
                  <w:tcW w:w="250" w:type="pct"/>
                  <w:shd w:val="clear" w:color="auto" w:fill="FFFFFF" w:themeFill="background1"/>
                </w:tcPr>
                <w:p w14:paraId="5F7B19EC" w14:textId="77777777" w:rsidR="003A72F1" w:rsidRPr="00C62B79" w:rsidRDefault="003A72F1" w:rsidP="0091342C">
                  <w:pPr>
                    <w:pStyle w:val="TableBodyText"/>
                  </w:pPr>
                  <w:r w:rsidRPr="00C62B79">
                    <w:t>(%)</w:t>
                  </w:r>
                </w:p>
              </w:tc>
              <w:tc>
                <w:tcPr>
                  <w:tcW w:w="1583" w:type="pct"/>
                  <w:shd w:val="clear" w:color="auto" w:fill="FFFFFF" w:themeFill="background1"/>
                </w:tcPr>
                <w:p w14:paraId="109E4B3A" w14:textId="77777777" w:rsidR="003A72F1" w:rsidRPr="00C62B79" w:rsidRDefault="003A72F1" w:rsidP="0091342C">
                  <w:pPr>
                    <w:pStyle w:val="TableBodyText"/>
                  </w:pPr>
                  <w:r w:rsidRPr="00C62B79">
                    <w:t>1.3</w:t>
                  </w:r>
                </w:p>
              </w:tc>
            </w:tr>
            <w:tr w:rsidR="00C62B79" w:rsidRPr="00C62B79" w14:paraId="47DE272A" w14:textId="77777777" w:rsidTr="0091342C">
              <w:tc>
                <w:tcPr>
                  <w:tcW w:w="3167" w:type="pct"/>
                  <w:shd w:val="clear" w:color="auto" w:fill="FFFFFF" w:themeFill="background1"/>
                </w:tcPr>
                <w:p w14:paraId="0060C144" w14:textId="77777777" w:rsidR="003A72F1" w:rsidRPr="00C62B79" w:rsidRDefault="003A72F1" w:rsidP="0091342C">
                  <w:pPr>
                    <w:pStyle w:val="TableBodyText"/>
                    <w:jc w:val="left"/>
                  </w:pPr>
                  <w:r w:rsidRPr="00C62B79">
                    <w:tab/>
                    <w:t>Public sector</w:t>
                  </w:r>
                </w:p>
              </w:tc>
              <w:tc>
                <w:tcPr>
                  <w:tcW w:w="250" w:type="pct"/>
                  <w:shd w:val="clear" w:color="auto" w:fill="FFFFFF" w:themeFill="background1"/>
                </w:tcPr>
                <w:p w14:paraId="1AE2EED3" w14:textId="77777777" w:rsidR="003A72F1" w:rsidRPr="00C62B79" w:rsidRDefault="003A72F1" w:rsidP="0091342C">
                  <w:pPr>
                    <w:pStyle w:val="TableBodyText"/>
                  </w:pPr>
                  <w:r w:rsidRPr="00C62B79">
                    <w:t>(%)</w:t>
                  </w:r>
                </w:p>
              </w:tc>
              <w:tc>
                <w:tcPr>
                  <w:tcW w:w="1583" w:type="pct"/>
                  <w:shd w:val="clear" w:color="auto" w:fill="FFFFFF" w:themeFill="background1"/>
                </w:tcPr>
                <w:p w14:paraId="0EF0D313" w14:textId="77777777" w:rsidR="003A72F1" w:rsidRPr="00C62B79" w:rsidRDefault="003A72F1" w:rsidP="0091342C">
                  <w:pPr>
                    <w:pStyle w:val="TableBodyText"/>
                  </w:pPr>
                  <w:r w:rsidRPr="00C62B79">
                    <w:t>8.8</w:t>
                  </w:r>
                </w:p>
              </w:tc>
            </w:tr>
            <w:tr w:rsidR="00C62B79" w:rsidRPr="00C62B79" w14:paraId="2F9F26BF" w14:textId="77777777" w:rsidTr="0091342C">
              <w:tc>
                <w:tcPr>
                  <w:tcW w:w="3167" w:type="pct"/>
                  <w:shd w:val="clear" w:color="auto" w:fill="FFFFFF" w:themeFill="background1"/>
                </w:tcPr>
                <w:p w14:paraId="309156FE" w14:textId="77777777" w:rsidR="003A72F1" w:rsidRPr="00C62B79" w:rsidRDefault="003A72F1" w:rsidP="0091342C">
                  <w:pPr>
                    <w:pStyle w:val="TableBodyText"/>
                    <w:jc w:val="left"/>
                  </w:pPr>
                  <w:r w:rsidRPr="00C62B79">
                    <w:tab/>
                    <w:t>Industry</w:t>
                  </w:r>
                </w:p>
              </w:tc>
              <w:tc>
                <w:tcPr>
                  <w:tcW w:w="250" w:type="pct"/>
                  <w:shd w:val="clear" w:color="auto" w:fill="FFFFFF" w:themeFill="background1"/>
                </w:tcPr>
                <w:p w14:paraId="52C314DB" w14:textId="77777777" w:rsidR="003A72F1" w:rsidRPr="00C62B79" w:rsidRDefault="003A72F1" w:rsidP="0091342C">
                  <w:pPr>
                    <w:pStyle w:val="TableBodyText"/>
                  </w:pPr>
                  <w:r w:rsidRPr="00C62B79">
                    <w:t>(%)</w:t>
                  </w:r>
                </w:p>
              </w:tc>
              <w:tc>
                <w:tcPr>
                  <w:tcW w:w="1583" w:type="pct"/>
                  <w:shd w:val="clear" w:color="auto" w:fill="FFFFFF" w:themeFill="background1"/>
                </w:tcPr>
                <w:p w14:paraId="2103F372" w14:textId="77777777" w:rsidR="003A72F1" w:rsidRPr="00C62B79" w:rsidRDefault="003A72F1" w:rsidP="0091342C">
                  <w:pPr>
                    <w:pStyle w:val="TableBodyText"/>
                  </w:pPr>
                  <w:r w:rsidRPr="00C62B79">
                    <w:t>36.2</w:t>
                  </w:r>
                </w:p>
              </w:tc>
            </w:tr>
            <w:tr w:rsidR="00C62B79" w:rsidRPr="00C62B79" w14:paraId="34B59B62" w14:textId="77777777" w:rsidTr="0091342C">
              <w:tc>
                <w:tcPr>
                  <w:tcW w:w="3167" w:type="pct"/>
                  <w:shd w:val="clear" w:color="auto" w:fill="auto"/>
                </w:tcPr>
                <w:p w14:paraId="079E280F" w14:textId="77777777" w:rsidR="003A72F1" w:rsidRPr="00C62B79" w:rsidRDefault="003A72F1" w:rsidP="0091342C">
                  <w:pPr>
                    <w:pStyle w:val="TableBodyText"/>
                    <w:jc w:val="left"/>
                  </w:pPr>
                  <w:r w:rsidRPr="00C62B79">
                    <w:tab/>
                    <w:t>Retail</w:t>
                  </w:r>
                </w:p>
              </w:tc>
              <w:tc>
                <w:tcPr>
                  <w:tcW w:w="250" w:type="pct"/>
                </w:tcPr>
                <w:p w14:paraId="5973838A" w14:textId="77777777" w:rsidR="003A72F1" w:rsidRPr="00C62B79" w:rsidRDefault="003A72F1" w:rsidP="0091342C">
                  <w:pPr>
                    <w:pStyle w:val="TableBodyText"/>
                  </w:pPr>
                  <w:r w:rsidRPr="00C62B79">
                    <w:t>(%)</w:t>
                  </w:r>
                </w:p>
              </w:tc>
              <w:tc>
                <w:tcPr>
                  <w:tcW w:w="1583" w:type="pct"/>
                  <w:shd w:val="clear" w:color="auto" w:fill="auto"/>
                </w:tcPr>
                <w:p w14:paraId="3F8A38E6" w14:textId="77777777" w:rsidR="003A72F1" w:rsidRPr="00C62B79" w:rsidRDefault="003A72F1" w:rsidP="0091342C">
                  <w:pPr>
                    <w:pStyle w:val="TableBodyText"/>
                  </w:pPr>
                  <w:r w:rsidRPr="00C62B79">
                    <w:t>40.9</w:t>
                  </w:r>
                </w:p>
              </w:tc>
            </w:tr>
            <w:tr w:rsidR="00C62B79" w:rsidRPr="00C62B79" w14:paraId="3F6DEB27" w14:textId="77777777" w:rsidTr="0091342C">
              <w:tc>
                <w:tcPr>
                  <w:tcW w:w="3167" w:type="pct"/>
                  <w:shd w:val="clear" w:color="auto" w:fill="auto"/>
                </w:tcPr>
                <w:p w14:paraId="3616D18C" w14:textId="77777777" w:rsidR="003A72F1" w:rsidRPr="00C62B79" w:rsidRDefault="003A72F1" w:rsidP="0091342C">
                  <w:pPr>
                    <w:pStyle w:val="TableBodyText"/>
                    <w:jc w:val="left"/>
                  </w:pPr>
                  <w:r w:rsidRPr="00C62B79">
                    <w:tab/>
                    <w:t>Self</w:t>
                  </w:r>
                  <w:r w:rsidRPr="00C62B79">
                    <w:noBreakHyphen/>
                    <w:t>managed super fund (</w:t>
                  </w:r>
                  <w:proofErr w:type="spellStart"/>
                  <w:r w:rsidRPr="00C62B79">
                    <w:t>SMSF</w:t>
                  </w:r>
                  <w:proofErr w:type="spellEnd"/>
                  <w:r w:rsidRPr="00C62B79">
                    <w:t>) in accumulation phase</w:t>
                  </w:r>
                </w:p>
              </w:tc>
              <w:tc>
                <w:tcPr>
                  <w:tcW w:w="250" w:type="pct"/>
                </w:tcPr>
                <w:p w14:paraId="2471C49F" w14:textId="77777777" w:rsidR="003A72F1" w:rsidRPr="00C62B79" w:rsidRDefault="003A72F1" w:rsidP="0091342C">
                  <w:pPr>
                    <w:pStyle w:val="TableBodyText"/>
                  </w:pPr>
                  <w:r w:rsidRPr="00C62B79">
                    <w:t>(%)</w:t>
                  </w:r>
                </w:p>
              </w:tc>
              <w:tc>
                <w:tcPr>
                  <w:tcW w:w="1583" w:type="pct"/>
                  <w:shd w:val="clear" w:color="auto" w:fill="auto"/>
                </w:tcPr>
                <w:p w14:paraId="3B90DCA8" w14:textId="77777777" w:rsidR="003A72F1" w:rsidRPr="00C62B79" w:rsidRDefault="003A72F1" w:rsidP="0091342C">
                  <w:pPr>
                    <w:pStyle w:val="TableBodyText"/>
                  </w:pPr>
                  <w:r w:rsidRPr="00C62B79">
                    <w:t>6.9</w:t>
                  </w:r>
                </w:p>
              </w:tc>
            </w:tr>
            <w:tr w:rsidR="00C62B79" w:rsidRPr="00C62B79" w14:paraId="2E7E687E" w14:textId="77777777" w:rsidTr="0091342C">
              <w:tc>
                <w:tcPr>
                  <w:tcW w:w="3167" w:type="pct"/>
                  <w:shd w:val="clear" w:color="auto" w:fill="auto"/>
                </w:tcPr>
                <w:p w14:paraId="76E31400" w14:textId="77777777" w:rsidR="003A72F1" w:rsidRPr="00C62B79" w:rsidRDefault="003A72F1" w:rsidP="0091342C">
                  <w:pPr>
                    <w:pStyle w:val="TableBodyText"/>
                    <w:jc w:val="left"/>
                  </w:pPr>
                  <w:r w:rsidRPr="00C62B79">
                    <w:tab/>
                    <w:t>Don’t know / other</w:t>
                  </w:r>
                </w:p>
              </w:tc>
              <w:tc>
                <w:tcPr>
                  <w:tcW w:w="250" w:type="pct"/>
                </w:tcPr>
                <w:p w14:paraId="0083463B" w14:textId="77777777" w:rsidR="003A72F1" w:rsidRPr="00C62B79" w:rsidRDefault="003A72F1" w:rsidP="0091342C">
                  <w:pPr>
                    <w:pStyle w:val="TableBodyText"/>
                  </w:pPr>
                  <w:r w:rsidRPr="00C62B79">
                    <w:t>(%)</w:t>
                  </w:r>
                </w:p>
              </w:tc>
              <w:tc>
                <w:tcPr>
                  <w:tcW w:w="1583" w:type="pct"/>
                  <w:shd w:val="clear" w:color="auto" w:fill="auto"/>
                </w:tcPr>
                <w:p w14:paraId="4729ED38" w14:textId="77777777" w:rsidR="003A72F1" w:rsidRPr="00C62B79" w:rsidRDefault="003A72F1" w:rsidP="0091342C">
                  <w:pPr>
                    <w:pStyle w:val="TableBodyText"/>
                  </w:pPr>
                  <w:r w:rsidRPr="00C62B79">
                    <w:t>2.5</w:t>
                  </w:r>
                </w:p>
              </w:tc>
            </w:tr>
            <w:tr w:rsidR="00C62B79" w:rsidRPr="00C62B79" w14:paraId="43ABAA55" w14:textId="77777777" w:rsidTr="0091342C">
              <w:tc>
                <w:tcPr>
                  <w:tcW w:w="3167" w:type="pct"/>
                  <w:shd w:val="clear" w:color="auto" w:fill="auto"/>
                </w:tcPr>
                <w:p w14:paraId="427B8556" w14:textId="77777777" w:rsidR="003A72F1" w:rsidRPr="00C62B79" w:rsidRDefault="003A72F1" w:rsidP="0091342C">
                  <w:pPr>
                    <w:pStyle w:val="TableBodyText"/>
                    <w:jc w:val="left"/>
                  </w:pPr>
                  <w:r w:rsidRPr="00C62B79">
                    <w:tab/>
                  </w:r>
                  <w:proofErr w:type="spellStart"/>
                  <w:r w:rsidRPr="00C62B79">
                    <w:t>na</w:t>
                  </w:r>
                  <w:proofErr w:type="spellEnd"/>
                </w:p>
              </w:tc>
              <w:tc>
                <w:tcPr>
                  <w:tcW w:w="250" w:type="pct"/>
                </w:tcPr>
                <w:p w14:paraId="17B70CBC" w14:textId="77777777" w:rsidR="003A72F1" w:rsidRPr="00C62B79" w:rsidRDefault="003A72F1" w:rsidP="0091342C">
                  <w:pPr>
                    <w:pStyle w:val="TableBodyText"/>
                  </w:pPr>
                  <w:r w:rsidRPr="00C62B79">
                    <w:t>(%)</w:t>
                  </w:r>
                </w:p>
              </w:tc>
              <w:tc>
                <w:tcPr>
                  <w:tcW w:w="1583" w:type="pct"/>
                  <w:shd w:val="clear" w:color="auto" w:fill="auto"/>
                </w:tcPr>
                <w:p w14:paraId="64704FA0" w14:textId="77777777" w:rsidR="003A72F1" w:rsidRPr="00C62B79" w:rsidRDefault="003A72F1" w:rsidP="0091342C">
                  <w:pPr>
                    <w:pStyle w:val="TableBodyText"/>
                  </w:pPr>
                  <w:r w:rsidRPr="00C62B79">
                    <w:t>3.5</w:t>
                  </w:r>
                </w:p>
              </w:tc>
            </w:tr>
            <w:tr w:rsidR="00C62B79" w:rsidRPr="00C62B79" w14:paraId="1D97F585" w14:textId="77777777" w:rsidTr="0091342C">
              <w:tc>
                <w:tcPr>
                  <w:tcW w:w="3167" w:type="pct"/>
                  <w:shd w:val="clear" w:color="auto" w:fill="F2F2F2" w:themeFill="background1" w:themeFillShade="F2"/>
                </w:tcPr>
                <w:p w14:paraId="2BB2465D" w14:textId="77777777" w:rsidR="003A72F1" w:rsidRPr="00C62B79" w:rsidRDefault="003A72F1" w:rsidP="0091342C">
                  <w:pPr>
                    <w:pStyle w:val="TableUnitsRow"/>
                    <w:jc w:val="left"/>
                  </w:pPr>
                  <w:r w:rsidRPr="00C62B79">
                    <w:t>Type of retirement income product</w:t>
                  </w:r>
                  <w:r w:rsidRPr="00C62B79">
                    <w:rPr>
                      <w:rStyle w:val="NoteLabel"/>
                    </w:rPr>
                    <w:t>b</w:t>
                  </w:r>
                </w:p>
              </w:tc>
              <w:tc>
                <w:tcPr>
                  <w:tcW w:w="250" w:type="pct"/>
                  <w:shd w:val="clear" w:color="auto" w:fill="F2F2F2" w:themeFill="background1" w:themeFillShade="F2"/>
                </w:tcPr>
                <w:p w14:paraId="71421C33" w14:textId="77777777" w:rsidR="003A72F1" w:rsidRPr="00C62B79" w:rsidRDefault="003A72F1" w:rsidP="0091342C">
                  <w:pPr>
                    <w:pStyle w:val="TableUnitsRow"/>
                    <w:jc w:val="left"/>
                  </w:pPr>
                </w:p>
              </w:tc>
              <w:tc>
                <w:tcPr>
                  <w:tcW w:w="1583" w:type="pct"/>
                  <w:shd w:val="clear" w:color="auto" w:fill="F2F2F2" w:themeFill="background1" w:themeFillShade="F2"/>
                </w:tcPr>
                <w:p w14:paraId="1040B622" w14:textId="77777777" w:rsidR="003A72F1" w:rsidRPr="00C62B79" w:rsidRDefault="003A72F1" w:rsidP="0091342C">
                  <w:pPr>
                    <w:pStyle w:val="TableUnitsRow"/>
                    <w:jc w:val="left"/>
                  </w:pPr>
                </w:p>
              </w:tc>
            </w:tr>
            <w:tr w:rsidR="00C62B79" w:rsidRPr="00C62B79" w14:paraId="76F1BE56" w14:textId="77777777" w:rsidTr="0091342C">
              <w:tc>
                <w:tcPr>
                  <w:tcW w:w="3167" w:type="pct"/>
                  <w:shd w:val="clear" w:color="auto" w:fill="auto"/>
                </w:tcPr>
                <w:p w14:paraId="69B2A783" w14:textId="77777777" w:rsidR="003A72F1" w:rsidRPr="00C62B79" w:rsidRDefault="003A72F1" w:rsidP="0091342C">
                  <w:pPr>
                    <w:pStyle w:val="TableBodyText"/>
                    <w:jc w:val="left"/>
                  </w:pPr>
                  <w:r w:rsidRPr="00C62B79">
                    <w:tab/>
                    <w:t>Account</w:t>
                  </w:r>
                  <w:r w:rsidRPr="00C62B79">
                    <w:noBreakHyphen/>
                    <w:t>based pension</w:t>
                  </w:r>
                </w:p>
              </w:tc>
              <w:tc>
                <w:tcPr>
                  <w:tcW w:w="250" w:type="pct"/>
                </w:tcPr>
                <w:p w14:paraId="05D12F46" w14:textId="77777777" w:rsidR="003A72F1" w:rsidRPr="00C62B79" w:rsidRDefault="003A72F1" w:rsidP="0091342C">
                  <w:pPr>
                    <w:pStyle w:val="TableBodyText"/>
                  </w:pPr>
                  <w:r w:rsidRPr="00C62B79">
                    <w:t>(%)</w:t>
                  </w:r>
                </w:p>
              </w:tc>
              <w:tc>
                <w:tcPr>
                  <w:tcW w:w="1583" w:type="pct"/>
                  <w:shd w:val="clear" w:color="auto" w:fill="auto"/>
                </w:tcPr>
                <w:p w14:paraId="450F4C5F" w14:textId="77777777" w:rsidR="003A72F1" w:rsidRPr="00C62B79" w:rsidRDefault="003A72F1" w:rsidP="0091342C">
                  <w:pPr>
                    <w:pStyle w:val="TableBodyText"/>
                  </w:pPr>
                  <w:r w:rsidRPr="00C62B79">
                    <w:t>6.2</w:t>
                  </w:r>
                </w:p>
              </w:tc>
            </w:tr>
            <w:tr w:rsidR="00C62B79" w:rsidRPr="00C62B79" w14:paraId="63BC8EFE" w14:textId="77777777" w:rsidTr="0091342C">
              <w:tc>
                <w:tcPr>
                  <w:tcW w:w="3167" w:type="pct"/>
                  <w:shd w:val="clear" w:color="auto" w:fill="auto"/>
                </w:tcPr>
                <w:p w14:paraId="331FE3AD" w14:textId="77777777" w:rsidR="003A72F1" w:rsidRPr="00C62B79" w:rsidRDefault="003A72F1" w:rsidP="0091342C">
                  <w:pPr>
                    <w:pStyle w:val="TableBodyText"/>
                    <w:jc w:val="left"/>
                  </w:pPr>
                  <w:r w:rsidRPr="00C62B79">
                    <w:tab/>
                    <w:t>Annuity</w:t>
                  </w:r>
                </w:p>
              </w:tc>
              <w:tc>
                <w:tcPr>
                  <w:tcW w:w="250" w:type="pct"/>
                </w:tcPr>
                <w:p w14:paraId="696E3631" w14:textId="77777777" w:rsidR="003A72F1" w:rsidRPr="00C62B79" w:rsidRDefault="003A72F1" w:rsidP="0091342C">
                  <w:pPr>
                    <w:pStyle w:val="TableBodyText"/>
                  </w:pPr>
                  <w:r w:rsidRPr="00C62B79">
                    <w:t>(%)</w:t>
                  </w:r>
                </w:p>
              </w:tc>
              <w:tc>
                <w:tcPr>
                  <w:tcW w:w="1583" w:type="pct"/>
                  <w:shd w:val="clear" w:color="auto" w:fill="auto"/>
                </w:tcPr>
                <w:p w14:paraId="4421E78B" w14:textId="77777777" w:rsidR="003A72F1" w:rsidRPr="00C62B79" w:rsidRDefault="003A72F1" w:rsidP="0091342C">
                  <w:pPr>
                    <w:pStyle w:val="TableBodyText"/>
                  </w:pPr>
                  <w:r w:rsidRPr="00C62B79">
                    <w:t>1.8</w:t>
                  </w:r>
                </w:p>
              </w:tc>
            </w:tr>
            <w:tr w:rsidR="00C62B79" w:rsidRPr="00C62B79" w14:paraId="420AFEFD" w14:textId="77777777" w:rsidTr="0091342C">
              <w:tc>
                <w:tcPr>
                  <w:tcW w:w="3167" w:type="pct"/>
                  <w:shd w:val="clear" w:color="auto" w:fill="auto"/>
                </w:tcPr>
                <w:p w14:paraId="53C69BC3" w14:textId="77777777" w:rsidR="003A72F1" w:rsidRPr="00C62B79" w:rsidRDefault="003A72F1" w:rsidP="0091342C">
                  <w:pPr>
                    <w:pStyle w:val="TableBodyText"/>
                    <w:jc w:val="left"/>
                  </w:pPr>
                  <w:r w:rsidRPr="00C62B79">
                    <w:tab/>
                    <w:t>Transition to retirement (</w:t>
                  </w:r>
                  <w:proofErr w:type="spellStart"/>
                  <w:r w:rsidRPr="00C62B79">
                    <w:t>TTR</w:t>
                  </w:r>
                  <w:proofErr w:type="spellEnd"/>
                  <w:r w:rsidRPr="00C62B79">
                    <w:t>) pension</w:t>
                  </w:r>
                </w:p>
              </w:tc>
              <w:tc>
                <w:tcPr>
                  <w:tcW w:w="250" w:type="pct"/>
                </w:tcPr>
                <w:p w14:paraId="05525A7D" w14:textId="77777777" w:rsidR="003A72F1" w:rsidRPr="00C62B79" w:rsidRDefault="003A72F1" w:rsidP="0091342C">
                  <w:pPr>
                    <w:pStyle w:val="TableBodyText"/>
                  </w:pPr>
                  <w:r w:rsidRPr="00C62B79">
                    <w:t>(%)</w:t>
                  </w:r>
                </w:p>
              </w:tc>
              <w:tc>
                <w:tcPr>
                  <w:tcW w:w="1583" w:type="pct"/>
                  <w:shd w:val="clear" w:color="auto" w:fill="auto"/>
                </w:tcPr>
                <w:p w14:paraId="43662E4C" w14:textId="77777777" w:rsidR="003A72F1" w:rsidRPr="00C62B79" w:rsidRDefault="003A72F1" w:rsidP="0091342C">
                  <w:pPr>
                    <w:pStyle w:val="TableBodyText"/>
                  </w:pPr>
                  <w:r w:rsidRPr="00C62B79">
                    <w:t>1.2</w:t>
                  </w:r>
                </w:p>
              </w:tc>
            </w:tr>
            <w:tr w:rsidR="00C62B79" w:rsidRPr="00C62B79" w14:paraId="5FD9E38F" w14:textId="77777777" w:rsidTr="0091342C">
              <w:tc>
                <w:tcPr>
                  <w:tcW w:w="3167" w:type="pct"/>
                  <w:shd w:val="clear" w:color="auto" w:fill="auto"/>
                </w:tcPr>
                <w:p w14:paraId="3AE50089" w14:textId="77777777" w:rsidR="003A72F1" w:rsidRPr="00C62B79" w:rsidRDefault="003A72F1" w:rsidP="0091342C">
                  <w:pPr>
                    <w:pStyle w:val="TableBodyText"/>
                    <w:jc w:val="left"/>
                  </w:pPr>
                  <w:r w:rsidRPr="00C62B79">
                    <w:tab/>
                  </w:r>
                  <w:proofErr w:type="spellStart"/>
                  <w:r w:rsidRPr="00C62B79">
                    <w:t>SMSF</w:t>
                  </w:r>
                  <w:proofErr w:type="spellEnd"/>
                  <w:r w:rsidRPr="00C62B79">
                    <w:t xml:space="preserve"> in retirement phase</w:t>
                  </w:r>
                </w:p>
              </w:tc>
              <w:tc>
                <w:tcPr>
                  <w:tcW w:w="250" w:type="pct"/>
                </w:tcPr>
                <w:p w14:paraId="7E524C53" w14:textId="77777777" w:rsidR="003A72F1" w:rsidRPr="00C62B79" w:rsidRDefault="003A72F1" w:rsidP="0091342C">
                  <w:pPr>
                    <w:pStyle w:val="TableBodyText"/>
                  </w:pPr>
                  <w:r w:rsidRPr="00C62B79">
                    <w:t>(%)</w:t>
                  </w:r>
                </w:p>
              </w:tc>
              <w:tc>
                <w:tcPr>
                  <w:tcW w:w="1583" w:type="pct"/>
                  <w:shd w:val="clear" w:color="auto" w:fill="auto"/>
                </w:tcPr>
                <w:p w14:paraId="36471413" w14:textId="77777777" w:rsidR="003A72F1" w:rsidRPr="00C62B79" w:rsidRDefault="003A72F1" w:rsidP="0091342C">
                  <w:pPr>
                    <w:pStyle w:val="TableBodyText"/>
                  </w:pPr>
                  <w:r w:rsidRPr="00C62B79">
                    <w:t>1.8</w:t>
                  </w:r>
                </w:p>
              </w:tc>
            </w:tr>
            <w:tr w:rsidR="00C62B79" w:rsidRPr="00C62B79" w14:paraId="7975D359" w14:textId="77777777" w:rsidTr="0091342C">
              <w:tc>
                <w:tcPr>
                  <w:tcW w:w="3167" w:type="pct"/>
                  <w:shd w:val="clear" w:color="auto" w:fill="auto"/>
                </w:tcPr>
                <w:p w14:paraId="44FBC9CD" w14:textId="77777777" w:rsidR="003A72F1" w:rsidRPr="00C62B79" w:rsidRDefault="003A72F1" w:rsidP="0091342C">
                  <w:pPr>
                    <w:pStyle w:val="TableBodyText"/>
                    <w:jc w:val="left"/>
                  </w:pPr>
                  <w:r w:rsidRPr="00C62B79">
                    <w:tab/>
                    <w:t>Other</w:t>
                  </w:r>
                </w:p>
              </w:tc>
              <w:tc>
                <w:tcPr>
                  <w:tcW w:w="250" w:type="pct"/>
                </w:tcPr>
                <w:p w14:paraId="0A79AA0C" w14:textId="77777777" w:rsidR="003A72F1" w:rsidRPr="00C62B79" w:rsidRDefault="003A72F1" w:rsidP="0091342C">
                  <w:pPr>
                    <w:pStyle w:val="TableBodyText"/>
                  </w:pPr>
                  <w:r w:rsidRPr="00C62B79">
                    <w:t>(%)</w:t>
                  </w:r>
                </w:p>
              </w:tc>
              <w:tc>
                <w:tcPr>
                  <w:tcW w:w="1583" w:type="pct"/>
                  <w:shd w:val="clear" w:color="auto" w:fill="auto"/>
                </w:tcPr>
                <w:p w14:paraId="787D4966" w14:textId="77777777" w:rsidR="003A72F1" w:rsidRPr="00C62B79" w:rsidRDefault="003A72F1" w:rsidP="0091342C">
                  <w:pPr>
                    <w:pStyle w:val="TableBodyText"/>
                  </w:pPr>
                  <w:r w:rsidRPr="00C62B79">
                    <w:t>0.6</w:t>
                  </w:r>
                </w:p>
              </w:tc>
            </w:tr>
            <w:tr w:rsidR="00C62B79" w:rsidRPr="00C62B79" w14:paraId="7D0A2FC3" w14:textId="77777777" w:rsidTr="0091342C">
              <w:tc>
                <w:tcPr>
                  <w:tcW w:w="3167" w:type="pct"/>
                  <w:shd w:val="clear" w:color="auto" w:fill="auto"/>
                </w:tcPr>
                <w:p w14:paraId="383A02EE" w14:textId="77777777" w:rsidR="003A72F1" w:rsidRPr="00C62B79" w:rsidRDefault="003A72F1" w:rsidP="0091342C">
                  <w:pPr>
                    <w:pStyle w:val="TableBodyText"/>
                    <w:jc w:val="left"/>
                  </w:pPr>
                  <w:r w:rsidRPr="00C62B79">
                    <w:tab/>
                    <w:t>None / Can’t say</w:t>
                  </w:r>
                  <w:r w:rsidRPr="00C62B79">
                    <w:tab/>
                  </w:r>
                </w:p>
              </w:tc>
              <w:tc>
                <w:tcPr>
                  <w:tcW w:w="250" w:type="pct"/>
                </w:tcPr>
                <w:p w14:paraId="248F3935" w14:textId="77777777" w:rsidR="003A72F1" w:rsidRPr="00C62B79" w:rsidRDefault="003A72F1" w:rsidP="0091342C">
                  <w:pPr>
                    <w:pStyle w:val="TableBodyText"/>
                  </w:pPr>
                  <w:r w:rsidRPr="00C62B79">
                    <w:t>(%)</w:t>
                  </w:r>
                </w:p>
              </w:tc>
              <w:tc>
                <w:tcPr>
                  <w:tcW w:w="1583" w:type="pct"/>
                  <w:shd w:val="clear" w:color="auto" w:fill="auto"/>
                </w:tcPr>
                <w:p w14:paraId="25926A71" w14:textId="77777777" w:rsidR="003A72F1" w:rsidRPr="00C62B79" w:rsidRDefault="003A72F1" w:rsidP="0091342C">
                  <w:pPr>
                    <w:pStyle w:val="TableBodyText"/>
                  </w:pPr>
                  <w:r w:rsidRPr="00C62B79">
                    <w:t>91.0</w:t>
                  </w:r>
                </w:p>
              </w:tc>
            </w:tr>
            <w:tr w:rsidR="00C62B79" w:rsidRPr="00C62B79" w14:paraId="28ECA344" w14:textId="77777777" w:rsidTr="0091342C">
              <w:tc>
                <w:tcPr>
                  <w:tcW w:w="3167" w:type="pct"/>
                  <w:shd w:val="clear" w:color="auto" w:fill="F2F2F2" w:themeFill="background1" w:themeFillShade="F2"/>
                </w:tcPr>
                <w:p w14:paraId="0AD74D52" w14:textId="77777777" w:rsidR="003A72F1" w:rsidRPr="00C62B79" w:rsidRDefault="003A72F1" w:rsidP="0091342C">
                  <w:pPr>
                    <w:pStyle w:val="TableUnitsRow"/>
                    <w:jc w:val="left"/>
                  </w:pPr>
                  <w:r w:rsidRPr="00C62B79">
                    <w:t>Median balance in main superannuation</w:t>
                  </w:r>
                  <w:r w:rsidRPr="00C62B79">
                    <w:tab/>
                  </w:r>
                </w:p>
              </w:tc>
              <w:tc>
                <w:tcPr>
                  <w:tcW w:w="250" w:type="pct"/>
                  <w:shd w:val="clear" w:color="auto" w:fill="F2F2F2" w:themeFill="background1" w:themeFillShade="F2"/>
                </w:tcPr>
                <w:p w14:paraId="00BDF179" w14:textId="77777777" w:rsidR="003A72F1" w:rsidRPr="00C62B79" w:rsidRDefault="003A72F1" w:rsidP="0091342C">
                  <w:pPr>
                    <w:pStyle w:val="TableUnitsRow"/>
                    <w:jc w:val="left"/>
                  </w:pPr>
                </w:p>
              </w:tc>
              <w:tc>
                <w:tcPr>
                  <w:tcW w:w="1583" w:type="pct"/>
                  <w:shd w:val="clear" w:color="auto" w:fill="F2F2F2" w:themeFill="background1" w:themeFillShade="F2"/>
                </w:tcPr>
                <w:p w14:paraId="11E568A8" w14:textId="77777777" w:rsidR="003A72F1" w:rsidRPr="00C62B79" w:rsidRDefault="003A72F1" w:rsidP="0091342C">
                  <w:pPr>
                    <w:pStyle w:val="TableUnitsRow"/>
                    <w:jc w:val="left"/>
                  </w:pPr>
                </w:p>
              </w:tc>
            </w:tr>
            <w:tr w:rsidR="00C62B79" w:rsidRPr="00C62B79" w14:paraId="2CDD6217" w14:textId="77777777" w:rsidTr="0091342C">
              <w:tc>
                <w:tcPr>
                  <w:tcW w:w="3167" w:type="pct"/>
                  <w:shd w:val="clear" w:color="auto" w:fill="auto"/>
                </w:tcPr>
                <w:p w14:paraId="19402975" w14:textId="77777777" w:rsidR="003A72F1" w:rsidRPr="00C62B79" w:rsidRDefault="003A72F1" w:rsidP="0091342C">
                  <w:pPr>
                    <w:pStyle w:val="TableBodyText"/>
                    <w:jc w:val="left"/>
                  </w:pPr>
                  <w:r w:rsidRPr="00C62B79">
                    <w:tab/>
                    <w:t>Corporate</w:t>
                  </w:r>
                </w:p>
              </w:tc>
              <w:tc>
                <w:tcPr>
                  <w:tcW w:w="250" w:type="pct"/>
                </w:tcPr>
                <w:p w14:paraId="4D831CBF" w14:textId="77777777" w:rsidR="003A72F1" w:rsidRPr="00C62B79" w:rsidRDefault="003A72F1" w:rsidP="0091342C">
                  <w:pPr>
                    <w:pStyle w:val="TableBodyText"/>
                  </w:pPr>
                  <w:r w:rsidRPr="00C62B79">
                    <w:t>($)</w:t>
                  </w:r>
                </w:p>
              </w:tc>
              <w:tc>
                <w:tcPr>
                  <w:tcW w:w="1583" w:type="pct"/>
                  <w:shd w:val="clear" w:color="auto" w:fill="auto"/>
                </w:tcPr>
                <w:p w14:paraId="39F2A62A" w14:textId="77777777" w:rsidR="003A72F1" w:rsidRPr="00C62B79" w:rsidRDefault="003A72F1" w:rsidP="0091342C">
                  <w:pPr>
                    <w:pStyle w:val="TableBodyText"/>
                  </w:pPr>
                  <w:r w:rsidRPr="00C62B79">
                    <w:t>50 000–99 999</w:t>
                  </w:r>
                </w:p>
              </w:tc>
            </w:tr>
            <w:tr w:rsidR="00C62B79" w:rsidRPr="00C62B79" w14:paraId="416F5C59" w14:textId="77777777" w:rsidTr="0091342C">
              <w:tc>
                <w:tcPr>
                  <w:tcW w:w="3167" w:type="pct"/>
                  <w:shd w:val="clear" w:color="auto" w:fill="auto"/>
                </w:tcPr>
                <w:p w14:paraId="4408D51C" w14:textId="77777777" w:rsidR="003A72F1" w:rsidRPr="00C62B79" w:rsidRDefault="003A72F1" w:rsidP="0091342C">
                  <w:pPr>
                    <w:pStyle w:val="TableBodyText"/>
                    <w:jc w:val="left"/>
                  </w:pPr>
                  <w:r w:rsidRPr="00C62B79">
                    <w:tab/>
                    <w:t>Public sector</w:t>
                  </w:r>
                </w:p>
              </w:tc>
              <w:tc>
                <w:tcPr>
                  <w:tcW w:w="250" w:type="pct"/>
                </w:tcPr>
                <w:p w14:paraId="21E47B53" w14:textId="77777777" w:rsidR="003A72F1" w:rsidRPr="00C62B79" w:rsidRDefault="003A72F1" w:rsidP="0091342C">
                  <w:pPr>
                    <w:pStyle w:val="TableBodyText"/>
                  </w:pPr>
                  <w:r w:rsidRPr="00C62B79">
                    <w:t>($)</w:t>
                  </w:r>
                </w:p>
              </w:tc>
              <w:tc>
                <w:tcPr>
                  <w:tcW w:w="1583" w:type="pct"/>
                  <w:shd w:val="clear" w:color="auto" w:fill="auto"/>
                </w:tcPr>
                <w:p w14:paraId="555BE50F" w14:textId="77777777" w:rsidR="003A72F1" w:rsidRPr="00C62B79" w:rsidRDefault="003A72F1" w:rsidP="0091342C">
                  <w:pPr>
                    <w:pStyle w:val="TableBodyText"/>
                  </w:pPr>
                  <w:r w:rsidRPr="00C62B79">
                    <w:t>50 000–99 999</w:t>
                  </w:r>
                </w:p>
              </w:tc>
            </w:tr>
            <w:tr w:rsidR="00C62B79" w:rsidRPr="00C62B79" w14:paraId="6EBE7B0A" w14:textId="77777777" w:rsidTr="0091342C">
              <w:tc>
                <w:tcPr>
                  <w:tcW w:w="3167" w:type="pct"/>
                  <w:shd w:val="clear" w:color="auto" w:fill="auto"/>
                </w:tcPr>
                <w:p w14:paraId="68368B63" w14:textId="77777777" w:rsidR="003A72F1" w:rsidRPr="00C62B79" w:rsidRDefault="003A72F1" w:rsidP="0091342C">
                  <w:pPr>
                    <w:pStyle w:val="TableBodyText"/>
                    <w:jc w:val="left"/>
                  </w:pPr>
                  <w:r w:rsidRPr="00C62B79">
                    <w:tab/>
                    <w:t>Industry</w:t>
                  </w:r>
                </w:p>
              </w:tc>
              <w:tc>
                <w:tcPr>
                  <w:tcW w:w="250" w:type="pct"/>
                </w:tcPr>
                <w:p w14:paraId="0F8E32A1" w14:textId="77777777" w:rsidR="003A72F1" w:rsidRPr="00C62B79" w:rsidRDefault="003A72F1" w:rsidP="0091342C">
                  <w:pPr>
                    <w:pStyle w:val="TableBodyText"/>
                  </w:pPr>
                  <w:r w:rsidRPr="00C62B79">
                    <w:t>($)</w:t>
                  </w:r>
                </w:p>
              </w:tc>
              <w:tc>
                <w:tcPr>
                  <w:tcW w:w="1583" w:type="pct"/>
                  <w:shd w:val="clear" w:color="auto" w:fill="auto"/>
                </w:tcPr>
                <w:p w14:paraId="5D38FFE9" w14:textId="77777777" w:rsidR="003A72F1" w:rsidRPr="00C62B79" w:rsidRDefault="003A72F1" w:rsidP="0091342C">
                  <w:pPr>
                    <w:pStyle w:val="TableBodyText"/>
                  </w:pPr>
                  <w:r w:rsidRPr="00C62B79">
                    <w:t>20 000–49 999</w:t>
                  </w:r>
                </w:p>
              </w:tc>
            </w:tr>
            <w:tr w:rsidR="00C62B79" w:rsidRPr="00C62B79" w14:paraId="232BAC48" w14:textId="77777777" w:rsidTr="0091342C">
              <w:tc>
                <w:tcPr>
                  <w:tcW w:w="3167" w:type="pct"/>
                  <w:shd w:val="clear" w:color="auto" w:fill="auto"/>
                </w:tcPr>
                <w:p w14:paraId="1C830FF8" w14:textId="77777777" w:rsidR="003A72F1" w:rsidRPr="00C62B79" w:rsidRDefault="003A72F1" w:rsidP="0091342C">
                  <w:pPr>
                    <w:pStyle w:val="TableBodyText"/>
                    <w:jc w:val="left"/>
                  </w:pPr>
                  <w:r w:rsidRPr="00C62B79">
                    <w:tab/>
                    <w:t>Retail</w:t>
                  </w:r>
                </w:p>
              </w:tc>
              <w:tc>
                <w:tcPr>
                  <w:tcW w:w="250" w:type="pct"/>
                </w:tcPr>
                <w:p w14:paraId="6B084EC5" w14:textId="77777777" w:rsidR="003A72F1" w:rsidRPr="00C62B79" w:rsidRDefault="003A72F1" w:rsidP="0091342C">
                  <w:pPr>
                    <w:pStyle w:val="TableBodyText"/>
                  </w:pPr>
                  <w:r w:rsidRPr="00C62B79">
                    <w:t>($)</w:t>
                  </w:r>
                </w:p>
              </w:tc>
              <w:tc>
                <w:tcPr>
                  <w:tcW w:w="1583" w:type="pct"/>
                  <w:shd w:val="clear" w:color="auto" w:fill="auto"/>
                </w:tcPr>
                <w:p w14:paraId="38C2C5D1" w14:textId="77777777" w:rsidR="003A72F1" w:rsidRPr="00C62B79" w:rsidRDefault="003A72F1" w:rsidP="0091342C">
                  <w:pPr>
                    <w:pStyle w:val="TableBodyText"/>
                  </w:pPr>
                  <w:r w:rsidRPr="00C62B79">
                    <w:t>50 000–99 999</w:t>
                  </w:r>
                </w:p>
              </w:tc>
            </w:tr>
            <w:tr w:rsidR="00C62B79" w:rsidRPr="00C62B79" w14:paraId="1843318A" w14:textId="77777777" w:rsidTr="0091342C">
              <w:tc>
                <w:tcPr>
                  <w:tcW w:w="3167" w:type="pct"/>
                  <w:shd w:val="clear" w:color="auto" w:fill="auto"/>
                </w:tcPr>
                <w:p w14:paraId="5D7D1953" w14:textId="77777777" w:rsidR="003A72F1" w:rsidRPr="00C62B79" w:rsidRDefault="003A72F1" w:rsidP="0091342C">
                  <w:pPr>
                    <w:pStyle w:val="TableBodyText"/>
                    <w:jc w:val="left"/>
                  </w:pPr>
                  <w:r w:rsidRPr="00C62B79">
                    <w:tab/>
                  </w:r>
                  <w:proofErr w:type="spellStart"/>
                  <w:r w:rsidRPr="00C62B79">
                    <w:t>SMSF</w:t>
                  </w:r>
                  <w:proofErr w:type="spellEnd"/>
                </w:p>
              </w:tc>
              <w:tc>
                <w:tcPr>
                  <w:tcW w:w="250" w:type="pct"/>
                </w:tcPr>
                <w:p w14:paraId="234176D2" w14:textId="77777777" w:rsidR="003A72F1" w:rsidRPr="00C62B79" w:rsidRDefault="003A72F1" w:rsidP="0091342C">
                  <w:pPr>
                    <w:pStyle w:val="TableBodyText"/>
                  </w:pPr>
                  <w:r w:rsidRPr="00C62B79">
                    <w:t>($)</w:t>
                  </w:r>
                </w:p>
              </w:tc>
              <w:tc>
                <w:tcPr>
                  <w:tcW w:w="1583" w:type="pct"/>
                  <w:shd w:val="clear" w:color="auto" w:fill="auto"/>
                </w:tcPr>
                <w:p w14:paraId="21781ED2" w14:textId="77777777" w:rsidR="003A72F1" w:rsidRPr="00C62B79" w:rsidRDefault="003A72F1" w:rsidP="0091342C">
                  <w:pPr>
                    <w:pStyle w:val="TableBodyText"/>
                  </w:pPr>
                  <w:r w:rsidRPr="00C62B79">
                    <w:t>250 000–349 999</w:t>
                  </w:r>
                </w:p>
              </w:tc>
            </w:tr>
            <w:tr w:rsidR="00C62B79" w:rsidRPr="00C62B79" w14:paraId="6020602A" w14:textId="77777777" w:rsidTr="0091342C">
              <w:tc>
                <w:tcPr>
                  <w:tcW w:w="3167" w:type="pct"/>
                  <w:shd w:val="clear" w:color="auto" w:fill="F2F2F2" w:themeFill="background1" w:themeFillShade="F2"/>
                </w:tcPr>
                <w:p w14:paraId="64D0270A" w14:textId="77777777" w:rsidR="003A72F1" w:rsidRPr="00C62B79" w:rsidRDefault="003A72F1" w:rsidP="0091342C">
                  <w:pPr>
                    <w:pStyle w:val="TableBodyText"/>
                    <w:jc w:val="left"/>
                  </w:pPr>
                  <w:r w:rsidRPr="00C62B79">
                    <w:t>Median balance</w:t>
                  </w:r>
                  <w:r w:rsidRPr="00C62B79">
                    <w:rPr>
                      <w:rStyle w:val="NoteLabel"/>
                    </w:rPr>
                    <w:t>c</w:t>
                  </w:r>
                  <w:r w:rsidRPr="00C62B79">
                    <w:t xml:space="preserve"> across all funds (for those in accumulation phase)</w:t>
                  </w:r>
                </w:p>
              </w:tc>
              <w:tc>
                <w:tcPr>
                  <w:tcW w:w="250" w:type="pct"/>
                  <w:shd w:val="clear" w:color="auto" w:fill="F2F2F2" w:themeFill="background1" w:themeFillShade="F2"/>
                </w:tcPr>
                <w:p w14:paraId="20769568" w14:textId="77777777" w:rsidR="003A72F1" w:rsidRPr="00C62B79" w:rsidRDefault="003A72F1" w:rsidP="0091342C">
                  <w:pPr>
                    <w:pStyle w:val="TableBodyText"/>
                  </w:pPr>
                  <w:r w:rsidRPr="00C62B79">
                    <w:t>($)</w:t>
                  </w:r>
                </w:p>
              </w:tc>
              <w:tc>
                <w:tcPr>
                  <w:tcW w:w="1583" w:type="pct"/>
                  <w:shd w:val="clear" w:color="auto" w:fill="F2F2F2" w:themeFill="background1" w:themeFillShade="F2"/>
                </w:tcPr>
                <w:p w14:paraId="004E8A68" w14:textId="77777777" w:rsidR="003A72F1" w:rsidRPr="00C62B79" w:rsidRDefault="003A72F1" w:rsidP="0091342C">
                  <w:pPr>
                    <w:pStyle w:val="TableBodyText"/>
                  </w:pPr>
                  <w:r w:rsidRPr="00C62B79">
                    <w:t>50 000–99 999</w:t>
                  </w:r>
                </w:p>
              </w:tc>
            </w:tr>
            <w:tr w:rsidR="00C62B79" w:rsidRPr="00C62B79" w14:paraId="3F0655FA" w14:textId="77777777" w:rsidTr="0091342C">
              <w:tc>
                <w:tcPr>
                  <w:tcW w:w="3167" w:type="pct"/>
                  <w:shd w:val="clear" w:color="auto" w:fill="FFFFFF" w:themeFill="background1"/>
                </w:tcPr>
                <w:p w14:paraId="551627CA" w14:textId="77777777" w:rsidR="003A72F1" w:rsidRPr="00C62B79" w:rsidRDefault="003A72F1" w:rsidP="0091342C">
                  <w:pPr>
                    <w:pStyle w:val="TableBodyText"/>
                    <w:jc w:val="left"/>
                  </w:pPr>
                  <w:r w:rsidRPr="00C62B79">
                    <w:t>Median balance</w:t>
                  </w:r>
                  <w:r w:rsidRPr="00C62B79">
                    <w:rPr>
                      <w:rStyle w:val="NoteLabel"/>
                    </w:rPr>
                    <w:t>c</w:t>
                  </w:r>
                  <w:r w:rsidRPr="00C62B79">
                    <w:t xml:space="preserve"> at retirement (for those in pension phase)</w:t>
                  </w:r>
                </w:p>
              </w:tc>
              <w:tc>
                <w:tcPr>
                  <w:tcW w:w="250" w:type="pct"/>
                  <w:shd w:val="clear" w:color="auto" w:fill="FFFFFF" w:themeFill="background1"/>
                </w:tcPr>
                <w:p w14:paraId="4E015443" w14:textId="77777777" w:rsidR="003A72F1" w:rsidRPr="00C62B79" w:rsidRDefault="003A72F1" w:rsidP="0091342C">
                  <w:pPr>
                    <w:pStyle w:val="TableBodyText"/>
                  </w:pPr>
                  <w:r w:rsidRPr="00C62B79">
                    <w:t>($)</w:t>
                  </w:r>
                </w:p>
              </w:tc>
              <w:tc>
                <w:tcPr>
                  <w:tcW w:w="1583" w:type="pct"/>
                  <w:shd w:val="clear" w:color="auto" w:fill="FFFFFF" w:themeFill="background1"/>
                </w:tcPr>
                <w:p w14:paraId="240A6D0D" w14:textId="77777777" w:rsidR="003A72F1" w:rsidRPr="00C62B79" w:rsidRDefault="003A72F1" w:rsidP="0091342C">
                  <w:pPr>
                    <w:pStyle w:val="TableBodyText"/>
                  </w:pPr>
                  <w:r w:rsidRPr="00C62B79">
                    <w:t>350 000–499 999</w:t>
                  </w:r>
                </w:p>
              </w:tc>
            </w:tr>
            <w:tr w:rsidR="00C62B79" w:rsidRPr="00C62B79" w14:paraId="3EBE0C61" w14:textId="77777777" w:rsidTr="0091342C">
              <w:tc>
                <w:tcPr>
                  <w:tcW w:w="3167" w:type="pct"/>
                  <w:shd w:val="clear" w:color="auto" w:fill="F2F2F2" w:themeFill="background1" w:themeFillShade="F2"/>
                </w:tcPr>
                <w:p w14:paraId="711D31E2" w14:textId="77777777" w:rsidR="003A72F1" w:rsidRPr="00C62B79" w:rsidRDefault="003A72F1" w:rsidP="0091342C">
                  <w:pPr>
                    <w:pStyle w:val="TableUnitsRow"/>
                    <w:jc w:val="left"/>
                  </w:pPr>
                  <w:r w:rsidRPr="00C62B79">
                    <w:t>Number of superannuation funds</w:t>
                  </w:r>
                </w:p>
              </w:tc>
              <w:tc>
                <w:tcPr>
                  <w:tcW w:w="250" w:type="pct"/>
                  <w:shd w:val="clear" w:color="auto" w:fill="F2F2F2" w:themeFill="background1" w:themeFillShade="F2"/>
                </w:tcPr>
                <w:p w14:paraId="080F91AF" w14:textId="77777777" w:rsidR="003A72F1" w:rsidRPr="00C62B79" w:rsidRDefault="003A72F1" w:rsidP="0091342C">
                  <w:pPr>
                    <w:pStyle w:val="TableUnitsRow"/>
                    <w:jc w:val="left"/>
                  </w:pPr>
                </w:p>
              </w:tc>
              <w:tc>
                <w:tcPr>
                  <w:tcW w:w="1583" w:type="pct"/>
                  <w:shd w:val="clear" w:color="auto" w:fill="F2F2F2" w:themeFill="background1" w:themeFillShade="F2"/>
                </w:tcPr>
                <w:p w14:paraId="58548D50" w14:textId="77777777" w:rsidR="003A72F1" w:rsidRPr="00C62B79" w:rsidRDefault="003A72F1" w:rsidP="0091342C">
                  <w:pPr>
                    <w:pStyle w:val="TableUnitsRow"/>
                    <w:jc w:val="left"/>
                  </w:pPr>
                </w:p>
              </w:tc>
            </w:tr>
            <w:tr w:rsidR="00C62B79" w:rsidRPr="00C62B79" w14:paraId="32BDB0F2" w14:textId="77777777" w:rsidTr="0091342C">
              <w:tc>
                <w:tcPr>
                  <w:tcW w:w="3167" w:type="pct"/>
                </w:tcPr>
                <w:p w14:paraId="1BEDC8AC" w14:textId="77777777" w:rsidR="003A72F1" w:rsidRPr="00C62B79" w:rsidRDefault="003A72F1" w:rsidP="0091342C">
                  <w:pPr>
                    <w:pStyle w:val="TableBodyText"/>
                    <w:jc w:val="left"/>
                  </w:pPr>
                  <w:r w:rsidRPr="00C62B79">
                    <w:tab/>
                    <w:t>One</w:t>
                  </w:r>
                </w:p>
              </w:tc>
              <w:tc>
                <w:tcPr>
                  <w:tcW w:w="250" w:type="pct"/>
                </w:tcPr>
                <w:p w14:paraId="0C382363" w14:textId="77777777" w:rsidR="003A72F1" w:rsidRPr="00C62B79" w:rsidRDefault="003A72F1" w:rsidP="0091342C">
                  <w:pPr>
                    <w:pStyle w:val="TableBodyText"/>
                  </w:pPr>
                  <w:r w:rsidRPr="00C62B79">
                    <w:t>(%)</w:t>
                  </w:r>
                </w:p>
              </w:tc>
              <w:tc>
                <w:tcPr>
                  <w:tcW w:w="1583" w:type="pct"/>
                </w:tcPr>
                <w:p w14:paraId="60B24995" w14:textId="77777777" w:rsidR="003A72F1" w:rsidRPr="00C62B79" w:rsidRDefault="003A72F1" w:rsidP="0091342C">
                  <w:pPr>
                    <w:pStyle w:val="TableBodyText"/>
                  </w:pPr>
                  <w:r w:rsidRPr="00C62B79">
                    <w:t>76.7</w:t>
                  </w:r>
                </w:p>
              </w:tc>
            </w:tr>
            <w:tr w:rsidR="00C62B79" w:rsidRPr="00C62B79" w14:paraId="483E7C47" w14:textId="77777777" w:rsidTr="0091342C">
              <w:tc>
                <w:tcPr>
                  <w:tcW w:w="3167" w:type="pct"/>
                  <w:shd w:val="clear" w:color="auto" w:fill="auto"/>
                </w:tcPr>
                <w:p w14:paraId="323A0942" w14:textId="77777777" w:rsidR="003A72F1" w:rsidRPr="00C62B79" w:rsidRDefault="003A72F1" w:rsidP="0091342C">
                  <w:pPr>
                    <w:pStyle w:val="TableBodyText"/>
                    <w:jc w:val="left"/>
                  </w:pPr>
                  <w:r w:rsidRPr="00C62B79">
                    <w:tab/>
                    <w:t>Two</w:t>
                  </w:r>
                </w:p>
              </w:tc>
              <w:tc>
                <w:tcPr>
                  <w:tcW w:w="250" w:type="pct"/>
                </w:tcPr>
                <w:p w14:paraId="7781FE8B" w14:textId="77777777" w:rsidR="003A72F1" w:rsidRPr="00C62B79" w:rsidRDefault="003A72F1" w:rsidP="0091342C">
                  <w:pPr>
                    <w:pStyle w:val="TableBodyText"/>
                  </w:pPr>
                  <w:r w:rsidRPr="00C62B79">
                    <w:t>(%)</w:t>
                  </w:r>
                </w:p>
              </w:tc>
              <w:tc>
                <w:tcPr>
                  <w:tcW w:w="1583" w:type="pct"/>
                  <w:shd w:val="clear" w:color="auto" w:fill="auto"/>
                </w:tcPr>
                <w:p w14:paraId="510F04F8" w14:textId="77777777" w:rsidR="003A72F1" w:rsidRPr="00C62B79" w:rsidRDefault="003A72F1" w:rsidP="0091342C">
                  <w:pPr>
                    <w:pStyle w:val="TableBodyText"/>
                  </w:pPr>
                  <w:r w:rsidRPr="00C62B79">
                    <w:t>17.0</w:t>
                  </w:r>
                </w:p>
              </w:tc>
            </w:tr>
            <w:tr w:rsidR="00C62B79" w:rsidRPr="00C62B79" w14:paraId="1B662D39" w14:textId="77777777" w:rsidTr="0091342C">
              <w:tc>
                <w:tcPr>
                  <w:tcW w:w="3167" w:type="pct"/>
                  <w:shd w:val="clear" w:color="auto" w:fill="auto"/>
                </w:tcPr>
                <w:p w14:paraId="203295FF" w14:textId="77777777" w:rsidR="003A72F1" w:rsidRPr="00C62B79" w:rsidRDefault="003A72F1" w:rsidP="0091342C">
                  <w:pPr>
                    <w:pStyle w:val="TableBodyText"/>
                    <w:jc w:val="left"/>
                  </w:pPr>
                  <w:r w:rsidRPr="00C62B79">
                    <w:tab/>
                    <w:t>Three</w:t>
                  </w:r>
                </w:p>
              </w:tc>
              <w:tc>
                <w:tcPr>
                  <w:tcW w:w="250" w:type="pct"/>
                </w:tcPr>
                <w:p w14:paraId="4FB1282F" w14:textId="77777777" w:rsidR="003A72F1" w:rsidRPr="00C62B79" w:rsidRDefault="003A72F1" w:rsidP="0091342C">
                  <w:pPr>
                    <w:pStyle w:val="TableBodyText"/>
                  </w:pPr>
                  <w:r w:rsidRPr="00C62B79">
                    <w:t>(%)</w:t>
                  </w:r>
                </w:p>
              </w:tc>
              <w:tc>
                <w:tcPr>
                  <w:tcW w:w="1583" w:type="pct"/>
                  <w:shd w:val="clear" w:color="auto" w:fill="auto"/>
                </w:tcPr>
                <w:p w14:paraId="5A5F7707" w14:textId="77777777" w:rsidR="003A72F1" w:rsidRPr="00C62B79" w:rsidRDefault="003A72F1" w:rsidP="0091342C">
                  <w:pPr>
                    <w:pStyle w:val="TableBodyText"/>
                  </w:pPr>
                  <w:r w:rsidRPr="00C62B79">
                    <w:t>4.2</w:t>
                  </w:r>
                </w:p>
              </w:tc>
            </w:tr>
            <w:tr w:rsidR="00C62B79" w:rsidRPr="00C62B79" w14:paraId="3AA8EA02" w14:textId="77777777" w:rsidTr="0091342C">
              <w:tc>
                <w:tcPr>
                  <w:tcW w:w="3167" w:type="pct"/>
                  <w:shd w:val="clear" w:color="auto" w:fill="auto"/>
                </w:tcPr>
                <w:p w14:paraId="39E1A9D7" w14:textId="77777777" w:rsidR="003A72F1" w:rsidRPr="00C62B79" w:rsidRDefault="003A72F1" w:rsidP="0091342C">
                  <w:pPr>
                    <w:pStyle w:val="TableBodyText"/>
                    <w:jc w:val="left"/>
                  </w:pPr>
                  <w:r w:rsidRPr="00C62B79">
                    <w:tab/>
                    <w:t>Four or more</w:t>
                  </w:r>
                </w:p>
              </w:tc>
              <w:tc>
                <w:tcPr>
                  <w:tcW w:w="250" w:type="pct"/>
                </w:tcPr>
                <w:p w14:paraId="213D778C" w14:textId="77777777" w:rsidR="003A72F1" w:rsidRPr="00C62B79" w:rsidRDefault="003A72F1" w:rsidP="0091342C">
                  <w:pPr>
                    <w:pStyle w:val="TableBodyText"/>
                  </w:pPr>
                  <w:r w:rsidRPr="00C62B79">
                    <w:t>(%)</w:t>
                  </w:r>
                </w:p>
              </w:tc>
              <w:tc>
                <w:tcPr>
                  <w:tcW w:w="1583" w:type="pct"/>
                  <w:shd w:val="clear" w:color="auto" w:fill="auto"/>
                </w:tcPr>
                <w:p w14:paraId="4E1FF28D" w14:textId="77777777" w:rsidR="003A72F1" w:rsidRPr="00C62B79" w:rsidRDefault="003A72F1" w:rsidP="0091342C">
                  <w:pPr>
                    <w:pStyle w:val="TableBodyText"/>
                  </w:pPr>
                  <w:r w:rsidRPr="00C62B79">
                    <w:t>2.1</w:t>
                  </w:r>
                </w:p>
              </w:tc>
            </w:tr>
            <w:tr w:rsidR="00C62B79" w:rsidRPr="00C62B79" w14:paraId="57DB26FC" w14:textId="77777777" w:rsidTr="0091342C">
              <w:tc>
                <w:tcPr>
                  <w:tcW w:w="3167" w:type="pct"/>
                  <w:shd w:val="clear" w:color="auto" w:fill="F2F2F2" w:themeFill="background1" w:themeFillShade="F2"/>
                </w:tcPr>
                <w:p w14:paraId="7D261FF2" w14:textId="77777777" w:rsidR="003A72F1" w:rsidRPr="00C62B79" w:rsidRDefault="003A72F1" w:rsidP="0091342C">
                  <w:pPr>
                    <w:pStyle w:val="TableUnitsRow"/>
                    <w:jc w:val="left"/>
                  </w:pPr>
                  <w:r w:rsidRPr="00C62B79">
                    <w:t>Number of retirement income products</w:t>
                  </w:r>
                </w:p>
              </w:tc>
              <w:tc>
                <w:tcPr>
                  <w:tcW w:w="250" w:type="pct"/>
                  <w:shd w:val="clear" w:color="auto" w:fill="F2F2F2" w:themeFill="background1" w:themeFillShade="F2"/>
                </w:tcPr>
                <w:p w14:paraId="3AA48339" w14:textId="77777777" w:rsidR="003A72F1" w:rsidRPr="00C62B79" w:rsidRDefault="003A72F1" w:rsidP="0091342C">
                  <w:pPr>
                    <w:pStyle w:val="TableUnitsRow"/>
                    <w:jc w:val="left"/>
                  </w:pPr>
                </w:p>
              </w:tc>
              <w:tc>
                <w:tcPr>
                  <w:tcW w:w="1583" w:type="pct"/>
                  <w:shd w:val="clear" w:color="auto" w:fill="F2F2F2" w:themeFill="background1" w:themeFillShade="F2"/>
                </w:tcPr>
                <w:p w14:paraId="544AE25F" w14:textId="77777777" w:rsidR="003A72F1" w:rsidRPr="00C62B79" w:rsidRDefault="003A72F1" w:rsidP="0091342C">
                  <w:pPr>
                    <w:pStyle w:val="TableUnitsRow"/>
                    <w:jc w:val="left"/>
                  </w:pPr>
                </w:p>
              </w:tc>
            </w:tr>
            <w:tr w:rsidR="00C62B79" w:rsidRPr="00C62B79" w14:paraId="7671D50C" w14:textId="77777777" w:rsidTr="0091342C">
              <w:tc>
                <w:tcPr>
                  <w:tcW w:w="3167" w:type="pct"/>
                  <w:shd w:val="clear" w:color="auto" w:fill="auto"/>
                </w:tcPr>
                <w:p w14:paraId="0D736E89" w14:textId="77777777" w:rsidR="003A72F1" w:rsidRPr="00C62B79" w:rsidRDefault="003A72F1" w:rsidP="0091342C">
                  <w:pPr>
                    <w:pStyle w:val="TableBodyText"/>
                    <w:jc w:val="left"/>
                  </w:pPr>
                  <w:r w:rsidRPr="00C62B79">
                    <w:tab/>
                    <w:t>One</w:t>
                  </w:r>
                  <w:r w:rsidRPr="00C62B79">
                    <w:tab/>
                  </w:r>
                </w:p>
              </w:tc>
              <w:tc>
                <w:tcPr>
                  <w:tcW w:w="250" w:type="pct"/>
                </w:tcPr>
                <w:p w14:paraId="20644135" w14:textId="77777777" w:rsidR="003A72F1" w:rsidRPr="00C62B79" w:rsidRDefault="003A72F1" w:rsidP="0091342C">
                  <w:pPr>
                    <w:pStyle w:val="TableBodyText"/>
                  </w:pPr>
                  <w:r w:rsidRPr="00C62B79">
                    <w:t>(%)</w:t>
                  </w:r>
                </w:p>
              </w:tc>
              <w:tc>
                <w:tcPr>
                  <w:tcW w:w="1583" w:type="pct"/>
                  <w:shd w:val="clear" w:color="auto" w:fill="auto"/>
                </w:tcPr>
                <w:p w14:paraId="41265403" w14:textId="77777777" w:rsidR="003A72F1" w:rsidRPr="00C62B79" w:rsidRDefault="003A72F1" w:rsidP="0091342C">
                  <w:pPr>
                    <w:pStyle w:val="TableBodyText"/>
                  </w:pPr>
                  <w:r w:rsidRPr="00C62B79">
                    <w:t>5.5</w:t>
                  </w:r>
                </w:p>
              </w:tc>
            </w:tr>
            <w:tr w:rsidR="00C62B79" w:rsidRPr="00C62B79" w14:paraId="5DE45230" w14:textId="77777777" w:rsidTr="0091342C">
              <w:tc>
                <w:tcPr>
                  <w:tcW w:w="3167" w:type="pct"/>
                  <w:tcBorders>
                    <w:bottom w:val="single" w:sz="4" w:space="0" w:color="BFBFBF"/>
                  </w:tcBorders>
                  <w:shd w:val="clear" w:color="auto" w:fill="auto"/>
                </w:tcPr>
                <w:p w14:paraId="08072506" w14:textId="77777777" w:rsidR="003A72F1" w:rsidRPr="00C62B79" w:rsidRDefault="003A72F1" w:rsidP="0091342C">
                  <w:pPr>
                    <w:pStyle w:val="TableBodyText"/>
                    <w:jc w:val="left"/>
                  </w:pPr>
                  <w:r w:rsidRPr="00C62B79">
                    <w:tab/>
                    <w:t>Two or more</w:t>
                  </w:r>
                </w:p>
              </w:tc>
              <w:tc>
                <w:tcPr>
                  <w:tcW w:w="250" w:type="pct"/>
                  <w:tcBorders>
                    <w:bottom w:val="single" w:sz="4" w:space="0" w:color="BFBFBF"/>
                  </w:tcBorders>
                </w:tcPr>
                <w:p w14:paraId="15240DCE" w14:textId="77777777" w:rsidR="003A72F1" w:rsidRPr="00C62B79" w:rsidRDefault="003A72F1" w:rsidP="0091342C">
                  <w:pPr>
                    <w:pStyle w:val="TableBodyText"/>
                  </w:pPr>
                  <w:r w:rsidRPr="00C62B79">
                    <w:t>(%)</w:t>
                  </w:r>
                </w:p>
              </w:tc>
              <w:tc>
                <w:tcPr>
                  <w:tcW w:w="1583" w:type="pct"/>
                  <w:tcBorders>
                    <w:bottom w:val="single" w:sz="4" w:space="0" w:color="BFBFBF"/>
                  </w:tcBorders>
                  <w:shd w:val="clear" w:color="auto" w:fill="auto"/>
                </w:tcPr>
                <w:p w14:paraId="23325B46" w14:textId="77777777" w:rsidR="003A72F1" w:rsidRPr="00C62B79" w:rsidRDefault="003A72F1" w:rsidP="0091342C">
                  <w:pPr>
                    <w:pStyle w:val="TableBodyText"/>
                  </w:pPr>
                  <w:r w:rsidRPr="00C62B79">
                    <w:t>2.7</w:t>
                  </w:r>
                </w:p>
              </w:tc>
            </w:tr>
          </w:tbl>
          <w:p w14:paraId="1B31D966" w14:textId="77777777" w:rsidR="003A72F1" w:rsidRPr="00C62B79" w:rsidRDefault="003A72F1" w:rsidP="0091342C">
            <w:pPr>
              <w:pStyle w:val="Box"/>
            </w:pPr>
          </w:p>
        </w:tc>
      </w:tr>
      <w:tr w:rsidR="00C62B79" w:rsidRPr="00C62B79" w14:paraId="1FB01924" w14:textId="77777777" w:rsidTr="0091342C">
        <w:tc>
          <w:tcPr>
            <w:tcW w:w="5000" w:type="pct"/>
            <w:tcBorders>
              <w:top w:val="nil"/>
              <w:left w:val="nil"/>
              <w:bottom w:val="nil"/>
              <w:right w:val="nil"/>
            </w:tcBorders>
            <w:shd w:val="clear" w:color="auto" w:fill="auto"/>
          </w:tcPr>
          <w:p w14:paraId="2E842C9C" w14:textId="77777777" w:rsidR="003A72F1" w:rsidRPr="00C62B79" w:rsidRDefault="003A72F1" w:rsidP="0091342C">
            <w:pPr>
              <w:pStyle w:val="Note"/>
            </w:pPr>
            <w:r w:rsidRPr="00C62B79">
              <w:rPr>
                <w:rStyle w:val="NoteLabel"/>
              </w:rPr>
              <w:t>a</w:t>
            </w:r>
            <w:r w:rsidRPr="00C62B79">
              <w:t xml:space="preserve"> Weighted using Commission weights. </w:t>
            </w:r>
            <w:r w:rsidRPr="00C62B79">
              <w:rPr>
                <w:rStyle w:val="NoteLabel"/>
              </w:rPr>
              <w:t>b</w:t>
            </w:r>
            <w:r w:rsidRPr="00C62B79">
              <w:t xml:space="preserve"> Type of retirement income product does not sum to 100 per cent because some members have multiple types of retirement income products. </w:t>
            </w:r>
            <w:r w:rsidRPr="00C62B79">
              <w:rPr>
                <w:rStyle w:val="NoteLabel"/>
              </w:rPr>
              <w:t>c</w:t>
            </w:r>
            <w:r w:rsidRPr="00C62B79">
              <w:t xml:space="preserve"> Median balance questions refer to the median category of balances and therefore cannot offer a precise figure. </w:t>
            </w:r>
            <w:proofErr w:type="spellStart"/>
            <w:r w:rsidRPr="00C62B79">
              <w:t>na</w:t>
            </w:r>
            <w:proofErr w:type="spellEnd"/>
            <w:r w:rsidRPr="00C62B79">
              <w:t xml:space="preserve"> represents not available.</w:t>
            </w:r>
          </w:p>
        </w:tc>
      </w:tr>
      <w:tr w:rsidR="00C62B79" w:rsidRPr="00C62B79" w14:paraId="2E58EB97" w14:textId="77777777" w:rsidTr="0091342C">
        <w:tc>
          <w:tcPr>
            <w:tcW w:w="5000" w:type="pct"/>
            <w:tcBorders>
              <w:top w:val="nil"/>
              <w:left w:val="nil"/>
              <w:bottom w:val="nil"/>
              <w:right w:val="nil"/>
            </w:tcBorders>
            <w:shd w:val="clear" w:color="auto" w:fill="auto"/>
          </w:tcPr>
          <w:p w14:paraId="41C143F5" w14:textId="77777777" w:rsidR="003A72F1" w:rsidRPr="00C62B79" w:rsidRDefault="003A72F1" w:rsidP="0091342C">
            <w:pPr>
              <w:pStyle w:val="Source"/>
            </w:pPr>
            <w:r w:rsidRPr="00C62B79">
              <w:t>Source: Members survey.</w:t>
            </w:r>
          </w:p>
        </w:tc>
      </w:tr>
      <w:tr w:rsidR="00C62B79" w:rsidRPr="00C62B79" w14:paraId="18B5BC01" w14:textId="77777777" w:rsidTr="0091342C">
        <w:tc>
          <w:tcPr>
            <w:tcW w:w="5000" w:type="pct"/>
            <w:tcBorders>
              <w:top w:val="nil"/>
              <w:left w:val="nil"/>
              <w:bottom w:val="single" w:sz="6" w:space="0" w:color="78A22F"/>
              <w:right w:val="nil"/>
            </w:tcBorders>
            <w:shd w:val="clear" w:color="auto" w:fill="auto"/>
          </w:tcPr>
          <w:p w14:paraId="2452D4AD" w14:textId="77777777" w:rsidR="003A72F1" w:rsidRPr="00C62B79" w:rsidRDefault="003A72F1" w:rsidP="0091342C">
            <w:pPr>
              <w:pStyle w:val="Box"/>
              <w:spacing w:before="0" w:line="120" w:lineRule="exact"/>
            </w:pPr>
          </w:p>
        </w:tc>
      </w:tr>
      <w:tr w:rsidR="00C62B79" w:rsidRPr="00C62B79" w14:paraId="2E9B8E7E" w14:textId="77777777" w:rsidTr="0091342C">
        <w:tc>
          <w:tcPr>
            <w:tcW w:w="5000" w:type="pct"/>
            <w:tcBorders>
              <w:top w:val="single" w:sz="6" w:space="0" w:color="78A22F"/>
              <w:left w:val="nil"/>
              <w:bottom w:val="nil"/>
              <w:right w:val="nil"/>
            </w:tcBorders>
          </w:tcPr>
          <w:p w14:paraId="0EFA2CF6" w14:textId="77777777" w:rsidR="003A72F1" w:rsidRPr="00C62B79" w:rsidRDefault="003A72F1" w:rsidP="0091342C">
            <w:pPr>
              <w:pStyle w:val="BoxSpaceBelow"/>
            </w:pPr>
          </w:p>
        </w:tc>
      </w:tr>
    </w:tbl>
    <w:p w14:paraId="20B6494C" w14:textId="77777777" w:rsidR="003A72F1" w:rsidRPr="00C62B79" w:rsidRDefault="003A72F1" w:rsidP="003A72F1">
      <w:pPr>
        <w:pStyle w:val="Heading2"/>
      </w:pPr>
      <w:bookmarkStart w:id="10" w:name="_Toc532997246"/>
      <w:bookmarkStart w:id="11" w:name="_Toc534642265"/>
      <w:r w:rsidRPr="00C62B79">
        <w:lastRenderedPageBreak/>
        <w:t>1.</w:t>
      </w:r>
      <w:r w:rsidRPr="00C62B79">
        <w:rPr>
          <w:noProof/>
        </w:rPr>
        <w:t>2</w:t>
      </w:r>
      <w:r w:rsidRPr="00C62B79">
        <w:tab/>
        <w:t>Supporting results</w:t>
      </w:r>
      <w:bookmarkEnd w:id="10"/>
      <w:bookmarkEnd w:id="11"/>
    </w:p>
    <w:p w14:paraId="0C26B411"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A65B8EB" w14:textId="77777777" w:rsidTr="0091342C">
        <w:trPr>
          <w:tblHeader/>
        </w:trPr>
        <w:tc>
          <w:tcPr>
            <w:tcW w:w="5000" w:type="pct"/>
            <w:tcBorders>
              <w:top w:val="single" w:sz="6" w:space="0" w:color="78A22F"/>
              <w:left w:val="nil"/>
              <w:bottom w:val="nil"/>
              <w:right w:val="nil"/>
            </w:tcBorders>
            <w:shd w:val="clear" w:color="auto" w:fill="auto"/>
          </w:tcPr>
          <w:p w14:paraId="43D6A048" w14:textId="77777777" w:rsidR="003A72F1" w:rsidRPr="00C62B79" w:rsidRDefault="003A72F1" w:rsidP="0091342C">
            <w:pPr>
              <w:pStyle w:val="TableTitle"/>
            </w:pPr>
            <w:r w:rsidRPr="00C62B79">
              <w:rPr>
                <w:b w:val="0"/>
              </w:rPr>
              <w:t>Table 1.</w:t>
            </w:r>
            <w:r w:rsidRPr="00C62B79">
              <w:rPr>
                <w:b w:val="0"/>
                <w:noProof/>
              </w:rPr>
              <w:t>2</w:t>
            </w:r>
            <w:r w:rsidRPr="00C62B79">
              <w:tab/>
              <w:t>Members contacting their main fund</w:t>
            </w:r>
            <w:proofErr w:type="spellStart"/>
            <w:r w:rsidRPr="00C62B79">
              <w:rPr>
                <w:rStyle w:val="NoteLabel"/>
              </w:rPr>
              <w:t>a,b</w:t>
            </w:r>
            <w:proofErr w:type="spellEnd"/>
          </w:p>
          <w:p w14:paraId="1BCFB529" w14:textId="77777777" w:rsidR="003A72F1" w:rsidRPr="00C62B79" w:rsidRDefault="003A72F1" w:rsidP="0091342C">
            <w:pPr>
              <w:pStyle w:val="Subtitle"/>
            </w:pPr>
            <w:r w:rsidRPr="00C62B79">
              <w:t xml:space="preserve">Per cent of accumulation members whose main fund is not an </w:t>
            </w:r>
            <w:proofErr w:type="spellStart"/>
            <w:r w:rsidRPr="00C62B79">
              <w:t>SMSF</w:t>
            </w:r>
            <w:proofErr w:type="spellEnd"/>
          </w:p>
        </w:tc>
      </w:tr>
      <w:tr w:rsidR="00C62B79" w:rsidRPr="00C62B79" w14:paraId="58FF5C7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9"/>
              <w:gridCol w:w="708"/>
              <w:gridCol w:w="992"/>
              <w:gridCol w:w="851"/>
              <w:gridCol w:w="851"/>
              <w:gridCol w:w="832"/>
              <w:gridCol w:w="1152"/>
            </w:tblGrid>
            <w:tr w:rsidR="00C62B79" w:rsidRPr="00C62B79" w14:paraId="25F1CFDF" w14:textId="77777777" w:rsidTr="0091342C">
              <w:trPr>
                <w:tblHeader/>
              </w:trPr>
              <w:tc>
                <w:tcPr>
                  <w:tcW w:w="1834" w:type="pct"/>
                  <w:tcBorders>
                    <w:top w:val="single" w:sz="6" w:space="0" w:color="BFBFBF"/>
                    <w:bottom w:val="single" w:sz="6" w:space="0" w:color="BFBFBF"/>
                  </w:tcBorders>
                  <w:shd w:val="clear" w:color="auto" w:fill="auto"/>
                  <w:tcMar>
                    <w:top w:w="28" w:type="dxa"/>
                  </w:tcMar>
                </w:tcPr>
                <w:p w14:paraId="7B73CCBC" w14:textId="77777777" w:rsidR="003A72F1" w:rsidRPr="00C62B79" w:rsidRDefault="003A72F1" w:rsidP="0091342C">
                  <w:pPr>
                    <w:pStyle w:val="TableColumnHeading"/>
                    <w:jc w:val="left"/>
                  </w:pPr>
                  <w:r w:rsidRPr="00C62B79">
                    <w:t>Response</w:t>
                  </w:r>
                </w:p>
              </w:tc>
              <w:tc>
                <w:tcPr>
                  <w:tcW w:w="416" w:type="pct"/>
                  <w:tcBorders>
                    <w:top w:val="single" w:sz="6" w:space="0" w:color="BFBFBF"/>
                    <w:bottom w:val="single" w:sz="6" w:space="0" w:color="BFBFBF"/>
                  </w:tcBorders>
                </w:tcPr>
                <w:p w14:paraId="24823F6F" w14:textId="77777777" w:rsidR="003A72F1" w:rsidRPr="00C62B79" w:rsidRDefault="003A72F1" w:rsidP="0091342C">
                  <w:pPr>
                    <w:pStyle w:val="TableColumnHeading"/>
                  </w:pPr>
                  <w:r w:rsidRPr="00C62B79">
                    <w:t>Visit</w:t>
                  </w:r>
                </w:p>
              </w:tc>
              <w:tc>
                <w:tcPr>
                  <w:tcW w:w="583" w:type="pct"/>
                  <w:tcBorders>
                    <w:top w:val="single" w:sz="6" w:space="0" w:color="BFBFBF"/>
                    <w:bottom w:val="single" w:sz="6" w:space="0" w:color="BFBFBF"/>
                  </w:tcBorders>
                  <w:shd w:val="clear" w:color="auto" w:fill="auto"/>
                  <w:tcMar>
                    <w:top w:w="28" w:type="dxa"/>
                  </w:tcMar>
                </w:tcPr>
                <w:p w14:paraId="33C857F9" w14:textId="77777777" w:rsidR="003A72F1" w:rsidRPr="00C62B79" w:rsidRDefault="003A72F1" w:rsidP="0091342C">
                  <w:pPr>
                    <w:pStyle w:val="TableColumnHeading"/>
                  </w:pPr>
                  <w:r w:rsidRPr="00C62B79">
                    <w:t>Website</w:t>
                  </w:r>
                </w:p>
              </w:tc>
              <w:tc>
                <w:tcPr>
                  <w:tcW w:w="500" w:type="pct"/>
                  <w:tcBorders>
                    <w:top w:val="single" w:sz="6" w:space="0" w:color="BFBFBF"/>
                    <w:bottom w:val="single" w:sz="6" w:space="0" w:color="BFBFBF"/>
                  </w:tcBorders>
                  <w:shd w:val="clear" w:color="auto" w:fill="auto"/>
                  <w:tcMar>
                    <w:top w:w="28" w:type="dxa"/>
                  </w:tcMar>
                </w:tcPr>
                <w:p w14:paraId="27E3AC59" w14:textId="77777777" w:rsidR="003A72F1" w:rsidRPr="00C62B79" w:rsidRDefault="003A72F1" w:rsidP="0091342C">
                  <w:pPr>
                    <w:pStyle w:val="TableColumnHeading"/>
                  </w:pPr>
                  <w:r w:rsidRPr="00C62B79">
                    <w:t>App</w:t>
                  </w:r>
                </w:p>
              </w:tc>
              <w:tc>
                <w:tcPr>
                  <w:tcW w:w="500" w:type="pct"/>
                  <w:tcBorders>
                    <w:top w:val="single" w:sz="6" w:space="0" w:color="BFBFBF"/>
                    <w:bottom w:val="single" w:sz="6" w:space="0" w:color="BFBFBF"/>
                  </w:tcBorders>
                </w:tcPr>
                <w:p w14:paraId="64579158" w14:textId="77777777" w:rsidR="003A72F1" w:rsidRPr="00C62B79" w:rsidRDefault="003A72F1" w:rsidP="0091342C">
                  <w:pPr>
                    <w:pStyle w:val="TableColumnHeading"/>
                  </w:pPr>
                  <w:r w:rsidRPr="00C62B79">
                    <w:t>Phone</w:t>
                  </w:r>
                </w:p>
              </w:tc>
              <w:tc>
                <w:tcPr>
                  <w:tcW w:w="489" w:type="pct"/>
                  <w:tcBorders>
                    <w:top w:val="single" w:sz="6" w:space="0" w:color="BFBFBF"/>
                    <w:bottom w:val="single" w:sz="6" w:space="0" w:color="BFBFBF"/>
                  </w:tcBorders>
                </w:tcPr>
                <w:p w14:paraId="0E6FD3F5" w14:textId="77777777" w:rsidR="003A72F1" w:rsidRPr="00C62B79" w:rsidRDefault="003A72F1" w:rsidP="0091342C">
                  <w:pPr>
                    <w:pStyle w:val="TableColumnHeading"/>
                  </w:pPr>
                  <w:r w:rsidRPr="00C62B79">
                    <w:t>Email</w:t>
                  </w:r>
                </w:p>
              </w:tc>
              <w:tc>
                <w:tcPr>
                  <w:tcW w:w="677" w:type="pct"/>
                  <w:tcBorders>
                    <w:top w:val="single" w:sz="6" w:space="0" w:color="BFBFBF"/>
                    <w:bottom w:val="single" w:sz="6" w:space="0" w:color="BFBFBF"/>
                  </w:tcBorders>
                </w:tcPr>
                <w:p w14:paraId="7323228F" w14:textId="77777777" w:rsidR="003A72F1" w:rsidRPr="00C62B79" w:rsidRDefault="003A72F1" w:rsidP="0091342C">
                  <w:pPr>
                    <w:pStyle w:val="TableColumnHeading"/>
                    <w:ind w:right="28"/>
                  </w:pPr>
                  <w:r w:rsidRPr="00C62B79">
                    <w:t>Online chat</w:t>
                  </w:r>
                </w:p>
              </w:tc>
            </w:tr>
            <w:tr w:rsidR="00C62B79" w:rsidRPr="00C62B79" w14:paraId="7E095C0C" w14:textId="77777777" w:rsidTr="0091342C">
              <w:tc>
                <w:tcPr>
                  <w:tcW w:w="1834" w:type="pct"/>
                  <w:tcBorders>
                    <w:top w:val="single" w:sz="6" w:space="0" w:color="BFBFBF"/>
                  </w:tcBorders>
                </w:tcPr>
                <w:p w14:paraId="48C064AB" w14:textId="77777777" w:rsidR="003A72F1" w:rsidRPr="00C62B79" w:rsidRDefault="003A72F1" w:rsidP="0091342C">
                  <w:pPr>
                    <w:pStyle w:val="TableBodyText"/>
                    <w:jc w:val="left"/>
                  </w:pPr>
                  <w:r w:rsidRPr="00C62B79">
                    <w:t>Have done this in the last 12 months</w:t>
                  </w:r>
                </w:p>
              </w:tc>
              <w:tc>
                <w:tcPr>
                  <w:tcW w:w="416" w:type="pct"/>
                  <w:tcBorders>
                    <w:top w:val="single" w:sz="6" w:space="0" w:color="BFBFBF"/>
                  </w:tcBorders>
                </w:tcPr>
                <w:p w14:paraId="17E2D8FA" w14:textId="77777777" w:rsidR="003A72F1" w:rsidRPr="00C62B79" w:rsidRDefault="003A72F1" w:rsidP="0091342C">
                  <w:pPr>
                    <w:pStyle w:val="TableUnitsRow"/>
                  </w:pPr>
                  <w:r w:rsidRPr="00C62B79">
                    <w:t>6</w:t>
                  </w:r>
                </w:p>
              </w:tc>
              <w:tc>
                <w:tcPr>
                  <w:tcW w:w="583" w:type="pct"/>
                  <w:tcBorders>
                    <w:top w:val="single" w:sz="6" w:space="0" w:color="BFBFBF"/>
                  </w:tcBorders>
                </w:tcPr>
                <w:p w14:paraId="74AAB506" w14:textId="77777777" w:rsidR="003A72F1" w:rsidRPr="00C62B79" w:rsidRDefault="003A72F1" w:rsidP="0091342C">
                  <w:pPr>
                    <w:pStyle w:val="TableUnitsRow"/>
                  </w:pPr>
                  <w:r w:rsidRPr="00C62B79">
                    <w:t>49</w:t>
                  </w:r>
                </w:p>
              </w:tc>
              <w:tc>
                <w:tcPr>
                  <w:tcW w:w="500" w:type="pct"/>
                  <w:tcBorders>
                    <w:top w:val="single" w:sz="6" w:space="0" w:color="BFBFBF"/>
                  </w:tcBorders>
                </w:tcPr>
                <w:p w14:paraId="53EFAEF3" w14:textId="77777777" w:rsidR="003A72F1" w:rsidRPr="00C62B79" w:rsidRDefault="003A72F1" w:rsidP="0091342C">
                  <w:pPr>
                    <w:pStyle w:val="TableUnitsRow"/>
                  </w:pPr>
                  <w:r w:rsidRPr="00C62B79">
                    <w:t>9</w:t>
                  </w:r>
                </w:p>
              </w:tc>
              <w:tc>
                <w:tcPr>
                  <w:tcW w:w="500" w:type="pct"/>
                  <w:tcBorders>
                    <w:top w:val="single" w:sz="6" w:space="0" w:color="BFBFBF"/>
                  </w:tcBorders>
                </w:tcPr>
                <w:p w14:paraId="2D177F37" w14:textId="77777777" w:rsidR="003A72F1" w:rsidRPr="00C62B79" w:rsidRDefault="003A72F1" w:rsidP="0091342C">
                  <w:pPr>
                    <w:pStyle w:val="TableUnitsRow"/>
                  </w:pPr>
                  <w:r w:rsidRPr="00C62B79">
                    <w:t>20</w:t>
                  </w:r>
                </w:p>
              </w:tc>
              <w:tc>
                <w:tcPr>
                  <w:tcW w:w="489" w:type="pct"/>
                  <w:tcBorders>
                    <w:top w:val="single" w:sz="6" w:space="0" w:color="BFBFBF"/>
                  </w:tcBorders>
                </w:tcPr>
                <w:p w14:paraId="797819C6" w14:textId="77777777" w:rsidR="003A72F1" w:rsidRPr="00C62B79" w:rsidRDefault="003A72F1" w:rsidP="0091342C">
                  <w:pPr>
                    <w:pStyle w:val="TableUnitsRow"/>
                  </w:pPr>
                  <w:r w:rsidRPr="00C62B79">
                    <w:t>13</w:t>
                  </w:r>
                </w:p>
              </w:tc>
              <w:tc>
                <w:tcPr>
                  <w:tcW w:w="677" w:type="pct"/>
                  <w:tcBorders>
                    <w:top w:val="single" w:sz="6" w:space="0" w:color="BFBFBF"/>
                  </w:tcBorders>
                </w:tcPr>
                <w:p w14:paraId="0F81B4FF" w14:textId="77777777" w:rsidR="003A72F1" w:rsidRPr="00C62B79" w:rsidRDefault="003A72F1" w:rsidP="0091342C">
                  <w:pPr>
                    <w:pStyle w:val="TableUnitsRow"/>
                    <w:ind w:right="28"/>
                  </w:pPr>
                  <w:r w:rsidRPr="00C62B79">
                    <w:t>8</w:t>
                  </w:r>
                </w:p>
              </w:tc>
            </w:tr>
            <w:tr w:rsidR="00C62B79" w:rsidRPr="00C62B79" w14:paraId="6A6432ED" w14:textId="77777777" w:rsidTr="0091342C">
              <w:tc>
                <w:tcPr>
                  <w:tcW w:w="1834" w:type="pct"/>
                </w:tcPr>
                <w:p w14:paraId="481D2827" w14:textId="77777777" w:rsidR="003A72F1" w:rsidRPr="00C62B79" w:rsidRDefault="003A72F1" w:rsidP="0091342C">
                  <w:pPr>
                    <w:pStyle w:val="TableBodyText"/>
                    <w:jc w:val="left"/>
                  </w:pPr>
                  <w:r w:rsidRPr="00C62B79">
                    <w:t>Have done this in the past, but not in the last 12 months</w:t>
                  </w:r>
                </w:p>
              </w:tc>
              <w:tc>
                <w:tcPr>
                  <w:tcW w:w="416" w:type="pct"/>
                </w:tcPr>
                <w:p w14:paraId="219A3A4F" w14:textId="77777777" w:rsidR="003A72F1" w:rsidRPr="00C62B79" w:rsidRDefault="003A72F1" w:rsidP="0091342C">
                  <w:pPr>
                    <w:pStyle w:val="TableUnitsRow"/>
                  </w:pPr>
                  <w:r w:rsidRPr="00C62B79">
                    <w:t>7</w:t>
                  </w:r>
                </w:p>
              </w:tc>
              <w:tc>
                <w:tcPr>
                  <w:tcW w:w="583" w:type="pct"/>
                </w:tcPr>
                <w:p w14:paraId="34BBAFE2" w14:textId="77777777" w:rsidR="003A72F1" w:rsidRPr="00C62B79" w:rsidRDefault="003A72F1" w:rsidP="0091342C">
                  <w:pPr>
                    <w:pStyle w:val="TableUnitsRow"/>
                  </w:pPr>
                  <w:r w:rsidRPr="00C62B79">
                    <w:t>19</w:t>
                  </w:r>
                </w:p>
              </w:tc>
              <w:tc>
                <w:tcPr>
                  <w:tcW w:w="500" w:type="pct"/>
                </w:tcPr>
                <w:p w14:paraId="1F573A02" w14:textId="77777777" w:rsidR="003A72F1" w:rsidRPr="00C62B79" w:rsidRDefault="003A72F1" w:rsidP="0091342C">
                  <w:pPr>
                    <w:pStyle w:val="TableUnitsRow"/>
                  </w:pPr>
                  <w:r w:rsidRPr="00C62B79">
                    <w:t>2</w:t>
                  </w:r>
                </w:p>
              </w:tc>
              <w:tc>
                <w:tcPr>
                  <w:tcW w:w="500" w:type="pct"/>
                </w:tcPr>
                <w:p w14:paraId="70592E73" w14:textId="77777777" w:rsidR="003A72F1" w:rsidRPr="00C62B79" w:rsidRDefault="003A72F1" w:rsidP="0091342C">
                  <w:pPr>
                    <w:pStyle w:val="TableUnitsRow"/>
                  </w:pPr>
                  <w:r w:rsidRPr="00C62B79">
                    <w:t>25</w:t>
                  </w:r>
                </w:p>
              </w:tc>
              <w:tc>
                <w:tcPr>
                  <w:tcW w:w="489" w:type="pct"/>
                </w:tcPr>
                <w:p w14:paraId="2857D5CF" w14:textId="77777777" w:rsidR="003A72F1" w:rsidRPr="00C62B79" w:rsidRDefault="003A72F1" w:rsidP="0091342C">
                  <w:pPr>
                    <w:pStyle w:val="TableUnitsRow"/>
                  </w:pPr>
                  <w:r w:rsidRPr="00C62B79">
                    <w:t>17</w:t>
                  </w:r>
                </w:p>
              </w:tc>
              <w:tc>
                <w:tcPr>
                  <w:tcW w:w="677" w:type="pct"/>
                </w:tcPr>
                <w:p w14:paraId="4CB22C8E" w14:textId="77777777" w:rsidR="003A72F1" w:rsidRPr="00C62B79" w:rsidRDefault="003A72F1" w:rsidP="0091342C">
                  <w:pPr>
                    <w:pStyle w:val="TableUnitsRow"/>
                    <w:ind w:right="28"/>
                  </w:pPr>
                  <w:r w:rsidRPr="00C62B79">
                    <w:t>9</w:t>
                  </w:r>
                </w:p>
              </w:tc>
            </w:tr>
            <w:tr w:rsidR="00C62B79" w:rsidRPr="00C62B79" w14:paraId="1480B553" w14:textId="77777777" w:rsidTr="0091342C">
              <w:tc>
                <w:tcPr>
                  <w:tcW w:w="1834" w:type="pct"/>
                  <w:tcBorders>
                    <w:bottom w:val="single" w:sz="6" w:space="0" w:color="BFBFBF"/>
                  </w:tcBorders>
                  <w:shd w:val="clear" w:color="auto" w:fill="auto"/>
                </w:tcPr>
                <w:p w14:paraId="2102AB28" w14:textId="77777777" w:rsidR="003A72F1" w:rsidRPr="00C62B79" w:rsidRDefault="003A72F1" w:rsidP="0091342C">
                  <w:pPr>
                    <w:pStyle w:val="TableBodyText"/>
                    <w:jc w:val="left"/>
                  </w:pPr>
                  <w:r w:rsidRPr="00C62B79">
                    <w:t>Never done this</w:t>
                  </w:r>
                </w:p>
              </w:tc>
              <w:tc>
                <w:tcPr>
                  <w:tcW w:w="416" w:type="pct"/>
                  <w:tcBorders>
                    <w:bottom w:val="single" w:sz="6" w:space="0" w:color="BFBFBF"/>
                  </w:tcBorders>
                </w:tcPr>
                <w:p w14:paraId="7E6CD713" w14:textId="77777777" w:rsidR="003A72F1" w:rsidRPr="00C62B79" w:rsidRDefault="003A72F1" w:rsidP="0091342C">
                  <w:pPr>
                    <w:pStyle w:val="TableUnitsRow"/>
                  </w:pPr>
                  <w:r w:rsidRPr="00C62B79">
                    <w:t>87</w:t>
                  </w:r>
                </w:p>
              </w:tc>
              <w:tc>
                <w:tcPr>
                  <w:tcW w:w="583" w:type="pct"/>
                  <w:tcBorders>
                    <w:bottom w:val="single" w:sz="6" w:space="0" w:color="BFBFBF"/>
                  </w:tcBorders>
                  <w:shd w:val="clear" w:color="auto" w:fill="auto"/>
                </w:tcPr>
                <w:p w14:paraId="3083E0ED" w14:textId="77777777" w:rsidR="003A72F1" w:rsidRPr="00C62B79" w:rsidRDefault="003A72F1" w:rsidP="0091342C">
                  <w:pPr>
                    <w:pStyle w:val="TableUnitsRow"/>
                  </w:pPr>
                  <w:r w:rsidRPr="00C62B79">
                    <w:t>31</w:t>
                  </w:r>
                </w:p>
              </w:tc>
              <w:tc>
                <w:tcPr>
                  <w:tcW w:w="500" w:type="pct"/>
                  <w:tcBorders>
                    <w:bottom w:val="single" w:sz="6" w:space="0" w:color="BFBFBF"/>
                  </w:tcBorders>
                  <w:shd w:val="clear" w:color="auto" w:fill="auto"/>
                </w:tcPr>
                <w:p w14:paraId="4E58A2AA" w14:textId="77777777" w:rsidR="003A72F1" w:rsidRPr="00C62B79" w:rsidRDefault="003A72F1" w:rsidP="0091342C">
                  <w:pPr>
                    <w:pStyle w:val="TableUnitsRow"/>
                  </w:pPr>
                  <w:r w:rsidRPr="00C62B79">
                    <w:t>90</w:t>
                  </w:r>
                </w:p>
              </w:tc>
              <w:tc>
                <w:tcPr>
                  <w:tcW w:w="500" w:type="pct"/>
                  <w:tcBorders>
                    <w:bottom w:val="single" w:sz="6" w:space="0" w:color="BFBFBF"/>
                  </w:tcBorders>
                </w:tcPr>
                <w:p w14:paraId="396520EF" w14:textId="77777777" w:rsidR="003A72F1" w:rsidRPr="00C62B79" w:rsidRDefault="003A72F1" w:rsidP="0091342C">
                  <w:pPr>
                    <w:pStyle w:val="TableUnitsRow"/>
                  </w:pPr>
                  <w:r w:rsidRPr="00C62B79">
                    <w:t>54</w:t>
                  </w:r>
                </w:p>
              </w:tc>
              <w:tc>
                <w:tcPr>
                  <w:tcW w:w="489" w:type="pct"/>
                  <w:tcBorders>
                    <w:bottom w:val="single" w:sz="6" w:space="0" w:color="BFBFBF"/>
                  </w:tcBorders>
                </w:tcPr>
                <w:p w14:paraId="77AD4E1B" w14:textId="77777777" w:rsidR="003A72F1" w:rsidRPr="00C62B79" w:rsidRDefault="003A72F1" w:rsidP="0091342C">
                  <w:pPr>
                    <w:pStyle w:val="TableUnitsRow"/>
                  </w:pPr>
                  <w:r w:rsidRPr="00C62B79">
                    <w:t>70</w:t>
                  </w:r>
                </w:p>
              </w:tc>
              <w:tc>
                <w:tcPr>
                  <w:tcW w:w="677" w:type="pct"/>
                  <w:tcBorders>
                    <w:bottom w:val="single" w:sz="6" w:space="0" w:color="BFBFBF"/>
                  </w:tcBorders>
                </w:tcPr>
                <w:p w14:paraId="4E9A677B" w14:textId="77777777" w:rsidR="003A72F1" w:rsidRPr="00C62B79" w:rsidRDefault="003A72F1" w:rsidP="0091342C">
                  <w:pPr>
                    <w:pStyle w:val="TableUnitsRow"/>
                    <w:ind w:right="28"/>
                  </w:pPr>
                  <w:r w:rsidRPr="00C62B79">
                    <w:t>83</w:t>
                  </w:r>
                </w:p>
              </w:tc>
            </w:tr>
          </w:tbl>
          <w:p w14:paraId="28B8EA40" w14:textId="77777777" w:rsidR="003A72F1" w:rsidRPr="00C62B79" w:rsidRDefault="003A72F1" w:rsidP="0091342C">
            <w:pPr>
              <w:pStyle w:val="Box"/>
            </w:pPr>
          </w:p>
        </w:tc>
      </w:tr>
      <w:tr w:rsidR="00C62B79" w:rsidRPr="00C62B79" w14:paraId="0875F9F5" w14:textId="77777777" w:rsidTr="0091342C">
        <w:tc>
          <w:tcPr>
            <w:tcW w:w="5000" w:type="pct"/>
            <w:tcBorders>
              <w:top w:val="nil"/>
              <w:left w:val="nil"/>
              <w:bottom w:val="nil"/>
              <w:right w:val="nil"/>
            </w:tcBorders>
            <w:shd w:val="clear" w:color="auto" w:fill="auto"/>
          </w:tcPr>
          <w:p w14:paraId="578AF215"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Derived from question </w:t>
            </w:r>
            <w:proofErr w:type="spellStart"/>
            <w:r w:rsidRPr="00C62B79">
              <w:t>Q15a</w:t>
            </w:r>
            <w:proofErr w:type="spellEnd"/>
            <w:r w:rsidRPr="00C62B79">
              <w:t xml:space="preserve"> of the members survey.</w:t>
            </w:r>
          </w:p>
        </w:tc>
      </w:tr>
      <w:tr w:rsidR="00C62B79" w:rsidRPr="00C62B79" w14:paraId="54D1740A" w14:textId="77777777" w:rsidTr="0091342C">
        <w:tc>
          <w:tcPr>
            <w:tcW w:w="5000" w:type="pct"/>
            <w:tcBorders>
              <w:top w:val="nil"/>
              <w:left w:val="nil"/>
              <w:bottom w:val="nil"/>
              <w:right w:val="nil"/>
            </w:tcBorders>
            <w:shd w:val="clear" w:color="auto" w:fill="auto"/>
          </w:tcPr>
          <w:p w14:paraId="3102D5D1" w14:textId="77777777" w:rsidR="003A72F1" w:rsidRPr="00C62B79" w:rsidRDefault="003A72F1" w:rsidP="0091342C">
            <w:pPr>
              <w:pStyle w:val="Source"/>
            </w:pPr>
            <w:r w:rsidRPr="00C62B79">
              <w:rPr>
                <w:i/>
              </w:rPr>
              <w:t>Source</w:t>
            </w:r>
            <w:r w:rsidRPr="00C62B79">
              <w:t>: Members survey.</w:t>
            </w:r>
          </w:p>
        </w:tc>
      </w:tr>
      <w:tr w:rsidR="00C62B79" w:rsidRPr="00C62B79" w14:paraId="56C046D8" w14:textId="77777777" w:rsidTr="0091342C">
        <w:tc>
          <w:tcPr>
            <w:tcW w:w="5000" w:type="pct"/>
            <w:tcBorders>
              <w:top w:val="nil"/>
              <w:left w:val="nil"/>
              <w:bottom w:val="single" w:sz="6" w:space="0" w:color="78A22F"/>
              <w:right w:val="nil"/>
            </w:tcBorders>
            <w:shd w:val="clear" w:color="auto" w:fill="auto"/>
          </w:tcPr>
          <w:p w14:paraId="025D778E" w14:textId="77777777" w:rsidR="003A72F1" w:rsidRPr="00C62B79" w:rsidRDefault="003A72F1" w:rsidP="0091342C">
            <w:pPr>
              <w:pStyle w:val="Box"/>
              <w:spacing w:before="0" w:line="120" w:lineRule="exact"/>
            </w:pPr>
          </w:p>
        </w:tc>
      </w:tr>
      <w:tr w:rsidR="003A72F1" w:rsidRPr="00C62B79" w14:paraId="7E358DF2" w14:textId="77777777" w:rsidTr="0091342C">
        <w:tc>
          <w:tcPr>
            <w:tcW w:w="5000" w:type="pct"/>
            <w:tcBorders>
              <w:top w:val="single" w:sz="6" w:space="0" w:color="78A22F"/>
              <w:left w:val="nil"/>
              <w:bottom w:val="nil"/>
              <w:right w:val="nil"/>
            </w:tcBorders>
          </w:tcPr>
          <w:p w14:paraId="296AB885" w14:textId="77777777" w:rsidR="003A72F1" w:rsidRPr="00C62B79" w:rsidRDefault="003A72F1" w:rsidP="0091342C">
            <w:pPr>
              <w:pStyle w:val="BoxSpaceBelow"/>
            </w:pPr>
          </w:p>
        </w:tc>
      </w:tr>
    </w:tbl>
    <w:p w14:paraId="67936FA1"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71E35AFA" w14:textId="77777777" w:rsidTr="0091342C">
        <w:trPr>
          <w:tblHeader/>
        </w:trPr>
        <w:tc>
          <w:tcPr>
            <w:tcW w:w="5000" w:type="pct"/>
            <w:tcBorders>
              <w:top w:val="single" w:sz="6" w:space="0" w:color="78A22F"/>
              <w:left w:val="nil"/>
              <w:bottom w:val="nil"/>
              <w:right w:val="nil"/>
            </w:tcBorders>
            <w:shd w:val="clear" w:color="auto" w:fill="auto"/>
          </w:tcPr>
          <w:p w14:paraId="1E2E50ED" w14:textId="77777777" w:rsidR="003A72F1" w:rsidRPr="00C62B79" w:rsidRDefault="003A72F1" w:rsidP="0091342C">
            <w:pPr>
              <w:pStyle w:val="TableTitle"/>
            </w:pPr>
            <w:r w:rsidRPr="00C62B79">
              <w:rPr>
                <w:b w:val="0"/>
              </w:rPr>
              <w:t>Table 1.</w:t>
            </w:r>
            <w:r w:rsidRPr="00C62B79">
              <w:rPr>
                <w:b w:val="0"/>
                <w:noProof/>
              </w:rPr>
              <w:t>3</w:t>
            </w:r>
            <w:r w:rsidRPr="00C62B79">
              <w:tab/>
              <w:t>Passive account monitoring among selected demographic groups</w:t>
            </w:r>
            <w:proofErr w:type="spellStart"/>
            <w:r w:rsidRPr="00C62B79">
              <w:rPr>
                <w:rStyle w:val="NoteLabel"/>
              </w:rPr>
              <w:t>a,b</w:t>
            </w:r>
            <w:proofErr w:type="spellEnd"/>
          </w:p>
        </w:tc>
      </w:tr>
      <w:tr w:rsidR="00C62B79" w:rsidRPr="00C62B79" w14:paraId="77750F9E" w14:textId="77777777" w:rsidTr="0091342C">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2843"/>
              <w:gridCol w:w="2843"/>
              <w:gridCol w:w="2844"/>
            </w:tblGrid>
            <w:tr w:rsidR="00C62B79" w:rsidRPr="00C62B79" w14:paraId="338E312C" w14:textId="77777777" w:rsidTr="0091342C">
              <w:trPr>
                <w:tblHeader/>
              </w:trPr>
              <w:tc>
                <w:tcPr>
                  <w:tcW w:w="1666" w:type="pct"/>
                  <w:tcBorders>
                    <w:top w:val="single" w:sz="6" w:space="0" w:color="BFBFBF"/>
                    <w:bottom w:val="single" w:sz="6" w:space="0" w:color="BFBFBF"/>
                  </w:tcBorders>
                  <w:shd w:val="clear" w:color="auto" w:fill="auto"/>
                  <w:tcMar>
                    <w:top w:w="28" w:type="dxa"/>
                  </w:tcMar>
                </w:tcPr>
                <w:p w14:paraId="3A262294" w14:textId="77777777" w:rsidR="003A72F1" w:rsidRPr="00C62B79" w:rsidRDefault="003A72F1" w:rsidP="0091342C">
                  <w:pPr>
                    <w:pStyle w:val="TableColumnHeading"/>
                    <w:jc w:val="left"/>
                  </w:pPr>
                  <w:r w:rsidRPr="00C62B79">
                    <w:t>Grouping</w:t>
                  </w:r>
                </w:p>
              </w:tc>
              <w:tc>
                <w:tcPr>
                  <w:tcW w:w="1666" w:type="pct"/>
                  <w:tcBorders>
                    <w:top w:val="single" w:sz="6" w:space="0" w:color="BFBFBF"/>
                    <w:bottom w:val="single" w:sz="6" w:space="0" w:color="BFBFBF"/>
                  </w:tcBorders>
                </w:tcPr>
                <w:p w14:paraId="6409680C" w14:textId="77777777" w:rsidR="003A72F1" w:rsidRPr="00C62B79" w:rsidRDefault="003A72F1" w:rsidP="0091342C">
                  <w:pPr>
                    <w:pStyle w:val="TableColumnHeading"/>
                    <w:jc w:val="left"/>
                  </w:pPr>
                  <w:r w:rsidRPr="00C62B79">
                    <w:t>Demographic group</w:t>
                  </w:r>
                </w:p>
              </w:tc>
              <w:tc>
                <w:tcPr>
                  <w:tcW w:w="1667" w:type="pct"/>
                  <w:tcBorders>
                    <w:top w:val="single" w:sz="6" w:space="0" w:color="BFBFBF"/>
                    <w:bottom w:val="single" w:sz="6" w:space="0" w:color="BFBFBF"/>
                  </w:tcBorders>
                  <w:shd w:val="clear" w:color="auto" w:fill="auto"/>
                  <w:tcMar>
                    <w:top w:w="28" w:type="dxa"/>
                  </w:tcMar>
                </w:tcPr>
                <w:p w14:paraId="57E97DDB" w14:textId="77777777" w:rsidR="003A72F1" w:rsidRPr="00C62B79" w:rsidRDefault="003A72F1" w:rsidP="0091342C">
                  <w:pPr>
                    <w:pStyle w:val="TableColumnHeading"/>
                    <w:tabs>
                      <w:tab w:val="center" w:pos="1009"/>
                      <w:tab w:val="right" w:pos="2013"/>
                    </w:tabs>
                    <w:ind w:right="28"/>
                  </w:pPr>
                  <w:r w:rsidRPr="00C62B79">
                    <w:t>Per cent</w:t>
                  </w:r>
                </w:p>
              </w:tc>
            </w:tr>
            <w:tr w:rsidR="00C62B79" w:rsidRPr="00C62B79" w14:paraId="228DED8A" w14:textId="77777777" w:rsidTr="0091342C">
              <w:tc>
                <w:tcPr>
                  <w:tcW w:w="1666" w:type="pct"/>
                  <w:vMerge w:val="restart"/>
                  <w:tcBorders>
                    <w:top w:val="single" w:sz="6" w:space="0" w:color="BFBFBF"/>
                  </w:tcBorders>
                  <w:shd w:val="clear" w:color="auto" w:fill="F2F2F2" w:themeFill="background1" w:themeFillShade="F2"/>
                </w:tcPr>
                <w:p w14:paraId="71012D10" w14:textId="77777777" w:rsidR="003A72F1" w:rsidRPr="00C62B79" w:rsidRDefault="003A72F1" w:rsidP="0091342C">
                  <w:pPr>
                    <w:pStyle w:val="TableUnitsRow"/>
                    <w:tabs>
                      <w:tab w:val="center" w:pos="1010"/>
                    </w:tabs>
                    <w:jc w:val="left"/>
                  </w:pPr>
                  <w:r w:rsidRPr="00C62B79">
                    <w:t>Age</w:t>
                  </w:r>
                </w:p>
              </w:tc>
              <w:tc>
                <w:tcPr>
                  <w:tcW w:w="1666" w:type="pct"/>
                  <w:tcBorders>
                    <w:top w:val="single" w:sz="6" w:space="0" w:color="BFBFBF"/>
                  </w:tcBorders>
                  <w:shd w:val="clear" w:color="auto" w:fill="F2F2F2" w:themeFill="background1" w:themeFillShade="F2"/>
                </w:tcPr>
                <w:p w14:paraId="552AB4F9" w14:textId="77777777" w:rsidR="003A72F1" w:rsidRPr="00C62B79" w:rsidRDefault="003A72F1" w:rsidP="0091342C">
                  <w:pPr>
                    <w:pStyle w:val="TableUnitsRow"/>
                    <w:jc w:val="left"/>
                  </w:pPr>
                  <w:r w:rsidRPr="00C62B79">
                    <w:t>Under 30</w:t>
                  </w:r>
                </w:p>
              </w:tc>
              <w:tc>
                <w:tcPr>
                  <w:tcW w:w="1667" w:type="pct"/>
                  <w:tcBorders>
                    <w:top w:val="single" w:sz="6" w:space="0" w:color="BFBFBF"/>
                  </w:tcBorders>
                  <w:shd w:val="clear" w:color="auto" w:fill="F2F2F2" w:themeFill="background1" w:themeFillShade="F2"/>
                </w:tcPr>
                <w:p w14:paraId="626D9F87" w14:textId="77777777" w:rsidR="003A72F1" w:rsidRPr="00C62B79" w:rsidRDefault="003A72F1" w:rsidP="0091342C">
                  <w:pPr>
                    <w:pStyle w:val="TableUnitsRow"/>
                    <w:ind w:right="28"/>
                  </w:pPr>
                  <w:r w:rsidRPr="00C62B79">
                    <w:t>43</w:t>
                  </w:r>
                </w:p>
              </w:tc>
            </w:tr>
            <w:tr w:rsidR="00C62B79" w:rsidRPr="00C62B79" w14:paraId="00D09DD9" w14:textId="77777777" w:rsidTr="0091342C">
              <w:tc>
                <w:tcPr>
                  <w:tcW w:w="1666" w:type="pct"/>
                  <w:vMerge/>
                  <w:shd w:val="clear" w:color="auto" w:fill="F2F2F2" w:themeFill="background1" w:themeFillShade="F2"/>
                </w:tcPr>
                <w:p w14:paraId="39DE8566" w14:textId="77777777" w:rsidR="003A72F1" w:rsidRPr="00C62B79" w:rsidRDefault="003A72F1" w:rsidP="0091342C">
                  <w:pPr>
                    <w:pStyle w:val="TableBodyText"/>
                    <w:jc w:val="left"/>
                  </w:pPr>
                </w:p>
              </w:tc>
              <w:tc>
                <w:tcPr>
                  <w:tcW w:w="1666" w:type="pct"/>
                  <w:shd w:val="clear" w:color="auto" w:fill="F2F2F2" w:themeFill="background1" w:themeFillShade="F2"/>
                </w:tcPr>
                <w:p w14:paraId="28B071B9" w14:textId="77777777" w:rsidR="003A72F1" w:rsidRPr="00C62B79" w:rsidRDefault="003A72F1" w:rsidP="0091342C">
                  <w:pPr>
                    <w:pStyle w:val="TableBodyText"/>
                    <w:jc w:val="left"/>
                  </w:pPr>
                  <w:r w:rsidRPr="00C62B79">
                    <w:t>30–49</w:t>
                  </w:r>
                </w:p>
              </w:tc>
              <w:tc>
                <w:tcPr>
                  <w:tcW w:w="1667" w:type="pct"/>
                  <w:shd w:val="clear" w:color="auto" w:fill="F2F2F2" w:themeFill="background1" w:themeFillShade="F2"/>
                </w:tcPr>
                <w:p w14:paraId="14078D9E" w14:textId="77777777" w:rsidR="003A72F1" w:rsidRPr="00C62B79" w:rsidRDefault="003A72F1" w:rsidP="0091342C">
                  <w:pPr>
                    <w:pStyle w:val="TableBodyText"/>
                    <w:ind w:right="28"/>
                  </w:pPr>
                  <w:r w:rsidRPr="00C62B79">
                    <w:t>42</w:t>
                  </w:r>
                </w:p>
              </w:tc>
            </w:tr>
            <w:tr w:rsidR="00C62B79" w:rsidRPr="00C62B79" w14:paraId="458F717E" w14:textId="77777777" w:rsidTr="0091342C">
              <w:tc>
                <w:tcPr>
                  <w:tcW w:w="1666" w:type="pct"/>
                  <w:vMerge/>
                  <w:shd w:val="clear" w:color="auto" w:fill="F2F2F2" w:themeFill="background1" w:themeFillShade="F2"/>
                </w:tcPr>
                <w:p w14:paraId="5E445131" w14:textId="77777777" w:rsidR="003A72F1" w:rsidRPr="00C62B79" w:rsidRDefault="003A72F1" w:rsidP="0091342C">
                  <w:pPr>
                    <w:pStyle w:val="TableBodyText"/>
                    <w:jc w:val="left"/>
                  </w:pPr>
                </w:p>
              </w:tc>
              <w:tc>
                <w:tcPr>
                  <w:tcW w:w="1666" w:type="pct"/>
                  <w:shd w:val="clear" w:color="auto" w:fill="F2F2F2" w:themeFill="background1" w:themeFillShade="F2"/>
                </w:tcPr>
                <w:p w14:paraId="7DEBA9F4" w14:textId="77777777" w:rsidR="003A72F1" w:rsidRPr="00C62B79" w:rsidRDefault="003A72F1" w:rsidP="0091342C">
                  <w:pPr>
                    <w:pStyle w:val="TableBodyText"/>
                    <w:jc w:val="left"/>
                  </w:pPr>
                  <w:r w:rsidRPr="00C62B79">
                    <w:t>Over 50</w:t>
                  </w:r>
                </w:p>
              </w:tc>
              <w:tc>
                <w:tcPr>
                  <w:tcW w:w="1667" w:type="pct"/>
                  <w:shd w:val="clear" w:color="auto" w:fill="F2F2F2" w:themeFill="background1" w:themeFillShade="F2"/>
                </w:tcPr>
                <w:p w14:paraId="54E3E32F" w14:textId="77777777" w:rsidR="003A72F1" w:rsidRPr="00C62B79" w:rsidRDefault="003A72F1" w:rsidP="0091342C">
                  <w:pPr>
                    <w:pStyle w:val="TableBodyText"/>
                    <w:ind w:right="28"/>
                  </w:pPr>
                  <w:r w:rsidRPr="00C62B79">
                    <w:t>43</w:t>
                  </w:r>
                </w:p>
              </w:tc>
            </w:tr>
            <w:tr w:rsidR="00C62B79" w:rsidRPr="00C62B79" w14:paraId="6F8BC901" w14:textId="77777777" w:rsidTr="0091342C">
              <w:tc>
                <w:tcPr>
                  <w:tcW w:w="1666" w:type="pct"/>
                  <w:vMerge w:val="restart"/>
                  <w:shd w:val="clear" w:color="auto" w:fill="auto"/>
                </w:tcPr>
                <w:p w14:paraId="2B01CC6F" w14:textId="77777777" w:rsidR="003A72F1" w:rsidRPr="00C62B79" w:rsidRDefault="003A72F1" w:rsidP="0091342C">
                  <w:pPr>
                    <w:pStyle w:val="TableBodyText"/>
                    <w:jc w:val="left"/>
                  </w:pPr>
                  <w:r w:rsidRPr="00C62B79">
                    <w:t>Member type</w:t>
                  </w:r>
                  <w:r w:rsidRPr="00C62B79">
                    <w:rPr>
                      <w:rStyle w:val="NoteLabel"/>
                    </w:rPr>
                    <w:t>c</w:t>
                  </w:r>
                </w:p>
              </w:tc>
              <w:tc>
                <w:tcPr>
                  <w:tcW w:w="1666" w:type="pct"/>
                </w:tcPr>
                <w:p w14:paraId="7F0C9A1C" w14:textId="77777777" w:rsidR="003A72F1" w:rsidRPr="00C62B79" w:rsidRDefault="003A72F1" w:rsidP="0091342C">
                  <w:pPr>
                    <w:pStyle w:val="TableBodyText"/>
                    <w:jc w:val="left"/>
                  </w:pPr>
                  <w:r w:rsidRPr="00C62B79">
                    <w:t>Default</w:t>
                  </w:r>
                </w:p>
              </w:tc>
              <w:tc>
                <w:tcPr>
                  <w:tcW w:w="1667" w:type="pct"/>
                  <w:shd w:val="clear" w:color="auto" w:fill="auto"/>
                </w:tcPr>
                <w:p w14:paraId="21811192" w14:textId="77777777" w:rsidR="003A72F1" w:rsidRPr="00C62B79" w:rsidRDefault="003A72F1" w:rsidP="0091342C">
                  <w:pPr>
                    <w:pStyle w:val="TableBodyText"/>
                    <w:ind w:right="28"/>
                  </w:pPr>
                  <w:r w:rsidRPr="00C62B79">
                    <w:t>39</w:t>
                  </w:r>
                </w:p>
              </w:tc>
            </w:tr>
            <w:tr w:rsidR="00C62B79" w:rsidRPr="00C62B79" w14:paraId="322A5C25" w14:textId="77777777" w:rsidTr="0091342C">
              <w:trPr>
                <w:trHeight w:val="239"/>
              </w:trPr>
              <w:tc>
                <w:tcPr>
                  <w:tcW w:w="1666" w:type="pct"/>
                  <w:vMerge/>
                  <w:shd w:val="clear" w:color="auto" w:fill="auto"/>
                </w:tcPr>
                <w:p w14:paraId="60AB29B1" w14:textId="77777777" w:rsidR="003A72F1" w:rsidRPr="00C62B79" w:rsidRDefault="003A72F1" w:rsidP="0091342C">
                  <w:pPr>
                    <w:pStyle w:val="TableBodyText"/>
                    <w:jc w:val="left"/>
                  </w:pPr>
                </w:p>
              </w:tc>
              <w:tc>
                <w:tcPr>
                  <w:tcW w:w="1666" w:type="pct"/>
                </w:tcPr>
                <w:p w14:paraId="216B4EBC" w14:textId="77777777" w:rsidR="003A72F1" w:rsidRPr="00C62B79" w:rsidRDefault="003A72F1" w:rsidP="0091342C">
                  <w:pPr>
                    <w:pStyle w:val="TableBodyText"/>
                    <w:jc w:val="left"/>
                  </w:pPr>
                  <w:r w:rsidRPr="00C62B79">
                    <w:t>Choice</w:t>
                  </w:r>
                </w:p>
              </w:tc>
              <w:tc>
                <w:tcPr>
                  <w:tcW w:w="1667" w:type="pct"/>
                  <w:shd w:val="clear" w:color="auto" w:fill="auto"/>
                </w:tcPr>
                <w:p w14:paraId="2CB83733" w14:textId="77777777" w:rsidR="003A72F1" w:rsidRPr="00C62B79" w:rsidRDefault="003A72F1" w:rsidP="0091342C">
                  <w:pPr>
                    <w:pStyle w:val="TableBodyText"/>
                    <w:ind w:right="28"/>
                  </w:pPr>
                  <w:r w:rsidRPr="00C62B79">
                    <w:t>46</w:t>
                  </w:r>
                </w:p>
              </w:tc>
            </w:tr>
            <w:tr w:rsidR="00C62B79" w:rsidRPr="00C62B79" w14:paraId="3D8E1CAF" w14:textId="77777777" w:rsidTr="0091342C">
              <w:tc>
                <w:tcPr>
                  <w:tcW w:w="1666" w:type="pct"/>
                  <w:vMerge w:val="restart"/>
                  <w:shd w:val="clear" w:color="auto" w:fill="F2F2F2" w:themeFill="background1" w:themeFillShade="F2"/>
                </w:tcPr>
                <w:p w14:paraId="1E1DCF42" w14:textId="77777777" w:rsidR="003A72F1" w:rsidRPr="00C62B79" w:rsidRDefault="003A72F1" w:rsidP="0091342C">
                  <w:pPr>
                    <w:pStyle w:val="TableBodyText"/>
                    <w:jc w:val="left"/>
                  </w:pPr>
                  <w:r w:rsidRPr="00C62B79">
                    <w:t>Income</w:t>
                  </w:r>
                  <w:r w:rsidRPr="00C62B79">
                    <w:rPr>
                      <w:rStyle w:val="NoteLabel"/>
                    </w:rPr>
                    <w:t>d</w:t>
                  </w:r>
                </w:p>
              </w:tc>
              <w:tc>
                <w:tcPr>
                  <w:tcW w:w="1666" w:type="pct"/>
                  <w:shd w:val="clear" w:color="auto" w:fill="F2F2F2" w:themeFill="background1" w:themeFillShade="F2"/>
                </w:tcPr>
                <w:p w14:paraId="78A4EC51" w14:textId="77777777" w:rsidR="003A72F1" w:rsidRPr="00C62B79" w:rsidRDefault="003A72F1" w:rsidP="0091342C">
                  <w:pPr>
                    <w:pStyle w:val="TableBodyText"/>
                    <w:jc w:val="left"/>
                  </w:pPr>
                  <w:r w:rsidRPr="00C62B79">
                    <w:t>Over $130 000</w:t>
                  </w:r>
                </w:p>
              </w:tc>
              <w:tc>
                <w:tcPr>
                  <w:tcW w:w="1667" w:type="pct"/>
                  <w:shd w:val="clear" w:color="auto" w:fill="F2F2F2" w:themeFill="background1" w:themeFillShade="F2"/>
                </w:tcPr>
                <w:p w14:paraId="6A0ADB5B" w14:textId="77777777" w:rsidR="003A72F1" w:rsidRPr="00C62B79" w:rsidRDefault="003A72F1" w:rsidP="0091342C">
                  <w:pPr>
                    <w:pStyle w:val="TableBodyText"/>
                    <w:ind w:right="28"/>
                  </w:pPr>
                  <w:r w:rsidRPr="00C62B79">
                    <w:t>54</w:t>
                  </w:r>
                </w:p>
              </w:tc>
            </w:tr>
            <w:tr w:rsidR="00C62B79" w:rsidRPr="00C62B79" w14:paraId="54920220" w14:textId="77777777" w:rsidTr="0091342C">
              <w:tc>
                <w:tcPr>
                  <w:tcW w:w="1666" w:type="pct"/>
                  <w:vMerge/>
                  <w:shd w:val="clear" w:color="auto" w:fill="F2F2F2" w:themeFill="background1" w:themeFillShade="F2"/>
                </w:tcPr>
                <w:p w14:paraId="0FEF2B43" w14:textId="77777777" w:rsidR="003A72F1" w:rsidRPr="00C62B79" w:rsidRDefault="003A72F1" w:rsidP="0091342C">
                  <w:pPr>
                    <w:pStyle w:val="TableBodyText"/>
                    <w:jc w:val="left"/>
                  </w:pPr>
                </w:p>
              </w:tc>
              <w:tc>
                <w:tcPr>
                  <w:tcW w:w="1666" w:type="pct"/>
                  <w:shd w:val="clear" w:color="auto" w:fill="F2F2F2" w:themeFill="background1" w:themeFillShade="F2"/>
                </w:tcPr>
                <w:p w14:paraId="655B59F7" w14:textId="77777777" w:rsidR="003A72F1" w:rsidRPr="00C62B79" w:rsidRDefault="003A72F1" w:rsidP="0091342C">
                  <w:pPr>
                    <w:pStyle w:val="TableBodyText"/>
                    <w:jc w:val="left"/>
                  </w:pPr>
                  <w:r w:rsidRPr="00C62B79">
                    <w:t>$50 000 to $129 999</w:t>
                  </w:r>
                </w:p>
              </w:tc>
              <w:tc>
                <w:tcPr>
                  <w:tcW w:w="1667" w:type="pct"/>
                  <w:shd w:val="clear" w:color="auto" w:fill="F2F2F2" w:themeFill="background1" w:themeFillShade="F2"/>
                </w:tcPr>
                <w:p w14:paraId="7C975482" w14:textId="77777777" w:rsidR="003A72F1" w:rsidRPr="00C62B79" w:rsidRDefault="003A72F1" w:rsidP="0091342C">
                  <w:pPr>
                    <w:pStyle w:val="TableBodyText"/>
                    <w:ind w:right="28"/>
                  </w:pPr>
                  <w:r w:rsidRPr="00C62B79">
                    <w:t>42</w:t>
                  </w:r>
                </w:p>
              </w:tc>
            </w:tr>
            <w:tr w:rsidR="00C62B79" w:rsidRPr="00C62B79" w14:paraId="4FF5C160" w14:textId="77777777" w:rsidTr="0091342C">
              <w:tc>
                <w:tcPr>
                  <w:tcW w:w="1666" w:type="pct"/>
                  <w:vMerge/>
                  <w:shd w:val="clear" w:color="auto" w:fill="F2F2F2" w:themeFill="background1" w:themeFillShade="F2"/>
                </w:tcPr>
                <w:p w14:paraId="00686C0E" w14:textId="77777777" w:rsidR="003A72F1" w:rsidRPr="00C62B79" w:rsidRDefault="003A72F1" w:rsidP="0091342C">
                  <w:pPr>
                    <w:pStyle w:val="TableBodyText"/>
                    <w:jc w:val="left"/>
                  </w:pPr>
                </w:p>
              </w:tc>
              <w:tc>
                <w:tcPr>
                  <w:tcW w:w="1666" w:type="pct"/>
                  <w:shd w:val="clear" w:color="auto" w:fill="F2F2F2" w:themeFill="background1" w:themeFillShade="F2"/>
                </w:tcPr>
                <w:p w14:paraId="4106142D" w14:textId="77777777" w:rsidR="003A72F1" w:rsidRPr="00C62B79" w:rsidRDefault="003A72F1" w:rsidP="0091342C">
                  <w:pPr>
                    <w:pStyle w:val="TableBodyText"/>
                    <w:jc w:val="left"/>
                  </w:pPr>
                  <w:r w:rsidRPr="00C62B79">
                    <w:t>Under $50 000</w:t>
                  </w:r>
                </w:p>
              </w:tc>
              <w:tc>
                <w:tcPr>
                  <w:tcW w:w="1667" w:type="pct"/>
                  <w:shd w:val="clear" w:color="auto" w:fill="F2F2F2" w:themeFill="background1" w:themeFillShade="F2"/>
                </w:tcPr>
                <w:p w14:paraId="2140D9F1" w14:textId="77777777" w:rsidR="003A72F1" w:rsidRPr="00C62B79" w:rsidRDefault="003A72F1" w:rsidP="0091342C">
                  <w:pPr>
                    <w:pStyle w:val="TableBodyText"/>
                    <w:ind w:right="28"/>
                  </w:pPr>
                  <w:r w:rsidRPr="00C62B79">
                    <w:t>40</w:t>
                  </w:r>
                </w:p>
              </w:tc>
            </w:tr>
            <w:tr w:rsidR="00C62B79" w:rsidRPr="00C62B79" w14:paraId="1D60BD19" w14:textId="77777777" w:rsidTr="0091342C">
              <w:tc>
                <w:tcPr>
                  <w:tcW w:w="1666" w:type="pct"/>
                  <w:vMerge w:val="restart"/>
                  <w:shd w:val="clear" w:color="auto" w:fill="auto"/>
                </w:tcPr>
                <w:p w14:paraId="22085D03" w14:textId="77777777" w:rsidR="003A72F1" w:rsidRPr="00C62B79" w:rsidRDefault="003A72F1" w:rsidP="0091342C">
                  <w:pPr>
                    <w:pStyle w:val="TableBodyText"/>
                    <w:jc w:val="left"/>
                  </w:pPr>
                  <w:r w:rsidRPr="00C62B79">
                    <w:t>Size of balance</w:t>
                  </w:r>
                  <w:r w:rsidRPr="00C62B79">
                    <w:rPr>
                      <w:rStyle w:val="NoteLabel"/>
                    </w:rPr>
                    <w:t>d</w:t>
                  </w:r>
                </w:p>
              </w:tc>
              <w:tc>
                <w:tcPr>
                  <w:tcW w:w="1666" w:type="pct"/>
                </w:tcPr>
                <w:p w14:paraId="35E50D77" w14:textId="77777777" w:rsidR="003A72F1" w:rsidRPr="00C62B79" w:rsidRDefault="003A72F1" w:rsidP="0091342C">
                  <w:pPr>
                    <w:pStyle w:val="TableBodyText"/>
                    <w:jc w:val="left"/>
                  </w:pPr>
                  <w:r w:rsidRPr="00C62B79">
                    <w:t>Over $350 000</w:t>
                  </w:r>
                </w:p>
              </w:tc>
              <w:tc>
                <w:tcPr>
                  <w:tcW w:w="1667" w:type="pct"/>
                  <w:shd w:val="clear" w:color="auto" w:fill="auto"/>
                </w:tcPr>
                <w:p w14:paraId="2F424BBF" w14:textId="77777777" w:rsidR="003A72F1" w:rsidRPr="00C62B79" w:rsidRDefault="003A72F1" w:rsidP="0091342C">
                  <w:pPr>
                    <w:pStyle w:val="TableBodyText"/>
                    <w:ind w:right="28"/>
                  </w:pPr>
                  <w:r w:rsidRPr="00C62B79">
                    <w:t>61</w:t>
                  </w:r>
                </w:p>
              </w:tc>
            </w:tr>
            <w:tr w:rsidR="00C62B79" w:rsidRPr="00C62B79" w14:paraId="4980BB09" w14:textId="77777777" w:rsidTr="0091342C">
              <w:tc>
                <w:tcPr>
                  <w:tcW w:w="1666" w:type="pct"/>
                  <w:vMerge/>
                  <w:shd w:val="clear" w:color="auto" w:fill="auto"/>
                </w:tcPr>
                <w:p w14:paraId="23433257" w14:textId="77777777" w:rsidR="003A72F1" w:rsidRPr="00C62B79" w:rsidRDefault="003A72F1" w:rsidP="0091342C">
                  <w:pPr>
                    <w:pStyle w:val="TableBodyText"/>
                    <w:jc w:val="left"/>
                  </w:pPr>
                </w:p>
              </w:tc>
              <w:tc>
                <w:tcPr>
                  <w:tcW w:w="1666" w:type="pct"/>
                </w:tcPr>
                <w:p w14:paraId="63EEE74E" w14:textId="77777777" w:rsidR="003A72F1" w:rsidRPr="00C62B79" w:rsidRDefault="003A72F1" w:rsidP="0091342C">
                  <w:pPr>
                    <w:pStyle w:val="TableBodyText"/>
                    <w:jc w:val="left"/>
                  </w:pPr>
                  <w:r w:rsidRPr="00C62B79">
                    <w:t>$50 000 to $349 999</w:t>
                  </w:r>
                </w:p>
              </w:tc>
              <w:tc>
                <w:tcPr>
                  <w:tcW w:w="1667" w:type="pct"/>
                  <w:shd w:val="clear" w:color="auto" w:fill="auto"/>
                </w:tcPr>
                <w:p w14:paraId="5F2C81E9" w14:textId="77777777" w:rsidR="003A72F1" w:rsidRPr="00C62B79" w:rsidRDefault="003A72F1" w:rsidP="0091342C">
                  <w:pPr>
                    <w:pStyle w:val="TableBodyText"/>
                    <w:ind w:right="28"/>
                  </w:pPr>
                  <w:r w:rsidRPr="00C62B79">
                    <w:t>48</w:t>
                  </w:r>
                </w:p>
              </w:tc>
            </w:tr>
            <w:tr w:rsidR="00C62B79" w:rsidRPr="00C62B79" w14:paraId="450FE9C2" w14:textId="77777777" w:rsidTr="0091342C">
              <w:tc>
                <w:tcPr>
                  <w:tcW w:w="1666" w:type="pct"/>
                  <w:vMerge/>
                  <w:shd w:val="clear" w:color="auto" w:fill="auto"/>
                </w:tcPr>
                <w:p w14:paraId="6A94179E" w14:textId="77777777" w:rsidR="003A72F1" w:rsidRPr="00C62B79" w:rsidRDefault="003A72F1" w:rsidP="0091342C">
                  <w:pPr>
                    <w:pStyle w:val="TableBodyText"/>
                    <w:jc w:val="left"/>
                  </w:pPr>
                </w:p>
              </w:tc>
              <w:tc>
                <w:tcPr>
                  <w:tcW w:w="1666" w:type="pct"/>
                </w:tcPr>
                <w:p w14:paraId="4E5AEFF3" w14:textId="77777777" w:rsidR="003A72F1" w:rsidRPr="00C62B79" w:rsidRDefault="003A72F1" w:rsidP="0091342C">
                  <w:pPr>
                    <w:pStyle w:val="TableBodyText"/>
                    <w:jc w:val="left"/>
                  </w:pPr>
                  <w:r w:rsidRPr="00C62B79">
                    <w:t>Under $50 000</w:t>
                  </w:r>
                </w:p>
              </w:tc>
              <w:tc>
                <w:tcPr>
                  <w:tcW w:w="1667" w:type="pct"/>
                  <w:shd w:val="clear" w:color="auto" w:fill="auto"/>
                </w:tcPr>
                <w:p w14:paraId="11B4182B" w14:textId="77777777" w:rsidR="003A72F1" w:rsidRPr="00C62B79" w:rsidRDefault="003A72F1" w:rsidP="0091342C">
                  <w:pPr>
                    <w:pStyle w:val="TableBodyText"/>
                    <w:ind w:right="28"/>
                  </w:pPr>
                  <w:r w:rsidRPr="00C62B79">
                    <w:t>39</w:t>
                  </w:r>
                </w:p>
              </w:tc>
            </w:tr>
            <w:tr w:rsidR="00C62B79" w:rsidRPr="00C62B79" w14:paraId="4C0B0C78" w14:textId="77777777" w:rsidTr="0091342C">
              <w:tc>
                <w:tcPr>
                  <w:tcW w:w="1666" w:type="pct"/>
                  <w:vMerge w:val="restart"/>
                  <w:shd w:val="clear" w:color="auto" w:fill="F2F2F2" w:themeFill="background1" w:themeFillShade="F2"/>
                </w:tcPr>
                <w:p w14:paraId="0E87A3E7" w14:textId="77777777" w:rsidR="003A72F1" w:rsidRPr="00C62B79" w:rsidRDefault="003A72F1" w:rsidP="0091342C">
                  <w:pPr>
                    <w:pStyle w:val="TableBodyText"/>
                    <w:jc w:val="left"/>
                  </w:pPr>
                  <w:r w:rsidRPr="00C62B79">
                    <w:t>Sex</w:t>
                  </w:r>
                </w:p>
              </w:tc>
              <w:tc>
                <w:tcPr>
                  <w:tcW w:w="1666" w:type="pct"/>
                  <w:shd w:val="clear" w:color="auto" w:fill="F2F2F2" w:themeFill="background1" w:themeFillShade="F2"/>
                </w:tcPr>
                <w:p w14:paraId="04A78207" w14:textId="77777777" w:rsidR="003A72F1" w:rsidRPr="00C62B79" w:rsidRDefault="003A72F1" w:rsidP="0091342C">
                  <w:pPr>
                    <w:pStyle w:val="TableBodyText"/>
                    <w:jc w:val="left"/>
                  </w:pPr>
                  <w:r w:rsidRPr="00C62B79">
                    <w:t>Female</w:t>
                  </w:r>
                </w:p>
              </w:tc>
              <w:tc>
                <w:tcPr>
                  <w:tcW w:w="1667" w:type="pct"/>
                  <w:shd w:val="clear" w:color="auto" w:fill="F2F2F2" w:themeFill="background1" w:themeFillShade="F2"/>
                </w:tcPr>
                <w:p w14:paraId="2934075C" w14:textId="77777777" w:rsidR="003A72F1" w:rsidRPr="00C62B79" w:rsidRDefault="003A72F1" w:rsidP="0091342C">
                  <w:pPr>
                    <w:pStyle w:val="TableBodyText"/>
                    <w:ind w:right="28"/>
                  </w:pPr>
                  <w:r w:rsidRPr="00C62B79">
                    <w:t>41</w:t>
                  </w:r>
                </w:p>
              </w:tc>
            </w:tr>
            <w:tr w:rsidR="00C62B79" w:rsidRPr="00C62B79" w14:paraId="39969CFB" w14:textId="77777777" w:rsidTr="0091342C">
              <w:tc>
                <w:tcPr>
                  <w:tcW w:w="1666" w:type="pct"/>
                  <w:vMerge/>
                  <w:shd w:val="clear" w:color="auto" w:fill="F2F2F2" w:themeFill="background1" w:themeFillShade="F2"/>
                </w:tcPr>
                <w:p w14:paraId="5EEA2C56" w14:textId="77777777" w:rsidR="003A72F1" w:rsidRPr="00C62B79" w:rsidRDefault="003A72F1" w:rsidP="0091342C">
                  <w:pPr>
                    <w:pStyle w:val="TableBodyText"/>
                    <w:jc w:val="left"/>
                  </w:pPr>
                </w:p>
              </w:tc>
              <w:tc>
                <w:tcPr>
                  <w:tcW w:w="1666" w:type="pct"/>
                  <w:shd w:val="clear" w:color="auto" w:fill="F2F2F2" w:themeFill="background1" w:themeFillShade="F2"/>
                </w:tcPr>
                <w:p w14:paraId="58B3C9CA" w14:textId="77777777" w:rsidR="003A72F1" w:rsidRPr="00C62B79" w:rsidRDefault="003A72F1" w:rsidP="0091342C">
                  <w:pPr>
                    <w:pStyle w:val="TableBodyText"/>
                    <w:jc w:val="left"/>
                  </w:pPr>
                  <w:r w:rsidRPr="00C62B79">
                    <w:t>Male</w:t>
                  </w:r>
                </w:p>
              </w:tc>
              <w:tc>
                <w:tcPr>
                  <w:tcW w:w="1667" w:type="pct"/>
                  <w:shd w:val="clear" w:color="auto" w:fill="F2F2F2" w:themeFill="background1" w:themeFillShade="F2"/>
                </w:tcPr>
                <w:p w14:paraId="04512F77" w14:textId="77777777" w:rsidR="003A72F1" w:rsidRPr="00C62B79" w:rsidRDefault="003A72F1" w:rsidP="0091342C">
                  <w:pPr>
                    <w:pStyle w:val="TableBodyText"/>
                    <w:ind w:right="28"/>
                  </w:pPr>
                  <w:r w:rsidRPr="00C62B79">
                    <w:t>44</w:t>
                  </w:r>
                </w:p>
              </w:tc>
            </w:tr>
            <w:tr w:rsidR="00C62B79" w:rsidRPr="00C62B79" w14:paraId="76BD8DBD" w14:textId="77777777" w:rsidTr="0091342C">
              <w:tc>
                <w:tcPr>
                  <w:tcW w:w="1666" w:type="pct"/>
                  <w:tcBorders>
                    <w:bottom w:val="single" w:sz="6" w:space="0" w:color="BFBFBF"/>
                  </w:tcBorders>
                  <w:shd w:val="clear" w:color="auto" w:fill="auto"/>
                </w:tcPr>
                <w:p w14:paraId="62111E3A" w14:textId="77777777" w:rsidR="003A72F1" w:rsidRPr="00C62B79" w:rsidRDefault="003A72F1" w:rsidP="0091342C">
                  <w:pPr>
                    <w:pStyle w:val="TableBodyText"/>
                    <w:jc w:val="left"/>
                  </w:pPr>
                  <w:r w:rsidRPr="00C62B79">
                    <w:t>Overall</w:t>
                  </w:r>
                </w:p>
              </w:tc>
              <w:tc>
                <w:tcPr>
                  <w:tcW w:w="1666" w:type="pct"/>
                  <w:tcBorders>
                    <w:bottom w:val="single" w:sz="6" w:space="0" w:color="BFBFBF"/>
                  </w:tcBorders>
                  <w:vAlign w:val="bottom"/>
                </w:tcPr>
                <w:p w14:paraId="45C17721" w14:textId="77777777" w:rsidR="003A72F1" w:rsidRPr="00C62B79" w:rsidRDefault="003A72F1" w:rsidP="0091342C">
                  <w:pPr>
                    <w:pStyle w:val="TableBodyText"/>
                    <w:jc w:val="left"/>
                  </w:pPr>
                  <w:r w:rsidRPr="00C62B79">
                    <w:t>All</w:t>
                  </w:r>
                </w:p>
              </w:tc>
              <w:tc>
                <w:tcPr>
                  <w:tcW w:w="1667" w:type="pct"/>
                  <w:tcBorders>
                    <w:bottom w:val="single" w:sz="6" w:space="0" w:color="BFBFBF"/>
                  </w:tcBorders>
                  <w:shd w:val="clear" w:color="auto" w:fill="auto"/>
                  <w:vAlign w:val="bottom"/>
                </w:tcPr>
                <w:p w14:paraId="2A040196" w14:textId="77777777" w:rsidR="003A72F1" w:rsidRPr="00C62B79" w:rsidRDefault="003A72F1" w:rsidP="0091342C">
                  <w:pPr>
                    <w:pStyle w:val="TableBodyText"/>
                    <w:ind w:right="28"/>
                  </w:pPr>
                  <w:r w:rsidRPr="00C62B79">
                    <w:t>42</w:t>
                  </w:r>
                </w:p>
              </w:tc>
            </w:tr>
          </w:tbl>
          <w:p w14:paraId="60F378FB" w14:textId="77777777" w:rsidR="003A72F1" w:rsidRPr="00C62B79" w:rsidRDefault="003A72F1" w:rsidP="0091342C">
            <w:pPr>
              <w:pStyle w:val="Box"/>
            </w:pPr>
          </w:p>
        </w:tc>
      </w:tr>
      <w:tr w:rsidR="00C62B79" w:rsidRPr="00C62B79" w14:paraId="528215DC" w14:textId="77777777" w:rsidTr="0091342C">
        <w:tc>
          <w:tcPr>
            <w:tcW w:w="5000" w:type="pct"/>
            <w:tcBorders>
              <w:top w:val="nil"/>
              <w:left w:val="nil"/>
              <w:bottom w:val="nil"/>
              <w:right w:val="nil"/>
            </w:tcBorders>
            <w:shd w:val="clear" w:color="auto" w:fill="auto"/>
          </w:tcPr>
          <w:p w14:paraId="60E529D1"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 xml:space="preserve">b </w:t>
            </w:r>
            <w:r w:rsidRPr="00C62B79">
              <w:t xml:space="preserve">Derived from question </w:t>
            </w:r>
            <w:proofErr w:type="spellStart"/>
            <w:r w:rsidRPr="00C62B79">
              <w:t>Q15b</w:t>
            </w:r>
            <w:proofErr w:type="spellEnd"/>
            <w:r w:rsidRPr="00C62B79">
              <w:t xml:space="preserve"> of the members survey. </w:t>
            </w:r>
            <w:proofErr w:type="spellStart"/>
            <w:r w:rsidRPr="00C62B79">
              <w:t>SMSF</w:t>
            </w:r>
            <w:proofErr w:type="spellEnd"/>
            <w:r w:rsidRPr="00C62B79">
              <w:t xml:space="preserve"> members are not included in this sample as they were not asked this set of questions. Note that </w:t>
            </w:r>
            <w:proofErr w:type="spellStart"/>
            <w:r w:rsidRPr="00C62B79">
              <w:t>Q15b</w:t>
            </w:r>
            <w:proofErr w:type="spellEnd"/>
            <w:r w:rsidRPr="00C62B79">
              <w:t xml:space="preserve"> allows multiple responses. Passive account monitoring is defined as those who give at least one of the following responses: ‘To check my fund balance’, ‘To discuss a query I had regarding my superannuation statement’, ‘To check about the fees and charges that apply to my superannuation’, ‘To check about the tax rate that applies to my superannuation’, ‘To check about the rate of return on my super investments’, ‘To check about the risks involved in investing in superannuation’, or ‘Amending my details’. </w:t>
            </w:r>
            <w:r w:rsidRPr="00C62B79">
              <w:rPr>
                <w:rStyle w:val="NoteLabel"/>
              </w:rPr>
              <w:t>c</w:t>
            </w:r>
            <w:r w:rsidRPr="00C62B79">
              <w:t xml:space="preserve"> In this context, choice members are defined as a member not in a default fund </w:t>
            </w:r>
            <w:r w:rsidRPr="00C62B79">
              <w:rPr>
                <w:i/>
              </w:rPr>
              <w:t>plus</w:t>
            </w:r>
            <w:r w:rsidRPr="00C62B79">
              <w:t xml:space="preserve"> members who made an active decision to stay in their default fund. Unless stated otherwise, choice members also include </w:t>
            </w:r>
            <w:proofErr w:type="spellStart"/>
            <w:r w:rsidRPr="00C62B79">
              <w:t>SMSF</w:t>
            </w:r>
            <w:proofErr w:type="spellEnd"/>
            <w:r w:rsidRPr="00C62B79">
              <w:t xml:space="preserve"> members. </w:t>
            </w:r>
            <w:r w:rsidRPr="00C62B79">
              <w:rPr>
                <w:rStyle w:val="NoteLabel"/>
              </w:rPr>
              <w:t>d</w:t>
            </w:r>
            <w:r w:rsidRPr="00C62B79">
              <w:t> Responses of ‘Can’t say’ or ‘Prefer not to say’ are not reported for balance and income.</w:t>
            </w:r>
          </w:p>
        </w:tc>
      </w:tr>
      <w:tr w:rsidR="00C62B79" w:rsidRPr="00C62B79" w14:paraId="45448B54" w14:textId="77777777" w:rsidTr="0091342C">
        <w:tc>
          <w:tcPr>
            <w:tcW w:w="5000" w:type="pct"/>
            <w:tcBorders>
              <w:top w:val="nil"/>
              <w:left w:val="nil"/>
              <w:bottom w:val="nil"/>
              <w:right w:val="nil"/>
            </w:tcBorders>
            <w:shd w:val="clear" w:color="auto" w:fill="auto"/>
          </w:tcPr>
          <w:p w14:paraId="638D7814" w14:textId="77777777" w:rsidR="003A72F1" w:rsidRPr="00C62B79" w:rsidRDefault="003A72F1" w:rsidP="0091342C">
            <w:pPr>
              <w:pStyle w:val="Source"/>
            </w:pPr>
            <w:r w:rsidRPr="00C62B79">
              <w:rPr>
                <w:i/>
              </w:rPr>
              <w:t>Source</w:t>
            </w:r>
            <w:r w:rsidRPr="00C62B79">
              <w:t>: Members survey.</w:t>
            </w:r>
          </w:p>
        </w:tc>
      </w:tr>
      <w:tr w:rsidR="00C62B79" w:rsidRPr="00C62B79" w14:paraId="6E7C0FCD" w14:textId="77777777" w:rsidTr="0091342C">
        <w:tc>
          <w:tcPr>
            <w:tcW w:w="5000" w:type="pct"/>
            <w:tcBorders>
              <w:top w:val="nil"/>
              <w:left w:val="nil"/>
              <w:bottom w:val="single" w:sz="6" w:space="0" w:color="78A22F"/>
              <w:right w:val="nil"/>
            </w:tcBorders>
            <w:shd w:val="clear" w:color="auto" w:fill="auto"/>
          </w:tcPr>
          <w:p w14:paraId="71A1FD37" w14:textId="77777777" w:rsidR="003A72F1" w:rsidRPr="00C62B79" w:rsidRDefault="003A72F1" w:rsidP="0091342C">
            <w:pPr>
              <w:pStyle w:val="Box"/>
              <w:spacing w:before="0" w:line="120" w:lineRule="exact"/>
            </w:pPr>
          </w:p>
        </w:tc>
      </w:tr>
      <w:tr w:rsidR="003A72F1" w:rsidRPr="00C62B79" w14:paraId="7F7FD5D5" w14:textId="77777777" w:rsidTr="0091342C">
        <w:tc>
          <w:tcPr>
            <w:tcW w:w="5000" w:type="pct"/>
            <w:tcBorders>
              <w:top w:val="single" w:sz="6" w:space="0" w:color="78A22F"/>
              <w:left w:val="nil"/>
              <w:bottom w:val="nil"/>
              <w:right w:val="nil"/>
            </w:tcBorders>
          </w:tcPr>
          <w:p w14:paraId="2877302C" w14:textId="77777777" w:rsidR="003A72F1" w:rsidRPr="00C62B79" w:rsidRDefault="003A72F1" w:rsidP="0091342C">
            <w:pPr>
              <w:pStyle w:val="BoxSpaceBelow"/>
            </w:pPr>
          </w:p>
        </w:tc>
      </w:tr>
    </w:tbl>
    <w:p w14:paraId="663B4204"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4F7DC9B3" w14:textId="77777777" w:rsidTr="0091342C">
        <w:trPr>
          <w:tblHeader/>
        </w:trPr>
        <w:tc>
          <w:tcPr>
            <w:tcW w:w="5000" w:type="pct"/>
            <w:tcBorders>
              <w:top w:val="single" w:sz="6" w:space="0" w:color="78A22F"/>
              <w:left w:val="nil"/>
              <w:bottom w:val="nil"/>
              <w:right w:val="nil"/>
            </w:tcBorders>
            <w:shd w:val="clear" w:color="auto" w:fill="auto"/>
          </w:tcPr>
          <w:p w14:paraId="0A607430" w14:textId="77777777" w:rsidR="003A72F1" w:rsidRPr="00C62B79" w:rsidRDefault="003A72F1" w:rsidP="0091342C">
            <w:pPr>
              <w:pStyle w:val="TableTitle"/>
              <w:spacing w:before="80" w:after="60"/>
            </w:pPr>
            <w:r w:rsidRPr="00C62B79">
              <w:rPr>
                <w:b w:val="0"/>
              </w:rPr>
              <w:t>Table 1.</w:t>
            </w:r>
            <w:r w:rsidRPr="00C62B79">
              <w:rPr>
                <w:b w:val="0"/>
                <w:noProof/>
              </w:rPr>
              <w:t>4</w:t>
            </w:r>
            <w:r w:rsidRPr="00C62B79">
              <w:tab/>
              <w:t>Use of online calculators by member demographics</w:t>
            </w:r>
            <w:proofErr w:type="spellStart"/>
            <w:r w:rsidRPr="00C62B79">
              <w:rPr>
                <w:rStyle w:val="NoteLabel"/>
              </w:rPr>
              <w:t>a,b</w:t>
            </w:r>
            <w:proofErr w:type="spellEnd"/>
          </w:p>
          <w:p w14:paraId="31561C05" w14:textId="77777777" w:rsidR="003A72F1" w:rsidRPr="00C62B79" w:rsidRDefault="003A72F1" w:rsidP="0091342C">
            <w:pPr>
              <w:pStyle w:val="Subtitle"/>
              <w:spacing w:after="40"/>
            </w:pPr>
            <w:r w:rsidRPr="00C62B79">
              <w:t>Per cent</w:t>
            </w:r>
          </w:p>
        </w:tc>
      </w:tr>
      <w:tr w:rsidR="00C62B79" w:rsidRPr="00C62B79" w14:paraId="15E08D29"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1"/>
              <w:gridCol w:w="1840"/>
              <w:gridCol w:w="993"/>
              <w:gridCol w:w="1417"/>
              <w:gridCol w:w="1417"/>
              <w:gridCol w:w="1417"/>
            </w:tblGrid>
            <w:tr w:rsidR="00C62B79" w:rsidRPr="00C62B79" w14:paraId="408EB609" w14:textId="77777777" w:rsidTr="0091342C">
              <w:trPr>
                <w:tblHeader/>
              </w:trPr>
              <w:tc>
                <w:tcPr>
                  <w:tcW w:w="835" w:type="pct"/>
                  <w:tcBorders>
                    <w:top w:val="single" w:sz="6" w:space="0" w:color="BFBFBF"/>
                    <w:bottom w:val="single" w:sz="6" w:space="0" w:color="BFBFBF"/>
                  </w:tcBorders>
                  <w:shd w:val="clear" w:color="auto" w:fill="FFFFFF" w:themeFill="background1"/>
                  <w:tcMar>
                    <w:top w:w="28" w:type="dxa"/>
                  </w:tcMar>
                </w:tcPr>
                <w:p w14:paraId="27AFC8B9" w14:textId="77777777" w:rsidR="003A72F1" w:rsidRPr="00C62B79" w:rsidRDefault="003A72F1" w:rsidP="0091342C">
                  <w:pPr>
                    <w:pStyle w:val="TableColumnHeading"/>
                    <w:jc w:val="left"/>
                  </w:pPr>
                  <w:r w:rsidRPr="00C62B79">
                    <w:t>Grouping</w:t>
                  </w:r>
                </w:p>
              </w:tc>
              <w:tc>
                <w:tcPr>
                  <w:tcW w:w="1081" w:type="pct"/>
                  <w:tcBorders>
                    <w:top w:val="single" w:sz="6" w:space="0" w:color="BFBFBF"/>
                    <w:bottom w:val="single" w:sz="6" w:space="0" w:color="BFBFBF"/>
                  </w:tcBorders>
                  <w:shd w:val="clear" w:color="auto" w:fill="FFFFFF" w:themeFill="background1"/>
                </w:tcPr>
                <w:p w14:paraId="1DB41BE1" w14:textId="77777777" w:rsidR="003A72F1" w:rsidRPr="00C62B79" w:rsidRDefault="003A72F1" w:rsidP="0091342C">
                  <w:pPr>
                    <w:pStyle w:val="TableColumnHeading"/>
                    <w:jc w:val="left"/>
                  </w:pPr>
                  <w:r w:rsidRPr="00C62B79">
                    <w:t>Demographic</w:t>
                  </w:r>
                </w:p>
              </w:tc>
              <w:tc>
                <w:tcPr>
                  <w:tcW w:w="584" w:type="pct"/>
                  <w:tcBorders>
                    <w:top w:val="single" w:sz="6" w:space="0" w:color="BFBFBF"/>
                    <w:bottom w:val="single" w:sz="6" w:space="0" w:color="BFBFBF"/>
                  </w:tcBorders>
                  <w:shd w:val="clear" w:color="auto" w:fill="FFFFFF" w:themeFill="background1"/>
                  <w:tcMar>
                    <w:top w:w="28" w:type="dxa"/>
                  </w:tcMar>
                </w:tcPr>
                <w:p w14:paraId="219E42D5" w14:textId="77777777" w:rsidR="003A72F1" w:rsidRPr="00C62B79" w:rsidRDefault="003A72F1" w:rsidP="0091342C">
                  <w:pPr>
                    <w:pStyle w:val="TableColumnHeading"/>
                    <w:ind w:right="11"/>
                  </w:pPr>
                  <w:r w:rsidRPr="00C62B79">
                    <w:t>No, never used it</w:t>
                  </w:r>
                </w:p>
              </w:tc>
              <w:tc>
                <w:tcPr>
                  <w:tcW w:w="833" w:type="pct"/>
                  <w:tcBorders>
                    <w:top w:val="single" w:sz="6" w:space="0" w:color="BFBFBF"/>
                    <w:bottom w:val="single" w:sz="6" w:space="0" w:color="BFBFBF"/>
                  </w:tcBorders>
                  <w:shd w:val="clear" w:color="auto" w:fill="FFFFFF" w:themeFill="background1"/>
                  <w:tcMar>
                    <w:top w:w="28" w:type="dxa"/>
                  </w:tcMar>
                </w:tcPr>
                <w:p w14:paraId="4F76B2C7" w14:textId="77777777" w:rsidR="003A72F1" w:rsidRPr="00C62B79" w:rsidRDefault="003A72F1" w:rsidP="0091342C">
                  <w:pPr>
                    <w:pStyle w:val="TableColumnHeading"/>
                    <w:ind w:right="11"/>
                  </w:pPr>
                  <w:r w:rsidRPr="00C62B79">
                    <w:t>Yes, have used it in the past, but not in the last 12 months</w:t>
                  </w:r>
                </w:p>
              </w:tc>
              <w:tc>
                <w:tcPr>
                  <w:tcW w:w="833" w:type="pct"/>
                  <w:tcBorders>
                    <w:top w:val="single" w:sz="6" w:space="0" w:color="BFBFBF"/>
                    <w:bottom w:val="single" w:sz="6" w:space="0" w:color="BFBFBF"/>
                  </w:tcBorders>
                  <w:shd w:val="clear" w:color="auto" w:fill="FFFFFF" w:themeFill="background1"/>
                </w:tcPr>
                <w:p w14:paraId="17B56E7D" w14:textId="77777777" w:rsidR="003A72F1" w:rsidRPr="00C62B79" w:rsidRDefault="003A72F1" w:rsidP="0091342C">
                  <w:pPr>
                    <w:pStyle w:val="TableColumnHeading"/>
                    <w:ind w:right="11"/>
                  </w:pPr>
                  <w:r w:rsidRPr="00C62B79">
                    <w:t xml:space="preserve">Yes, have used </w:t>
                  </w:r>
                  <w:r w:rsidRPr="00C62B79">
                    <w:br/>
                    <w:t>it in the last 12 months</w:t>
                  </w:r>
                </w:p>
              </w:tc>
              <w:tc>
                <w:tcPr>
                  <w:tcW w:w="833" w:type="pct"/>
                  <w:tcBorders>
                    <w:top w:val="single" w:sz="6" w:space="0" w:color="BFBFBF"/>
                    <w:bottom w:val="single" w:sz="6" w:space="0" w:color="BFBFBF"/>
                  </w:tcBorders>
                  <w:shd w:val="clear" w:color="auto" w:fill="FFFFFF" w:themeFill="background1"/>
                </w:tcPr>
                <w:p w14:paraId="265C5DFF" w14:textId="77777777" w:rsidR="003A72F1" w:rsidRPr="00C62B79" w:rsidRDefault="003A72F1" w:rsidP="0091342C">
                  <w:pPr>
                    <w:pStyle w:val="TableColumnHeading"/>
                    <w:ind w:right="28"/>
                  </w:pPr>
                  <w:r w:rsidRPr="00C62B79">
                    <w:t>Can’t say</w:t>
                  </w:r>
                </w:p>
              </w:tc>
            </w:tr>
            <w:tr w:rsidR="00C62B79" w:rsidRPr="00C62B79" w14:paraId="51D109A8" w14:textId="77777777" w:rsidTr="0091342C">
              <w:tc>
                <w:tcPr>
                  <w:tcW w:w="835" w:type="pct"/>
                  <w:vMerge w:val="restart"/>
                  <w:tcBorders>
                    <w:top w:val="single" w:sz="6" w:space="0" w:color="BFBFBF"/>
                  </w:tcBorders>
                  <w:shd w:val="clear" w:color="auto" w:fill="F2F2F2" w:themeFill="background1" w:themeFillShade="F2"/>
                </w:tcPr>
                <w:p w14:paraId="3DEA4C2A" w14:textId="77777777" w:rsidR="003A72F1" w:rsidRPr="00C62B79" w:rsidRDefault="003A72F1" w:rsidP="0091342C">
                  <w:pPr>
                    <w:pStyle w:val="TableUnitsRow"/>
                    <w:jc w:val="left"/>
                  </w:pPr>
                  <w:r w:rsidRPr="00C62B79">
                    <w:t>Age</w:t>
                  </w:r>
                </w:p>
              </w:tc>
              <w:tc>
                <w:tcPr>
                  <w:tcW w:w="1081" w:type="pct"/>
                  <w:tcBorders>
                    <w:top w:val="single" w:sz="6" w:space="0" w:color="BFBFBF"/>
                  </w:tcBorders>
                  <w:shd w:val="clear" w:color="auto" w:fill="F2F2F2" w:themeFill="background1" w:themeFillShade="F2"/>
                </w:tcPr>
                <w:p w14:paraId="6078B961" w14:textId="77777777" w:rsidR="003A72F1" w:rsidRPr="00C62B79" w:rsidRDefault="003A72F1" w:rsidP="0091342C">
                  <w:pPr>
                    <w:pStyle w:val="TableUnitsRow"/>
                    <w:jc w:val="left"/>
                  </w:pPr>
                  <w:r w:rsidRPr="00C62B79">
                    <w:t>Under 30</w:t>
                  </w:r>
                </w:p>
              </w:tc>
              <w:tc>
                <w:tcPr>
                  <w:tcW w:w="584" w:type="pct"/>
                  <w:tcBorders>
                    <w:top w:val="single" w:sz="6" w:space="0" w:color="BFBFBF"/>
                  </w:tcBorders>
                  <w:shd w:val="clear" w:color="auto" w:fill="F2F2F2" w:themeFill="background1" w:themeFillShade="F2"/>
                </w:tcPr>
                <w:p w14:paraId="126C9B14" w14:textId="77777777" w:rsidR="003A72F1" w:rsidRPr="00C62B79" w:rsidRDefault="003A72F1" w:rsidP="0091342C">
                  <w:pPr>
                    <w:pStyle w:val="TableUnitsRow"/>
                    <w:ind w:right="11"/>
                  </w:pPr>
                  <w:r w:rsidRPr="00C62B79">
                    <w:t>89</w:t>
                  </w:r>
                </w:p>
              </w:tc>
              <w:tc>
                <w:tcPr>
                  <w:tcW w:w="833" w:type="pct"/>
                  <w:tcBorders>
                    <w:top w:val="single" w:sz="6" w:space="0" w:color="BFBFBF"/>
                  </w:tcBorders>
                  <w:shd w:val="clear" w:color="auto" w:fill="F2F2F2" w:themeFill="background1" w:themeFillShade="F2"/>
                </w:tcPr>
                <w:p w14:paraId="6B8603C3" w14:textId="77777777" w:rsidR="003A72F1" w:rsidRPr="00C62B79" w:rsidRDefault="003A72F1" w:rsidP="0091342C">
                  <w:pPr>
                    <w:pStyle w:val="TableUnitsRow"/>
                    <w:ind w:right="11"/>
                  </w:pPr>
                  <w:r w:rsidRPr="00C62B79">
                    <w:t>6</w:t>
                  </w:r>
                </w:p>
              </w:tc>
              <w:tc>
                <w:tcPr>
                  <w:tcW w:w="833" w:type="pct"/>
                  <w:tcBorders>
                    <w:top w:val="single" w:sz="6" w:space="0" w:color="BFBFBF"/>
                  </w:tcBorders>
                  <w:shd w:val="clear" w:color="auto" w:fill="F2F2F2" w:themeFill="background1" w:themeFillShade="F2"/>
                </w:tcPr>
                <w:p w14:paraId="0F4B4435" w14:textId="77777777" w:rsidR="003A72F1" w:rsidRPr="00C62B79" w:rsidRDefault="003A72F1" w:rsidP="0091342C">
                  <w:pPr>
                    <w:pStyle w:val="TableUnitsRow"/>
                    <w:ind w:right="11"/>
                  </w:pPr>
                  <w:r w:rsidRPr="00C62B79">
                    <w:t>3</w:t>
                  </w:r>
                </w:p>
              </w:tc>
              <w:tc>
                <w:tcPr>
                  <w:tcW w:w="833" w:type="pct"/>
                  <w:tcBorders>
                    <w:top w:val="single" w:sz="6" w:space="0" w:color="BFBFBF"/>
                  </w:tcBorders>
                  <w:shd w:val="clear" w:color="auto" w:fill="F2F2F2" w:themeFill="background1" w:themeFillShade="F2"/>
                </w:tcPr>
                <w:p w14:paraId="55845C2D" w14:textId="77777777" w:rsidR="003A72F1" w:rsidRPr="00C62B79" w:rsidRDefault="003A72F1" w:rsidP="0091342C">
                  <w:pPr>
                    <w:pStyle w:val="TableUnitsRow"/>
                    <w:ind w:right="28"/>
                  </w:pPr>
                  <w:r w:rsidRPr="00C62B79">
                    <w:t>1</w:t>
                  </w:r>
                </w:p>
              </w:tc>
            </w:tr>
            <w:tr w:rsidR="00C62B79" w:rsidRPr="00C62B79" w14:paraId="3FD8A4BB" w14:textId="77777777" w:rsidTr="0091342C">
              <w:tc>
                <w:tcPr>
                  <w:tcW w:w="835" w:type="pct"/>
                  <w:vMerge/>
                  <w:shd w:val="clear" w:color="auto" w:fill="F2F2F2" w:themeFill="background1" w:themeFillShade="F2"/>
                </w:tcPr>
                <w:p w14:paraId="5B6C4DAB" w14:textId="77777777" w:rsidR="003A72F1" w:rsidRPr="00C62B79" w:rsidRDefault="003A72F1" w:rsidP="0091342C">
                  <w:pPr>
                    <w:pStyle w:val="TableBodyText"/>
                    <w:jc w:val="left"/>
                  </w:pPr>
                </w:p>
              </w:tc>
              <w:tc>
                <w:tcPr>
                  <w:tcW w:w="1081" w:type="pct"/>
                  <w:shd w:val="clear" w:color="auto" w:fill="F2F2F2" w:themeFill="background1" w:themeFillShade="F2"/>
                </w:tcPr>
                <w:p w14:paraId="64EC7894" w14:textId="77777777" w:rsidR="003A72F1" w:rsidRPr="00C62B79" w:rsidRDefault="003A72F1" w:rsidP="0091342C">
                  <w:pPr>
                    <w:pStyle w:val="TableBodyText"/>
                    <w:jc w:val="left"/>
                  </w:pPr>
                  <w:r w:rsidRPr="00C62B79">
                    <w:t>30–49</w:t>
                  </w:r>
                </w:p>
              </w:tc>
              <w:tc>
                <w:tcPr>
                  <w:tcW w:w="584" w:type="pct"/>
                  <w:shd w:val="clear" w:color="auto" w:fill="F2F2F2" w:themeFill="background1" w:themeFillShade="F2"/>
                </w:tcPr>
                <w:p w14:paraId="5EDAAF57" w14:textId="77777777" w:rsidR="003A72F1" w:rsidRPr="00C62B79" w:rsidRDefault="003A72F1" w:rsidP="0091342C">
                  <w:pPr>
                    <w:pStyle w:val="TableBodyText"/>
                    <w:ind w:right="11"/>
                  </w:pPr>
                  <w:r w:rsidRPr="00C62B79">
                    <w:t>85</w:t>
                  </w:r>
                </w:p>
              </w:tc>
              <w:tc>
                <w:tcPr>
                  <w:tcW w:w="833" w:type="pct"/>
                  <w:shd w:val="clear" w:color="auto" w:fill="F2F2F2" w:themeFill="background1" w:themeFillShade="F2"/>
                </w:tcPr>
                <w:p w14:paraId="068573D3" w14:textId="77777777" w:rsidR="003A72F1" w:rsidRPr="00C62B79" w:rsidRDefault="003A72F1" w:rsidP="0091342C">
                  <w:pPr>
                    <w:pStyle w:val="TableBodyText"/>
                    <w:ind w:right="11"/>
                  </w:pPr>
                  <w:r w:rsidRPr="00C62B79">
                    <w:t>8</w:t>
                  </w:r>
                </w:p>
              </w:tc>
              <w:tc>
                <w:tcPr>
                  <w:tcW w:w="833" w:type="pct"/>
                  <w:shd w:val="clear" w:color="auto" w:fill="F2F2F2" w:themeFill="background1" w:themeFillShade="F2"/>
                </w:tcPr>
                <w:p w14:paraId="48B9299D" w14:textId="77777777" w:rsidR="003A72F1" w:rsidRPr="00C62B79" w:rsidRDefault="003A72F1" w:rsidP="0091342C">
                  <w:pPr>
                    <w:pStyle w:val="TableBodyText"/>
                    <w:ind w:right="11"/>
                  </w:pPr>
                  <w:r w:rsidRPr="00C62B79">
                    <w:t>5</w:t>
                  </w:r>
                </w:p>
              </w:tc>
              <w:tc>
                <w:tcPr>
                  <w:tcW w:w="833" w:type="pct"/>
                  <w:shd w:val="clear" w:color="auto" w:fill="F2F2F2" w:themeFill="background1" w:themeFillShade="F2"/>
                </w:tcPr>
                <w:p w14:paraId="027E3C36" w14:textId="77777777" w:rsidR="003A72F1" w:rsidRPr="00C62B79" w:rsidRDefault="003A72F1" w:rsidP="0091342C">
                  <w:pPr>
                    <w:pStyle w:val="TableBodyText"/>
                    <w:ind w:right="28"/>
                  </w:pPr>
                  <w:r w:rsidRPr="00C62B79">
                    <w:t>1</w:t>
                  </w:r>
                </w:p>
              </w:tc>
            </w:tr>
            <w:tr w:rsidR="00C62B79" w:rsidRPr="00C62B79" w14:paraId="11AA259A" w14:textId="77777777" w:rsidTr="0091342C">
              <w:tc>
                <w:tcPr>
                  <w:tcW w:w="835" w:type="pct"/>
                  <w:vMerge/>
                  <w:shd w:val="clear" w:color="auto" w:fill="F2F2F2" w:themeFill="background1" w:themeFillShade="F2"/>
                </w:tcPr>
                <w:p w14:paraId="75346DDA" w14:textId="77777777" w:rsidR="003A72F1" w:rsidRPr="00C62B79" w:rsidRDefault="003A72F1" w:rsidP="0091342C">
                  <w:pPr>
                    <w:pStyle w:val="TableBodyText"/>
                    <w:jc w:val="left"/>
                  </w:pPr>
                </w:p>
              </w:tc>
              <w:tc>
                <w:tcPr>
                  <w:tcW w:w="1081" w:type="pct"/>
                  <w:shd w:val="clear" w:color="auto" w:fill="F2F2F2" w:themeFill="background1" w:themeFillShade="F2"/>
                </w:tcPr>
                <w:p w14:paraId="776745D1" w14:textId="77777777" w:rsidR="003A72F1" w:rsidRPr="00C62B79" w:rsidRDefault="003A72F1" w:rsidP="0091342C">
                  <w:pPr>
                    <w:pStyle w:val="TableBodyText"/>
                    <w:jc w:val="left"/>
                  </w:pPr>
                  <w:r w:rsidRPr="00C62B79">
                    <w:t>Over 50</w:t>
                  </w:r>
                </w:p>
              </w:tc>
              <w:tc>
                <w:tcPr>
                  <w:tcW w:w="584" w:type="pct"/>
                  <w:shd w:val="clear" w:color="auto" w:fill="F2F2F2" w:themeFill="background1" w:themeFillShade="F2"/>
                </w:tcPr>
                <w:p w14:paraId="4FEE6C6B" w14:textId="77777777" w:rsidR="003A72F1" w:rsidRPr="00C62B79" w:rsidRDefault="003A72F1" w:rsidP="0091342C">
                  <w:pPr>
                    <w:pStyle w:val="TableBodyText"/>
                    <w:ind w:right="11"/>
                  </w:pPr>
                  <w:r w:rsidRPr="00C62B79">
                    <w:t>78</w:t>
                  </w:r>
                </w:p>
              </w:tc>
              <w:tc>
                <w:tcPr>
                  <w:tcW w:w="833" w:type="pct"/>
                  <w:shd w:val="clear" w:color="auto" w:fill="F2F2F2" w:themeFill="background1" w:themeFillShade="F2"/>
                </w:tcPr>
                <w:p w14:paraId="08C22AB4" w14:textId="77777777" w:rsidR="003A72F1" w:rsidRPr="00C62B79" w:rsidRDefault="003A72F1" w:rsidP="0091342C">
                  <w:pPr>
                    <w:pStyle w:val="TableBodyText"/>
                    <w:ind w:right="11"/>
                  </w:pPr>
                  <w:r w:rsidRPr="00C62B79">
                    <w:t>13</w:t>
                  </w:r>
                </w:p>
              </w:tc>
              <w:tc>
                <w:tcPr>
                  <w:tcW w:w="833" w:type="pct"/>
                  <w:shd w:val="clear" w:color="auto" w:fill="F2F2F2" w:themeFill="background1" w:themeFillShade="F2"/>
                </w:tcPr>
                <w:p w14:paraId="1BECE919" w14:textId="77777777" w:rsidR="003A72F1" w:rsidRPr="00C62B79" w:rsidRDefault="003A72F1" w:rsidP="0091342C">
                  <w:pPr>
                    <w:pStyle w:val="TableBodyText"/>
                    <w:ind w:right="11"/>
                  </w:pPr>
                  <w:r w:rsidRPr="00C62B79">
                    <w:t>7</w:t>
                  </w:r>
                </w:p>
              </w:tc>
              <w:tc>
                <w:tcPr>
                  <w:tcW w:w="833" w:type="pct"/>
                  <w:shd w:val="clear" w:color="auto" w:fill="F2F2F2" w:themeFill="background1" w:themeFillShade="F2"/>
                </w:tcPr>
                <w:p w14:paraId="6AB73647" w14:textId="77777777" w:rsidR="003A72F1" w:rsidRPr="00C62B79" w:rsidRDefault="003A72F1" w:rsidP="0091342C">
                  <w:pPr>
                    <w:pStyle w:val="TableBodyText"/>
                    <w:ind w:right="28"/>
                  </w:pPr>
                  <w:r w:rsidRPr="00C62B79">
                    <w:t>3</w:t>
                  </w:r>
                </w:p>
              </w:tc>
            </w:tr>
            <w:tr w:rsidR="00C62B79" w:rsidRPr="00C62B79" w14:paraId="0D904679" w14:textId="77777777" w:rsidTr="0091342C">
              <w:tc>
                <w:tcPr>
                  <w:tcW w:w="835" w:type="pct"/>
                  <w:vMerge w:val="restart"/>
                  <w:shd w:val="clear" w:color="auto" w:fill="FFFFFF" w:themeFill="background1"/>
                </w:tcPr>
                <w:p w14:paraId="47713653" w14:textId="77777777" w:rsidR="003A72F1" w:rsidRPr="00C62B79" w:rsidRDefault="003A72F1" w:rsidP="0091342C">
                  <w:pPr>
                    <w:pStyle w:val="TableBodyText"/>
                    <w:jc w:val="left"/>
                  </w:pPr>
                  <w:r w:rsidRPr="00C62B79">
                    <w:t>Member type</w:t>
                  </w:r>
                  <w:r w:rsidRPr="00C62B79">
                    <w:rPr>
                      <w:rStyle w:val="NoteLabel"/>
                    </w:rPr>
                    <w:t>c</w:t>
                  </w:r>
                </w:p>
              </w:tc>
              <w:tc>
                <w:tcPr>
                  <w:tcW w:w="1081" w:type="pct"/>
                  <w:shd w:val="clear" w:color="auto" w:fill="FFFFFF" w:themeFill="background1"/>
                </w:tcPr>
                <w:p w14:paraId="5D3DDC87" w14:textId="77777777" w:rsidR="003A72F1" w:rsidRPr="00C62B79" w:rsidRDefault="003A72F1" w:rsidP="0091342C">
                  <w:pPr>
                    <w:pStyle w:val="TableBodyText"/>
                    <w:jc w:val="left"/>
                  </w:pPr>
                  <w:r w:rsidRPr="00C62B79">
                    <w:t>Default</w:t>
                  </w:r>
                </w:p>
              </w:tc>
              <w:tc>
                <w:tcPr>
                  <w:tcW w:w="584" w:type="pct"/>
                  <w:shd w:val="clear" w:color="auto" w:fill="FFFFFF" w:themeFill="background1"/>
                </w:tcPr>
                <w:p w14:paraId="294200BC" w14:textId="77777777" w:rsidR="003A72F1" w:rsidRPr="00C62B79" w:rsidRDefault="003A72F1" w:rsidP="0091342C">
                  <w:pPr>
                    <w:pStyle w:val="TableBodyText"/>
                    <w:ind w:right="11"/>
                  </w:pPr>
                  <w:r w:rsidRPr="00C62B79">
                    <w:t>89</w:t>
                  </w:r>
                </w:p>
              </w:tc>
              <w:tc>
                <w:tcPr>
                  <w:tcW w:w="833" w:type="pct"/>
                  <w:shd w:val="clear" w:color="auto" w:fill="FFFFFF" w:themeFill="background1"/>
                </w:tcPr>
                <w:p w14:paraId="6422F008" w14:textId="77777777" w:rsidR="003A72F1" w:rsidRPr="00C62B79" w:rsidRDefault="003A72F1" w:rsidP="0091342C">
                  <w:pPr>
                    <w:pStyle w:val="TableBodyText"/>
                    <w:ind w:right="11"/>
                  </w:pPr>
                  <w:r w:rsidRPr="00C62B79">
                    <w:t>7</w:t>
                  </w:r>
                </w:p>
              </w:tc>
              <w:tc>
                <w:tcPr>
                  <w:tcW w:w="833" w:type="pct"/>
                  <w:shd w:val="clear" w:color="auto" w:fill="FFFFFF" w:themeFill="background1"/>
                </w:tcPr>
                <w:p w14:paraId="2B5F448A" w14:textId="77777777" w:rsidR="003A72F1" w:rsidRPr="00C62B79" w:rsidRDefault="003A72F1" w:rsidP="0091342C">
                  <w:pPr>
                    <w:pStyle w:val="TableBodyText"/>
                    <w:ind w:right="11"/>
                  </w:pPr>
                  <w:r w:rsidRPr="00C62B79">
                    <w:t>3</w:t>
                  </w:r>
                </w:p>
              </w:tc>
              <w:tc>
                <w:tcPr>
                  <w:tcW w:w="833" w:type="pct"/>
                  <w:shd w:val="clear" w:color="auto" w:fill="FFFFFF" w:themeFill="background1"/>
                </w:tcPr>
                <w:p w14:paraId="00D52F9D" w14:textId="77777777" w:rsidR="003A72F1" w:rsidRPr="00C62B79" w:rsidRDefault="003A72F1" w:rsidP="0091342C">
                  <w:pPr>
                    <w:pStyle w:val="TableBodyText"/>
                    <w:ind w:right="28"/>
                  </w:pPr>
                  <w:r w:rsidRPr="00C62B79">
                    <w:t>1</w:t>
                  </w:r>
                </w:p>
              </w:tc>
            </w:tr>
            <w:tr w:rsidR="00C62B79" w:rsidRPr="00C62B79" w14:paraId="21FF28C7" w14:textId="77777777" w:rsidTr="0091342C">
              <w:tc>
                <w:tcPr>
                  <w:tcW w:w="835" w:type="pct"/>
                  <w:vMerge/>
                  <w:shd w:val="clear" w:color="auto" w:fill="FFFFFF" w:themeFill="background1"/>
                </w:tcPr>
                <w:p w14:paraId="72EC386B" w14:textId="77777777" w:rsidR="003A72F1" w:rsidRPr="00C62B79" w:rsidRDefault="003A72F1" w:rsidP="0091342C">
                  <w:pPr>
                    <w:pStyle w:val="TableBodyText"/>
                    <w:jc w:val="left"/>
                  </w:pPr>
                </w:p>
              </w:tc>
              <w:tc>
                <w:tcPr>
                  <w:tcW w:w="1081" w:type="pct"/>
                  <w:shd w:val="clear" w:color="auto" w:fill="FFFFFF" w:themeFill="background1"/>
                </w:tcPr>
                <w:p w14:paraId="6B3D4982" w14:textId="77777777" w:rsidR="003A72F1" w:rsidRPr="00C62B79" w:rsidRDefault="003A72F1" w:rsidP="0091342C">
                  <w:pPr>
                    <w:pStyle w:val="TableBodyText"/>
                    <w:jc w:val="left"/>
                  </w:pPr>
                  <w:r w:rsidRPr="00C62B79">
                    <w:t>Choice</w:t>
                  </w:r>
                </w:p>
              </w:tc>
              <w:tc>
                <w:tcPr>
                  <w:tcW w:w="584" w:type="pct"/>
                  <w:shd w:val="clear" w:color="auto" w:fill="FFFFFF" w:themeFill="background1"/>
                </w:tcPr>
                <w:p w14:paraId="2939E05C" w14:textId="77777777" w:rsidR="003A72F1" w:rsidRPr="00C62B79" w:rsidRDefault="003A72F1" w:rsidP="0091342C">
                  <w:pPr>
                    <w:pStyle w:val="TableBodyText"/>
                    <w:ind w:right="11"/>
                  </w:pPr>
                  <w:r w:rsidRPr="00C62B79">
                    <w:t>79</w:t>
                  </w:r>
                </w:p>
              </w:tc>
              <w:tc>
                <w:tcPr>
                  <w:tcW w:w="833" w:type="pct"/>
                  <w:shd w:val="clear" w:color="auto" w:fill="FFFFFF" w:themeFill="background1"/>
                </w:tcPr>
                <w:p w14:paraId="2C610510" w14:textId="77777777" w:rsidR="003A72F1" w:rsidRPr="00C62B79" w:rsidRDefault="003A72F1" w:rsidP="0091342C">
                  <w:pPr>
                    <w:pStyle w:val="TableBodyText"/>
                    <w:ind w:right="11"/>
                  </w:pPr>
                  <w:r w:rsidRPr="00C62B79">
                    <w:t>12</w:t>
                  </w:r>
                </w:p>
              </w:tc>
              <w:tc>
                <w:tcPr>
                  <w:tcW w:w="833" w:type="pct"/>
                  <w:shd w:val="clear" w:color="auto" w:fill="FFFFFF" w:themeFill="background1"/>
                </w:tcPr>
                <w:p w14:paraId="210BEFE9" w14:textId="77777777" w:rsidR="003A72F1" w:rsidRPr="00C62B79" w:rsidRDefault="003A72F1" w:rsidP="0091342C">
                  <w:pPr>
                    <w:pStyle w:val="TableBodyText"/>
                    <w:ind w:right="11"/>
                  </w:pPr>
                  <w:r w:rsidRPr="00C62B79">
                    <w:t>7</w:t>
                  </w:r>
                </w:p>
              </w:tc>
              <w:tc>
                <w:tcPr>
                  <w:tcW w:w="833" w:type="pct"/>
                  <w:shd w:val="clear" w:color="auto" w:fill="FFFFFF" w:themeFill="background1"/>
                </w:tcPr>
                <w:p w14:paraId="61FF80DA" w14:textId="77777777" w:rsidR="003A72F1" w:rsidRPr="00C62B79" w:rsidRDefault="003A72F1" w:rsidP="0091342C">
                  <w:pPr>
                    <w:pStyle w:val="TableBodyText"/>
                    <w:ind w:right="28"/>
                  </w:pPr>
                  <w:r w:rsidRPr="00C62B79">
                    <w:t>2</w:t>
                  </w:r>
                </w:p>
              </w:tc>
            </w:tr>
            <w:tr w:rsidR="00C62B79" w:rsidRPr="00C62B79" w14:paraId="281E9277" w14:textId="77777777" w:rsidTr="0091342C">
              <w:tc>
                <w:tcPr>
                  <w:tcW w:w="835" w:type="pct"/>
                  <w:vMerge w:val="restart"/>
                  <w:shd w:val="clear" w:color="auto" w:fill="F2F2F2" w:themeFill="background1" w:themeFillShade="F2"/>
                </w:tcPr>
                <w:p w14:paraId="54CC1E41" w14:textId="77777777" w:rsidR="003A72F1" w:rsidRPr="00C62B79" w:rsidRDefault="003A72F1" w:rsidP="0091342C">
                  <w:pPr>
                    <w:pStyle w:val="TableBodyText"/>
                    <w:jc w:val="left"/>
                  </w:pPr>
                  <w:r w:rsidRPr="00C62B79">
                    <w:t>Income</w:t>
                  </w:r>
                </w:p>
              </w:tc>
              <w:tc>
                <w:tcPr>
                  <w:tcW w:w="1081" w:type="pct"/>
                  <w:shd w:val="clear" w:color="auto" w:fill="F2F2F2" w:themeFill="background1" w:themeFillShade="F2"/>
                </w:tcPr>
                <w:p w14:paraId="35B173CA" w14:textId="77777777" w:rsidR="003A72F1" w:rsidRPr="00C62B79" w:rsidRDefault="003A72F1" w:rsidP="0091342C">
                  <w:pPr>
                    <w:pStyle w:val="TableBodyText"/>
                    <w:jc w:val="left"/>
                  </w:pPr>
                  <w:r w:rsidRPr="00C62B79">
                    <w:t>Over $130 000</w:t>
                  </w:r>
                </w:p>
              </w:tc>
              <w:tc>
                <w:tcPr>
                  <w:tcW w:w="584" w:type="pct"/>
                  <w:shd w:val="clear" w:color="auto" w:fill="F2F2F2" w:themeFill="background1" w:themeFillShade="F2"/>
                </w:tcPr>
                <w:p w14:paraId="73B3CD7E" w14:textId="77777777" w:rsidR="003A72F1" w:rsidRPr="00C62B79" w:rsidRDefault="003A72F1" w:rsidP="0091342C">
                  <w:pPr>
                    <w:pStyle w:val="TableBodyText"/>
                    <w:ind w:right="11"/>
                  </w:pPr>
                  <w:r w:rsidRPr="00C62B79">
                    <w:t>76</w:t>
                  </w:r>
                </w:p>
              </w:tc>
              <w:tc>
                <w:tcPr>
                  <w:tcW w:w="833" w:type="pct"/>
                  <w:shd w:val="clear" w:color="auto" w:fill="F2F2F2" w:themeFill="background1" w:themeFillShade="F2"/>
                </w:tcPr>
                <w:p w14:paraId="53DF550E" w14:textId="77777777" w:rsidR="003A72F1" w:rsidRPr="00C62B79" w:rsidRDefault="003A72F1" w:rsidP="0091342C">
                  <w:pPr>
                    <w:pStyle w:val="TableBodyText"/>
                    <w:ind w:right="11"/>
                  </w:pPr>
                  <w:r w:rsidRPr="00C62B79">
                    <w:t>17</w:t>
                  </w:r>
                </w:p>
              </w:tc>
              <w:tc>
                <w:tcPr>
                  <w:tcW w:w="833" w:type="pct"/>
                  <w:shd w:val="clear" w:color="auto" w:fill="F2F2F2" w:themeFill="background1" w:themeFillShade="F2"/>
                </w:tcPr>
                <w:p w14:paraId="39CEE4B6" w14:textId="77777777" w:rsidR="003A72F1" w:rsidRPr="00C62B79" w:rsidRDefault="003A72F1" w:rsidP="0091342C">
                  <w:pPr>
                    <w:pStyle w:val="TableBodyText"/>
                    <w:ind w:right="11"/>
                  </w:pPr>
                  <w:r w:rsidRPr="00C62B79">
                    <w:t>7</w:t>
                  </w:r>
                </w:p>
              </w:tc>
              <w:tc>
                <w:tcPr>
                  <w:tcW w:w="833" w:type="pct"/>
                  <w:shd w:val="clear" w:color="auto" w:fill="F2F2F2" w:themeFill="background1" w:themeFillShade="F2"/>
                </w:tcPr>
                <w:p w14:paraId="5128DFCD" w14:textId="77777777" w:rsidR="003A72F1" w:rsidRPr="00C62B79" w:rsidRDefault="003A72F1" w:rsidP="0091342C">
                  <w:pPr>
                    <w:pStyle w:val="TableBodyText"/>
                    <w:ind w:right="28"/>
                  </w:pPr>
                  <w:r w:rsidRPr="00C62B79">
                    <w:t>1</w:t>
                  </w:r>
                </w:p>
              </w:tc>
            </w:tr>
            <w:tr w:rsidR="00C62B79" w:rsidRPr="00C62B79" w14:paraId="26A36E53" w14:textId="77777777" w:rsidTr="0091342C">
              <w:tc>
                <w:tcPr>
                  <w:tcW w:w="835" w:type="pct"/>
                  <w:vMerge/>
                  <w:shd w:val="clear" w:color="auto" w:fill="F2F2F2" w:themeFill="background1" w:themeFillShade="F2"/>
                </w:tcPr>
                <w:p w14:paraId="37E5B4A6" w14:textId="77777777" w:rsidR="003A72F1" w:rsidRPr="00C62B79" w:rsidRDefault="003A72F1" w:rsidP="0091342C">
                  <w:pPr>
                    <w:pStyle w:val="TableBodyText"/>
                    <w:jc w:val="left"/>
                  </w:pPr>
                </w:p>
              </w:tc>
              <w:tc>
                <w:tcPr>
                  <w:tcW w:w="1081" w:type="pct"/>
                  <w:shd w:val="clear" w:color="auto" w:fill="F2F2F2" w:themeFill="background1" w:themeFillShade="F2"/>
                </w:tcPr>
                <w:p w14:paraId="025020D8" w14:textId="77777777" w:rsidR="003A72F1" w:rsidRPr="00C62B79" w:rsidRDefault="003A72F1" w:rsidP="0091342C">
                  <w:pPr>
                    <w:pStyle w:val="TableBodyText"/>
                    <w:jc w:val="left"/>
                  </w:pPr>
                  <w:r w:rsidRPr="00C62B79">
                    <w:t>$50 000 to $129 999</w:t>
                  </w:r>
                </w:p>
              </w:tc>
              <w:tc>
                <w:tcPr>
                  <w:tcW w:w="584" w:type="pct"/>
                  <w:shd w:val="clear" w:color="auto" w:fill="F2F2F2" w:themeFill="background1" w:themeFillShade="F2"/>
                </w:tcPr>
                <w:p w14:paraId="5708BE75" w14:textId="77777777" w:rsidR="003A72F1" w:rsidRPr="00C62B79" w:rsidRDefault="003A72F1" w:rsidP="0091342C">
                  <w:pPr>
                    <w:pStyle w:val="TableBodyText"/>
                    <w:ind w:right="11"/>
                  </w:pPr>
                  <w:r w:rsidRPr="00C62B79">
                    <w:t>85</w:t>
                  </w:r>
                </w:p>
              </w:tc>
              <w:tc>
                <w:tcPr>
                  <w:tcW w:w="833" w:type="pct"/>
                  <w:shd w:val="clear" w:color="auto" w:fill="F2F2F2" w:themeFill="background1" w:themeFillShade="F2"/>
                </w:tcPr>
                <w:p w14:paraId="057F6CFF" w14:textId="77777777" w:rsidR="003A72F1" w:rsidRPr="00C62B79" w:rsidRDefault="003A72F1" w:rsidP="0091342C">
                  <w:pPr>
                    <w:pStyle w:val="TableBodyText"/>
                    <w:ind w:right="11"/>
                  </w:pPr>
                  <w:r w:rsidRPr="00C62B79">
                    <w:t>8</w:t>
                  </w:r>
                </w:p>
              </w:tc>
              <w:tc>
                <w:tcPr>
                  <w:tcW w:w="833" w:type="pct"/>
                  <w:shd w:val="clear" w:color="auto" w:fill="F2F2F2" w:themeFill="background1" w:themeFillShade="F2"/>
                </w:tcPr>
                <w:p w14:paraId="048518A1" w14:textId="77777777" w:rsidR="003A72F1" w:rsidRPr="00C62B79" w:rsidRDefault="003A72F1" w:rsidP="0091342C">
                  <w:pPr>
                    <w:pStyle w:val="TableBodyText"/>
                    <w:ind w:right="11"/>
                  </w:pPr>
                  <w:r w:rsidRPr="00C62B79">
                    <w:t>6</w:t>
                  </w:r>
                </w:p>
              </w:tc>
              <w:tc>
                <w:tcPr>
                  <w:tcW w:w="833" w:type="pct"/>
                  <w:shd w:val="clear" w:color="auto" w:fill="F2F2F2" w:themeFill="background1" w:themeFillShade="F2"/>
                </w:tcPr>
                <w:p w14:paraId="010E8F7D" w14:textId="77777777" w:rsidR="003A72F1" w:rsidRPr="00C62B79" w:rsidRDefault="003A72F1" w:rsidP="0091342C">
                  <w:pPr>
                    <w:pStyle w:val="TableBodyText"/>
                    <w:ind w:right="28"/>
                  </w:pPr>
                  <w:r w:rsidRPr="00C62B79">
                    <w:t>1</w:t>
                  </w:r>
                </w:p>
              </w:tc>
            </w:tr>
            <w:tr w:rsidR="00C62B79" w:rsidRPr="00C62B79" w14:paraId="55D7ED16" w14:textId="77777777" w:rsidTr="0091342C">
              <w:tc>
                <w:tcPr>
                  <w:tcW w:w="835" w:type="pct"/>
                  <w:vMerge/>
                  <w:shd w:val="clear" w:color="auto" w:fill="F2F2F2" w:themeFill="background1" w:themeFillShade="F2"/>
                </w:tcPr>
                <w:p w14:paraId="66CC3DAB" w14:textId="77777777" w:rsidR="003A72F1" w:rsidRPr="00C62B79" w:rsidRDefault="003A72F1" w:rsidP="0091342C">
                  <w:pPr>
                    <w:pStyle w:val="TableBodyText"/>
                    <w:jc w:val="left"/>
                  </w:pPr>
                </w:p>
              </w:tc>
              <w:tc>
                <w:tcPr>
                  <w:tcW w:w="1081" w:type="pct"/>
                  <w:shd w:val="clear" w:color="auto" w:fill="F2F2F2" w:themeFill="background1" w:themeFillShade="F2"/>
                </w:tcPr>
                <w:p w14:paraId="4466B475" w14:textId="77777777" w:rsidR="003A72F1" w:rsidRPr="00C62B79" w:rsidRDefault="003A72F1" w:rsidP="0091342C">
                  <w:pPr>
                    <w:pStyle w:val="TableBodyText"/>
                    <w:jc w:val="left"/>
                  </w:pPr>
                  <w:r w:rsidRPr="00C62B79">
                    <w:t>Under $50 000</w:t>
                  </w:r>
                </w:p>
              </w:tc>
              <w:tc>
                <w:tcPr>
                  <w:tcW w:w="584" w:type="pct"/>
                  <w:shd w:val="clear" w:color="auto" w:fill="F2F2F2" w:themeFill="background1" w:themeFillShade="F2"/>
                </w:tcPr>
                <w:p w14:paraId="3325BAE1" w14:textId="77777777" w:rsidR="003A72F1" w:rsidRPr="00C62B79" w:rsidRDefault="003A72F1" w:rsidP="0091342C">
                  <w:pPr>
                    <w:pStyle w:val="TableBodyText"/>
                    <w:ind w:right="11"/>
                  </w:pPr>
                  <w:r w:rsidRPr="00C62B79">
                    <w:t>83</w:t>
                  </w:r>
                </w:p>
              </w:tc>
              <w:tc>
                <w:tcPr>
                  <w:tcW w:w="833" w:type="pct"/>
                  <w:shd w:val="clear" w:color="auto" w:fill="F2F2F2" w:themeFill="background1" w:themeFillShade="F2"/>
                </w:tcPr>
                <w:p w14:paraId="497F236D" w14:textId="77777777" w:rsidR="003A72F1" w:rsidRPr="00C62B79" w:rsidRDefault="003A72F1" w:rsidP="0091342C">
                  <w:pPr>
                    <w:pStyle w:val="TableBodyText"/>
                    <w:ind w:right="11"/>
                  </w:pPr>
                  <w:r w:rsidRPr="00C62B79">
                    <w:t>9</w:t>
                  </w:r>
                </w:p>
              </w:tc>
              <w:tc>
                <w:tcPr>
                  <w:tcW w:w="833" w:type="pct"/>
                  <w:shd w:val="clear" w:color="auto" w:fill="F2F2F2" w:themeFill="background1" w:themeFillShade="F2"/>
                </w:tcPr>
                <w:p w14:paraId="2D7EF6B3" w14:textId="77777777" w:rsidR="003A72F1" w:rsidRPr="00C62B79" w:rsidRDefault="003A72F1" w:rsidP="0091342C">
                  <w:pPr>
                    <w:pStyle w:val="TableBodyText"/>
                    <w:ind w:right="11"/>
                  </w:pPr>
                  <w:r w:rsidRPr="00C62B79">
                    <w:t>3</w:t>
                  </w:r>
                </w:p>
              </w:tc>
              <w:tc>
                <w:tcPr>
                  <w:tcW w:w="833" w:type="pct"/>
                  <w:shd w:val="clear" w:color="auto" w:fill="F2F2F2" w:themeFill="background1" w:themeFillShade="F2"/>
                </w:tcPr>
                <w:p w14:paraId="7ACAEC4B" w14:textId="77777777" w:rsidR="003A72F1" w:rsidRPr="00C62B79" w:rsidRDefault="003A72F1" w:rsidP="0091342C">
                  <w:pPr>
                    <w:pStyle w:val="TableBodyText"/>
                    <w:ind w:right="28"/>
                  </w:pPr>
                  <w:r w:rsidRPr="00C62B79">
                    <w:t>4</w:t>
                  </w:r>
                </w:p>
              </w:tc>
            </w:tr>
            <w:tr w:rsidR="00C62B79" w:rsidRPr="00C62B79" w14:paraId="35C3E6EE" w14:textId="77777777" w:rsidTr="0091342C">
              <w:tc>
                <w:tcPr>
                  <w:tcW w:w="835" w:type="pct"/>
                  <w:shd w:val="clear" w:color="auto" w:fill="FFFFFF" w:themeFill="background1"/>
                </w:tcPr>
                <w:p w14:paraId="57AF37F0" w14:textId="77777777" w:rsidR="003A72F1" w:rsidRPr="00C62B79" w:rsidRDefault="003A72F1" w:rsidP="0091342C">
                  <w:pPr>
                    <w:pStyle w:val="TableBodyText"/>
                    <w:jc w:val="left"/>
                  </w:pPr>
                  <w:r w:rsidRPr="00C62B79">
                    <w:t>Balance</w:t>
                  </w:r>
                </w:p>
              </w:tc>
              <w:tc>
                <w:tcPr>
                  <w:tcW w:w="1081" w:type="pct"/>
                  <w:shd w:val="clear" w:color="auto" w:fill="FFFFFF" w:themeFill="background1"/>
                </w:tcPr>
                <w:p w14:paraId="7801CEF2" w14:textId="77777777" w:rsidR="003A72F1" w:rsidRPr="00C62B79" w:rsidRDefault="003A72F1" w:rsidP="0091342C">
                  <w:pPr>
                    <w:pStyle w:val="TableBodyText"/>
                    <w:jc w:val="left"/>
                  </w:pPr>
                  <w:r w:rsidRPr="00C62B79">
                    <w:t>Over $350 000</w:t>
                  </w:r>
                </w:p>
              </w:tc>
              <w:tc>
                <w:tcPr>
                  <w:tcW w:w="584" w:type="pct"/>
                  <w:shd w:val="clear" w:color="auto" w:fill="FFFFFF" w:themeFill="background1"/>
                </w:tcPr>
                <w:p w14:paraId="786D152B" w14:textId="77777777" w:rsidR="003A72F1" w:rsidRPr="00C62B79" w:rsidRDefault="003A72F1" w:rsidP="0091342C">
                  <w:pPr>
                    <w:pStyle w:val="TableBodyText"/>
                    <w:ind w:right="11"/>
                  </w:pPr>
                  <w:r w:rsidRPr="00C62B79">
                    <w:t>60</w:t>
                  </w:r>
                </w:p>
              </w:tc>
              <w:tc>
                <w:tcPr>
                  <w:tcW w:w="833" w:type="pct"/>
                  <w:shd w:val="clear" w:color="auto" w:fill="FFFFFF" w:themeFill="background1"/>
                </w:tcPr>
                <w:p w14:paraId="0BD20B2F" w14:textId="77777777" w:rsidR="003A72F1" w:rsidRPr="00C62B79" w:rsidRDefault="003A72F1" w:rsidP="0091342C">
                  <w:pPr>
                    <w:pStyle w:val="TableBodyText"/>
                    <w:ind w:right="11"/>
                  </w:pPr>
                  <w:r w:rsidRPr="00C62B79">
                    <w:t>23</w:t>
                  </w:r>
                </w:p>
              </w:tc>
              <w:tc>
                <w:tcPr>
                  <w:tcW w:w="833" w:type="pct"/>
                  <w:shd w:val="clear" w:color="auto" w:fill="FFFFFF" w:themeFill="background1"/>
                </w:tcPr>
                <w:p w14:paraId="1403C798" w14:textId="77777777" w:rsidR="003A72F1" w:rsidRPr="00C62B79" w:rsidRDefault="003A72F1" w:rsidP="0091342C">
                  <w:pPr>
                    <w:pStyle w:val="TableBodyText"/>
                    <w:ind w:right="11"/>
                  </w:pPr>
                  <w:r w:rsidRPr="00C62B79">
                    <w:t>13</w:t>
                  </w:r>
                </w:p>
              </w:tc>
              <w:tc>
                <w:tcPr>
                  <w:tcW w:w="833" w:type="pct"/>
                  <w:shd w:val="clear" w:color="auto" w:fill="FFFFFF" w:themeFill="background1"/>
                </w:tcPr>
                <w:p w14:paraId="700CCA90" w14:textId="77777777" w:rsidR="003A72F1" w:rsidRPr="00C62B79" w:rsidRDefault="003A72F1" w:rsidP="0091342C">
                  <w:pPr>
                    <w:pStyle w:val="TableBodyText"/>
                    <w:ind w:right="28"/>
                  </w:pPr>
                  <w:r w:rsidRPr="00C62B79">
                    <w:t>4</w:t>
                  </w:r>
                </w:p>
              </w:tc>
            </w:tr>
            <w:tr w:rsidR="00C62B79" w:rsidRPr="00C62B79" w14:paraId="20714241" w14:textId="77777777" w:rsidTr="0091342C">
              <w:tc>
                <w:tcPr>
                  <w:tcW w:w="835" w:type="pct"/>
                  <w:shd w:val="clear" w:color="auto" w:fill="FFFFFF" w:themeFill="background1"/>
                </w:tcPr>
                <w:p w14:paraId="377F129A" w14:textId="77777777" w:rsidR="003A72F1" w:rsidRPr="00C62B79" w:rsidRDefault="003A72F1" w:rsidP="0091342C">
                  <w:pPr>
                    <w:pStyle w:val="TableBodyText"/>
                    <w:jc w:val="left"/>
                  </w:pPr>
                </w:p>
              </w:tc>
              <w:tc>
                <w:tcPr>
                  <w:tcW w:w="1081" w:type="pct"/>
                  <w:shd w:val="clear" w:color="auto" w:fill="FFFFFF" w:themeFill="background1"/>
                </w:tcPr>
                <w:p w14:paraId="20F96521" w14:textId="77777777" w:rsidR="003A72F1" w:rsidRPr="00C62B79" w:rsidRDefault="003A72F1" w:rsidP="0091342C">
                  <w:pPr>
                    <w:pStyle w:val="TableBodyText"/>
                    <w:jc w:val="left"/>
                  </w:pPr>
                  <w:r w:rsidRPr="00C62B79">
                    <w:t>$50 000 to $349 000</w:t>
                  </w:r>
                </w:p>
              </w:tc>
              <w:tc>
                <w:tcPr>
                  <w:tcW w:w="584" w:type="pct"/>
                  <w:shd w:val="clear" w:color="auto" w:fill="FFFFFF" w:themeFill="background1"/>
                </w:tcPr>
                <w:p w14:paraId="1AA96BE5" w14:textId="77777777" w:rsidR="003A72F1" w:rsidRPr="00C62B79" w:rsidRDefault="003A72F1" w:rsidP="0091342C">
                  <w:pPr>
                    <w:pStyle w:val="TableBodyText"/>
                    <w:ind w:right="11"/>
                  </w:pPr>
                  <w:r w:rsidRPr="00C62B79">
                    <w:t>81</w:t>
                  </w:r>
                </w:p>
              </w:tc>
              <w:tc>
                <w:tcPr>
                  <w:tcW w:w="833" w:type="pct"/>
                  <w:shd w:val="clear" w:color="auto" w:fill="FFFFFF" w:themeFill="background1"/>
                </w:tcPr>
                <w:p w14:paraId="709CFFEA" w14:textId="77777777" w:rsidR="003A72F1" w:rsidRPr="00C62B79" w:rsidRDefault="003A72F1" w:rsidP="0091342C">
                  <w:pPr>
                    <w:pStyle w:val="TableBodyText"/>
                    <w:ind w:right="11"/>
                  </w:pPr>
                  <w:r w:rsidRPr="00C62B79">
                    <w:t>12</w:t>
                  </w:r>
                </w:p>
              </w:tc>
              <w:tc>
                <w:tcPr>
                  <w:tcW w:w="833" w:type="pct"/>
                  <w:shd w:val="clear" w:color="auto" w:fill="FFFFFF" w:themeFill="background1"/>
                </w:tcPr>
                <w:p w14:paraId="52129809" w14:textId="77777777" w:rsidR="003A72F1" w:rsidRPr="00C62B79" w:rsidRDefault="003A72F1" w:rsidP="0091342C">
                  <w:pPr>
                    <w:pStyle w:val="TableBodyText"/>
                    <w:ind w:right="11"/>
                  </w:pPr>
                  <w:r w:rsidRPr="00C62B79">
                    <w:t>6</w:t>
                  </w:r>
                </w:p>
              </w:tc>
              <w:tc>
                <w:tcPr>
                  <w:tcW w:w="833" w:type="pct"/>
                  <w:shd w:val="clear" w:color="auto" w:fill="FFFFFF" w:themeFill="background1"/>
                </w:tcPr>
                <w:p w14:paraId="2E5F7DFE" w14:textId="77777777" w:rsidR="003A72F1" w:rsidRPr="00C62B79" w:rsidRDefault="003A72F1" w:rsidP="0091342C">
                  <w:pPr>
                    <w:pStyle w:val="TableBodyText"/>
                    <w:ind w:right="28"/>
                  </w:pPr>
                  <w:r w:rsidRPr="00C62B79">
                    <w:t>1</w:t>
                  </w:r>
                </w:p>
              </w:tc>
            </w:tr>
            <w:tr w:rsidR="00C62B79" w:rsidRPr="00C62B79" w14:paraId="1327C9DF" w14:textId="77777777" w:rsidTr="0091342C">
              <w:tc>
                <w:tcPr>
                  <w:tcW w:w="835" w:type="pct"/>
                  <w:shd w:val="clear" w:color="auto" w:fill="FFFFFF" w:themeFill="background1"/>
                </w:tcPr>
                <w:p w14:paraId="34078E4E" w14:textId="77777777" w:rsidR="003A72F1" w:rsidRPr="00C62B79" w:rsidRDefault="003A72F1" w:rsidP="0091342C">
                  <w:pPr>
                    <w:pStyle w:val="TableBodyText"/>
                    <w:jc w:val="left"/>
                  </w:pPr>
                </w:p>
              </w:tc>
              <w:tc>
                <w:tcPr>
                  <w:tcW w:w="1081" w:type="pct"/>
                  <w:shd w:val="clear" w:color="auto" w:fill="FFFFFF" w:themeFill="background1"/>
                </w:tcPr>
                <w:p w14:paraId="20EB263F" w14:textId="77777777" w:rsidR="003A72F1" w:rsidRPr="00C62B79" w:rsidRDefault="003A72F1" w:rsidP="0091342C">
                  <w:pPr>
                    <w:pStyle w:val="TableBodyText"/>
                    <w:jc w:val="left"/>
                  </w:pPr>
                  <w:r w:rsidRPr="00C62B79">
                    <w:t>Under $50 000</w:t>
                  </w:r>
                </w:p>
              </w:tc>
              <w:tc>
                <w:tcPr>
                  <w:tcW w:w="584" w:type="pct"/>
                  <w:shd w:val="clear" w:color="auto" w:fill="FFFFFF" w:themeFill="background1"/>
                </w:tcPr>
                <w:p w14:paraId="7827058A" w14:textId="77777777" w:rsidR="003A72F1" w:rsidRPr="00C62B79" w:rsidRDefault="003A72F1" w:rsidP="0091342C">
                  <w:pPr>
                    <w:pStyle w:val="TableBodyText"/>
                    <w:ind w:right="11"/>
                  </w:pPr>
                  <w:r w:rsidRPr="00C62B79">
                    <w:t>89</w:t>
                  </w:r>
                </w:p>
              </w:tc>
              <w:tc>
                <w:tcPr>
                  <w:tcW w:w="833" w:type="pct"/>
                  <w:shd w:val="clear" w:color="auto" w:fill="FFFFFF" w:themeFill="background1"/>
                </w:tcPr>
                <w:p w14:paraId="0C0C8A5A" w14:textId="77777777" w:rsidR="003A72F1" w:rsidRPr="00C62B79" w:rsidRDefault="003A72F1" w:rsidP="0091342C">
                  <w:pPr>
                    <w:pStyle w:val="TableBodyText"/>
                    <w:ind w:right="11"/>
                  </w:pPr>
                  <w:r w:rsidRPr="00C62B79">
                    <w:t>6</w:t>
                  </w:r>
                </w:p>
              </w:tc>
              <w:tc>
                <w:tcPr>
                  <w:tcW w:w="833" w:type="pct"/>
                  <w:shd w:val="clear" w:color="auto" w:fill="FFFFFF" w:themeFill="background1"/>
                </w:tcPr>
                <w:p w14:paraId="5824650D" w14:textId="77777777" w:rsidR="003A72F1" w:rsidRPr="00C62B79" w:rsidRDefault="003A72F1" w:rsidP="0091342C">
                  <w:pPr>
                    <w:pStyle w:val="TableBodyText"/>
                    <w:ind w:right="11"/>
                  </w:pPr>
                  <w:r w:rsidRPr="00C62B79">
                    <w:t>3</w:t>
                  </w:r>
                </w:p>
              </w:tc>
              <w:tc>
                <w:tcPr>
                  <w:tcW w:w="833" w:type="pct"/>
                  <w:shd w:val="clear" w:color="auto" w:fill="FFFFFF" w:themeFill="background1"/>
                </w:tcPr>
                <w:p w14:paraId="07459312" w14:textId="77777777" w:rsidR="003A72F1" w:rsidRPr="00C62B79" w:rsidRDefault="003A72F1" w:rsidP="0091342C">
                  <w:pPr>
                    <w:pStyle w:val="TableBodyText"/>
                    <w:ind w:right="28"/>
                  </w:pPr>
                  <w:r w:rsidRPr="00C62B79">
                    <w:t>2</w:t>
                  </w:r>
                </w:p>
              </w:tc>
            </w:tr>
            <w:tr w:rsidR="00C62B79" w:rsidRPr="00C62B79" w14:paraId="6D13871D" w14:textId="77777777" w:rsidTr="0091342C">
              <w:tc>
                <w:tcPr>
                  <w:tcW w:w="835" w:type="pct"/>
                  <w:shd w:val="clear" w:color="auto" w:fill="F2F2F2" w:themeFill="background1" w:themeFillShade="F2"/>
                </w:tcPr>
                <w:p w14:paraId="7878298E" w14:textId="77777777" w:rsidR="003A72F1" w:rsidRPr="00C62B79" w:rsidRDefault="003A72F1" w:rsidP="0091342C">
                  <w:pPr>
                    <w:pStyle w:val="TableBodyText"/>
                    <w:jc w:val="left"/>
                  </w:pPr>
                  <w:r w:rsidRPr="00C62B79">
                    <w:t>Gender</w:t>
                  </w:r>
                </w:p>
              </w:tc>
              <w:tc>
                <w:tcPr>
                  <w:tcW w:w="1081" w:type="pct"/>
                  <w:shd w:val="clear" w:color="auto" w:fill="F2F2F2" w:themeFill="background1" w:themeFillShade="F2"/>
                </w:tcPr>
                <w:p w14:paraId="34DF199C" w14:textId="77777777" w:rsidR="003A72F1" w:rsidRPr="00C62B79" w:rsidRDefault="003A72F1" w:rsidP="0091342C">
                  <w:pPr>
                    <w:pStyle w:val="TableBodyText"/>
                    <w:jc w:val="left"/>
                  </w:pPr>
                  <w:r w:rsidRPr="00C62B79">
                    <w:t>Female</w:t>
                  </w:r>
                </w:p>
              </w:tc>
              <w:tc>
                <w:tcPr>
                  <w:tcW w:w="584" w:type="pct"/>
                  <w:shd w:val="clear" w:color="auto" w:fill="F2F2F2" w:themeFill="background1" w:themeFillShade="F2"/>
                </w:tcPr>
                <w:p w14:paraId="6DE6343C" w14:textId="77777777" w:rsidR="003A72F1" w:rsidRPr="00C62B79" w:rsidRDefault="003A72F1" w:rsidP="0091342C">
                  <w:pPr>
                    <w:pStyle w:val="TableBodyText"/>
                    <w:ind w:right="11"/>
                  </w:pPr>
                  <w:r w:rsidRPr="00C62B79">
                    <w:t>86</w:t>
                  </w:r>
                </w:p>
              </w:tc>
              <w:tc>
                <w:tcPr>
                  <w:tcW w:w="833" w:type="pct"/>
                  <w:shd w:val="clear" w:color="auto" w:fill="F2F2F2" w:themeFill="background1" w:themeFillShade="F2"/>
                </w:tcPr>
                <w:p w14:paraId="336ED556" w14:textId="77777777" w:rsidR="003A72F1" w:rsidRPr="00C62B79" w:rsidRDefault="003A72F1" w:rsidP="0091342C">
                  <w:pPr>
                    <w:pStyle w:val="TableBodyText"/>
                    <w:ind w:right="11"/>
                  </w:pPr>
                  <w:r w:rsidRPr="00C62B79">
                    <w:t>8</w:t>
                  </w:r>
                </w:p>
              </w:tc>
              <w:tc>
                <w:tcPr>
                  <w:tcW w:w="833" w:type="pct"/>
                  <w:shd w:val="clear" w:color="auto" w:fill="F2F2F2" w:themeFill="background1" w:themeFillShade="F2"/>
                </w:tcPr>
                <w:p w14:paraId="3DFB21AE" w14:textId="77777777" w:rsidR="003A72F1" w:rsidRPr="00C62B79" w:rsidRDefault="003A72F1" w:rsidP="0091342C">
                  <w:pPr>
                    <w:pStyle w:val="TableBodyText"/>
                    <w:ind w:right="11"/>
                  </w:pPr>
                  <w:r w:rsidRPr="00C62B79">
                    <w:t>4</w:t>
                  </w:r>
                </w:p>
              </w:tc>
              <w:tc>
                <w:tcPr>
                  <w:tcW w:w="833" w:type="pct"/>
                  <w:shd w:val="clear" w:color="auto" w:fill="F2F2F2" w:themeFill="background1" w:themeFillShade="F2"/>
                </w:tcPr>
                <w:p w14:paraId="6647D717" w14:textId="77777777" w:rsidR="003A72F1" w:rsidRPr="00C62B79" w:rsidRDefault="003A72F1" w:rsidP="0091342C">
                  <w:pPr>
                    <w:pStyle w:val="TableBodyText"/>
                    <w:ind w:right="28"/>
                  </w:pPr>
                  <w:r w:rsidRPr="00C62B79">
                    <w:t>2</w:t>
                  </w:r>
                </w:p>
              </w:tc>
            </w:tr>
            <w:tr w:rsidR="00C62B79" w:rsidRPr="00C62B79" w14:paraId="4C75D3C0" w14:textId="77777777" w:rsidTr="0091342C">
              <w:tc>
                <w:tcPr>
                  <w:tcW w:w="835" w:type="pct"/>
                  <w:shd w:val="clear" w:color="auto" w:fill="F2F2F2" w:themeFill="background1" w:themeFillShade="F2"/>
                </w:tcPr>
                <w:p w14:paraId="213343BF" w14:textId="77777777" w:rsidR="003A72F1" w:rsidRPr="00C62B79" w:rsidRDefault="003A72F1" w:rsidP="0091342C">
                  <w:pPr>
                    <w:pStyle w:val="TableBodyText"/>
                    <w:jc w:val="left"/>
                  </w:pPr>
                </w:p>
              </w:tc>
              <w:tc>
                <w:tcPr>
                  <w:tcW w:w="1081" w:type="pct"/>
                  <w:shd w:val="clear" w:color="auto" w:fill="F2F2F2" w:themeFill="background1" w:themeFillShade="F2"/>
                </w:tcPr>
                <w:p w14:paraId="46BAB28E" w14:textId="77777777" w:rsidR="003A72F1" w:rsidRPr="00C62B79" w:rsidRDefault="003A72F1" w:rsidP="0091342C">
                  <w:pPr>
                    <w:pStyle w:val="TableBodyText"/>
                    <w:jc w:val="left"/>
                  </w:pPr>
                  <w:r w:rsidRPr="00C62B79">
                    <w:t>Male</w:t>
                  </w:r>
                </w:p>
              </w:tc>
              <w:tc>
                <w:tcPr>
                  <w:tcW w:w="584" w:type="pct"/>
                  <w:shd w:val="clear" w:color="auto" w:fill="F2F2F2" w:themeFill="background1" w:themeFillShade="F2"/>
                </w:tcPr>
                <w:p w14:paraId="0360C5F6" w14:textId="77777777" w:rsidR="003A72F1" w:rsidRPr="00C62B79" w:rsidRDefault="003A72F1" w:rsidP="0091342C">
                  <w:pPr>
                    <w:pStyle w:val="TableBodyText"/>
                    <w:ind w:right="11"/>
                  </w:pPr>
                  <w:r w:rsidRPr="00C62B79">
                    <w:t>81</w:t>
                  </w:r>
                </w:p>
              </w:tc>
              <w:tc>
                <w:tcPr>
                  <w:tcW w:w="833" w:type="pct"/>
                  <w:shd w:val="clear" w:color="auto" w:fill="F2F2F2" w:themeFill="background1" w:themeFillShade="F2"/>
                </w:tcPr>
                <w:p w14:paraId="32970FB6" w14:textId="77777777" w:rsidR="003A72F1" w:rsidRPr="00C62B79" w:rsidRDefault="003A72F1" w:rsidP="0091342C">
                  <w:pPr>
                    <w:pStyle w:val="TableBodyText"/>
                    <w:ind w:right="11"/>
                  </w:pPr>
                  <w:r w:rsidRPr="00C62B79">
                    <w:t>11</w:t>
                  </w:r>
                </w:p>
              </w:tc>
              <w:tc>
                <w:tcPr>
                  <w:tcW w:w="833" w:type="pct"/>
                  <w:shd w:val="clear" w:color="auto" w:fill="F2F2F2" w:themeFill="background1" w:themeFillShade="F2"/>
                </w:tcPr>
                <w:p w14:paraId="68428C6F" w14:textId="77777777" w:rsidR="003A72F1" w:rsidRPr="00C62B79" w:rsidRDefault="003A72F1" w:rsidP="0091342C">
                  <w:pPr>
                    <w:pStyle w:val="TableBodyText"/>
                    <w:ind w:right="11"/>
                  </w:pPr>
                  <w:r w:rsidRPr="00C62B79">
                    <w:t>7</w:t>
                  </w:r>
                </w:p>
              </w:tc>
              <w:tc>
                <w:tcPr>
                  <w:tcW w:w="833" w:type="pct"/>
                  <w:shd w:val="clear" w:color="auto" w:fill="F2F2F2" w:themeFill="background1" w:themeFillShade="F2"/>
                </w:tcPr>
                <w:p w14:paraId="5C127DED" w14:textId="77777777" w:rsidR="003A72F1" w:rsidRPr="00C62B79" w:rsidRDefault="003A72F1" w:rsidP="0091342C">
                  <w:pPr>
                    <w:pStyle w:val="TableBodyText"/>
                    <w:ind w:right="28"/>
                  </w:pPr>
                  <w:r w:rsidRPr="00C62B79">
                    <w:t>2</w:t>
                  </w:r>
                </w:p>
              </w:tc>
            </w:tr>
            <w:tr w:rsidR="00C62B79" w:rsidRPr="00C62B79" w14:paraId="037610F3" w14:textId="77777777" w:rsidTr="0091342C">
              <w:tc>
                <w:tcPr>
                  <w:tcW w:w="835" w:type="pct"/>
                  <w:tcBorders>
                    <w:bottom w:val="single" w:sz="4" w:space="0" w:color="BFBFBF"/>
                  </w:tcBorders>
                  <w:shd w:val="clear" w:color="auto" w:fill="FFFFFF" w:themeFill="background1"/>
                </w:tcPr>
                <w:p w14:paraId="5F4940BE" w14:textId="77777777" w:rsidR="003A72F1" w:rsidRPr="00C62B79" w:rsidRDefault="003A72F1" w:rsidP="0091342C">
                  <w:pPr>
                    <w:pStyle w:val="TableBodyText"/>
                    <w:jc w:val="left"/>
                  </w:pPr>
                  <w:r w:rsidRPr="00C62B79">
                    <w:t>Total</w:t>
                  </w:r>
                </w:p>
              </w:tc>
              <w:tc>
                <w:tcPr>
                  <w:tcW w:w="1081" w:type="pct"/>
                  <w:tcBorders>
                    <w:bottom w:val="single" w:sz="4" w:space="0" w:color="BFBFBF"/>
                  </w:tcBorders>
                  <w:shd w:val="clear" w:color="auto" w:fill="FFFFFF" w:themeFill="background1"/>
                </w:tcPr>
                <w:p w14:paraId="1845AA9E" w14:textId="77777777" w:rsidR="003A72F1" w:rsidRPr="00C62B79" w:rsidRDefault="003A72F1" w:rsidP="0091342C">
                  <w:pPr>
                    <w:pStyle w:val="TableBodyText"/>
                    <w:jc w:val="left"/>
                  </w:pPr>
                  <w:r w:rsidRPr="00C62B79">
                    <w:t>All</w:t>
                  </w:r>
                </w:p>
              </w:tc>
              <w:tc>
                <w:tcPr>
                  <w:tcW w:w="584" w:type="pct"/>
                  <w:tcBorders>
                    <w:bottom w:val="single" w:sz="4" w:space="0" w:color="BFBFBF"/>
                  </w:tcBorders>
                  <w:shd w:val="clear" w:color="auto" w:fill="FFFFFF" w:themeFill="background1"/>
                </w:tcPr>
                <w:p w14:paraId="43AF30F6" w14:textId="77777777" w:rsidR="003A72F1" w:rsidRPr="00C62B79" w:rsidRDefault="003A72F1" w:rsidP="0091342C">
                  <w:pPr>
                    <w:pStyle w:val="TableBodyText"/>
                    <w:ind w:right="11"/>
                  </w:pPr>
                  <w:r w:rsidRPr="00C62B79">
                    <w:t>83</w:t>
                  </w:r>
                </w:p>
              </w:tc>
              <w:tc>
                <w:tcPr>
                  <w:tcW w:w="833" w:type="pct"/>
                  <w:tcBorders>
                    <w:bottom w:val="single" w:sz="4" w:space="0" w:color="BFBFBF"/>
                  </w:tcBorders>
                  <w:shd w:val="clear" w:color="auto" w:fill="FFFFFF" w:themeFill="background1"/>
                </w:tcPr>
                <w:p w14:paraId="32F624BC" w14:textId="77777777" w:rsidR="003A72F1" w:rsidRPr="00C62B79" w:rsidRDefault="003A72F1" w:rsidP="0091342C">
                  <w:pPr>
                    <w:pStyle w:val="TableBodyText"/>
                    <w:ind w:right="11"/>
                  </w:pPr>
                  <w:r w:rsidRPr="00C62B79">
                    <w:t>10</w:t>
                  </w:r>
                </w:p>
              </w:tc>
              <w:tc>
                <w:tcPr>
                  <w:tcW w:w="833" w:type="pct"/>
                  <w:tcBorders>
                    <w:bottom w:val="single" w:sz="4" w:space="0" w:color="BFBFBF"/>
                  </w:tcBorders>
                  <w:shd w:val="clear" w:color="auto" w:fill="FFFFFF" w:themeFill="background1"/>
                </w:tcPr>
                <w:p w14:paraId="27EC1232" w14:textId="77777777" w:rsidR="003A72F1" w:rsidRPr="00C62B79" w:rsidRDefault="003A72F1" w:rsidP="0091342C">
                  <w:pPr>
                    <w:pStyle w:val="TableBodyText"/>
                    <w:ind w:right="11"/>
                  </w:pPr>
                  <w:r w:rsidRPr="00C62B79">
                    <w:t>5</w:t>
                  </w:r>
                </w:p>
              </w:tc>
              <w:tc>
                <w:tcPr>
                  <w:tcW w:w="833" w:type="pct"/>
                  <w:tcBorders>
                    <w:bottom w:val="single" w:sz="4" w:space="0" w:color="BFBFBF"/>
                  </w:tcBorders>
                  <w:shd w:val="clear" w:color="auto" w:fill="FFFFFF" w:themeFill="background1"/>
                </w:tcPr>
                <w:p w14:paraId="2682D019" w14:textId="77777777" w:rsidR="003A72F1" w:rsidRPr="00C62B79" w:rsidRDefault="003A72F1" w:rsidP="0091342C">
                  <w:pPr>
                    <w:pStyle w:val="TableBodyText"/>
                    <w:ind w:right="28"/>
                  </w:pPr>
                  <w:r w:rsidRPr="00C62B79">
                    <w:t>2</w:t>
                  </w:r>
                </w:p>
              </w:tc>
            </w:tr>
          </w:tbl>
          <w:p w14:paraId="6374E0CA" w14:textId="77777777" w:rsidR="003A72F1" w:rsidRPr="00C62B79" w:rsidRDefault="003A72F1" w:rsidP="0091342C">
            <w:pPr>
              <w:pStyle w:val="Box"/>
            </w:pPr>
          </w:p>
        </w:tc>
      </w:tr>
      <w:tr w:rsidR="00C62B79" w:rsidRPr="00C62B79" w14:paraId="68B5754A" w14:textId="77777777" w:rsidTr="0091342C">
        <w:tc>
          <w:tcPr>
            <w:tcW w:w="5000" w:type="pct"/>
            <w:tcBorders>
              <w:top w:val="nil"/>
              <w:left w:val="nil"/>
              <w:bottom w:val="nil"/>
              <w:right w:val="nil"/>
            </w:tcBorders>
            <w:shd w:val="clear" w:color="auto" w:fill="auto"/>
          </w:tcPr>
          <w:p w14:paraId="62942753" w14:textId="77777777" w:rsidR="003A72F1" w:rsidRPr="00C62B79" w:rsidRDefault="003A72F1" w:rsidP="0091342C">
            <w:pPr>
              <w:pStyle w:val="Note"/>
              <w:spacing w:before="60"/>
              <w:rPr>
                <w:i/>
              </w:rPr>
            </w:pPr>
            <w:r w:rsidRPr="00C62B79">
              <w:rPr>
                <w:rStyle w:val="NoteLabel"/>
              </w:rPr>
              <w:t>a</w:t>
            </w:r>
            <w:r w:rsidRPr="00C62B79">
              <w:t xml:space="preserve"> Results weighted using Commission weights. </w:t>
            </w:r>
            <w:r w:rsidRPr="00C62B79">
              <w:rPr>
                <w:rStyle w:val="NoteLabel"/>
              </w:rPr>
              <w:t>b</w:t>
            </w:r>
            <w:r w:rsidRPr="00C62B79">
              <w:t xml:space="preserve"> Sample is of members with a superannuation fund (that is, members with an accumulation product). Derived from question </w:t>
            </w:r>
            <w:proofErr w:type="spellStart"/>
            <w:r w:rsidRPr="00C62B79">
              <w:t>16b</w:t>
            </w:r>
            <w:proofErr w:type="spellEnd"/>
            <w:r w:rsidRPr="00C62B79">
              <w:t xml:space="preserve"> of the members survey. </w:t>
            </w:r>
            <w:r w:rsidRPr="00C62B79">
              <w:rPr>
                <w:rStyle w:val="NoteLabel"/>
              </w:rPr>
              <w:t xml:space="preserve">c </w:t>
            </w:r>
            <w:r w:rsidRPr="00C62B79">
              <w:t xml:space="preserve">In this context, choice members are defined as a member not in a default fund </w:t>
            </w:r>
            <w:r w:rsidRPr="00C62B79">
              <w:rPr>
                <w:i/>
              </w:rPr>
              <w:t>plus</w:t>
            </w:r>
            <w:r w:rsidRPr="00C62B79">
              <w:t xml:space="preserve"> members who made an active decision to stay in their default fund. Unless stated otherwise, choice members also include </w:t>
            </w:r>
            <w:proofErr w:type="spellStart"/>
            <w:r w:rsidRPr="00C62B79">
              <w:t>SMSF</w:t>
            </w:r>
            <w:proofErr w:type="spellEnd"/>
            <w:r w:rsidRPr="00C62B79">
              <w:t xml:space="preserve"> members. </w:t>
            </w:r>
          </w:p>
        </w:tc>
      </w:tr>
      <w:tr w:rsidR="00C62B79" w:rsidRPr="00C62B79" w14:paraId="7C4895DD" w14:textId="77777777" w:rsidTr="0091342C">
        <w:tc>
          <w:tcPr>
            <w:tcW w:w="5000" w:type="pct"/>
            <w:tcBorders>
              <w:top w:val="nil"/>
              <w:left w:val="nil"/>
              <w:bottom w:val="nil"/>
              <w:right w:val="nil"/>
            </w:tcBorders>
            <w:shd w:val="clear" w:color="auto" w:fill="auto"/>
          </w:tcPr>
          <w:p w14:paraId="1461856E" w14:textId="77777777" w:rsidR="003A72F1" w:rsidRPr="00C62B79" w:rsidRDefault="003A72F1" w:rsidP="0091342C">
            <w:pPr>
              <w:pStyle w:val="Source"/>
              <w:spacing w:before="60"/>
            </w:pPr>
            <w:r w:rsidRPr="00C62B79">
              <w:rPr>
                <w:i/>
              </w:rPr>
              <w:t>Source</w:t>
            </w:r>
            <w:r w:rsidRPr="00C62B79">
              <w:t>: Members survey.</w:t>
            </w:r>
          </w:p>
        </w:tc>
      </w:tr>
      <w:tr w:rsidR="00C62B79" w:rsidRPr="00C62B79" w14:paraId="27CE618B" w14:textId="77777777" w:rsidTr="0091342C">
        <w:tc>
          <w:tcPr>
            <w:tcW w:w="5000" w:type="pct"/>
            <w:tcBorders>
              <w:top w:val="nil"/>
              <w:left w:val="nil"/>
              <w:bottom w:val="single" w:sz="6" w:space="0" w:color="78A22F"/>
              <w:right w:val="nil"/>
            </w:tcBorders>
            <w:shd w:val="clear" w:color="auto" w:fill="auto"/>
          </w:tcPr>
          <w:p w14:paraId="07AA3560" w14:textId="77777777" w:rsidR="003A72F1" w:rsidRPr="00C62B79" w:rsidRDefault="003A72F1" w:rsidP="0091342C">
            <w:pPr>
              <w:pStyle w:val="Box"/>
              <w:spacing w:before="0" w:line="120" w:lineRule="exact"/>
            </w:pPr>
          </w:p>
        </w:tc>
      </w:tr>
      <w:tr w:rsidR="003A72F1" w:rsidRPr="00C62B79" w14:paraId="70E2D5AA" w14:textId="77777777" w:rsidTr="0091342C">
        <w:tc>
          <w:tcPr>
            <w:tcW w:w="5000" w:type="pct"/>
            <w:tcBorders>
              <w:top w:val="single" w:sz="6" w:space="0" w:color="78A22F"/>
              <w:left w:val="nil"/>
              <w:bottom w:val="nil"/>
              <w:right w:val="nil"/>
            </w:tcBorders>
          </w:tcPr>
          <w:p w14:paraId="3380D7C8" w14:textId="77777777" w:rsidR="003A72F1" w:rsidRPr="00C62B79" w:rsidRDefault="003A72F1" w:rsidP="0091342C">
            <w:pPr>
              <w:pStyle w:val="BoxSpaceBelow"/>
            </w:pPr>
          </w:p>
        </w:tc>
      </w:tr>
    </w:tbl>
    <w:p w14:paraId="492BDBEF"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2BAC50B" w14:textId="77777777" w:rsidTr="0091342C">
        <w:trPr>
          <w:tblHeader/>
        </w:trPr>
        <w:tc>
          <w:tcPr>
            <w:tcW w:w="5000" w:type="pct"/>
            <w:tcBorders>
              <w:top w:val="single" w:sz="6" w:space="0" w:color="78A22F"/>
              <w:left w:val="nil"/>
              <w:bottom w:val="nil"/>
              <w:right w:val="nil"/>
            </w:tcBorders>
            <w:shd w:val="clear" w:color="auto" w:fill="auto"/>
          </w:tcPr>
          <w:p w14:paraId="32A13F5C" w14:textId="77777777" w:rsidR="003A72F1" w:rsidRPr="00C62B79" w:rsidRDefault="003A72F1" w:rsidP="0091342C">
            <w:pPr>
              <w:pStyle w:val="TableTitle"/>
              <w:spacing w:before="80" w:after="60"/>
            </w:pPr>
            <w:r w:rsidRPr="00C62B79">
              <w:rPr>
                <w:b w:val="0"/>
              </w:rPr>
              <w:t>Table 1.</w:t>
            </w:r>
            <w:r w:rsidRPr="00C62B79">
              <w:rPr>
                <w:b w:val="0"/>
                <w:noProof/>
              </w:rPr>
              <w:t>5</w:t>
            </w:r>
            <w:r w:rsidRPr="00C62B79">
              <w:tab/>
              <w:t>Proportion of members making voluntary contributions</w:t>
            </w:r>
            <w:proofErr w:type="spellStart"/>
            <w:r w:rsidRPr="00C62B79">
              <w:rPr>
                <w:rStyle w:val="NoteLabel"/>
              </w:rPr>
              <w:t>a,b,c</w:t>
            </w:r>
            <w:proofErr w:type="spellEnd"/>
          </w:p>
          <w:p w14:paraId="6F087699" w14:textId="77777777" w:rsidR="003A72F1" w:rsidRPr="00C62B79" w:rsidRDefault="003A72F1" w:rsidP="0091342C">
            <w:pPr>
              <w:pStyle w:val="Subtitle"/>
              <w:spacing w:before="100" w:after="60"/>
            </w:pPr>
            <w:r w:rsidRPr="00C62B79">
              <w:t>By fund type, for members and funds survey</w:t>
            </w:r>
          </w:p>
        </w:tc>
      </w:tr>
      <w:tr w:rsidR="00C62B79" w:rsidRPr="00C62B79" w14:paraId="2AFFD53D" w14:textId="77777777" w:rsidTr="0091342C">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2843"/>
              <w:gridCol w:w="2843"/>
              <w:gridCol w:w="2844"/>
            </w:tblGrid>
            <w:tr w:rsidR="00C62B79" w:rsidRPr="00C62B79" w14:paraId="173325CB" w14:textId="77777777" w:rsidTr="0091342C">
              <w:trPr>
                <w:tblHeader/>
              </w:trPr>
              <w:tc>
                <w:tcPr>
                  <w:tcW w:w="1666" w:type="pct"/>
                  <w:tcBorders>
                    <w:top w:val="single" w:sz="6" w:space="0" w:color="BFBFBF"/>
                    <w:bottom w:val="single" w:sz="6" w:space="0" w:color="BFBFBF"/>
                  </w:tcBorders>
                  <w:shd w:val="clear" w:color="auto" w:fill="FFFFFF" w:themeFill="background1"/>
                  <w:tcMar>
                    <w:top w:w="28" w:type="dxa"/>
                  </w:tcMar>
                </w:tcPr>
                <w:p w14:paraId="4225FB68" w14:textId="77777777" w:rsidR="003A72F1" w:rsidRPr="00C62B79" w:rsidRDefault="003A72F1" w:rsidP="0091342C">
                  <w:pPr>
                    <w:pStyle w:val="TableColumnHeading"/>
                    <w:jc w:val="left"/>
                  </w:pPr>
                </w:p>
              </w:tc>
              <w:tc>
                <w:tcPr>
                  <w:tcW w:w="1666" w:type="pct"/>
                  <w:tcBorders>
                    <w:top w:val="single" w:sz="6" w:space="0" w:color="BFBFBF"/>
                    <w:bottom w:val="single" w:sz="6" w:space="0" w:color="BFBFBF"/>
                  </w:tcBorders>
                  <w:shd w:val="clear" w:color="auto" w:fill="FFFFFF" w:themeFill="background1"/>
                </w:tcPr>
                <w:p w14:paraId="462A9867" w14:textId="77777777" w:rsidR="003A72F1" w:rsidRPr="00C62B79" w:rsidRDefault="003A72F1" w:rsidP="0091342C">
                  <w:pPr>
                    <w:pStyle w:val="TableColumnHeading"/>
                  </w:pPr>
                  <w:r w:rsidRPr="00C62B79">
                    <w:t>Members survey</w:t>
                  </w:r>
                  <w:r w:rsidRPr="00C62B79">
                    <w:br/>
                    <w:t>(%)</w:t>
                  </w:r>
                </w:p>
              </w:tc>
              <w:tc>
                <w:tcPr>
                  <w:tcW w:w="1667" w:type="pct"/>
                  <w:tcBorders>
                    <w:top w:val="single" w:sz="6" w:space="0" w:color="BFBFBF"/>
                    <w:bottom w:val="single" w:sz="6" w:space="0" w:color="BFBFBF"/>
                  </w:tcBorders>
                  <w:shd w:val="clear" w:color="auto" w:fill="FFFFFF" w:themeFill="background1"/>
                  <w:tcMar>
                    <w:top w:w="28" w:type="dxa"/>
                  </w:tcMar>
                </w:tcPr>
                <w:p w14:paraId="6B25762A" w14:textId="77777777" w:rsidR="003A72F1" w:rsidRPr="00C62B79" w:rsidRDefault="003A72F1" w:rsidP="0091342C">
                  <w:pPr>
                    <w:pStyle w:val="TableColumnHeading"/>
                  </w:pPr>
                  <w:r w:rsidRPr="00C62B79">
                    <w:t>Funds survey</w:t>
                  </w:r>
                  <w:r w:rsidRPr="00C62B79">
                    <w:br/>
                    <w:t>(%)</w:t>
                  </w:r>
                </w:p>
              </w:tc>
            </w:tr>
            <w:tr w:rsidR="00C62B79" w:rsidRPr="00C62B79" w14:paraId="6257096F" w14:textId="77777777" w:rsidTr="0091342C">
              <w:tc>
                <w:tcPr>
                  <w:tcW w:w="1666" w:type="pct"/>
                  <w:tcBorders>
                    <w:top w:val="single" w:sz="6" w:space="0" w:color="BFBFBF"/>
                  </w:tcBorders>
                </w:tcPr>
                <w:p w14:paraId="203D8C07" w14:textId="77777777" w:rsidR="003A72F1" w:rsidRPr="00C62B79" w:rsidRDefault="003A72F1" w:rsidP="0091342C">
                  <w:pPr>
                    <w:pStyle w:val="TableUnitsRow"/>
                    <w:jc w:val="left"/>
                  </w:pPr>
                  <w:r w:rsidRPr="00C62B79">
                    <w:t>Corporate</w:t>
                  </w:r>
                </w:p>
              </w:tc>
              <w:tc>
                <w:tcPr>
                  <w:tcW w:w="1666" w:type="pct"/>
                  <w:tcBorders>
                    <w:top w:val="single" w:sz="6" w:space="0" w:color="BFBFBF"/>
                  </w:tcBorders>
                </w:tcPr>
                <w:p w14:paraId="7431B39E" w14:textId="77777777" w:rsidR="003A72F1" w:rsidRPr="00C62B79" w:rsidRDefault="003A72F1" w:rsidP="0091342C">
                  <w:pPr>
                    <w:pStyle w:val="TableUnitsRow"/>
                  </w:pPr>
                  <w:r w:rsidRPr="00C62B79">
                    <w:t>24.9</w:t>
                  </w:r>
                </w:p>
              </w:tc>
              <w:tc>
                <w:tcPr>
                  <w:tcW w:w="1667" w:type="pct"/>
                  <w:tcBorders>
                    <w:top w:val="single" w:sz="6" w:space="0" w:color="BFBFBF"/>
                  </w:tcBorders>
                </w:tcPr>
                <w:p w14:paraId="31C4B4C0" w14:textId="77777777" w:rsidR="003A72F1" w:rsidRPr="00C62B79" w:rsidRDefault="003A72F1" w:rsidP="0091342C">
                  <w:pPr>
                    <w:pStyle w:val="TableUnitsRow"/>
                  </w:pPr>
                  <w:r w:rsidRPr="00C62B79">
                    <w:t>15.2</w:t>
                  </w:r>
                </w:p>
              </w:tc>
            </w:tr>
            <w:tr w:rsidR="00C62B79" w:rsidRPr="00C62B79" w14:paraId="57319CC1" w14:textId="77777777" w:rsidTr="0091342C">
              <w:tc>
                <w:tcPr>
                  <w:tcW w:w="1666" w:type="pct"/>
                </w:tcPr>
                <w:p w14:paraId="4011BF71" w14:textId="77777777" w:rsidR="003A72F1" w:rsidRPr="00C62B79" w:rsidRDefault="003A72F1" w:rsidP="0091342C">
                  <w:pPr>
                    <w:pStyle w:val="TableBodyText"/>
                    <w:jc w:val="left"/>
                  </w:pPr>
                  <w:r w:rsidRPr="00C62B79">
                    <w:t>Public sector</w:t>
                  </w:r>
                </w:p>
              </w:tc>
              <w:tc>
                <w:tcPr>
                  <w:tcW w:w="1666" w:type="pct"/>
                </w:tcPr>
                <w:p w14:paraId="03EA1CE8" w14:textId="77777777" w:rsidR="003A72F1" w:rsidRPr="00C62B79" w:rsidRDefault="003A72F1" w:rsidP="0091342C">
                  <w:pPr>
                    <w:pStyle w:val="TableBodyText"/>
                  </w:pPr>
                  <w:r w:rsidRPr="00C62B79">
                    <w:t>32.4</w:t>
                  </w:r>
                </w:p>
              </w:tc>
              <w:tc>
                <w:tcPr>
                  <w:tcW w:w="1667" w:type="pct"/>
                </w:tcPr>
                <w:p w14:paraId="4763B55D" w14:textId="77777777" w:rsidR="003A72F1" w:rsidRPr="00C62B79" w:rsidRDefault="003A72F1" w:rsidP="0091342C">
                  <w:pPr>
                    <w:pStyle w:val="TableBodyText"/>
                  </w:pPr>
                  <w:r w:rsidRPr="00C62B79">
                    <w:t>15.0</w:t>
                  </w:r>
                </w:p>
              </w:tc>
            </w:tr>
            <w:tr w:rsidR="00C62B79" w:rsidRPr="00C62B79" w14:paraId="2698729F" w14:textId="77777777" w:rsidTr="0091342C">
              <w:tc>
                <w:tcPr>
                  <w:tcW w:w="1666" w:type="pct"/>
                  <w:shd w:val="clear" w:color="auto" w:fill="auto"/>
                </w:tcPr>
                <w:p w14:paraId="25578E80" w14:textId="77777777" w:rsidR="003A72F1" w:rsidRPr="00C62B79" w:rsidRDefault="003A72F1" w:rsidP="0091342C">
                  <w:pPr>
                    <w:pStyle w:val="TableBodyText"/>
                    <w:jc w:val="left"/>
                  </w:pPr>
                  <w:r w:rsidRPr="00C62B79">
                    <w:t>Industry</w:t>
                  </w:r>
                </w:p>
              </w:tc>
              <w:tc>
                <w:tcPr>
                  <w:tcW w:w="1666" w:type="pct"/>
                </w:tcPr>
                <w:p w14:paraId="2B029E0A" w14:textId="77777777" w:rsidR="003A72F1" w:rsidRPr="00C62B79" w:rsidRDefault="003A72F1" w:rsidP="0091342C">
                  <w:pPr>
                    <w:pStyle w:val="TableBodyText"/>
                  </w:pPr>
                  <w:r w:rsidRPr="00C62B79">
                    <w:t>19.9</w:t>
                  </w:r>
                </w:p>
              </w:tc>
              <w:tc>
                <w:tcPr>
                  <w:tcW w:w="1667" w:type="pct"/>
                  <w:shd w:val="clear" w:color="auto" w:fill="auto"/>
                </w:tcPr>
                <w:p w14:paraId="1E75C1CC" w14:textId="77777777" w:rsidR="003A72F1" w:rsidRPr="00C62B79" w:rsidRDefault="003A72F1" w:rsidP="0091342C">
                  <w:pPr>
                    <w:pStyle w:val="TableBodyText"/>
                  </w:pPr>
                  <w:r w:rsidRPr="00C62B79">
                    <w:t>11.2</w:t>
                  </w:r>
                </w:p>
              </w:tc>
            </w:tr>
            <w:tr w:rsidR="00C62B79" w:rsidRPr="00C62B79" w14:paraId="2A9B2E20" w14:textId="77777777" w:rsidTr="0091342C">
              <w:tc>
                <w:tcPr>
                  <w:tcW w:w="1666" w:type="pct"/>
                  <w:shd w:val="clear" w:color="auto" w:fill="auto"/>
                </w:tcPr>
                <w:p w14:paraId="41720A7D" w14:textId="77777777" w:rsidR="003A72F1" w:rsidRPr="00C62B79" w:rsidRDefault="003A72F1" w:rsidP="0091342C">
                  <w:pPr>
                    <w:pStyle w:val="TableBodyText"/>
                    <w:jc w:val="left"/>
                  </w:pPr>
                  <w:r w:rsidRPr="00C62B79">
                    <w:t>Retail</w:t>
                  </w:r>
                </w:p>
              </w:tc>
              <w:tc>
                <w:tcPr>
                  <w:tcW w:w="1666" w:type="pct"/>
                </w:tcPr>
                <w:p w14:paraId="4F093740" w14:textId="77777777" w:rsidR="003A72F1" w:rsidRPr="00C62B79" w:rsidRDefault="003A72F1" w:rsidP="0091342C">
                  <w:pPr>
                    <w:pStyle w:val="TableBodyText"/>
                  </w:pPr>
                  <w:r w:rsidRPr="00C62B79">
                    <w:t>21.1</w:t>
                  </w:r>
                </w:p>
              </w:tc>
              <w:tc>
                <w:tcPr>
                  <w:tcW w:w="1667" w:type="pct"/>
                  <w:shd w:val="clear" w:color="auto" w:fill="auto"/>
                </w:tcPr>
                <w:p w14:paraId="2F9963EC" w14:textId="77777777" w:rsidR="003A72F1" w:rsidRPr="00C62B79" w:rsidRDefault="003A72F1" w:rsidP="0091342C">
                  <w:pPr>
                    <w:pStyle w:val="TableBodyText"/>
                  </w:pPr>
                  <w:r w:rsidRPr="00C62B79">
                    <w:t>9.2</w:t>
                  </w:r>
                </w:p>
              </w:tc>
            </w:tr>
            <w:tr w:rsidR="00C62B79" w:rsidRPr="00C62B79" w14:paraId="14DD6D80" w14:textId="77777777" w:rsidTr="0091342C">
              <w:tc>
                <w:tcPr>
                  <w:tcW w:w="1666" w:type="pct"/>
                  <w:shd w:val="clear" w:color="auto" w:fill="auto"/>
                </w:tcPr>
                <w:p w14:paraId="1E454FDA" w14:textId="77777777" w:rsidR="003A72F1" w:rsidRPr="00C62B79" w:rsidRDefault="003A72F1" w:rsidP="0091342C">
                  <w:pPr>
                    <w:pStyle w:val="TableBodyText"/>
                    <w:jc w:val="left"/>
                  </w:pPr>
                  <w:proofErr w:type="spellStart"/>
                  <w:r w:rsidRPr="00C62B79">
                    <w:t>SMSF</w:t>
                  </w:r>
                  <w:proofErr w:type="spellEnd"/>
                  <w:r w:rsidRPr="00C62B79">
                    <w:t xml:space="preserve"> </w:t>
                  </w:r>
                </w:p>
              </w:tc>
              <w:tc>
                <w:tcPr>
                  <w:tcW w:w="1666" w:type="pct"/>
                </w:tcPr>
                <w:p w14:paraId="641529F2" w14:textId="77777777" w:rsidR="003A72F1" w:rsidRPr="00C62B79" w:rsidRDefault="003A72F1" w:rsidP="0091342C">
                  <w:pPr>
                    <w:pStyle w:val="TableBodyText"/>
                  </w:pPr>
                  <w:r w:rsidRPr="00C62B79">
                    <w:t>45.9</w:t>
                  </w:r>
                </w:p>
              </w:tc>
              <w:tc>
                <w:tcPr>
                  <w:tcW w:w="1667" w:type="pct"/>
                  <w:shd w:val="clear" w:color="auto" w:fill="auto"/>
                </w:tcPr>
                <w:p w14:paraId="1AF71B42" w14:textId="77777777" w:rsidR="003A72F1" w:rsidRPr="00C62B79" w:rsidRDefault="003A72F1" w:rsidP="0091342C">
                  <w:pPr>
                    <w:pStyle w:val="TableBodyText"/>
                    <w:ind w:right="6"/>
                  </w:pPr>
                  <w:proofErr w:type="spellStart"/>
                  <w:r w:rsidRPr="00C62B79">
                    <w:t>na</w:t>
                  </w:r>
                  <w:proofErr w:type="spellEnd"/>
                  <w:r w:rsidRPr="00C62B79">
                    <w:rPr>
                      <w:rStyle w:val="NoteLabel"/>
                    </w:rPr>
                    <w:t>d</w:t>
                  </w:r>
                </w:p>
              </w:tc>
            </w:tr>
            <w:tr w:rsidR="00C62B79" w:rsidRPr="00C62B79" w14:paraId="14DCB417" w14:textId="77777777" w:rsidTr="0091342C">
              <w:tc>
                <w:tcPr>
                  <w:tcW w:w="1666" w:type="pct"/>
                  <w:shd w:val="clear" w:color="auto" w:fill="auto"/>
                </w:tcPr>
                <w:p w14:paraId="0DBE75A9" w14:textId="77777777" w:rsidR="003A72F1" w:rsidRPr="00C62B79" w:rsidRDefault="003A72F1" w:rsidP="0091342C">
                  <w:pPr>
                    <w:pStyle w:val="TableBodyText"/>
                    <w:jc w:val="left"/>
                  </w:pPr>
                  <w:r w:rsidRPr="00C62B79">
                    <w:t>Total</w:t>
                  </w:r>
                </w:p>
              </w:tc>
              <w:tc>
                <w:tcPr>
                  <w:tcW w:w="1666" w:type="pct"/>
                </w:tcPr>
                <w:p w14:paraId="5EB483AC" w14:textId="77777777" w:rsidR="003A72F1" w:rsidRPr="00C62B79" w:rsidRDefault="003A72F1" w:rsidP="0091342C">
                  <w:pPr>
                    <w:pStyle w:val="TableBodyText"/>
                  </w:pPr>
                  <w:r w:rsidRPr="00C62B79">
                    <w:t>23.1</w:t>
                  </w:r>
                </w:p>
              </w:tc>
              <w:tc>
                <w:tcPr>
                  <w:tcW w:w="1667" w:type="pct"/>
                  <w:shd w:val="clear" w:color="auto" w:fill="auto"/>
                </w:tcPr>
                <w:p w14:paraId="4E2C4EED" w14:textId="77777777" w:rsidR="003A72F1" w:rsidRPr="00C62B79" w:rsidRDefault="003A72F1" w:rsidP="0091342C">
                  <w:pPr>
                    <w:pStyle w:val="TableBodyText"/>
                  </w:pPr>
                  <w:proofErr w:type="spellStart"/>
                  <w:r w:rsidRPr="00C62B79">
                    <w:t>na</w:t>
                  </w:r>
                  <w:proofErr w:type="spellEnd"/>
                </w:p>
              </w:tc>
            </w:tr>
            <w:tr w:rsidR="00C62B79" w:rsidRPr="00C62B79" w14:paraId="782D5451" w14:textId="77777777" w:rsidTr="0091342C">
              <w:tc>
                <w:tcPr>
                  <w:tcW w:w="1666" w:type="pct"/>
                  <w:tcBorders>
                    <w:bottom w:val="single" w:sz="4" w:space="0" w:color="BFBFBF"/>
                  </w:tcBorders>
                  <w:shd w:val="clear" w:color="auto" w:fill="F2F2F2" w:themeFill="background1" w:themeFillShade="F2"/>
                </w:tcPr>
                <w:p w14:paraId="71F58F99" w14:textId="77777777" w:rsidR="003A72F1" w:rsidRPr="00C62B79" w:rsidRDefault="003A72F1" w:rsidP="0091342C">
                  <w:pPr>
                    <w:pStyle w:val="TableBodyText"/>
                    <w:jc w:val="left"/>
                  </w:pPr>
                  <w:r w:rsidRPr="00C62B79">
                    <w:t xml:space="preserve">Total excluding </w:t>
                  </w:r>
                  <w:proofErr w:type="spellStart"/>
                  <w:r w:rsidRPr="00C62B79">
                    <w:t>SMSF</w:t>
                  </w:r>
                  <w:proofErr w:type="spellEnd"/>
                </w:p>
              </w:tc>
              <w:tc>
                <w:tcPr>
                  <w:tcW w:w="1666" w:type="pct"/>
                  <w:tcBorders>
                    <w:bottom w:val="single" w:sz="4" w:space="0" w:color="BFBFBF"/>
                  </w:tcBorders>
                  <w:shd w:val="clear" w:color="auto" w:fill="F2F2F2" w:themeFill="background1" w:themeFillShade="F2"/>
                </w:tcPr>
                <w:p w14:paraId="7492D817" w14:textId="77777777" w:rsidR="003A72F1" w:rsidRPr="00C62B79" w:rsidRDefault="003A72F1" w:rsidP="0091342C">
                  <w:pPr>
                    <w:pStyle w:val="TableBodyText"/>
                  </w:pPr>
                  <w:r w:rsidRPr="00C62B79">
                    <w:t>21.4</w:t>
                  </w:r>
                </w:p>
              </w:tc>
              <w:tc>
                <w:tcPr>
                  <w:tcW w:w="1667" w:type="pct"/>
                  <w:tcBorders>
                    <w:bottom w:val="single" w:sz="4" w:space="0" w:color="BFBFBF"/>
                  </w:tcBorders>
                  <w:shd w:val="clear" w:color="auto" w:fill="F2F2F2" w:themeFill="background1" w:themeFillShade="F2"/>
                </w:tcPr>
                <w:p w14:paraId="4078DFC5" w14:textId="77777777" w:rsidR="003A72F1" w:rsidRPr="00C62B79" w:rsidRDefault="003A72F1" w:rsidP="0091342C">
                  <w:pPr>
                    <w:pStyle w:val="TableBodyText"/>
                  </w:pPr>
                  <w:r w:rsidRPr="00C62B79">
                    <w:t>11.0</w:t>
                  </w:r>
                </w:p>
              </w:tc>
            </w:tr>
          </w:tbl>
          <w:p w14:paraId="7E0899C3" w14:textId="77777777" w:rsidR="003A72F1" w:rsidRPr="00C62B79" w:rsidRDefault="003A72F1" w:rsidP="0091342C">
            <w:pPr>
              <w:pStyle w:val="Box"/>
            </w:pPr>
          </w:p>
        </w:tc>
      </w:tr>
      <w:tr w:rsidR="00C62B79" w:rsidRPr="00C62B79" w14:paraId="3F6B07E3" w14:textId="77777777" w:rsidTr="0091342C">
        <w:tc>
          <w:tcPr>
            <w:tcW w:w="5000" w:type="pct"/>
            <w:tcBorders>
              <w:top w:val="nil"/>
              <w:left w:val="nil"/>
              <w:bottom w:val="nil"/>
              <w:right w:val="nil"/>
            </w:tcBorders>
            <w:shd w:val="clear" w:color="auto" w:fill="auto"/>
          </w:tcPr>
          <w:p w14:paraId="33A44154" w14:textId="77777777" w:rsidR="003A72F1" w:rsidRPr="00C62B79" w:rsidRDefault="003A72F1" w:rsidP="0091342C">
            <w:pPr>
              <w:pStyle w:val="Note"/>
              <w:spacing w:before="40"/>
              <w:rPr>
                <w:i/>
              </w:rPr>
            </w:pPr>
            <w:r w:rsidRPr="00C62B79">
              <w:rPr>
                <w:rStyle w:val="NoteLabel"/>
              </w:rPr>
              <w:t>a</w:t>
            </w:r>
            <w:r w:rsidRPr="00C62B79">
              <w:t xml:space="preserve"> Members survey results weighted using Commission weights. Funds survey results weighted by the number of members. </w:t>
            </w:r>
            <w:r w:rsidRPr="00C62B79">
              <w:rPr>
                <w:rStyle w:val="NoteLabel"/>
              </w:rPr>
              <w:t>b</w:t>
            </w:r>
            <w:r w:rsidRPr="00C62B79">
              <w:t xml:space="preserve"> No Retail – ERF funds responded to this question on the funds survey. Members with no accumulation products were not asked the question. Members who responded with ‘Don’t know / Other’ or otherwise gave inconsistent responses when asked about their main fund type are excluded. </w:t>
            </w:r>
            <w:r w:rsidRPr="00C62B79">
              <w:rPr>
                <w:rStyle w:val="NoteLabel"/>
              </w:rPr>
              <w:t>c </w:t>
            </w:r>
            <w:r w:rsidRPr="00C62B79">
              <w:t xml:space="preserve">Derived from question </w:t>
            </w:r>
            <w:proofErr w:type="spellStart"/>
            <w:r w:rsidRPr="00C62B79">
              <w:t>Q13a</w:t>
            </w:r>
            <w:proofErr w:type="spellEnd"/>
            <w:r w:rsidRPr="00C62B79">
              <w:t xml:space="preserve"> of the members survey and </w:t>
            </w:r>
            <w:proofErr w:type="spellStart"/>
            <w:r w:rsidRPr="00C62B79">
              <w:t>Q20</w:t>
            </w:r>
            <w:proofErr w:type="spellEnd"/>
            <w:r w:rsidRPr="00C62B79">
              <w:t xml:space="preserve"> of the funds survey. Fund survey responses use data from 2016</w:t>
            </w:r>
            <w:r w:rsidRPr="00C62B79">
              <w:noBreakHyphen/>
              <w:t xml:space="preserve">17. </w:t>
            </w:r>
            <w:r w:rsidRPr="00C62B79">
              <w:rPr>
                <w:rStyle w:val="NoteLabel"/>
              </w:rPr>
              <w:t xml:space="preserve">d </w:t>
            </w:r>
            <w:proofErr w:type="spellStart"/>
            <w:r w:rsidRPr="00C62B79">
              <w:t>SMSFs</w:t>
            </w:r>
            <w:proofErr w:type="spellEnd"/>
            <w:r w:rsidRPr="00C62B79">
              <w:t xml:space="preserve"> were not included in the scope of the funds survey. </w:t>
            </w:r>
            <w:proofErr w:type="spellStart"/>
            <w:r w:rsidRPr="00C62B79">
              <w:t>na</w:t>
            </w:r>
            <w:proofErr w:type="spellEnd"/>
            <w:r w:rsidRPr="00C62B79">
              <w:t xml:space="preserve"> represents not available. </w:t>
            </w:r>
          </w:p>
        </w:tc>
      </w:tr>
      <w:tr w:rsidR="00C62B79" w:rsidRPr="00C62B79" w14:paraId="758F064D" w14:textId="77777777" w:rsidTr="0091342C">
        <w:tc>
          <w:tcPr>
            <w:tcW w:w="5000" w:type="pct"/>
            <w:tcBorders>
              <w:top w:val="nil"/>
              <w:left w:val="nil"/>
              <w:bottom w:val="nil"/>
              <w:right w:val="nil"/>
            </w:tcBorders>
            <w:shd w:val="clear" w:color="auto" w:fill="auto"/>
          </w:tcPr>
          <w:p w14:paraId="081A572D" w14:textId="77777777" w:rsidR="003A72F1" w:rsidRPr="00C62B79" w:rsidRDefault="003A72F1" w:rsidP="0091342C">
            <w:pPr>
              <w:pStyle w:val="Source"/>
              <w:spacing w:before="40"/>
            </w:pPr>
            <w:r w:rsidRPr="00C62B79">
              <w:rPr>
                <w:i/>
              </w:rPr>
              <w:t>Sources</w:t>
            </w:r>
            <w:r w:rsidRPr="00C62B79">
              <w:t>: Members survey and initial funds survey.</w:t>
            </w:r>
          </w:p>
        </w:tc>
      </w:tr>
      <w:tr w:rsidR="00C62B79" w:rsidRPr="00C62B79" w14:paraId="761C6920" w14:textId="77777777" w:rsidTr="0091342C">
        <w:tc>
          <w:tcPr>
            <w:tcW w:w="5000" w:type="pct"/>
            <w:tcBorders>
              <w:top w:val="nil"/>
              <w:left w:val="nil"/>
              <w:bottom w:val="single" w:sz="6" w:space="0" w:color="78A22F"/>
              <w:right w:val="nil"/>
            </w:tcBorders>
            <w:shd w:val="clear" w:color="auto" w:fill="auto"/>
          </w:tcPr>
          <w:p w14:paraId="0AF1B794" w14:textId="77777777" w:rsidR="003A72F1" w:rsidRPr="00C62B79" w:rsidRDefault="003A72F1" w:rsidP="0091342C">
            <w:pPr>
              <w:pStyle w:val="Box"/>
              <w:spacing w:before="0" w:line="120" w:lineRule="exact"/>
            </w:pPr>
          </w:p>
        </w:tc>
      </w:tr>
      <w:tr w:rsidR="003A72F1" w:rsidRPr="00C62B79" w14:paraId="21C3E4E6" w14:textId="77777777" w:rsidTr="0091342C">
        <w:tc>
          <w:tcPr>
            <w:tcW w:w="5000" w:type="pct"/>
            <w:tcBorders>
              <w:top w:val="single" w:sz="6" w:space="0" w:color="78A22F"/>
              <w:left w:val="nil"/>
              <w:bottom w:val="nil"/>
              <w:right w:val="nil"/>
            </w:tcBorders>
          </w:tcPr>
          <w:p w14:paraId="3AF9F1F4" w14:textId="77777777" w:rsidR="003A72F1" w:rsidRPr="00C62B79" w:rsidRDefault="003A72F1" w:rsidP="0091342C">
            <w:pPr>
              <w:pStyle w:val="BoxSpaceBelow"/>
            </w:pPr>
          </w:p>
        </w:tc>
      </w:tr>
    </w:tbl>
    <w:p w14:paraId="73311B6D" w14:textId="77777777" w:rsidR="003A72F1" w:rsidRPr="00C62B79" w:rsidRDefault="003A72F1" w:rsidP="003A72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2B79" w:rsidRPr="00C62B79" w14:paraId="52F6137A" w14:textId="77777777" w:rsidTr="0091342C">
        <w:trPr>
          <w:tblHeader/>
        </w:trPr>
        <w:tc>
          <w:tcPr>
            <w:tcW w:w="5000" w:type="pct"/>
            <w:tcBorders>
              <w:top w:val="single" w:sz="6" w:space="0" w:color="78A22F"/>
              <w:left w:val="nil"/>
              <w:bottom w:val="nil"/>
              <w:right w:val="nil"/>
            </w:tcBorders>
            <w:shd w:val="clear" w:color="auto" w:fill="auto"/>
          </w:tcPr>
          <w:p w14:paraId="3DF61690" w14:textId="77777777" w:rsidR="003A72F1" w:rsidRPr="00C62B79" w:rsidRDefault="003A72F1" w:rsidP="0091342C">
            <w:pPr>
              <w:pStyle w:val="FigureTitle"/>
            </w:pPr>
            <w:r w:rsidRPr="00C62B79">
              <w:rPr>
                <w:b w:val="0"/>
              </w:rPr>
              <w:t>Figure 1.</w:t>
            </w:r>
            <w:r w:rsidRPr="00C62B79">
              <w:rPr>
                <w:b w:val="0"/>
                <w:noProof/>
              </w:rPr>
              <w:t>1</w:t>
            </w:r>
            <w:r w:rsidRPr="00C62B79">
              <w:tab/>
              <w:t>Proportion of members making voluntary contributions</w:t>
            </w:r>
            <w:proofErr w:type="spellStart"/>
            <w:r w:rsidRPr="00C62B79">
              <w:rPr>
                <w:rStyle w:val="NoteLabel"/>
              </w:rPr>
              <w:t>a,b,c</w:t>
            </w:r>
            <w:proofErr w:type="spellEnd"/>
          </w:p>
          <w:p w14:paraId="24CC76CB" w14:textId="77777777" w:rsidR="003A72F1" w:rsidRPr="00C62B79" w:rsidRDefault="003A72F1" w:rsidP="0091342C">
            <w:pPr>
              <w:pStyle w:val="Subtitle"/>
            </w:pPr>
            <w:r w:rsidRPr="00C62B79">
              <w:rPr>
                <w:rFonts w:cs="Arial"/>
                <w:sz w:val="18"/>
                <w:szCs w:val="18"/>
              </w:rPr>
              <w:t>In the 12 months prior to the survey, by selected demographic groups</w:t>
            </w:r>
          </w:p>
        </w:tc>
      </w:tr>
      <w:tr w:rsidR="00C62B79" w:rsidRPr="00C62B79" w14:paraId="2043D5D4"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62B79" w:rsidRPr="00C62B79" w14:paraId="0F234D28" w14:textId="77777777" w:rsidTr="0091342C">
              <w:trPr>
                <w:tblHeader/>
                <w:jc w:val="center"/>
              </w:trPr>
              <w:tc>
                <w:tcPr>
                  <w:tcW w:w="5000" w:type="pct"/>
                  <w:tcBorders>
                    <w:top w:val="nil"/>
                    <w:bottom w:val="nil"/>
                  </w:tcBorders>
                </w:tcPr>
                <w:p w14:paraId="4555FEF8" w14:textId="77777777" w:rsidR="003A72F1" w:rsidRPr="00C62B79" w:rsidRDefault="003A72F1" w:rsidP="0091342C">
                  <w:pPr>
                    <w:pStyle w:val="Figure"/>
                    <w:spacing w:before="60" w:after="60"/>
                    <w:rPr>
                      <w:rFonts w:ascii="Arial" w:hAnsi="Arial" w:cs="Arial"/>
                      <w:sz w:val="18"/>
                      <w:szCs w:val="18"/>
                    </w:rPr>
                  </w:pPr>
                  <w:r w:rsidRPr="00C62B79">
                    <w:rPr>
                      <w:rFonts w:ascii="Arial" w:hAnsi="Arial" w:cs="Arial"/>
                      <w:noProof/>
                      <w:sz w:val="18"/>
                      <w:szCs w:val="18"/>
                    </w:rPr>
                    <w:drawing>
                      <wp:inline distT="0" distB="0" distL="0" distR="0" wp14:anchorId="23DF09E5" wp14:editId="3E8B48D8">
                        <wp:extent cx="5365750" cy="3841750"/>
                        <wp:effectExtent l="0" t="0" r="6350" b="6350"/>
                        <wp:docPr id="1" name="Picture 1" descr="This figure compares the proportion of members making voluntary super contributions in the past year. Older and wealthier members, those with higher balances, females and those in the choice segment all are more likely to make voluntary contrib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5750" cy="3841750"/>
                                </a:xfrm>
                                <a:prstGeom prst="rect">
                                  <a:avLst/>
                                </a:prstGeom>
                                <a:noFill/>
                                <a:ln>
                                  <a:noFill/>
                                </a:ln>
                              </pic:spPr>
                            </pic:pic>
                          </a:graphicData>
                        </a:graphic>
                      </wp:inline>
                    </w:drawing>
                  </w:r>
                </w:p>
              </w:tc>
            </w:tr>
          </w:tbl>
          <w:p w14:paraId="5853C1EF" w14:textId="77777777" w:rsidR="003A72F1" w:rsidRPr="00C62B79" w:rsidRDefault="003A72F1" w:rsidP="0091342C">
            <w:pPr>
              <w:pStyle w:val="Figure"/>
            </w:pPr>
          </w:p>
        </w:tc>
      </w:tr>
      <w:tr w:rsidR="00C62B79" w:rsidRPr="00C62B79" w14:paraId="694700AF" w14:textId="77777777" w:rsidTr="0091342C">
        <w:tc>
          <w:tcPr>
            <w:tcW w:w="5000" w:type="pct"/>
            <w:tcBorders>
              <w:top w:val="nil"/>
              <w:left w:val="nil"/>
              <w:bottom w:val="nil"/>
              <w:right w:val="nil"/>
            </w:tcBorders>
            <w:shd w:val="clear" w:color="auto" w:fill="auto"/>
          </w:tcPr>
          <w:p w14:paraId="656EDDFC" w14:textId="77777777" w:rsidR="003A72F1" w:rsidRPr="00C62B79" w:rsidRDefault="003A72F1" w:rsidP="0091342C">
            <w:pPr>
              <w:pStyle w:val="Note"/>
            </w:pPr>
            <w:r w:rsidRPr="00C62B79">
              <w:rPr>
                <w:rStyle w:val="NoteLabel"/>
              </w:rPr>
              <w:t>a</w:t>
            </w:r>
            <w:r w:rsidRPr="00C62B79">
              <w:t xml:space="preserve"> Data are weighted using Commission weights.</w:t>
            </w:r>
            <w:r w:rsidRPr="00C62B79">
              <w:rPr>
                <w:rStyle w:val="NoteLabel"/>
              </w:rPr>
              <w:t xml:space="preserve"> b </w:t>
            </w:r>
            <w:r w:rsidRPr="00C62B79">
              <w:t xml:space="preserve">Choice members are defined as a member not in a default fund </w:t>
            </w:r>
            <w:r w:rsidRPr="00C62B79">
              <w:rPr>
                <w:i/>
              </w:rPr>
              <w:t>plus</w:t>
            </w:r>
            <w:r w:rsidRPr="00C62B79">
              <w:t xml:space="preserve"> members who made an active decision to stay in their default fund. Unless stated otherwise, choice members also include </w:t>
            </w:r>
            <w:proofErr w:type="spellStart"/>
            <w:r w:rsidRPr="00C62B79">
              <w:t>SMSF</w:t>
            </w:r>
            <w:proofErr w:type="spellEnd"/>
            <w:r w:rsidRPr="00C62B79">
              <w:t xml:space="preserve"> members.</w:t>
            </w:r>
            <w:r w:rsidRPr="00C62B79">
              <w:rPr>
                <w:rStyle w:val="NoteLabel"/>
              </w:rPr>
              <w:t xml:space="preserve"> c</w:t>
            </w:r>
            <w:r w:rsidRPr="00C62B79">
              <w:t xml:space="preserve"> Based on question </w:t>
            </w:r>
            <w:proofErr w:type="spellStart"/>
            <w:r w:rsidRPr="00C62B79">
              <w:t>Q13a</w:t>
            </w:r>
            <w:proofErr w:type="spellEnd"/>
            <w:r w:rsidRPr="00C62B79">
              <w:t xml:space="preserve"> of the members survey.</w:t>
            </w:r>
          </w:p>
        </w:tc>
      </w:tr>
      <w:tr w:rsidR="00C62B79" w:rsidRPr="00C62B79" w14:paraId="5BFEB73A" w14:textId="77777777" w:rsidTr="0091342C">
        <w:tc>
          <w:tcPr>
            <w:tcW w:w="5000" w:type="pct"/>
            <w:tcBorders>
              <w:top w:val="nil"/>
              <w:left w:val="nil"/>
              <w:bottom w:val="nil"/>
              <w:right w:val="nil"/>
            </w:tcBorders>
            <w:shd w:val="clear" w:color="auto" w:fill="auto"/>
          </w:tcPr>
          <w:p w14:paraId="63F2283E" w14:textId="77777777" w:rsidR="003A72F1" w:rsidRPr="00C62B79" w:rsidRDefault="003A72F1" w:rsidP="0091342C">
            <w:pPr>
              <w:pStyle w:val="Source"/>
            </w:pPr>
            <w:r w:rsidRPr="00C62B79">
              <w:rPr>
                <w:i/>
              </w:rPr>
              <w:t>Source</w:t>
            </w:r>
            <w:r w:rsidRPr="00C62B79">
              <w:t>: Members survey.</w:t>
            </w:r>
          </w:p>
        </w:tc>
      </w:tr>
      <w:tr w:rsidR="00C62B79" w:rsidRPr="00C62B79" w14:paraId="764F8509" w14:textId="77777777" w:rsidTr="0091342C">
        <w:tc>
          <w:tcPr>
            <w:tcW w:w="5000" w:type="pct"/>
            <w:tcBorders>
              <w:top w:val="nil"/>
              <w:left w:val="nil"/>
              <w:bottom w:val="single" w:sz="6" w:space="0" w:color="78A22F"/>
              <w:right w:val="nil"/>
            </w:tcBorders>
            <w:shd w:val="clear" w:color="auto" w:fill="auto"/>
          </w:tcPr>
          <w:p w14:paraId="55C80AB4" w14:textId="77777777" w:rsidR="003A72F1" w:rsidRPr="00C62B79" w:rsidRDefault="003A72F1" w:rsidP="0091342C">
            <w:pPr>
              <w:pStyle w:val="Figurespace"/>
            </w:pPr>
          </w:p>
        </w:tc>
      </w:tr>
      <w:tr w:rsidR="003A72F1" w:rsidRPr="00C62B79" w14:paraId="65D26E33" w14:textId="77777777" w:rsidTr="0091342C">
        <w:tc>
          <w:tcPr>
            <w:tcW w:w="5000" w:type="pct"/>
            <w:tcBorders>
              <w:top w:val="single" w:sz="6" w:space="0" w:color="78A22F"/>
              <w:left w:val="nil"/>
              <w:bottom w:val="nil"/>
              <w:right w:val="nil"/>
            </w:tcBorders>
          </w:tcPr>
          <w:p w14:paraId="63AFAED1" w14:textId="77777777" w:rsidR="003A72F1" w:rsidRPr="00C62B79" w:rsidRDefault="003A72F1" w:rsidP="0091342C">
            <w:pPr>
              <w:pStyle w:val="BoxSpaceBelow"/>
            </w:pPr>
          </w:p>
        </w:tc>
      </w:tr>
    </w:tbl>
    <w:p w14:paraId="54DA9868" w14:textId="77777777" w:rsidR="003A72F1" w:rsidRPr="00C62B79" w:rsidRDefault="003A72F1" w:rsidP="003A72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2B79" w:rsidRPr="00C62B79" w14:paraId="2D37A2F8" w14:textId="77777777" w:rsidTr="0091342C">
        <w:trPr>
          <w:tblHeader/>
        </w:trPr>
        <w:tc>
          <w:tcPr>
            <w:tcW w:w="5000" w:type="pct"/>
            <w:tcBorders>
              <w:top w:val="single" w:sz="6" w:space="0" w:color="78A22F"/>
              <w:left w:val="nil"/>
              <w:bottom w:val="nil"/>
              <w:right w:val="nil"/>
            </w:tcBorders>
            <w:shd w:val="clear" w:color="auto" w:fill="auto"/>
          </w:tcPr>
          <w:p w14:paraId="6115AD9D" w14:textId="77777777" w:rsidR="003A72F1" w:rsidRPr="00C62B79" w:rsidRDefault="003A72F1" w:rsidP="0091342C">
            <w:pPr>
              <w:pStyle w:val="FigureTitle"/>
            </w:pPr>
            <w:r w:rsidRPr="00C62B79">
              <w:rPr>
                <w:b w:val="0"/>
              </w:rPr>
              <w:t>Figure 1.</w:t>
            </w:r>
            <w:r w:rsidRPr="00C62B79">
              <w:rPr>
                <w:b w:val="0"/>
                <w:noProof/>
              </w:rPr>
              <w:t>2</w:t>
            </w:r>
            <w:r w:rsidRPr="00C62B79">
              <w:tab/>
              <w:t xml:space="preserve">Proportion of members contacting and being contacted by their main fund for </w:t>
            </w:r>
            <w:proofErr w:type="spellStart"/>
            <w:r w:rsidRPr="00C62B79">
              <w:t>intrafund</w:t>
            </w:r>
            <w:proofErr w:type="spellEnd"/>
            <w:r w:rsidRPr="00C62B79">
              <w:t xml:space="preserve"> advice</w:t>
            </w:r>
            <w:proofErr w:type="spellStart"/>
            <w:r w:rsidRPr="00C62B79">
              <w:rPr>
                <w:rStyle w:val="NoteLabel"/>
              </w:rPr>
              <w:t>a,b,c,d</w:t>
            </w:r>
            <w:proofErr w:type="spellEnd"/>
          </w:p>
          <w:p w14:paraId="17B24617" w14:textId="77777777" w:rsidR="003A72F1" w:rsidRPr="00C62B79" w:rsidRDefault="003A72F1" w:rsidP="0091342C">
            <w:pPr>
              <w:pStyle w:val="Subtitle"/>
            </w:pPr>
            <w:r w:rsidRPr="00C62B79">
              <w:rPr>
                <w:rFonts w:cs="Arial"/>
                <w:sz w:val="18"/>
                <w:szCs w:val="18"/>
              </w:rPr>
              <w:t>In the 12 months prior to the survey, by selected demographic groups</w:t>
            </w:r>
          </w:p>
        </w:tc>
      </w:tr>
      <w:tr w:rsidR="00C62B79" w:rsidRPr="00C62B79" w14:paraId="7F38A320"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62B79" w:rsidRPr="00C62B79" w14:paraId="57166E06" w14:textId="77777777" w:rsidTr="0091342C">
              <w:trPr>
                <w:tblHeader/>
                <w:jc w:val="center"/>
              </w:trPr>
              <w:tc>
                <w:tcPr>
                  <w:tcW w:w="5000" w:type="pct"/>
                  <w:tcBorders>
                    <w:top w:val="nil"/>
                    <w:bottom w:val="nil"/>
                  </w:tcBorders>
                </w:tcPr>
                <w:p w14:paraId="4A73C9ED" w14:textId="77777777" w:rsidR="003A72F1" w:rsidRPr="00C62B79" w:rsidRDefault="003A72F1" w:rsidP="0091342C">
                  <w:pPr>
                    <w:pStyle w:val="Figure"/>
                    <w:spacing w:before="60" w:after="60"/>
                    <w:rPr>
                      <w:rFonts w:ascii="Arial" w:hAnsi="Arial" w:cs="Arial"/>
                      <w:sz w:val="18"/>
                      <w:szCs w:val="18"/>
                    </w:rPr>
                  </w:pPr>
                  <w:r w:rsidRPr="00C62B79">
                    <w:rPr>
                      <w:rFonts w:ascii="Arial" w:hAnsi="Arial" w:cs="Arial"/>
                      <w:noProof/>
                      <w:sz w:val="18"/>
                      <w:szCs w:val="18"/>
                    </w:rPr>
                    <w:drawing>
                      <wp:inline distT="0" distB="0" distL="0" distR="0" wp14:anchorId="00765838" wp14:editId="57231656">
                        <wp:extent cx="5361305" cy="4085590"/>
                        <wp:effectExtent l="0" t="0" r="0" b="0"/>
                        <wp:docPr id="2" name="Picture 2" descr="This figure compares the proportion of members contacting or being contacted by their fund for intrafund advice in the past year. Older members, choice members and members with higher balances are more likely to have contact and for all these groups the contact is disproportionately likely to be initiated by the fund rather than the m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1305" cy="4085590"/>
                                </a:xfrm>
                                <a:prstGeom prst="rect">
                                  <a:avLst/>
                                </a:prstGeom>
                                <a:noFill/>
                                <a:ln>
                                  <a:noFill/>
                                </a:ln>
                              </pic:spPr>
                            </pic:pic>
                          </a:graphicData>
                        </a:graphic>
                      </wp:inline>
                    </w:drawing>
                  </w:r>
                </w:p>
              </w:tc>
            </w:tr>
          </w:tbl>
          <w:p w14:paraId="1287CFB9" w14:textId="77777777" w:rsidR="003A72F1" w:rsidRPr="00C62B79" w:rsidRDefault="003A72F1" w:rsidP="0091342C">
            <w:pPr>
              <w:pStyle w:val="Figure"/>
            </w:pPr>
          </w:p>
        </w:tc>
      </w:tr>
      <w:tr w:rsidR="00C62B79" w:rsidRPr="00C62B79" w14:paraId="6666273F" w14:textId="77777777" w:rsidTr="0091342C">
        <w:tc>
          <w:tcPr>
            <w:tcW w:w="5000" w:type="pct"/>
            <w:tcBorders>
              <w:top w:val="nil"/>
              <w:left w:val="nil"/>
              <w:bottom w:val="nil"/>
              <w:right w:val="nil"/>
            </w:tcBorders>
            <w:shd w:val="clear" w:color="auto" w:fill="auto"/>
          </w:tcPr>
          <w:p w14:paraId="3AD7084C" w14:textId="77777777" w:rsidR="003A72F1" w:rsidRPr="00C62B79" w:rsidRDefault="003A72F1" w:rsidP="0091342C">
            <w:pPr>
              <w:pStyle w:val="Note"/>
            </w:pPr>
            <w:r w:rsidRPr="00C62B79">
              <w:rPr>
                <w:rStyle w:val="NoteLabel"/>
              </w:rPr>
              <w:t>a</w:t>
            </w:r>
            <w:r w:rsidRPr="00C62B79">
              <w:t xml:space="preserve"> Data are weighted using Commission weights. </w:t>
            </w:r>
            <w:r w:rsidRPr="00C62B79">
              <w:rPr>
                <w:rStyle w:val="NoteLabel"/>
              </w:rPr>
              <w:t>b</w:t>
            </w:r>
            <w:r w:rsidRPr="00C62B79">
              <w:t xml:space="preserve"> Based on questions </w:t>
            </w:r>
            <w:proofErr w:type="spellStart"/>
            <w:r w:rsidRPr="00C62B79">
              <w:t>Q14a</w:t>
            </w:r>
            <w:proofErr w:type="spellEnd"/>
            <w:r w:rsidRPr="00C62B79">
              <w:t xml:space="preserve"> and </w:t>
            </w:r>
            <w:proofErr w:type="spellStart"/>
            <w:r w:rsidRPr="00C62B79">
              <w:t>Q14b</w:t>
            </w:r>
            <w:proofErr w:type="spellEnd"/>
            <w:r w:rsidRPr="00C62B79">
              <w:t xml:space="preserve">. Respondents were able to select all that applied. </w:t>
            </w:r>
            <w:r w:rsidRPr="00C62B79">
              <w:rPr>
                <w:rStyle w:val="NoteLabel"/>
              </w:rPr>
              <w:t>c</w:t>
            </w:r>
            <w:r w:rsidRPr="00C62B79">
              <w:t xml:space="preserve"> Choice members are defined as a member not in a default fund </w:t>
            </w:r>
            <w:r w:rsidRPr="00C62B79">
              <w:rPr>
                <w:i/>
              </w:rPr>
              <w:t>plus</w:t>
            </w:r>
            <w:r w:rsidRPr="00C62B79">
              <w:t xml:space="preserve"> members who made an active decision to stay in their default fund. </w:t>
            </w:r>
            <w:proofErr w:type="spellStart"/>
            <w:r w:rsidRPr="00C62B79">
              <w:t>SMSF</w:t>
            </w:r>
            <w:proofErr w:type="spellEnd"/>
            <w:r w:rsidRPr="00C62B79">
              <w:t xml:space="preserve"> members were not asked these questions. </w:t>
            </w:r>
            <w:r w:rsidRPr="00C62B79">
              <w:rPr>
                <w:rStyle w:val="NoteLabel"/>
              </w:rPr>
              <w:t>d</w:t>
            </w:r>
            <w:r w:rsidRPr="00C62B79">
              <w:t xml:space="preserve"> </w:t>
            </w:r>
            <w:proofErr w:type="spellStart"/>
            <w:r w:rsidRPr="00C62B79">
              <w:t>Intrafund</w:t>
            </w:r>
            <w:proofErr w:type="spellEnd"/>
            <w:r w:rsidRPr="00C62B79">
              <w:t xml:space="preserve"> advice is defined in the members survey as ‘relatively simple, non</w:t>
            </w:r>
            <w:r w:rsidRPr="00C62B79">
              <w:noBreakHyphen/>
              <w:t>ongoing financial advice provided to superannuation members about things such as their superannuation account, insurance cover, and ability to increase contributions or change their investment option within a fund, for which the fund does not charge a fee</w:t>
            </w:r>
            <w:r w:rsidRPr="00C62B79">
              <w:noBreakHyphen/>
              <w:t>for</w:t>
            </w:r>
            <w:r w:rsidRPr="00C62B79">
              <w:noBreakHyphen/>
              <w:t>service. Intra</w:t>
            </w:r>
            <w:r w:rsidRPr="00C62B79">
              <w:noBreakHyphen/>
              <w:t>fund advice can be provided over the phone, via email or face</w:t>
            </w:r>
            <w:r w:rsidRPr="00C62B79">
              <w:noBreakHyphen/>
              <w:t>to</w:t>
            </w:r>
            <w:r w:rsidRPr="00C62B79">
              <w:noBreakHyphen/>
              <w:t xml:space="preserve">face’. </w:t>
            </w:r>
          </w:p>
        </w:tc>
      </w:tr>
      <w:tr w:rsidR="00C62B79" w:rsidRPr="00C62B79" w14:paraId="2C14C88B" w14:textId="77777777" w:rsidTr="0091342C">
        <w:tc>
          <w:tcPr>
            <w:tcW w:w="5000" w:type="pct"/>
            <w:tcBorders>
              <w:top w:val="nil"/>
              <w:left w:val="nil"/>
              <w:bottom w:val="nil"/>
              <w:right w:val="nil"/>
            </w:tcBorders>
            <w:shd w:val="clear" w:color="auto" w:fill="auto"/>
          </w:tcPr>
          <w:p w14:paraId="77FC7B58" w14:textId="77777777" w:rsidR="003A72F1" w:rsidRPr="00C62B79" w:rsidRDefault="003A72F1" w:rsidP="0091342C">
            <w:pPr>
              <w:pStyle w:val="Source"/>
            </w:pPr>
            <w:r w:rsidRPr="00C62B79">
              <w:rPr>
                <w:i/>
              </w:rPr>
              <w:t>Source</w:t>
            </w:r>
            <w:r w:rsidRPr="00C62B79">
              <w:t>: Members survey.</w:t>
            </w:r>
          </w:p>
        </w:tc>
      </w:tr>
      <w:tr w:rsidR="00C62B79" w:rsidRPr="00C62B79" w14:paraId="21C13750" w14:textId="77777777" w:rsidTr="0091342C">
        <w:tc>
          <w:tcPr>
            <w:tcW w:w="5000" w:type="pct"/>
            <w:tcBorders>
              <w:top w:val="nil"/>
              <w:left w:val="nil"/>
              <w:bottom w:val="single" w:sz="6" w:space="0" w:color="78A22F"/>
              <w:right w:val="nil"/>
            </w:tcBorders>
            <w:shd w:val="clear" w:color="auto" w:fill="auto"/>
          </w:tcPr>
          <w:p w14:paraId="345E53CA" w14:textId="77777777" w:rsidR="003A72F1" w:rsidRPr="00C62B79" w:rsidRDefault="003A72F1" w:rsidP="0091342C">
            <w:pPr>
              <w:pStyle w:val="Figurespace"/>
            </w:pPr>
          </w:p>
        </w:tc>
      </w:tr>
      <w:tr w:rsidR="00C62B79" w:rsidRPr="00C62B79" w14:paraId="50377463" w14:textId="77777777" w:rsidTr="0091342C">
        <w:tc>
          <w:tcPr>
            <w:tcW w:w="5000" w:type="pct"/>
            <w:tcBorders>
              <w:top w:val="single" w:sz="6" w:space="0" w:color="78A22F"/>
              <w:left w:val="nil"/>
              <w:bottom w:val="nil"/>
              <w:right w:val="nil"/>
            </w:tcBorders>
          </w:tcPr>
          <w:p w14:paraId="0C73C41E" w14:textId="77777777" w:rsidR="003A72F1" w:rsidRPr="00C62B79" w:rsidRDefault="003A72F1" w:rsidP="0091342C">
            <w:pPr>
              <w:pStyle w:val="BoxSpaceBelow"/>
            </w:pPr>
          </w:p>
        </w:tc>
      </w:tr>
    </w:tbl>
    <w:p w14:paraId="7A78CA5C" w14:textId="77777777" w:rsidR="003A72F1" w:rsidRPr="00C62B79" w:rsidRDefault="003A72F1" w:rsidP="003A72F1">
      <w:pPr>
        <w:pStyle w:val="BoxSpaceAbove"/>
        <w:tabs>
          <w:tab w:val="right" w:pos="8789"/>
        </w:tabs>
      </w:pPr>
      <w:r w:rsidRPr="00C62B79">
        <w:rPr>
          <w:b/>
          <w:sz w:val="14"/>
        </w:rPr>
        <w:lastRenderedPageBreak/>
        <w:tab/>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B3CD513" w14:textId="77777777" w:rsidTr="0091342C">
        <w:trPr>
          <w:tblHeader/>
        </w:trPr>
        <w:tc>
          <w:tcPr>
            <w:tcW w:w="5000" w:type="pct"/>
            <w:tcBorders>
              <w:top w:val="single" w:sz="6" w:space="0" w:color="78A22F"/>
              <w:left w:val="nil"/>
              <w:bottom w:val="nil"/>
              <w:right w:val="nil"/>
            </w:tcBorders>
            <w:shd w:val="clear" w:color="auto" w:fill="auto"/>
          </w:tcPr>
          <w:p w14:paraId="06F827CF" w14:textId="77777777" w:rsidR="003A72F1" w:rsidRPr="00C62B79" w:rsidRDefault="003A72F1" w:rsidP="0091342C">
            <w:pPr>
              <w:pStyle w:val="TableTitle"/>
              <w:spacing w:before="60" w:after="40"/>
              <w:rPr>
                <w:rStyle w:val="NoteLabel"/>
                <w:b/>
              </w:rPr>
            </w:pPr>
            <w:r w:rsidRPr="00C62B79">
              <w:rPr>
                <w:b w:val="0"/>
              </w:rPr>
              <w:t>Table 1.6</w:t>
            </w:r>
            <w:r w:rsidRPr="00C62B79">
              <w:tab/>
              <w:t>Most statements testing knowledge of some basic characteristics of superannuation were correctly identified</w:t>
            </w:r>
            <w:r w:rsidRPr="00C62B79">
              <w:rPr>
                <w:rStyle w:val="NoteLabel"/>
              </w:rPr>
              <w:t>a</w:t>
            </w:r>
          </w:p>
          <w:p w14:paraId="791BD164" w14:textId="77777777" w:rsidR="003A72F1" w:rsidRPr="00C62B79" w:rsidRDefault="003A72F1" w:rsidP="0091342C">
            <w:pPr>
              <w:pStyle w:val="Subtitle"/>
              <w:spacing w:after="40"/>
            </w:pPr>
            <w:r w:rsidRPr="00C62B79">
              <w:t>Per cent</w:t>
            </w:r>
          </w:p>
        </w:tc>
      </w:tr>
      <w:tr w:rsidR="00C62B79" w:rsidRPr="00C62B79" w14:paraId="62916AD0"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811"/>
              <w:gridCol w:w="851"/>
              <w:gridCol w:w="708"/>
              <w:gridCol w:w="1135"/>
            </w:tblGrid>
            <w:tr w:rsidR="00C62B79" w:rsidRPr="00C62B79" w14:paraId="0AE45D32" w14:textId="77777777" w:rsidTr="0091342C">
              <w:trPr>
                <w:tblHeader/>
              </w:trPr>
              <w:tc>
                <w:tcPr>
                  <w:tcW w:w="3417" w:type="pct"/>
                  <w:tcBorders>
                    <w:top w:val="single" w:sz="6" w:space="0" w:color="BFBFBF"/>
                    <w:bottom w:val="single" w:sz="6" w:space="0" w:color="BFBFBF"/>
                  </w:tcBorders>
                  <w:shd w:val="clear" w:color="auto" w:fill="FFFFFF" w:themeFill="background1"/>
                  <w:tcMar>
                    <w:top w:w="28" w:type="dxa"/>
                  </w:tcMar>
                </w:tcPr>
                <w:p w14:paraId="27C71B89" w14:textId="77777777" w:rsidR="003A72F1" w:rsidRPr="00C62B79" w:rsidRDefault="003A72F1" w:rsidP="0091342C">
                  <w:pPr>
                    <w:pStyle w:val="TableColumnHeading"/>
                    <w:spacing w:before="20" w:after="20"/>
                    <w:jc w:val="left"/>
                  </w:pPr>
                </w:p>
              </w:tc>
              <w:tc>
                <w:tcPr>
                  <w:tcW w:w="500" w:type="pct"/>
                  <w:tcBorders>
                    <w:top w:val="single" w:sz="6" w:space="0" w:color="BFBFBF"/>
                    <w:bottom w:val="single" w:sz="6" w:space="0" w:color="BFBFBF"/>
                  </w:tcBorders>
                  <w:shd w:val="clear" w:color="auto" w:fill="FFFFFF" w:themeFill="background1"/>
                  <w:vAlign w:val="center"/>
                </w:tcPr>
                <w:p w14:paraId="1C78243F" w14:textId="77777777" w:rsidR="003A72F1" w:rsidRPr="00C62B79" w:rsidRDefault="003A72F1" w:rsidP="0091342C">
                  <w:pPr>
                    <w:pStyle w:val="TableColumnHeading"/>
                    <w:spacing w:before="20" w:after="20"/>
                  </w:pPr>
                  <w:r w:rsidRPr="00C62B79">
                    <w:rPr>
                      <w:rFonts w:cs="Arial"/>
                      <w:bCs/>
                      <w:sz w:val="16"/>
                      <w:szCs w:val="16"/>
                    </w:rPr>
                    <w:t>True</w:t>
                  </w:r>
                </w:p>
              </w:tc>
              <w:tc>
                <w:tcPr>
                  <w:tcW w:w="416" w:type="pct"/>
                  <w:tcBorders>
                    <w:top w:val="single" w:sz="6" w:space="0" w:color="BFBFBF"/>
                    <w:bottom w:val="single" w:sz="6" w:space="0" w:color="BFBFBF"/>
                  </w:tcBorders>
                  <w:shd w:val="clear" w:color="auto" w:fill="FFFFFF" w:themeFill="background1"/>
                  <w:tcMar>
                    <w:top w:w="28" w:type="dxa"/>
                  </w:tcMar>
                  <w:vAlign w:val="center"/>
                </w:tcPr>
                <w:p w14:paraId="481357AF" w14:textId="77777777" w:rsidR="003A72F1" w:rsidRPr="00C62B79" w:rsidRDefault="003A72F1" w:rsidP="0091342C">
                  <w:pPr>
                    <w:pStyle w:val="TableColumnHeading"/>
                    <w:spacing w:before="20" w:after="20"/>
                  </w:pPr>
                  <w:r w:rsidRPr="00C62B79">
                    <w:rPr>
                      <w:rFonts w:cs="Arial"/>
                      <w:bCs/>
                      <w:sz w:val="16"/>
                      <w:szCs w:val="16"/>
                    </w:rPr>
                    <w:t>False</w:t>
                  </w:r>
                </w:p>
              </w:tc>
              <w:tc>
                <w:tcPr>
                  <w:tcW w:w="667" w:type="pct"/>
                  <w:tcBorders>
                    <w:top w:val="single" w:sz="6" w:space="0" w:color="BFBFBF"/>
                    <w:bottom w:val="single" w:sz="6" w:space="0" w:color="BFBFBF"/>
                  </w:tcBorders>
                  <w:shd w:val="clear" w:color="auto" w:fill="FFFFFF" w:themeFill="background1"/>
                  <w:tcMar>
                    <w:top w:w="28" w:type="dxa"/>
                  </w:tcMar>
                  <w:vAlign w:val="center"/>
                </w:tcPr>
                <w:p w14:paraId="2917A367" w14:textId="77777777" w:rsidR="003A72F1" w:rsidRPr="00C62B79" w:rsidRDefault="003A72F1" w:rsidP="0091342C">
                  <w:pPr>
                    <w:pStyle w:val="TableColumnHeading"/>
                    <w:spacing w:before="20" w:after="20"/>
                    <w:ind w:right="28"/>
                  </w:pPr>
                  <w:r w:rsidRPr="00C62B79">
                    <w:rPr>
                      <w:rFonts w:cs="Arial"/>
                      <w:bCs/>
                      <w:sz w:val="16"/>
                      <w:szCs w:val="16"/>
                    </w:rPr>
                    <w:t>Don’t know / Can’t say</w:t>
                  </w:r>
                </w:p>
              </w:tc>
            </w:tr>
            <w:tr w:rsidR="00C62B79" w:rsidRPr="00C62B79" w14:paraId="434A23A7" w14:textId="77777777" w:rsidTr="0091342C">
              <w:tc>
                <w:tcPr>
                  <w:tcW w:w="3417" w:type="pct"/>
                </w:tcPr>
                <w:p w14:paraId="75D7F22C" w14:textId="77777777" w:rsidR="003A72F1" w:rsidRPr="00C62B79" w:rsidRDefault="003A72F1" w:rsidP="0091342C">
                  <w:pPr>
                    <w:pStyle w:val="TableBodyText"/>
                    <w:jc w:val="left"/>
                  </w:pPr>
                  <w:r w:rsidRPr="00C62B79">
                    <w:t>Employers are required by law to make superannuation payments on behalf of their employees</w:t>
                  </w:r>
                </w:p>
              </w:tc>
              <w:tc>
                <w:tcPr>
                  <w:tcW w:w="500" w:type="pct"/>
                  <w:shd w:val="clear" w:color="auto" w:fill="F2F2F2" w:themeFill="background1" w:themeFillShade="F2"/>
                  <w:vAlign w:val="bottom"/>
                </w:tcPr>
                <w:p w14:paraId="787265DC" w14:textId="77777777" w:rsidR="003A72F1" w:rsidRPr="00C62B79" w:rsidRDefault="003A72F1" w:rsidP="0091342C">
                  <w:pPr>
                    <w:pStyle w:val="TableBodyText"/>
                  </w:pPr>
                  <w:r w:rsidRPr="00C62B79">
                    <w:rPr>
                      <w:b/>
                    </w:rPr>
                    <w:t>93.4</w:t>
                  </w:r>
                </w:p>
              </w:tc>
              <w:tc>
                <w:tcPr>
                  <w:tcW w:w="416" w:type="pct"/>
                  <w:vAlign w:val="bottom"/>
                </w:tcPr>
                <w:p w14:paraId="57BAAE11" w14:textId="77777777" w:rsidR="003A72F1" w:rsidRPr="00C62B79" w:rsidRDefault="003A72F1" w:rsidP="0091342C">
                  <w:pPr>
                    <w:pStyle w:val="TableBodyText"/>
                  </w:pPr>
                  <w:r w:rsidRPr="00C62B79">
                    <w:t>1.9</w:t>
                  </w:r>
                </w:p>
              </w:tc>
              <w:tc>
                <w:tcPr>
                  <w:tcW w:w="667" w:type="pct"/>
                  <w:vAlign w:val="bottom"/>
                </w:tcPr>
                <w:p w14:paraId="2FB4B9D6" w14:textId="77777777" w:rsidR="003A72F1" w:rsidRPr="00C62B79" w:rsidRDefault="003A72F1" w:rsidP="0091342C">
                  <w:pPr>
                    <w:pStyle w:val="TableBodyText"/>
                    <w:ind w:right="28"/>
                  </w:pPr>
                  <w:r w:rsidRPr="00C62B79">
                    <w:t>4.6</w:t>
                  </w:r>
                </w:p>
              </w:tc>
            </w:tr>
            <w:tr w:rsidR="00C62B79" w:rsidRPr="00C62B79" w14:paraId="2B90421D" w14:textId="77777777" w:rsidTr="0091342C">
              <w:tc>
                <w:tcPr>
                  <w:tcW w:w="3417" w:type="pct"/>
                  <w:shd w:val="clear" w:color="auto" w:fill="auto"/>
                </w:tcPr>
                <w:p w14:paraId="0E46A080" w14:textId="77777777" w:rsidR="003A72F1" w:rsidRPr="00C62B79" w:rsidRDefault="003A72F1" w:rsidP="0091342C">
                  <w:pPr>
                    <w:pStyle w:val="TableBodyText"/>
                    <w:jc w:val="left"/>
                  </w:pPr>
                  <w:r w:rsidRPr="00C62B79">
                    <w:t>Employees cannot contribute into their own superannuation funds – only an employer can make contributions</w:t>
                  </w:r>
                </w:p>
              </w:tc>
              <w:tc>
                <w:tcPr>
                  <w:tcW w:w="500" w:type="pct"/>
                  <w:vAlign w:val="bottom"/>
                </w:tcPr>
                <w:p w14:paraId="46881861" w14:textId="77777777" w:rsidR="003A72F1" w:rsidRPr="00C62B79" w:rsidRDefault="003A72F1" w:rsidP="0091342C">
                  <w:pPr>
                    <w:pStyle w:val="TableBodyText"/>
                  </w:pPr>
                  <w:r w:rsidRPr="00C62B79">
                    <w:t>4.0</w:t>
                  </w:r>
                </w:p>
              </w:tc>
              <w:tc>
                <w:tcPr>
                  <w:tcW w:w="416" w:type="pct"/>
                  <w:shd w:val="clear" w:color="auto" w:fill="F2F2F2" w:themeFill="background1" w:themeFillShade="F2"/>
                  <w:vAlign w:val="bottom"/>
                </w:tcPr>
                <w:p w14:paraId="6E1C1ED2" w14:textId="77777777" w:rsidR="003A72F1" w:rsidRPr="00C62B79" w:rsidRDefault="003A72F1" w:rsidP="0091342C">
                  <w:pPr>
                    <w:pStyle w:val="TableBodyText"/>
                  </w:pPr>
                  <w:r w:rsidRPr="00C62B79">
                    <w:rPr>
                      <w:b/>
                      <w:shd w:val="clear" w:color="auto" w:fill="E0F1F7" w:themeFill="text2" w:themeFillTint="33"/>
                    </w:rPr>
                    <w:t>90.</w:t>
                  </w:r>
                  <w:r w:rsidRPr="00C62B79">
                    <w:rPr>
                      <w:b/>
                    </w:rPr>
                    <w:t>0</w:t>
                  </w:r>
                </w:p>
              </w:tc>
              <w:tc>
                <w:tcPr>
                  <w:tcW w:w="667" w:type="pct"/>
                  <w:shd w:val="clear" w:color="auto" w:fill="auto"/>
                  <w:vAlign w:val="bottom"/>
                </w:tcPr>
                <w:p w14:paraId="47D75979" w14:textId="77777777" w:rsidR="003A72F1" w:rsidRPr="00C62B79" w:rsidRDefault="003A72F1" w:rsidP="0091342C">
                  <w:pPr>
                    <w:pStyle w:val="TableBodyText"/>
                    <w:ind w:right="28"/>
                  </w:pPr>
                  <w:r w:rsidRPr="00C62B79">
                    <w:t>6.0</w:t>
                  </w:r>
                </w:p>
              </w:tc>
            </w:tr>
            <w:tr w:rsidR="00C62B79" w:rsidRPr="00C62B79" w14:paraId="75A95833" w14:textId="77777777" w:rsidTr="0091342C">
              <w:tc>
                <w:tcPr>
                  <w:tcW w:w="3417" w:type="pct"/>
                  <w:shd w:val="clear" w:color="auto" w:fill="auto"/>
                </w:tcPr>
                <w:p w14:paraId="58450D21" w14:textId="77777777" w:rsidR="003A72F1" w:rsidRPr="00C62B79" w:rsidRDefault="003A72F1" w:rsidP="0091342C">
                  <w:pPr>
                    <w:pStyle w:val="TableBodyText"/>
                    <w:jc w:val="left"/>
                  </w:pPr>
                  <w:r w:rsidRPr="00C62B79">
                    <w:t>Superannuation is taxed at a lower rate than other investments (except for owner</w:t>
                  </w:r>
                  <w:r w:rsidRPr="00C62B79">
                    <w:noBreakHyphen/>
                    <w:t>occupied housing)</w:t>
                  </w:r>
                </w:p>
              </w:tc>
              <w:tc>
                <w:tcPr>
                  <w:tcW w:w="500" w:type="pct"/>
                  <w:shd w:val="clear" w:color="auto" w:fill="F2F2F2" w:themeFill="background1" w:themeFillShade="F2"/>
                  <w:vAlign w:val="bottom"/>
                </w:tcPr>
                <w:p w14:paraId="6C158679" w14:textId="77777777" w:rsidR="003A72F1" w:rsidRPr="00C62B79" w:rsidRDefault="003A72F1" w:rsidP="0091342C">
                  <w:pPr>
                    <w:pStyle w:val="TableBodyText"/>
                  </w:pPr>
                  <w:r w:rsidRPr="00C62B79">
                    <w:rPr>
                      <w:b/>
                    </w:rPr>
                    <w:t>62.7</w:t>
                  </w:r>
                </w:p>
              </w:tc>
              <w:tc>
                <w:tcPr>
                  <w:tcW w:w="416" w:type="pct"/>
                  <w:shd w:val="clear" w:color="auto" w:fill="auto"/>
                  <w:vAlign w:val="bottom"/>
                </w:tcPr>
                <w:p w14:paraId="10D4C7D8" w14:textId="77777777" w:rsidR="003A72F1" w:rsidRPr="00C62B79" w:rsidRDefault="003A72F1" w:rsidP="0091342C">
                  <w:pPr>
                    <w:pStyle w:val="TableBodyText"/>
                  </w:pPr>
                  <w:r w:rsidRPr="00C62B79">
                    <w:t>5.8</w:t>
                  </w:r>
                </w:p>
              </w:tc>
              <w:tc>
                <w:tcPr>
                  <w:tcW w:w="667" w:type="pct"/>
                  <w:shd w:val="clear" w:color="auto" w:fill="auto"/>
                  <w:vAlign w:val="bottom"/>
                </w:tcPr>
                <w:p w14:paraId="4E0374EC" w14:textId="77777777" w:rsidR="003A72F1" w:rsidRPr="00C62B79" w:rsidRDefault="003A72F1" w:rsidP="0091342C">
                  <w:pPr>
                    <w:pStyle w:val="TableBodyText"/>
                    <w:ind w:right="28"/>
                  </w:pPr>
                  <w:r w:rsidRPr="00C62B79">
                    <w:t>31.6</w:t>
                  </w:r>
                </w:p>
              </w:tc>
            </w:tr>
            <w:tr w:rsidR="00C62B79" w:rsidRPr="00C62B79" w14:paraId="72E8A765" w14:textId="77777777" w:rsidTr="0091342C">
              <w:tc>
                <w:tcPr>
                  <w:tcW w:w="3417" w:type="pct"/>
                  <w:shd w:val="clear" w:color="auto" w:fill="auto"/>
                </w:tcPr>
                <w:p w14:paraId="7CA98DE4" w14:textId="77777777" w:rsidR="003A72F1" w:rsidRPr="00C62B79" w:rsidRDefault="003A72F1" w:rsidP="0091342C">
                  <w:pPr>
                    <w:pStyle w:val="TableBodyText"/>
                    <w:jc w:val="left"/>
                  </w:pPr>
                  <w:r w:rsidRPr="00C62B79">
                    <w:t>Members can’t change their investment options after joining a superannuation fund</w:t>
                  </w:r>
                </w:p>
              </w:tc>
              <w:tc>
                <w:tcPr>
                  <w:tcW w:w="500" w:type="pct"/>
                  <w:vAlign w:val="bottom"/>
                </w:tcPr>
                <w:p w14:paraId="0FB55D4A" w14:textId="77777777" w:rsidR="003A72F1" w:rsidRPr="00C62B79" w:rsidRDefault="003A72F1" w:rsidP="0091342C">
                  <w:pPr>
                    <w:pStyle w:val="TableBodyText"/>
                  </w:pPr>
                  <w:r w:rsidRPr="00C62B79">
                    <w:t>6.3</w:t>
                  </w:r>
                </w:p>
              </w:tc>
              <w:tc>
                <w:tcPr>
                  <w:tcW w:w="416" w:type="pct"/>
                  <w:shd w:val="clear" w:color="auto" w:fill="F2F2F2" w:themeFill="background1" w:themeFillShade="F2"/>
                  <w:vAlign w:val="bottom"/>
                </w:tcPr>
                <w:p w14:paraId="3BC8A44B" w14:textId="77777777" w:rsidR="003A72F1" w:rsidRPr="00C62B79" w:rsidRDefault="003A72F1" w:rsidP="0091342C">
                  <w:pPr>
                    <w:pStyle w:val="TableBodyText"/>
                  </w:pPr>
                  <w:r w:rsidRPr="00C62B79">
                    <w:rPr>
                      <w:b/>
                    </w:rPr>
                    <w:t>82.7</w:t>
                  </w:r>
                </w:p>
              </w:tc>
              <w:tc>
                <w:tcPr>
                  <w:tcW w:w="667" w:type="pct"/>
                  <w:shd w:val="clear" w:color="auto" w:fill="auto"/>
                  <w:vAlign w:val="bottom"/>
                </w:tcPr>
                <w:p w14:paraId="1B53A4DE" w14:textId="77777777" w:rsidR="003A72F1" w:rsidRPr="00C62B79" w:rsidRDefault="003A72F1" w:rsidP="0091342C">
                  <w:pPr>
                    <w:pStyle w:val="TableBodyText"/>
                    <w:ind w:right="28"/>
                  </w:pPr>
                  <w:r w:rsidRPr="00C62B79">
                    <w:t>11.0</w:t>
                  </w:r>
                </w:p>
              </w:tc>
            </w:tr>
            <w:tr w:rsidR="00C62B79" w:rsidRPr="00C62B79" w14:paraId="5B4CF10E" w14:textId="77777777" w:rsidTr="0091342C">
              <w:tc>
                <w:tcPr>
                  <w:tcW w:w="3417" w:type="pct"/>
                  <w:shd w:val="clear" w:color="auto" w:fill="auto"/>
                </w:tcPr>
                <w:p w14:paraId="626ACA38" w14:textId="77777777" w:rsidR="003A72F1" w:rsidRPr="00C62B79" w:rsidRDefault="003A72F1" w:rsidP="0091342C">
                  <w:pPr>
                    <w:pStyle w:val="TableBodyText"/>
                    <w:jc w:val="left"/>
                  </w:pPr>
                  <w:r w:rsidRPr="00C62B79">
                    <w:t>All new members of superannuation funds are automatically given cover for life insurance, and total and permanent disability insurance</w:t>
                  </w:r>
                </w:p>
              </w:tc>
              <w:tc>
                <w:tcPr>
                  <w:tcW w:w="500" w:type="pct"/>
                  <w:shd w:val="clear" w:color="auto" w:fill="FFFFFF" w:themeFill="background1"/>
                  <w:vAlign w:val="bottom"/>
                </w:tcPr>
                <w:p w14:paraId="35DCC25A" w14:textId="77777777" w:rsidR="003A72F1" w:rsidRPr="00C62B79" w:rsidRDefault="003A72F1" w:rsidP="0091342C">
                  <w:pPr>
                    <w:pStyle w:val="TableBodyText"/>
                  </w:pPr>
                  <w:r w:rsidRPr="00C62B79">
                    <w:t>32.9</w:t>
                  </w:r>
                </w:p>
              </w:tc>
              <w:tc>
                <w:tcPr>
                  <w:tcW w:w="416" w:type="pct"/>
                  <w:shd w:val="clear" w:color="auto" w:fill="F2F2F2" w:themeFill="background1" w:themeFillShade="F2"/>
                  <w:vAlign w:val="bottom"/>
                </w:tcPr>
                <w:p w14:paraId="7118C1C5" w14:textId="77777777" w:rsidR="003A72F1" w:rsidRPr="00C62B79" w:rsidRDefault="003A72F1" w:rsidP="0091342C">
                  <w:pPr>
                    <w:pStyle w:val="TableBodyText"/>
                    <w:rPr>
                      <w:b/>
                    </w:rPr>
                  </w:pPr>
                  <w:r w:rsidRPr="00C62B79">
                    <w:rPr>
                      <w:b/>
                    </w:rPr>
                    <w:t>30.8</w:t>
                  </w:r>
                </w:p>
              </w:tc>
              <w:tc>
                <w:tcPr>
                  <w:tcW w:w="667" w:type="pct"/>
                  <w:shd w:val="clear" w:color="auto" w:fill="auto"/>
                  <w:vAlign w:val="bottom"/>
                </w:tcPr>
                <w:p w14:paraId="5DCEA2EB" w14:textId="77777777" w:rsidR="003A72F1" w:rsidRPr="00C62B79" w:rsidRDefault="003A72F1" w:rsidP="0091342C">
                  <w:pPr>
                    <w:pStyle w:val="TableBodyText"/>
                    <w:ind w:right="28"/>
                  </w:pPr>
                  <w:r w:rsidRPr="00C62B79">
                    <w:t>36.2</w:t>
                  </w:r>
                </w:p>
              </w:tc>
            </w:tr>
            <w:tr w:rsidR="00C62B79" w:rsidRPr="00C62B79" w14:paraId="042F8072" w14:textId="77777777" w:rsidTr="0091342C">
              <w:tc>
                <w:tcPr>
                  <w:tcW w:w="3417" w:type="pct"/>
                  <w:shd w:val="clear" w:color="auto" w:fill="auto"/>
                </w:tcPr>
                <w:p w14:paraId="31C87E34" w14:textId="77777777" w:rsidR="003A72F1" w:rsidRPr="00C62B79" w:rsidRDefault="003A72F1" w:rsidP="0091342C">
                  <w:pPr>
                    <w:pStyle w:val="TableBodyText"/>
                    <w:jc w:val="left"/>
                  </w:pPr>
                  <w:r w:rsidRPr="00C62B79">
                    <w:t>Employees can select a fund of their own choice (and need not stay with the employer’s default fund)</w:t>
                  </w:r>
                </w:p>
              </w:tc>
              <w:tc>
                <w:tcPr>
                  <w:tcW w:w="500" w:type="pct"/>
                  <w:shd w:val="clear" w:color="auto" w:fill="F2F2F2" w:themeFill="background1" w:themeFillShade="F2"/>
                  <w:vAlign w:val="bottom"/>
                </w:tcPr>
                <w:p w14:paraId="739E5BBE" w14:textId="77777777" w:rsidR="003A72F1" w:rsidRPr="00C62B79" w:rsidRDefault="003A72F1" w:rsidP="0091342C">
                  <w:pPr>
                    <w:pStyle w:val="TableBodyText"/>
                  </w:pPr>
                  <w:r w:rsidRPr="00C62B79">
                    <w:rPr>
                      <w:b/>
                      <w:shd w:val="clear" w:color="auto" w:fill="E0F1F7" w:themeFill="text2" w:themeFillTint="33"/>
                    </w:rPr>
                    <w:t>85.</w:t>
                  </w:r>
                  <w:r w:rsidRPr="00C62B79">
                    <w:rPr>
                      <w:b/>
                    </w:rPr>
                    <w:t>5</w:t>
                  </w:r>
                </w:p>
              </w:tc>
              <w:tc>
                <w:tcPr>
                  <w:tcW w:w="416" w:type="pct"/>
                  <w:shd w:val="clear" w:color="auto" w:fill="auto"/>
                  <w:vAlign w:val="bottom"/>
                </w:tcPr>
                <w:p w14:paraId="1D327379" w14:textId="77777777" w:rsidR="003A72F1" w:rsidRPr="00C62B79" w:rsidRDefault="003A72F1" w:rsidP="0091342C">
                  <w:pPr>
                    <w:pStyle w:val="TableBodyText"/>
                  </w:pPr>
                  <w:r w:rsidRPr="00C62B79">
                    <w:t>7.2</w:t>
                  </w:r>
                </w:p>
              </w:tc>
              <w:tc>
                <w:tcPr>
                  <w:tcW w:w="667" w:type="pct"/>
                  <w:shd w:val="clear" w:color="auto" w:fill="auto"/>
                  <w:vAlign w:val="bottom"/>
                </w:tcPr>
                <w:p w14:paraId="3384AEB7" w14:textId="77777777" w:rsidR="003A72F1" w:rsidRPr="00C62B79" w:rsidRDefault="003A72F1" w:rsidP="0091342C">
                  <w:pPr>
                    <w:pStyle w:val="TableBodyText"/>
                    <w:ind w:right="28"/>
                  </w:pPr>
                  <w:r w:rsidRPr="00C62B79">
                    <w:t>7.3</w:t>
                  </w:r>
                </w:p>
              </w:tc>
            </w:tr>
            <w:tr w:rsidR="00C62B79" w:rsidRPr="00C62B79" w14:paraId="7C52A4C5" w14:textId="77777777" w:rsidTr="0091342C">
              <w:tc>
                <w:tcPr>
                  <w:tcW w:w="3417" w:type="pct"/>
                  <w:shd w:val="clear" w:color="auto" w:fill="auto"/>
                </w:tcPr>
                <w:p w14:paraId="2D5F4059" w14:textId="77777777" w:rsidR="003A72F1" w:rsidRPr="00C62B79" w:rsidRDefault="003A72F1" w:rsidP="0091342C">
                  <w:pPr>
                    <w:pStyle w:val="TableBodyText"/>
                    <w:jc w:val="left"/>
                  </w:pPr>
                  <w:r w:rsidRPr="00C62B79">
                    <w:t xml:space="preserve">Members can access their superannuation after reaching the age of 50 </w:t>
                  </w:r>
                </w:p>
              </w:tc>
              <w:tc>
                <w:tcPr>
                  <w:tcW w:w="500" w:type="pct"/>
                  <w:vAlign w:val="bottom"/>
                </w:tcPr>
                <w:p w14:paraId="3A34733E" w14:textId="77777777" w:rsidR="003A72F1" w:rsidRPr="00C62B79" w:rsidRDefault="003A72F1" w:rsidP="0091342C">
                  <w:pPr>
                    <w:pStyle w:val="TableBodyText"/>
                  </w:pPr>
                  <w:r w:rsidRPr="00C62B79">
                    <w:t>14.2</w:t>
                  </w:r>
                </w:p>
              </w:tc>
              <w:tc>
                <w:tcPr>
                  <w:tcW w:w="416" w:type="pct"/>
                  <w:shd w:val="clear" w:color="auto" w:fill="F2F2F2" w:themeFill="background1" w:themeFillShade="F2"/>
                  <w:vAlign w:val="bottom"/>
                </w:tcPr>
                <w:p w14:paraId="0935F45C" w14:textId="77777777" w:rsidR="003A72F1" w:rsidRPr="00C62B79" w:rsidRDefault="003A72F1" w:rsidP="0091342C">
                  <w:pPr>
                    <w:pStyle w:val="TableBodyText"/>
                  </w:pPr>
                  <w:r w:rsidRPr="00C62B79">
                    <w:rPr>
                      <w:b/>
                    </w:rPr>
                    <w:t>54.9</w:t>
                  </w:r>
                </w:p>
              </w:tc>
              <w:tc>
                <w:tcPr>
                  <w:tcW w:w="667" w:type="pct"/>
                  <w:shd w:val="clear" w:color="auto" w:fill="auto"/>
                  <w:vAlign w:val="bottom"/>
                </w:tcPr>
                <w:p w14:paraId="75EC10EF" w14:textId="77777777" w:rsidR="003A72F1" w:rsidRPr="00C62B79" w:rsidRDefault="003A72F1" w:rsidP="0091342C">
                  <w:pPr>
                    <w:pStyle w:val="TableBodyText"/>
                    <w:ind w:right="28"/>
                  </w:pPr>
                  <w:r w:rsidRPr="00C62B79">
                    <w:t>30.9</w:t>
                  </w:r>
                </w:p>
              </w:tc>
            </w:tr>
            <w:tr w:rsidR="00C62B79" w:rsidRPr="00C62B79" w14:paraId="0BC46575" w14:textId="77777777" w:rsidTr="0091342C">
              <w:tc>
                <w:tcPr>
                  <w:tcW w:w="3417" w:type="pct"/>
                  <w:shd w:val="clear" w:color="auto" w:fill="auto"/>
                </w:tcPr>
                <w:p w14:paraId="098814D4" w14:textId="77777777" w:rsidR="003A72F1" w:rsidRPr="00C62B79" w:rsidRDefault="003A72F1" w:rsidP="0091342C">
                  <w:pPr>
                    <w:pStyle w:val="TableBodyText"/>
                    <w:jc w:val="left"/>
                  </w:pPr>
                  <w:r w:rsidRPr="00C62B79">
                    <w:t>Employers can provide investment advice to employees on which super fund an employee should select</w:t>
                  </w:r>
                </w:p>
              </w:tc>
              <w:tc>
                <w:tcPr>
                  <w:tcW w:w="500" w:type="pct"/>
                  <w:vAlign w:val="bottom"/>
                </w:tcPr>
                <w:p w14:paraId="4493B4D9" w14:textId="77777777" w:rsidR="003A72F1" w:rsidRPr="00C62B79" w:rsidRDefault="003A72F1" w:rsidP="0091342C">
                  <w:pPr>
                    <w:pStyle w:val="TableBodyText"/>
                  </w:pPr>
                  <w:r w:rsidRPr="00C62B79">
                    <w:t>20.6</w:t>
                  </w:r>
                </w:p>
              </w:tc>
              <w:tc>
                <w:tcPr>
                  <w:tcW w:w="416" w:type="pct"/>
                  <w:shd w:val="clear" w:color="auto" w:fill="F2F2F2" w:themeFill="background1" w:themeFillShade="F2"/>
                  <w:vAlign w:val="bottom"/>
                </w:tcPr>
                <w:p w14:paraId="718DCCA2" w14:textId="77777777" w:rsidR="003A72F1" w:rsidRPr="00C62B79" w:rsidRDefault="003A72F1" w:rsidP="0091342C">
                  <w:pPr>
                    <w:pStyle w:val="TableBodyText"/>
                  </w:pPr>
                  <w:r w:rsidRPr="00C62B79">
                    <w:rPr>
                      <w:b/>
                    </w:rPr>
                    <w:t>45.9</w:t>
                  </w:r>
                </w:p>
              </w:tc>
              <w:tc>
                <w:tcPr>
                  <w:tcW w:w="667" w:type="pct"/>
                  <w:shd w:val="clear" w:color="auto" w:fill="auto"/>
                  <w:vAlign w:val="bottom"/>
                </w:tcPr>
                <w:p w14:paraId="67F060F4" w14:textId="77777777" w:rsidR="003A72F1" w:rsidRPr="00C62B79" w:rsidRDefault="003A72F1" w:rsidP="0091342C">
                  <w:pPr>
                    <w:pStyle w:val="TableBodyText"/>
                    <w:ind w:right="28"/>
                  </w:pPr>
                  <w:r w:rsidRPr="00C62B79">
                    <w:t>33.6</w:t>
                  </w:r>
                </w:p>
              </w:tc>
            </w:tr>
            <w:tr w:rsidR="00C62B79" w:rsidRPr="00C62B79" w14:paraId="132F5333" w14:textId="77777777" w:rsidTr="0091342C">
              <w:tc>
                <w:tcPr>
                  <w:tcW w:w="3417" w:type="pct"/>
                  <w:tcBorders>
                    <w:bottom w:val="single" w:sz="6" w:space="0" w:color="BFBFBF"/>
                  </w:tcBorders>
                  <w:shd w:val="clear" w:color="auto" w:fill="auto"/>
                </w:tcPr>
                <w:p w14:paraId="0874F3CD" w14:textId="77777777" w:rsidR="003A72F1" w:rsidRPr="00C62B79" w:rsidRDefault="003A72F1" w:rsidP="0091342C">
                  <w:pPr>
                    <w:pStyle w:val="TableBodyText"/>
                    <w:jc w:val="left"/>
                  </w:pPr>
                  <w:r w:rsidRPr="00C62B79">
                    <w:t>The current rate of Superannuation Guarantee contributions (i.e. compulsory employer superannuation contributions) is 10%</w:t>
                  </w:r>
                </w:p>
              </w:tc>
              <w:tc>
                <w:tcPr>
                  <w:tcW w:w="500" w:type="pct"/>
                  <w:tcBorders>
                    <w:bottom w:val="single" w:sz="6" w:space="0" w:color="BFBFBF"/>
                  </w:tcBorders>
                  <w:vAlign w:val="bottom"/>
                </w:tcPr>
                <w:p w14:paraId="09B9BF17" w14:textId="77777777" w:rsidR="003A72F1" w:rsidRPr="00C62B79" w:rsidRDefault="003A72F1" w:rsidP="0091342C">
                  <w:pPr>
                    <w:pStyle w:val="TableBodyText"/>
                  </w:pPr>
                  <w:r w:rsidRPr="00C62B79">
                    <w:t>26.8</w:t>
                  </w:r>
                </w:p>
              </w:tc>
              <w:tc>
                <w:tcPr>
                  <w:tcW w:w="416" w:type="pct"/>
                  <w:tcBorders>
                    <w:bottom w:val="single" w:sz="6" w:space="0" w:color="BFBFBF"/>
                  </w:tcBorders>
                  <w:shd w:val="clear" w:color="auto" w:fill="F2F2F2" w:themeFill="background1" w:themeFillShade="F2"/>
                  <w:vAlign w:val="bottom"/>
                </w:tcPr>
                <w:p w14:paraId="35E49100" w14:textId="77777777" w:rsidR="003A72F1" w:rsidRPr="00C62B79" w:rsidRDefault="003A72F1" w:rsidP="0091342C">
                  <w:pPr>
                    <w:pStyle w:val="TableBodyText"/>
                  </w:pPr>
                  <w:r w:rsidRPr="00C62B79">
                    <w:rPr>
                      <w:b/>
                    </w:rPr>
                    <w:t>40.1</w:t>
                  </w:r>
                </w:p>
              </w:tc>
              <w:tc>
                <w:tcPr>
                  <w:tcW w:w="667" w:type="pct"/>
                  <w:tcBorders>
                    <w:bottom w:val="single" w:sz="6" w:space="0" w:color="BFBFBF"/>
                  </w:tcBorders>
                  <w:shd w:val="clear" w:color="auto" w:fill="auto"/>
                  <w:vAlign w:val="bottom"/>
                </w:tcPr>
                <w:p w14:paraId="1C9B76F5" w14:textId="77777777" w:rsidR="003A72F1" w:rsidRPr="00C62B79" w:rsidRDefault="003A72F1" w:rsidP="0091342C">
                  <w:pPr>
                    <w:pStyle w:val="TableBodyText"/>
                    <w:ind w:right="28"/>
                  </w:pPr>
                  <w:r w:rsidRPr="00C62B79">
                    <w:t>33.1</w:t>
                  </w:r>
                </w:p>
              </w:tc>
            </w:tr>
          </w:tbl>
          <w:p w14:paraId="199775DD" w14:textId="77777777" w:rsidR="003A72F1" w:rsidRPr="00C62B79" w:rsidRDefault="003A72F1" w:rsidP="0091342C">
            <w:pPr>
              <w:pStyle w:val="Box"/>
            </w:pPr>
          </w:p>
        </w:tc>
      </w:tr>
      <w:tr w:rsidR="00C62B79" w:rsidRPr="00C62B79" w14:paraId="58D045E2" w14:textId="77777777" w:rsidTr="0091342C">
        <w:tc>
          <w:tcPr>
            <w:tcW w:w="5000" w:type="pct"/>
            <w:tcBorders>
              <w:top w:val="nil"/>
              <w:left w:val="nil"/>
              <w:bottom w:val="nil"/>
              <w:right w:val="nil"/>
            </w:tcBorders>
            <w:shd w:val="clear" w:color="auto" w:fill="auto"/>
          </w:tcPr>
          <w:p w14:paraId="7FBB8AFF" w14:textId="77777777" w:rsidR="003A72F1" w:rsidRPr="00C62B79" w:rsidRDefault="003A72F1" w:rsidP="0091342C">
            <w:pPr>
              <w:pStyle w:val="Note"/>
              <w:spacing w:before="40"/>
              <w:rPr>
                <w:i/>
              </w:rPr>
            </w:pPr>
            <w:r w:rsidRPr="00C62B79">
              <w:rPr>
                <w:rStyle w:val="NoteLabel"/>
              </w:rPr>
              <w:t>a</w:t>
            </w:r>
            <w:r w:rsidRPr="00C62B79">
              <w:t xml:space="preserve"> Shaded cells denote the correct responses. </w:t>
            </w:r>
          </w:p>
        </w:tc>
      </w:tr>
      <w:tr w:rsidR="00C62B79" w:rsidRPr="00C62B79" w14:paraId="62D92216" w14:textId="77777777" w:rsidTr="0091342C">
        <w:tc>
          <w:tcPr>
            <w:tcW w:w="5000" w:type="pct"/>
            <w:tcBorders>
              <w:top w:val="nil"/>
              <w:left w:val="nil"/>
              <w:bottom w:val="nil"/>
              <w:right w:val="nil"/>
            </w:tcBorders>
            <w:shd w:val="clear" w:color="auto" w:fill="auto"/>
          </w:tcPr>
          <w:p w14:paraId="4915C2A5" w14:textId="77777777" w:rsidR="003A72F1" w:rsidRPr="00C62B79" w:rsidRDefault="003A72F1" w:rsidP="0091342C">
            <w:pPr>
              <w:pStyle w:val="Source"/>
              <w:spacing w:before="40"/>
            </w:pPr>
            <w:r w:rsidRPr="00C62B79">
              <w:rPr>
                <w:i/>
              </w:rPr>
              <w:t>Source</w:t>
            </w:r>
            <w:r w:rsidRPr="00C62B79">
              <w:t>: Members survey.</w:t>
            </w:r>
          </w:p>
        </w:tc>
      </w:tr>
      <w:tr w:rsidR="00C62B79" w:rsidRPr="00C62B79" w14:paraId="1E2F1F47" w14:textId="77777777" w:rsidTr="0091342C">
        <w:tc>
          <w:tcPr>
            <w:tcW w:w="5000" w:type="pct"/>
            <w:tcBorders>
              <w:top w:val="nil"/>
              <w:left w:val="nil"/>
              <w:bottom w:val="single" w:sz="6" w:space="0" w:color="78A22F"/>
              <w:right w:val="nil"/>
            </w:tcBorders>
            <w:shd w:val="clear" w:color="auto" w:fill="auto"/>
          </w:tcPr>
          <w:p w14:paraId="3EFD8048" w14:textId="77777777" w:rsidR="003A72F1" w:rsidRPr="00C62B79" w:rsidRDefault="003A72F1" w:rsidP="0091342C">
            <w:pPr>
              <w:pStyle w:val="Box"/>
              <w:spacing w:before="0" w:line="120" w:lineRule="exact"/>
            </w:pPr>
          </w:p>
        </w:tc>
      </w:tr>
      <w:tr w:rsidR="003A72F1" w:rsidRPr="00C62B79" w14:paraId="095803FB" w14:textId="77777777" w:rsidTr="0091342C">
        <w:tc>
          <w:tcPr>
            <w:tcW w:w="5000" w:type="pct"/>
            <w:tcBorders>
              <w:top w:val="single" w:sz="6" w:space="0" w:color="78A22F"/>
              <w:left w:val="nil"/>
              <w:bottom w:val="nil"/>
              <w:right w:val="nil"/>
            </w:tcBorders>
          </w:tcPr>
          <w:p w14:paraId="10CFA776" w14:textId="77777777" w:rsidR="003A72F1" w:rsidRPr="00C62B79" w:rsidRDefault="003A72F1" w:rsidP="0091342C">
            <w:pPr>
              <w:pStyle w:val="BoxSpaceBelow"/>
            </w:pPr>
          </w:p>
        </w:tc>
      </w:tr>
    </w:tbl>
    <w:p w14:paraId="109D6ACF" w14:textId="77777777" w:rsidR="003A72F1" w:rsidRPr="00C62B79" w:rsidRDefault="003A72F1" w:rsidP="003A72F1">
      <w:pPr>
        <w:pStyle w:val="BodyText"/>
      </w:pPr>
    </w:p>
    <w:p w14:paraId="02174AA4"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D8E5B2C" w14:textId="77777777" w:rsidTr="0091342C">
        <w:trPr>
          <w:tblHeader/>
        </w:trPr>
        <w:tc>
          <w:tcPr>
            <w:tcW w:w="5000" w:type="pct"/>
            <w:tcBorders>
              <w:top w:val="single" w:sz="6" w:space="0" w:color="78A22F"/>
              <w:left w:val="nil"/>
              <w:bottom w:val="nil"/>
              <w:right w:val="nil"/>
            </w:tcBorders>
            <w:shd w:val="clear" w:color="auto" w:fill="auto"/>
          </w:tcPr>
          <w:p w14:paraId="529714F9" w14:textId="77777777" w:rsidR="003A72F1" w:rsidRPr="00C62B79" w:rsidRDefault="003A72F1" w:rsidP="0091342C">
            <w:pPr>
              <w:pStyle w:val="TableTitle"/>
            </w:pPr>
            <w:r w:rsidRPr="00C62B79">
              <w:rPr>
                <w:b w:val="0"/>
              </w:rPr>
              <w:t>Table 1.</w:t>
            </w:r>
            <w:r w:rsidRPr="00C62B79">
              <w:rPr>
                <w:b w:val="0"/>
                <w:noProof/>
              </w:rPr>
              <w:t>7</w:t>
            </w:r>
            <w:r w:rsidRPr="00C62B79">
              <w:tab/>
              <w:t>Superannuation literacy</w:t>
            </w:r>
            <w:proofErr w:type="spellStart"/>
            <w:r w:rsidRPr="00C62B79">
              <w:rPr>
                <w:rStyle w:val="NoteLabel"/>
              </w:rPr>
              <w:t>a,b,c</w:t>
            </w:r>
            <w:proofErr w:type="spellEnd"/>
          </w:p>
          <w:p w14:paraId="090C726C" w14:textId="77777777" w:rsidR="003A72F1" w:rsidRPr="00C62B79" w:rsidRDefault="003A72F1" w:rsidP="0091342C">
            <w:pPr>
              <w:pStyle w:val="Subtitle"/>
            </w:pPr>
            <w:r w:rsidRPr="00C62B79">
              <w:t>Average number of questions correct (out of eight) among different groups</w:t>
            </w:r>
          </w:p>
        </w:tc>
      </w:tr>
      <w:tr w:rsidR="00C62B79" w:rsidRPr="00C62B79" w14:paraId="49797CCB" w14:textId="77777777" w:rsidTr="0091342C">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2835"/>
              <w:gridCol w:w="2834"/>
              <w:gridCol w:w="2836"/>
            </w:tblGrid>
            <w:tr w:rsidR="00C62B79" w:rsidRPr="00C62B79" w14:paraId="23608781" w14:textId="77777777" w:rsidTr="0091342C">
              <w:trPr>
                <w:tblHeader/>
              </w:trPr>
              <w:tc>
                <w:tcPr>
                  <w:tcW w:w="1667" w:type="pct"/>
                  <w:tcBorders>
                    <w:top w:val="single" w:sz="6" w:space="0" w:color="BFBFBF"/>
                    <w:bottom w:val="single" w:sz="6" w:space="0" w:color="BFBFBF"/>
                  </w:tcBorders>
                  <w:shd w:val="clear" w:color="auto" w:fill="FFFFFF" w:themeFill="background1"/>
                </w:tcPr>
                <w:p w14:paraId="194C7AD5" w14:textId="77777777" w:rsidR="003A72F1" w:rsidRPr="00C62B79" w:rsidRDefault="003A72F1" w:rsidP="0091342C">
                  <w:pPr>
                    <w:pStyle w:val="TableColumnHeading"/>
                    <w:jc w:val="left"/>
                  </w:pPr>
                  <w:r w:rsidRPr="00C62B79">
                    <w:t>Grouping</w:t>
                  </w:r>
                </w:p>
              </w:tc>
              <w:tc>
                <w:tcPr>
                  <w:tcW w:w="1666" w:type="pct"/>
                  <w:tcBorders>
                    <w:top w:val="single" w:sz="6" w:space="0" w:color="BFBFBF"/>
                    <w:bottom w:val="single" w:sz="6" w:space="0" w:color="BFBFBF"/>
                  </w:tcBorders>
                  <w:shd w:val="clear" w:color="auto" w:fill="FFFFFF" w:themeFill="background1"/>
                </w:tcPr>
                <w:p w14:paraId="2610FAAC" w14:textId="77777777" w:rsidR="003A72F1" w:rsidRPr="00C62B79" w:rsidRDefault="003A72F1" w:rsidP="0091342C">
                  <w:pPr>
                    <w:pStyle w:val="TableColumnHeading"/>
                    <w:jc w:val="left"/>
                  </w:pPr>
                  <w:r w:rsidRPr="00C62B79">
                    <w:t>Demographic</w:t>
                  </w:r>
                </w:p>
              </w:tc>
              <w:tc>
                <w:tcPr>
                  <w:tcW w:w="1667" w:type="pct"/>
                  <w:tcBorders>
                    <w:top w:val="single" w:sz="6" w:space="0" w:color="BFBFBF"/>
                    <w:bottom w:val="single" w:sz="6" w:space="0" w:color="BFBFBF"/>
                  </w:tcBorders>
                  <w:shd w:val="clear" w:color="auto" w:fill="FFFFFF" w:themeFill="background1"/>
                  <w:tcMar>
                    <w:top w:w="28" w:type="dxa"/>
                  </w:tcMar>
                </w:tcPr>
                <w:p w14:paraId="746D6249" w14:textId="77777777" w:rsidR="003A72F1" w:rsidRPr="00C62B79" w:rsidRDefault="003A72F1" w:rsidP="0091342C">
                  <w:pPr>
                    <w:pStyle w:val="TableColumnHeading"/>
                    <w:ind w:right="28"/>
                  </w:pPr>
                  <w:r w:rsidRPr="00C62B79">
                    <w:t xml:space="preserve">Average number of </w:t>
                  </w:r>
                  <w:r w:rsidRPr="00C62B79">
                    <w:br/>
                    <w:t>correct questions</w:t>
                  </w:r>
                </w:p>
              </w:tc>
            </w:tr>
            <w:tr w:rsidR="00C62B79" w:rsidRPr="00C62B79" w14:paraId="4891D1F1" w14:textId="77777777" w:rsidTr="0091342C">
              <w:tc>
                <w:tcPr>
                  <w:tcW w:w="1667" w:type="pct"/>
                  <w:vMerge w:val="restart"/>
                  <w:tcBorders>
                    <w:top w:val="single" w:sz="6" w:space="0" w:color="BFBFBF"/>
                  </w:tcBorders>
                  <w:shd w:val="clear" w:color="auto" w:fill="F2F2F2" w:themeFill="background1" w:themeFillShade="F2"/>
                </w:tcPr>
                <w:p w14:paraId="493B1271" w14:textId="77777777" w:rsidR="003A72F1" w:rsidRPr="00C62B79" w:rsidRDefault="003A72F1" w:rsidP="0091342C">
                  <w:pPr>
                    <w:pStyle w:val="TableUnitsRow"/>
                    <w:jc w:val="left"/>
                  </w:pPr>
                  <w:r w:rsidRPr="00C62B79">
                    <w:t>Age</w:t>
                  </w:r>
                </w:p>
              </w:tc>
              <w:tc>
                <w:tcPr>
                  <w:tcW w:w="1666" w:type="pct"/>
                  <w:tcBorders>
                    <w:top w:val="single" w:sz="6" w:space="0" w:color="BFBFBF"/>
                  </w:tcBorders>
                  <w:shd w:val="clear" w:color="auto" w:fill="F2F2F2" w:themeFill="background1" w:themeFillShade="F2"/>
                </w:tcPr>
                <w:p w14:paraId="7A3F43D3" w14:textId="77777777" w:rsidR="003A72F1" w:rsidRPr="00C62B79" w:rsidRDefault="003A72F1" w:rsidP="0091342C">
                  <w:pPr>
                    <w:pStyle w:val="TableUnitsRow"/>
                    <w:jc w:val="left"/>
                  </w:pPr>
                  <w:r w:rsidRPr="00C62B79">
                    <w:t>Under 30</w:t>
                  </w:r>
                </w:p>
              </w:tc>
              <w:tc>
                <w:tcPr>
                  <w:tcW w:w="1667" w:type="pct"/>
                  <w:tcBorders>
                    <w:top w:val="single" w:sz="6" w:space="0" w:color="BFBFBF"/>
                  </w:tcBorders>
                  <w:shd w:val="clear" w:color="auto" w:fill="F2F2F2" w:themeFill="background1" w:themeFillShade="F2"/>
                </w:tcPr>
                <w:p w14:paraId="681A007E" w14:textId="77777777" w:rsidR="003A72F1" w:rsidRPr="00C62B79" w:rsidRDefault="003A72F1" w:rsidP="0091342C">
                  <w:pPr>
                    <w:pStyle w:val="TableUnitsRow"/>
                    <w:ind w:right="28"/>
                  </w:pPr>
                  <w:r w:rsidRPr="00C62B79">
                    <w:t>4.0</w:t>
                  </w:r>
                </w:p>
              </w:tc>
            </w:tr>
            <w:tr w:rsidR="00C62B79" w:rsidRPr="00C62B79" w14:paraId="332558D6" w14:textId="77777777" w:rsidTr="0091342C">
              <w:tc>
                <w:tcPr>
                  <w:tcW w:w="1667" w:type="pct"/>
                  <w:vMerge/>
                  <w:shd w:val="clear" w:color="auto" w:fill="F2F2F2" w:themeFill="background1" w:themeFillShade="F2"/>
                </w:tcPr>
                <w:p w14:paraId="1D2FE12C" w14:textId="77777777" w:rsidR="003A72F1" w:rsidRPr="00C62B79" w:rsidRDefault="003A72F1" w:rsidP="0091342C">
                  <w:pPr>
                    <w:pStyle w:val="TableBodyText"/>
                    <w:jc w:val="left"/>
                  </w:pPr>
                </w:p>
              </w:tc>
              <w:tc>
                <w:tcPr>
                  <w:tcW w:w="1666" w:type="pct"/>
                  <w:shd w:val="clear" w:color="auto" w:fill="F2F2F2" w:themeFill="background1" w:themeFillShade="F2"/>
                </w:tcPr>
                <w:p w14:paraId="50DE078F" w14:textId="77777777" w:rsidR="003A72F1" w:rsidRPr="00C62B79" w:rsidRDefault="003A72F1" w:rsidP="0091342C">
                  <w:pPr>
                    <w:pStyle w:val="TableBodyText"/>
                    <w:jc w:val="left"/>
                  </w:pPr>
                  <w:r w:rsidRPr="00C62B79">
                    <w:t>30–49</w:t>
                  </w:r>
                </w:p>
              </w:tc>
              <w:tc>
                <w:tcPr>
                  <w:tcW w:w="1667" w:type="pct"/>
                  <w:shd w:val="clear" w:color="auto" w:fill="F2F2F2" w:themeFill="background1" w:themeFillShade="F2"/>
                </w:tcPr>
                <w:p w14:paraId="70D4EA17" w14:textId="77777777" w:rsidR="003A72F1" w:rsidRPr="00C62B79" w:rsidRDefault="003A72F1" w:rsidP="0091342C">
                  <w:pPr>
                    <w:pStyle w:val="TableUnitsRow"/>
                    <w:ind w:right="28"/>
                  </w:pPr>
                  <w:r w:rsidRPr="00C62B79">
                    <w:t>5.5</w:t>
                  </w:r>
                </w:p>
              </w:tc>
            </w:tr>
            <w:tr w:rsidR="00C62B79" w:rsidRPr="00C62B79" w14:paraId="24030A1F" w14:textId="77777777" w:rsidTr="0091342C">
              <w:tc>
                <w:tcPr>
                  <w:tcW w:w="1667" w:type="pct"/>
                  <w:vMerge/>
                  <w:shd w:val="clear" w:color="auto" w:fill="F2F2F2" w:themeFill="background1" w:themeFillShade="F2"/>
                </w:tcPr>
                <w:p w14:paraId="3ACDD38C" w14:textId="77777777" w:rsidR="003A72F1" w:rsidRPr="00C62B79" w:rsidRDefault="003A72F1" w:rsidP="0091342C">
                  <w:pPr>
                    <w:pStyle w:val="TableBodyText"/>
                    <w:jc w:val="left"/>
                  </w:pPr>
                </w:p>
              </w:tc>
              <w:tc>
                <w:tcPr>
                  <w:tcW w:w="1666" w:type="pct"/>
                  <w:shd w:val="clear" w:color="auto" w:fill="F2F2F2" w:themeFill="background1" w:themeFillShade="F2"/>
                </w:tcPr>
                <w:p w14:paraId="0539787B" w14:textId="77777777" w:rsidR="003A72F1" w:rsidRPr="00C62B79" w:rsidRDefault="003A72F1" w:rsidP="0091342C">
                  <w:pPr>
                    <w:pStyle w:val="TableBodyText"/>
                    <w:jc w:val="left"/>
                  </w:pPr>
                  <w:r w:rsidRPr="00C62B79">
                    <w:t>Over 50</w:t>
                  </w:r>
                </w:p>
              </w:tc>
              <w:tc>
                <w:tcPr>
                  <w:tcW w:w="1667" w:type="pct"/>
                  <w:shd w:val="clear" w:color="auto" w:fill="F2F2F2" w:themeFill="background1" w:themeFillShade="F2"/>
                </w:tcPr>
                <w:p w14:paraId="08CFB944" w14:textId="77777777" w:rsidR="003A72F1" w:rsidRPr="00C62B79" w:rsidRDefault="003A72F1" w:rsidP="0091342C">
                  <w:pPr>
                    <w:pStyle w:val="TableUnitsRow"/>
                    <w:ind w:right="28"/>
                  </w:pPr>
                  <w:r w:rsidRPr="00C62B79">
                    <w:t>5.9</w:t>
                  </w:r>
                </w:p>
              </w:tc>
            </w:tr>
            <w:tr w:rsidR="00C62B79" w:rsidRPr="00C62B79" w14:paraId="1E744629" w14:textId="77777777" w:rsidTr="0091342C">
              <w:tc>
                <w:tcPr>
                  <w:tcW w:w="1667" w:type="pct"/>
                  <w:vMerge w:val="restart"/>
                  <w:shd w:val="clear" w:color="auto" w:fill="FFFFFF" w:themeFill="background1"/>
                </w:tcPr>
                <w:p w14:paraId="23A80561" w14:textId="77777777" w:rsidR="003A72F1" w:rsidRPr="00C62B79" w:rsidRDefault="003A72F1" w:rsidP="0091342C">
                  <w:pPr>
                    <w:pStyle w:val="TableBodyText"/>
                    <w:jc w:val="left"/>
                  </w:pPr>
                  <w:r w:rsidRPr="00C62B79">
                    <w:t>Member type</w:t>
                  </w:r>
                  <w:r w:rsidRPr="00C62B79">
                    <w:rPr>
                      <w:rStyle w:val="NoteLabel"/>
                    </w:rPr>
                    <w:t>d</w:t>
                  </w:r>
                </w:p>
              </w:tc>
              <w:tc>
                <w:tcPr>
                  <w:tcW w:w="1666" w:type="pct"/>
                  <w:shd w:val="clear" w:color="auto" w:fill="FFFFFF" w:themeFill="background1"/>
                </w:tcPr>
                <w:p w14:paraId="7FE323F7" w14:textId="77777777" w:rsidR="003A72F1" w:rsidRPr="00C62B79" w:rsidRDefault="003A72F1" w:rsidP="0091342C">
                  <w:pPr>
                    <w:pStyle w:val="TableBodyText"/>
                    <w:jc w:val="left"/>
                  </w:pPr>
                  <w:r w:rsidRPr="00C62B79">
                    <w:t>Default</w:t>
                  </w:r>
                </w:p>
              </w:tc>
              <w:tc>
                <w:tcPr>
                  <w:tcW w:w="1667" w:type="pct"/>
                  <w:shd w:val="clear" w:color="auto" w:fill="FFFFFF" w:themeFill="background1"/>
                </w:tcPr>
                <w:p w14:paraId="47E7B0BE" w14:textId="77777777" w:rsidR="003A72F1" w:rsidRPr="00C62B79" w:rsidRDefault="003A72F1" w:rsidP="0091342C">
                  <w:pPr>
                    <w:pStyle w:val="TableUnitsRow"/>
                    <w:ind w:right="28"/>
                  </w:pPr>
                  <w:r w:rsidRPr="00C62B79">
                    <w:t>5.0</w:t>
                  </w:r>
                </w:p>
              </w:tc>
            </w:tr>
            <w:tr w:rsidR="00C62B79" w:rsidRPr="00C62B79" w14:paraId="69EDB43A" w14:textId="77777777" w:rsidTr="0091342C">
              <w:tc>
                <w:tcPr>
                  <w:tcW w:w="1667" w:type="pct"/>
                  <w:vMerge/>
                  <w:shd w:val="clear" w:color="auto" w:fill="FFFFFF" w:themeFill="background1"/>
                </w:tcPr>
                <w:p w14:paraId="6DB46444" w14:textId="77777777" w:rsidR="003A72F1" w:rsidRPr="00C62B79" w:rsidRDefault="003A72F1" w:rsidP="0091342C">
                  <w:pPr>
                    <w:pStyle w:val="TableBodyText"/>
                    <w:jc w:val="left"/>
                  </w:pPr>
                </w:p>
              </w:tc>
              <w:tc>
                <w:tcPr>
                  <w:tcW w:w="1666" w:type="pct"/>
                  <w:shd w:val="clear" w:color="auto" w:fill="FFFFFF" w:themeFill="background1"/>
                </w:tcPr>
                <w:p w14:paraId="3C776895" w14:textId="77777777" w:rsidR="003A72F1" w:rsidRPr="00C62B79" w:rsidRDefault="003A72F1" w:rsidP="0091342C">
                  <w:pPr>
                    <w:pStyle w:val="TableBodyText"/>
                    <w:jc w:val="left"/>
                  </w:pPr>
                  <w:r w:rsidRPr="00C62B79">
                    <w:t>Choice</w:t>
                  </w:r>
                </w:p>
              </w:tc>
              <w:tc>
                <w:tcPr>
                  <w:tcW w:w="1667" w:type="pct"/>
                  <w:shd w:val="clear" w:color="auto" w:fill="FFFFFF" w:themeFill="background1"/>
                </w:tcPr>
                <w:p w14:paraId="4BF3FAEA" w14:textId="77777777" w:rsidR="003A72F1" w:rsidRPr="00C62B79" w:rsidRDefault="003A72F1" w:rsidP="0091342C">
                  <w:pPr>
                    <w:pStyle w:val="TableUnitsRow"/>
                    <w:ind w:right="28"/>
                  </w:pPr>
                  <w:r w:rsidRPr="00C62B79">
                    <w:t>5.8</w:t>
                  </w:r>
                </w:p>
              </w:tc>
            </w:tr>
            <w:tr w:rsidR="00C62B79" w:rsidRPr="00C62B79" w14:paraId="27C60B6D" w14:textId="77777777" w:rsidTr="0091342C">
              <w:tc>
                <w:tcPr>
                  <w:tcW w:w="1667" w:type="pct"/>
                  <w:vMerge/>
                  <w:shd w:val="clear" w:color="auto" w:fill="FFFFFF" w:themeFill="background1"/>
                </w:tcPr>
                <w:p w14:paraId="5F281160" w14:textId="77777777" w:rsidR="003A72F1" w:rsidRPr="00C62B79" w:rsidRDefault="003A72F1" w:rsidP="0091342C">
                  <w:pPr>
                    <w:pStyle w:val="TableBodyText"/>
                    <w:jc w:val="left"/>
                  </w:pPr>
                </w:p>
              </w:tc>
              <w:tc>
                <w:tcPr>
                  <w:tcW w:w="1666" w:type="pct"/>
                  <w:shd w:val="clear" w:color="auto" w:fill="FFFFFF" w:themeFill="background1"/>
                </w:tcPr>
                <w:p w14:paraId="1F2F76D4" w14:textId="77777777" w:rsidR="003A72F1" w:rsidRPr="00C62B79" w:rsidRDefault="003A72F1" w:rsidP="0091342C">
                  <w:pPr>
                    <w:pStyle w:val="TableBodyText"/>
                    <w:jc w:val="left"/>
                  </w:pPr>
                  <w:proofErr w:type="spellStart"/>
                  <w:r w:rsidRPr="00C62B79">
                    <w:t>SMSF</w:t>
                  </w:r>
                  <w:proofErr w:type="spellEnd"/>
                </w:p>
              </w:tc>
              <w:tc>
                <w:tcPr>
                  <w:tcW w:w="1667" w:type="pct"/>
                  <w:shd w:val="clear" w:color="auto" w:fill="FFFFFF" w:themeFill="background1"/>
                </w:tcPr>
                <w:p w14:paraId="7AEE6C84" w14:textId="77777777" w:rsidR="003A72F1" w:rsidRPr="00C62B79" w:rsidRDefault="003A72F1" w:rsidP="0091342C">
                  <w:pPr>
                    <w:pStyle w:val="TableUnitsRow"/>
                    <w:ind w:right="28"/>
                  </w:pPr>
                  <w:r w:rsidRPr="00C62B79">
                    <w:t>5.9</w:t>
                  </w:r>
                </w:p>
              </w:tc>
            </w:tr>
            <w:tr w:rsidR="00C62B79" w:rsidRPr="00C62B79" w14:paraId="20A125F7" w14:textId="77777777" w:rsidTr="0091342C">
              <w:tc>
                <w:tcPr>
                  <w:tcW w:w="1667" w:type="pct"/>
                  <w:vMerge w:val="restart"/>
                  <w:shd w:val="clear" w:color="auto" w:fill="F2F2F2" w:themeFill="background1" w:themeFillShade="F2"/>
                </w:tcPr>
                <w:p w14:paraId="73B117A8" w14:textId="77777777" w:rsidR="003A72F1" w:rsidRPr="00C62B79" w:rsidRDefault="003A72F1" w:rsidP="0091342C">
                  <w:pPr>
                    <w:pStyle w:val="TableBodyText"/>
                    <w:jc w:val="left"/>
                  </w:pPr>
                  <w:r w:rsidRPr="00C62B79">
                    <w:t>Income</w:t>
                  </w:r>
                </w:p>
              </w:tc>
              <w:tc>
                <w:tcPr>
                  <w:tcW w:w="1666" w:type="pct"/>
                  <w:shd w:val="clear" w:color="auto" w:fill="F2F2F2" w:themeFill="background1" w:themeFillShade="F2"/>
                </w:tcPr>
                <w:p w14:paraId="6BE577AC" w14:textId="77777777" w:rsidR="003A72F1" w:rsidRPr="00C62B79" w:rsidRDefault="003A72F1" w:rsidP="0091342C">
                  <w:pPr>
                    <w:pStyle w:val="TableBodyText"/>
                    <w:jc w:val="left"/>
                  </w:pPr>
                  <w:r w:rsidRPr="00C62B79">
                    <w:t>Over $130 000</w:t>
                  </w:r>
                </w:p>
              </w:tc>
              <w:tc>
                <w:tcPr>
                  <w:tcW w:w="1667" w:type="pct"/>
                  <w:shd w:val="clear" w:color="auto" w:fill="F2F2F2" w:themeFill="background1" w:themeFillShade="F2"/>
                </w:tcPr>
                <w:p w14:paraId="5D2CF433" w14:textId="77777777" w:rsidR="003A72F1" w:rsidRPr="00C62B79" w:rsidRDefault="003A72F1" w:rsidP="0091342C">
                  <w:pPr>
                    <w:pStyle w:val="TableUnitsRow"/>
                    <w:ind w:right="28"/>
                  </w:pPr>
                  <w:r w:rsidRPr="00C62B79">
                    <w:t>6.3</w:t>
                  </w:r>
                </w:p>
              </w:tc>
            </w:tr>
            <w:tr w:rsidR="00C62B79" w:rsidRPr="00C62B79" w14:paraId="219D9127" w14:textId="77777777" w:rsidTr="0091342C">
              <w:tc>
                <w:tcPr>
                  <w:tcW w:w="1667" w:type="pct"/>
                  <w:vMerge/>
                  <w:shd w:val="clear" w:color="auto" w:fill="F2F2F2" w:themeFill="background1" w:themeFillShade="F2"/>
                </w:tcPr>
                <w:p w14:paraId="613A3B9C" w14:textId="77777777" w:rsidR="003A72F1" w:rsidRPr="00C62B79" w:rsidRDefault="003A72F1" w:rsidP="0091342C">
                  <w:pPr>
                    <w:pStyle w:val="TableBodyText"/>
                    <w:jc w:val="left"/>
                  </w:pPr>
                </w:p>
              </w:tc>
              <w:tc>
                <w:tcPr>
                  <w:tcW w:w="1666" w:type="pct"/>
                  <w:shd w:val="clear" w:color="auto" w:fill="F2F2F2" w:themeFill="background1" w:themeFillShade="F2"/>
                </w:tcPr>
                <w:p w14:paraId="120DC96F" w14:textId="77777777" w:rsidR="003A72F1" w:rsidRPr="00C62B79" w:rsidRDefault="003A72F1" w:rsidP="0091342C">
                  <w:pPr>
                    <w:pStyle w:val="TableBodyText"/>
                    <w:jc w:val="left"/>
                  </w:pPr>
                  <w:r w:rsidRPr="00C62B79">
                    <w:t>$50 000 to $129 999</w:t>
                  </w:r>
                </w:p>
              </w:tc>
              <w:tc>
                <w:tcPr>
                  <w:tcW w:w="1667" w:type="pct"/>
                  <w:shd w:val="clear" w:color="auto" w:fill="F2F2F2" w:themeFill="background1" w:themeFillShade="F2"/>
                </w:tcPr>
                <w:p w14:paraId="35F5612B" w14:textId="77777777" w:rsidR="003A72F1" w:rsidRPr="00C62B79" w:rsidRDefault="003A72F1" w:rsidP="0091342C">
                  <w:pPr>
                    <w:pStyle w:val="TableUnitsRow"/>
                    <w:ind w:right="28"/>
                  </w:pPr>
                  <w:r w:rsidRPr="00C62B79">
                    <w:t>5.6</w:t>
                  </w:r>
                </w:p>
              </w:tc>
            </w:tr>
            <w:tr w:rsidR="00C62B79" w:rsidRPr="00C62B79" w14:paraId="4E79C7D6" w14:textId="77777777" w:rsidTr="0091342C">
              <w:tc>
                <w:tcPr>
                  <w:tcW w:w="1667" w:type="pct"/>
                  <w:vMerge/>
                  <w:shd w:val="clear" w:color="auto" w:fill="F2F2F2" w:themeFill="background1" w:themeFillShade="F2"/>
                </w:tcPr>
                <w:p w14:paraId="34D6598A" w14:textId="77777777" w:rsidR="003A72F1" w:rsidRPr="00C62B79" w:rsidRDefault="003A72F1" w:rsidP="0091342C">
                  <w:pPr>
                    <w:pStyle w:val="TableBodyText"/>
                    <w:jc w:val="left"/>
                  </w:pPr>
                </w:p>
              </w:tc>
              <w:tc>
                <w:tcPr>
                  <w:tcW w:w="1666" w:type="pct"/>
                  <w:shd w:val="clear" w:color="auto" w:fill="F2F2F2" w:themeFill="background1" w:themeFillShade="F2"/>
                </w:tcPr>
                <w:p w14:paraId="1E35CAD7" w14:textId="77777777" w:rsidR="003A72F1" w:rsidRPr="00C62B79" w:rsidRDefault="003A72F1" w:rsidP="0091342C">
                  <w:pPr>
                    <w:pStyle w:val="TableBodyText"/>
                    <w:jc w:val="left"/>
                  </w:pPr>
                  <w:r w:rsidRPr="00C62B79">
                    <w:t>Under $50 000</w:t>
                  </w:r>
                </w:p>
              </w:tc>
              <w:tc>
                <w:tcPr>
                  <w:tcW w:w="1667" w:type="pct"/>
                  <w:shd w:val="clear" w:color="auto" w:fill="F2F2F2" w:themeFill="background1" w:themeFillShade="F2"/>
                </w:tcPr>
                <w:p w14:paraId="10B36D6E" w14:textId="77777777" w:rsidR="003A72F1" w:rsidRPr="00C62B79" w:rsidRDefault="003A72F1" w:rsidP="0091342C">
                  <w:pPr>
                    <w:pStyle w:val="TableUnitsRow"/>
                    <w:ind w:right="28"/>
                  </w:pPr>
                  <w:r w:rsidRPr="00C62B79">
                    <w:t>4.9</w:t>
                  </w:r>
                </w:p>
              </w:tc>
            </w:tr>
            <w:tr w:rsidR="00C62B79" w:rsidRPr="00C62B79" w14:paraId="425F472F" w14:textId="77777777" w:rsidTr="0091342C">
              <w:tc>
                <w:tcPr>
                  <w:tcW w:w="1667" w:type="pct"/>
                  <w:vMerge w:val="restart"/>
                  <w:shd w:val="clear" w:color="auto" w:fill="FFFFFF" w:themeFill="background1"/>
                </w:tcPr>
                <w:p w14:paraId="30F44365" w14:textId="77777777" w:rsidR="003A72F1" w:rsidRPr="00C62B79" w:rsidRDefault="003A72F1" w:rsidP="0091342C">
                  <w:pPr>
                    <w:pStyle w:val="TableBodyText"/>
                    <w:jc w:val="left"/>
                  </w:pPr>
                  <w:r w:rsidRPr="00C62B79">
                    <w:t>Balance</w:t>
                  </w:r>
                </w:p>
              </w:tc>
              <w:tc>
                <w:tcPr>
                  <w:tcW w:w="1666" w:type="pct"/>
                  <w:shd w:val="clear" w:color="auto" w:fill="FFFFFF" w:themeFill="background1"/>
                </w:tcPr>
                <w:p w14:paraId="25CA4DB0" w14:textId="77777777" w:rsidR="003A72F1" w:rsidRPr="00C62B79" w:rsidRDefault="003A72F1" w:rsidP="0091342C">
                  <w:pPr>
                    <w:pStyle w:val="TableBodyText"/>
                    <w:jc w:val="left"/>
                  </w:pPr>
                  <w:r w:rsidRPr="00C62B79">
                    <w:t>Over $350 000</w:t>
                  </w:r>
                </w:p>
              </w:tc>
              <w:tc>
                <w:tcPr>
                  <w:tcW w:w="1667" w:type="pct"/>
                  <w:shd w:val="clear" w:color="auto" w:fill="FFFFFF" w:themeFill="background1"/>
                </w:tcPr>
                <w:p w14:paraId="5D13242A" w14:textId="77777777" w:rsidR="003A72F1" w:rsidRPr="00C62B79" w:rsidRDefault="003A72F1" w:rsidP="0091342C">
                  <w:pPr>
                    <w:pStyle w:val="TableUnitsRow"/>
                    <w:ind w:right="28"/>
                  </w:pPr>
                  <w:r w:rsidRPr="00C62B79">
                    <w:t>6.5</w:t>
                  </w:r>
                </w:p>
              </w:tc>
            </w:tr>
            <w:tr w:rsidR="00C62B79" w:rsidRPr="00C62B79" w14:paraId="05C9247C" w14:textId="77777777" w:rsidTr="0091342C">
              <w:tc>
                <w:tcPr>
                  <w:tcW w:w="1667" w:type="pct"/>
                  <w:vMerge/>
                  <w:shd w:val="clear" w:color="auto" w:fill="FFFFFF" w:themeFill="background1"/>
                </w:tcPr>
                <w:p w14:paraId="5C3AAD70" w14:textId="77777777" w:rsidR="003A72F1" w:rsidRPr="00C62B79" w:rsidRDefault="003A72F1" w:rsidP="0091342C">
                  <w:pPr>
                    <w:pStyle w:val="TableBodyText"/>
                    <w:jc w:val="left"/>
                  </w:pPr>
                </w:p>
              </w:tc>
              <w:tc>
                <w:tcPr>
                  <w:tcW w:w="1666" w:type="pct"/>
                  <w:shd w:val="clear" w:color="auto" w:fill="FFFFFF" w:themeFill="background1"/>
                </w:tcPr>
                <w:p w14:paraId="521C99F2" w14:textId="77777777" w:rsidR="003A72F1" w:rsidRPr="00C62B79" w:rsidRDefault="003A72F1" w:rsidP="0091342C">
                  <w:pPr>
                    <w:pStyle w:val="TableBodyText"/>
                    <w:jc w:val="left"/>
                  </w:pPr>
                  <w:r w:rsidRPr="00C62B79">
                    <w:t>$50 000 to $349 000</w:t>
                  </w:r>
                </w:p>
              </w:tc>
              <w:tc>
                <w:tcPr>
                  <w:tcW w:w="1667" w:type="pct"/>
                  <w:shd w:val="clear" w:color="auto" w:fill="FFFFFF" w:themeFill="background1"/>
                </w:tcPr>
                <w:p w14:paraId="2E4AC736" w14:textId="77777777" w:rsidR="003A72F1" w:rsidRPr="00C62B79" w:rsidRDefault="003A72F1" w:rsidP="0091342C">
                  <w:pPr>
                    <w:pStyle w:val="TableUnitsRow"/>
                    <w:ind w:right="28"/>
                  </w:pPr>
                  <w:r w:rsidRPr="00C62B79">
                    <w:t>5.9</w:t>
                  </w:r>
                </w:p>
              </w:tc>
            </w:tr>
            <w:tr w:rsidR="00C62B79" w:rsidRPr="00C62B79" w14:paraId="49048723" w14:textId="77777777" w:rsidTr="0091342C">
              <w:tc>
                <w:tcPr>
                  <w:tcW w:w="1667" w:type="pct"/>
                  <w:vMerge/>
                  <w:shd w:val="clear" w:color="auto" w:fill="FFFFFF" w:themeFill="background1"/>
                </w:tcPr>
                <w:p w14:paraId="10894F90" w14:textId="77777777" w:rsidR="003A72F1" w:rsidRPr="00C62B79" w:rsidRDefault="003A72F1" w:rsidP="0091342C">
                  <w:pPr>
                    <w:pStyle w:val="TableBodyText"/>
                    <w:jc w:val="left"/>
                  </w:pPr>
                </w:p>
              </w:tc>
              <w:tc>
                <w:tcPr>
                  <w:tcW w:w="1666" w:type="pct"/>
                  <w:shd w:val="clear" w:color="auto" w:fill="FFFFFF" w:themeFill="background1"/>
                </w:tcPr>
                <w:p w14:paraId="7EBE08B9" w14:textId="77777777" w:rsidR="003A72F1" w:rsidRPr="00C62B79" w:rsidRDefault="003A72F1" w:rsidP="0091342C">
                  <w:pPr>
                    <w:pStyle w:val="TableBodyText"/>
                    <w:jc w:val="left"/>
                  </w:pPr>
                  <w:r w:rsidRPr="00C62B79">
                    <w:t>Under $50 000</w:t>
                  </w:r>
                </w:p>
              </w:tc>
              <w:tc>
                <w:tcPr>
                  <w:tcW w:w="1667" w:type="pct"/>
                  <w:shd w:val="clear" w:color="auto" w:fill="FFFFFF" w:themeFill="background1"/>
                </w:tcPr>
                <w:p w14:paraId="5B619100" w14:textId="77777777" w:rsidR="003A72F1" w:rsidRPr="00C62B79" w:rsidRDefault="003A72F1" w:rsidP="0091342C">
                  <w:pPr>
                    <w:pStyle w:val="TableUnitsRow"/>
                    <w:ind w:right="28"/>
                  </w:pPr>
                  <w:r w:rsidRPr="00C62B79">
                    <w:t>5.1</w:t>
                  </w:r>
                </w:p>
              </w:tc>
            </w:tr>
            <w:tr w:rsidR="00C62B79" w:rsidRPr="00C62B79" w14:paraId="182A42B4" w14:textId="77777777" w:rsidTr="0091342C">
              <w:tc>
                <w:tcPr>
                  <w:tcW w:w="1667" w:type="pct"/>
                  <w:vMerge w:val="restart"/>
                  <w:shd w:val="clear" w:color="auto" w:fill="F2F2F2" w:themeFill="background1" w:themeFillShade="F2"/>
                </w:tcPr>
                <w:p w14:paraId="4DC13742" w14:textId="77777777" w:rsidR="003A72F1" w:rsidRPr="00C62B79" w:rsidRDefault="003A72F1" w:rsidP="0091342C">
                  <w:pPr>
                    <w:pStyle w:val="TableBodyText"/>
                    <w:jc w:val="left"/>
                  </w:pPr>
                  <w:r w:rsidRPr="00C62B79">
                    <w:t>Gender</w:t>
                  </w:r>
                </w:p>
              </w:tc>
              <w:tc>
                <w:tcPr>
                  <w:tcW w:w="1666" w:type="pct"/>
                  <w:shd w:val="clear" w:color="auto" w:fill="F2F2F2" w:themeFill="background1" w:themeFillShade="F2"/>
                </w:tcPr>
                <w:p w14:paraId="0871CE40" w14:textId="77777777" w:rsidR="003A72F1" w:rsidRPr="00C62B79" w:rsidRDefault="003A72F1" w:rsidP="0091342C">
                  <w:pPr>
                    <w:pStyle w:val="TableBodyText"/>
                    <w:jc w:val="left"/>
                  </w:pPr>
                  <w:r w:rsidRPr="00C62B79">
                    <w:t>Female</w:t>
                  </w:r>
                </w:p>
              </w:tc>
              <w:tc>
                <w:tcPr>
                  <w:tcW w:w="1667" w:type="pct"/>
                  <w:shd w:val="clear" w:color="auto" w:fill="F2F2F2" w:themeFill="background1" w:themeFillShade="F2"/>
                </w:tcPr>
                <w:p w14:paraId="1102169D" w14:textId="77777777" w:rsidR="003A72F1" w:rsidRPr="00C62B79" w:rsidRDefault="003A72F1" w:rsidP="0091342C">
                  <w:pPr>
                    <w:pStyle w:val="TableUnitsRow"/>
                    <w:ind w:right="28"/>
                  </w:pPr>
                  <w:r w:rsidRPr="00C62B79">
                    <w:t>5.4</w:t>
                  </w:r>
                </w:p>
              </w:tc>
            </w:tr>
            <w:tr w:rsidR="00C62B79" w:rsidRPr="00C62B79" w14:paraId="76DB90D4" w14:textId="77777777" w:rsidTr="0091342C">
              <w:tc>
                <w:tcPr>
                  <w:tcW w:w="1667" w:type="pct"/>
                  <w:vMerge/>
                  <w:shd w:val="clear" w:color="auto" w:fill="F2F2F2" w:themeFill="background1" w:themeFillShade="F2"/>
                </w:tcPr>
                <w:p w14:paraId="284DB9AD" w14:textId="77777777" w:rsidR="003A72F1" w:rsidRPr="00C62B79" w:rsidRDefault="003A72F1" w:rsidP="0091342C">
                  <w:pPr>
                    <w:pStyle w:val="TableBodyText"/>
                    <w:jc w:val="left"/>
                  </w:pPr>
                </w:p>
              </w:tc>
              <w:tc>
                <w:tcPr>
                  <w:tcW w:w="1666" w:type="pct"/>
                  <w:shd w:val="clear" w:color="auto" w:fill="F2F2F2" w:themeFill="background1" w:themeFillShade="F2"/>
                </w:tcPr>
                <w:p w14:paraId="48D8E3DC" w14:textId="77777777" w:rsidR="003A72F1" w:rsidRPr="00C62B79" w:rsidRDefault="003A72F1" w:rsidP="0091342C">
                  <w:pPr>
                    <w:pStyle w:val="TableBodyText"/>
                    <w:jc w:val="left"/>
                  </w:pPr>
                  <w:r w:rsidRPr="00C62B79">
                    <w:t>Male</w:t>
                  </w:r>
                </w:p>
              </w:tc>
              <w:tc>
                <w:tcPr>
                  <w:tcW w:w="1667" w:type="pct"/>
                  <w:shd w:val="clear" w:color="auto" w:fill="F2F2F2" w:themeFill="background1" w:themeFillShade="F2"/>
                </w:tcPr>
                <w:p w14:paraId="43AA49BC" w14:textId="77777777" w:rsidR="003A72F1" w:rsidRPr="00C62B79" w:rsidRDefault="003A72F1" w:rsidP="0091342C">
                  <w:pPr>
                    <w:pStyle w:val="TableUnitsRow"/>
                    <w:ind w:right="28"/>
                  </w:pPr>
                  <w:r w:rsidRPr="00C62B79">
                    <w:t>5.5</w:t>
                  </w:r>
                </w:p>
              </w:tc>
            </w:tr>
            <w:tr w:rsidR="00C62B79" w:rsidRPr="00C62B79" w14:paraId="10B8BF40" w14:textId="77777777" w:rsidTr="0091342C">
              <w:tc>
                <w:tcPr>
                  <w:tcW w:w="1667" w:type="pct"/>
                  <w:tcBorders>
                    <w:bottom w:val="single" w:sz="6" w:space="0" w:color="BFBFBF"/>
                  </w:tcBorders>
                  <w:shd w:val="clear" w:color="auto" w:fill="FFFFFF" w:themeFill="background1"/>
                </w:tcPr>
                <w:p w14:paraId="6050058E" w14:textId="77777777" w:rsidR="003A72F1" w:rsidRPr="00C62B79" w:rsidRDefault="003A72F1" w:rsidP="0091342C">
                  <w:pPr>
                    <w:pStyle w:val="TableBodyText"/>
                    <w:jc w:val="left"/>
                  </w:pPr>
                  <w:r w:rsidRPr="00C62B79">
                    <w:t>Total</w:t>
                  </w:r>
                </w:p>
              </w:tc>
              <w:tc>
                <w:tcPr>
                  <w:tcW w:w="1666" w:type="pct"/>
                  <w:tcBorders>
                    <w:bottom w:val="single" w:sz="6" w:space="0" w:color="BFBFBF"/>
                  </w:tcBorders>
                  <w:shd w:val="clear" w:color="auto" w:fill="FFFFFF" w:themeFill="background1"/>
                </w:tcPr>
                <w:p w14:paraId="78F21231" w14:textId="77777777" w:rsidR="003A72F1" w:rsidRPr="00C62B79" w:rsidRDefault="003A72F1" w:rsidP="0091342C">
                  <w:pPr>
                    <w:pStyle w:val="TableBodyText"/>
                    <w:jc w:val="left"/>
                  </w:pPr>
                  <w:r w:rsidRPr="00C62B79">
                    <w:t>All</w:t>
                  </w:r>
                </w:p>
              </w:tc>
              <w:tc>
                <w:tcPr>
                  <w:tcW w:w="1667" w:type="pct"/>
                  <w:tcBorders>
                    <w:bottom w:val="single" w:sz="6" w:space="0" w:color="BFBFBF"/>
                  </w:tcBorders>
                  <w:shd w:val="clear" w:color="auto" w:fill="FFFFFF" w:themeFill="background1"/>
                </w:tcPr>
                <w:p w14:paraId="79B0DA6F" w14:textId="77777777" w:rsidR="003A72F1" w:rsidRPr="00C62B79" w:rsidRDefault="003A72F1" w:rsidP="0091342C">
                  <w:pPr>
                    <w:pStyle w:val="TableUnitsRow"/>
                    <w:ind w:right="28"/>
                  </w:pPr>
                  <w:r w:rsidRPr="00C62B79">
                    <w:t>5.5</w:t>
                  </w:r>
                </w:p>
              </w:tc>
            </w:tr>
          </w:tbl>
          <w:p w14:paraId="1A8DB585" w14:textId="77777777" w:rsidR="003A72F1" w:rsidRPr="00C62B79" w:rsidRDefault="003A72F1" w:rsidP="0091342C">
            <w:pPr>
              <w:pStyle w:val="Box"/>
            </w:pPr>
          </w:p>
        </w:tc>
      </w:tr>
      <w:tr w:rsidR="00C62B79" w:rsidRPr="00C62B79" w14:paraId="49F98552" w14:textId="77777777" w:rsidTr="0091342C">
        <w:tc>
          <w:tcPr>
            <w:tcW w:w="5000" w:type="pct"/>
            <w:tcBorders>
              <w:top w:val="nil"/>
              <w:left w:val="nil"/>
              <w:bottom w:val="nil"/>
              <w:right w:val="nil"/>
            </w:tcBorders>
            <w:shd w:val="clear" w:color="auto" w:fill="auto"/>
          </w:tcPr>
          <w:p w14:paraId="54B54A8A"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Derived from question </w:t>
            </w:r>
            <w:proofErr w:type="spellStart"/>
            <w:r w:rsidRPr="00C62B79">
              <w:t>15b</w:t>
            </w:r>
            <w:proofErr w:type="spellEnd"/>
            <w:r w:rsidRPr="00C62B79">
              <w:t xml:space="preserve"> of the members survey. </w:t>
            </w:r>
            <w:r w:rsidRPr="00C62B79">
              <w:rPr>
                <w:rStyle w:val="NoteLabel"/>
              </w:rPr>
              <w:t>c</w:t>
            </w:r>
            <w:r w:rsidRPr="00C62B79">
              <w:t xml:space="preserve"> Responses of ‘Don’t know/Can’t say’ are treated as incorrect responses as this is similar to believing the incorrect answer. This table excludes members without accumulation products. </w:t>
            </w:r>
            <w:r w:rsidRPr="00C62B79">
              <w:rPr>
                <w:rStyle w:val="NoteLabel"/>
              </w:rPr>
              <w:t xml:space="preserve">d </w:t>
            </w:r>
            <w:r w:rsidRPr="00C62B79">
              <w:t xml:space="preserve">In this context, choice members are defined as a member not in a default fund </w:t>
            </w:r>
            <w:r w:rsidRPr="00C62B79">
              <w:rPr>
                <w:i/>
              </w:rPr>
              <w:t>plus</w:t>
            </w:r>
            <w:r w:rsidRPr="00C62B79">
              <w:t xml:space="preserve"> members who made an active decision to stay in their default fund. Unless stated otherwise, choice members also include </w:t>
            </w:r>
            <w:proofErr w:type="spellStart"/>
            <w:r w:rsidRPr="00C62B79">
              <w:t>SMSF</w:t>
            </w:r>
            <w:proofErr w:type="spellEnd"/>
            <w:r w:rsidRPr="00C62B79">
              <w:t xml:space="preserve"> members. </w:t>
            </w:r>
          </w:p>
        </w:tc>
      </w:tr>
      <w:tr w:rsidR="00C62B79" w:rsidRPr="00C62B79" w14:paraId="36119079" w14:textId="77777777" w:rsidTr="0091342C">
        <w:tc>
          <w:tcPr>
            <w:tcW w:w="5000" w:type="pct"/>
            <w:tcBorders>
              <w:top w:val="nil"/>
              <w:left w:val="nil"/>
              <w:bottom w:val="nil"/>
              <w:right w:val="nil"/>
            </w:tcBorders>
            <w:shd w:val="clear" w:color="auto" w:fill="auto"/>
          </w:tcPr>
          <w:p w14:paraId="047C77EE" w14:textId="77777777" w:rsidR="003A72F1" w:rsidRPr="00C62B79" w:rsidRDefault="003A72F1" w:rsidP="0091342C">
            <w:pPr>
              <w:pStyle w:val="Source"/>
            </w:pPr>
            <w:r w:rsidRPr="00C62B79">
              <w:rPr>
                <w:i/>
              </w:rPr>
              <w:t>Source</w:t>
            </w:r>
            <w:r w:rsidRPr="00C62B79">
              <w:t>: Members survey.</w:t>
            </w:r>
          </w:p>
        </w:tc>
      </w:tr>
      <w:tr w:rsidR="00C62B79" w:rsidRPr="00C62B79" w14:paraId="658A13AA" w14:textId="77777777" w:rsidTr="0091342C">
        <w:tc>
          <w:tcPr>
            <w:tcW w:w="5000" w:type="pct"/>
            <w:tcBorders>
              <w:top w:val="nil"/>
              <w:left w:val="nil"/>
              <w:bottom w:val="single" w:sz="6" w:space="0" w:color="78A22F"/>
              <w:right w:val="nil"/>
            </w:tcBorders>
            <w:shd w:val="clear" w:color="auto" w:fill="auto"/>
          </w:tcPr>
          <w:p w14:paraId="5AE02F79" w14:textId="77777777" w:rsidR="003A72F1" w:rsidRPr="00C62B79" w:rsidRDefault="003A72F1" w:rsidP="0091342C">
            <w:pPr>
              <w:pStyle w:val="Box"/>
              <w:spacing w:before="0" w:line="120" w:lineRule="exact"/>
            </w:pPr>
          </w:p>
        </w:tc>
      </w:tr>
      <w:tr w:rsidR="00C62B79" w:rsidRPr="00C62B79" w14:paraId="023BA9F1" w14:textId="77777777" w:rsidTr="0091342C">
        <w:tc>
          <w:tcPr>
            <w:tcW w:w="5000" w:type="pct"/>
            <w:tcBorders>
              <w:top w:val="single" w:sz="6" w:space="0" w:color="78A22F"/>
              <w:left w:val="nil"/>
              <w:bottom w:val="nil"/>
              <w:right w:val="nil"/>
            </w:tcBorders>
          </w:tcPr>
          <w:p w14:paraId="7D21515F" w14:textId="77777777" w:rsidR="003A72F1" w:rsidRPr="00C62B79" w:rsidRDefault="003A72F1" w:rsidP="0091342C">
            <w:pPr>
              <w:pStyle w:val="BoxSpaceBelow"/>
            </w:pPr>
          </w:p>
        </w:tc>
      </w:tr>
    </w:tbl>
    <w:p w14:paraId="45F342EA" w14:textId="77777777" w:rsidR="003A72F1" w:rsidRPr="00C62B79" w:rsidRDefault="003A72F1" w:rsidP="003A72F1">
      <w:pPr>
        <w:pStyle w:val="Heading3"/>
      </w:pPr>
      <w:r w:rsidRPr="00C62B79">
        <w:t>Categorising members’ engagement levels and how informed they are</w:t>
      </w:r>
    </w:p>
    <w:p w14:paraId="205AE5FA" w14:textId="77777777" w:rsidR="003A72F1" w:rsidRPr="00C62B79" w:rsidRDefault="003A72F1" w:rsidP="003A72F1">
      <w:pPr>
        <w:pStyle w:val="BodyText"/>
      </w:pPr>
      <w:r w:rsidRPr="00C62B79">
        <w:t>In box 5.3 (chapter 5), members with a superannuation fund are placed into one of five categories depending on how informed and engaged they are, based on their responses to the Commission’s members survey.</w:t>
      </w:r>
    </w:p>
    <w:p w14:paraId="5A355F91" w14:textId="77777777" w:rsidR="003A72F1" w:rsidRPr="00C62B79" w:rsidRDefault="003A72F1" w:rsidP="003A72F1">
      <w:pPr>
        <w:pStyle w:val="Heading4"/>
      </w:pPr>
      <w:r w:rsidRPr="00C62B79">
        <w:t>Categorising ‘well</w:t>
      </w:r>
      <w:r w:rsidRPr="00C62B79">
        <w:noBreakHyphen/>
        <w:t>informed’, ‘moderately informed’ and ‘poorly informed’ members</w:t>
      </w:r>
    </w:p>
    <w:p w14:paraId="4CA01CE9" w14:textId="77777777" w:rsidR="003A72F1" w:rsidRPr="00C62B79" w:rsidRDefault="003A72F1" w:rsidP="003A72F1">
      <w:pPr>
        <w:pStyle w:val="BodyText"/>
      </w:pPr>
      <w:r w:rsidRPr="00C62B79">
        <w:t>A member is characterised as ‘well</w:t>
      </w:r>
      <w:r w:rsidRPr="00C62B79">
        <w:noBreakHyphen/>
        <w:t>informed’ if they fulfil all of the following criteria:</w:t>
      </w:r>
    </w:p>
    <w:p w14:paraId="3581EB51" w14:textId="77777777" w:rsidR="003A72F1" w:rsidRPr="00C62B79" w:rsidRDefault="003A72F1" w:rsidP="003A72F1">
      <w:pPr>
        <w:pStyle w:val="ListBullet"/>
      </w:pPr>
      <w:r w:rsidRPr="00C62B79">
        <w:t>gave the correct response to at least six of the eight questions on superannuation literacy (</w:t>
      </w:r>
      <w:proofErr w:type="spellStart"/>
      <w:r w:rsidRPr="00C62B79">
        <w:t>Q1a</w:t>
      </w:r>
      <w:proofErr w:type="spellEnd"/>
      <w:r w:rsidRPr="00C62B79">
        <w:t>)</w:t>
      </w:r>
    </w:p>
    <w:p w14:paraId="542D3FA4" w14:textId="77777777" w:rsidR="003A72F1" w:rsidRPr="00C62B79" w:rsidRDefault="003A72F1" w:rsidP="003A72F1">
      <w:pPr>
        <w:pStyle w:val="ListBullet"/>
      </w:pPr>
      <w:r w:rsidRPr="00C62B79">
        <w:t>had had some sort of passive engagement/passive account monitoring with their fund in the 12 months prior to the survey (</w:t>
      </w:r>
      <w:proofErr w:type="spellStart"/>
      <w:r w:rsidRPr="00C62B79">
        <w:t>Q15b</w:t>
      </w:r>
      <w:proofErr w:type="spellEnd"/>
      <w:r w:rsidRPr="00C62B79">
        <w:t>) (see below for the definition of passive engagement)</w:t>
      </w:r>
    </w:p>
    <w:p w14:paraId="66EF5FC7" w14:textId="77777777" w:rsidR="003A72F1" w:rsidRPr="00C62B79" w:rsidRDefault="003A72F1" w:rsidP="003A72F1">
      <w:pPr>
        <w:pStyle w:val="ListBullet"/>
      </w:pPr>
      <w:r w:rsidRPr="00C62B79">
        <w:lastRenderedPageBreak/>
        <w:t>gave the correct response to at least two of the three financial literacy questions (</w:t>
      </w:r>
      <w:proofErr w:type="spellStart"/>
      <w:r w:rsidRPr="00C62B79">
        <w:t>Q27</w:t>
      </w:r>
      <w:proofErr w:type="spellEnd"/>
      <w:r w:rsidRPr="00C62B79">
        <w:t xml:space="preserve">, </w:t>
      </w:r>
      <w:proofErr w:type="spellStart"/>
      <w:r w:rsidRPr="00C62B79">
        <w:t>Q28</w:t>
      </w:r>
      <w:proofErr w:type="spellEnd"/>
      <w:r w:rsidRPr="00C62B79">
        <w:t xml:space="preserve"> and </w:t>
      </w:r>
      <w:proofErr w:type="spellStart"/>
      <w:r w:rsidRPr="00C62B79">
        <w:t>Q29</w:t>
      </w:r>
      <w:proofErr w:type="spellEnd"/>
      <w:r w:rsidRPr="00C62B79">
        <w:t>)</w:t>
      </w:r>
    </w:p>
    <w:p w14:paraId="083A3009" w14:textId="77777777" w:rsidR="003A72F1" w:rsidRPr="00C62B79" w:rsidRDefault="003A72F1" w:rsidP="003A72F1">
      <w:pPr>
        <w:pStyle w:val="ListBullet"/>
      </w:pPr>
      <w:r w:rsidRPr="00C62B79">
        <w:t>had no more than one of the ten characteristics of being ‘poorly’ informed (see below).</w:t>
      </w:r>
    </w:p>
    <w:p w14:paraId="3B517B79" w14:textId="77777777" w:rsidR="003A72F1" w:rsidRPr="00C62B79" w:rsidRDefault="003A72F1" w:rsidP="003A72F1">
      <w:pPr>
        <w:pStyle w:val="BodyText"/>
      </w:pPr>
      <w:r w:rsidRPr="00C62B79">
        <w:t>A member is characterised as ‘poorly informed’ if they fulfil at least one of the following ten criteria. They:</w:t>
      </w:r>
    </w:p>
    <w:p w14:paraId="3FFA9F42" w14:textId="77777777" w:rsidR="003A72F1" w:rsidRPr="00C62B79" w:rsidRDefault="003A72F1" w:rsidP="003A72F1">
      <w:pPr>
        <w:pStyle w:val="ListBullet"/>
      </w:pPr>
      <w:r w:rsidRPr="00C62B79">
        <w:t>gave the correct response to two or fewer of the eight valid questions on superannuation literacy (</w:t>
      </w:r>
      <w:proofErr w:type="spellStart"/>
      <w:r w:rsidRPr="00C62B79">
        <w:t>Q1a</w:t>
      </w:r>
      <w:proofErr w:type="spellEnd"/>
      <w:r w:rsidRPr="00C62B79">
        <w:t>)</w:t>
      </w:r>
    </w:p>
    <w:p w14:paraId="0CBC79B3" w14:textId="77777777" w:rsidR="003A72F1" w:rsidRPr="00C62B79" w:rsidRDefault="003A72F1" w:rsidP="003A72F1">
      <w:pPr>
        <w:pStyle w:val="ListBullet"/>
      </w:pPr>
      <w:r w:rsidRPr="00C62B79">
        <w:t>stated that they had ‘Superannuation, including self</w:t>
      </w:r>
      <w:r w:rsidRPr="00C62B79">
        <w:noBreakHyphen/>
        <w:t>managed/DIY – EXCLUDING self</w:t>
      </w:r>
      <w:r w:rsidRPr="00C62B79">
        <w:noBreakHyphen/>
        <w:t xml:space="preserve">managed/DIY in pension phase’ in question </w:t>
      </w:r>
      <w:proofErr w:type="spellStart"/>
      <w:r w:rsidRPr="00C62B79">
        <w:t>S2a</w:t>
      </w:r>
      <w:proofErr w:type="spellEnd"/>
      <w:r w:rsidRPr="00C62B79">
        <w:t xml:space="preserve"> but when asked what type of superannuation fund they had in question </w:t>
      </w:r>
      <w:proofErr w:type="spellStart"/>
      <w:r w:rsidRPr="00C62B79">
        <w:t>S3a</w:t>
      </w:r>
      <w:proofErr w:type="spellEnd"/>
      <w:r w:rsidRPr="00C62B79">
        <w:t xml:space="preserve"> they responded ‘None of these’ or ‘Can’t say’</w:t>
      </w:r>
    </w:p>
    <w:p w14:paraId="35958FE2" w14:textId="77777777" w:rsidR="003A72F1" w:rsidRPr="00C62B79" w:rsidRDefault="003A72F1" w:rsidP="003A72F1">
      <w:pPr>
        <w:pStyle w:val="ListBullet"/>
      </w:pPr>
      <w:r w:rsidRPr="00C62B79">
        <w:t xml:space="preserve">could not say what type of funds (for example, retail, industry) they had in questions </w:t>
      </w:r>
      <w:proofErr w:type="spellStart"/>
      <w:r w:rsidRPr="00C62B79">
        <w:t>S5a</w:t>
      </w:r>
      <w:proofErr w:type="spellEnd"/>
      <w:r w:rsidRPr="00C62B79">
        <w:t xml:space="preserve"> to </w:t>
      </w:r>
      <w:proofErr w:type="spellStart"/>
      <w:r w:rsidRPr="00C62B79">
        <w:t>S5e</w:t>
      </w:r>
      <w:proofErr w:type="spellEnd"/>
    </w:p>
    <w:p w14:paraId="45BDB25C" w14:textId="77777777" w:rsidR="003A72F1" w:rsidRPr="00C62B79" w:rsidRDefault="003A72F1" w:rsidP="003A72F1">
      <w:pPr>
        <w:pStyle w:val="ListBullet"/>
      </w:pPr>
      <w:r w:rsidRPr="00C62B79">
        <w:t>could not say which of their funds is their main fund (</w:t>
      </w:r>
      <w:proofErr w:type="spellStart"/>
      <w:r w:rsidRPr="00C62B79">
        <w:t>S7</w:t>
      </w:r>
      <w:proofErr w:type="spellEnd"/>
      <w:r w:rsidRPr="00C62B79">
        <w:t>)</w:t>
      </w:r>
    </w:p>
    <w:p w14:paraId="1970446C" w14:textId="77777777" w:rsidR="003A72F1" w:rsidRPr="00C62B79" w:rsidRDefault="003A72F1" w:rsidP="003A72F1">
      <w:pPr>
        <w:pStyle w:val="ListBullet"/>
      </w:pPr>
      <w:r w:rsidRPr="00C62B79">
        <w:t>responded with ‘Can’t Say/ Don’t Remember’ when asked the amount of money in their main fund (</w:t>
      </w:r>
      <w:proofErr w:type="spellStart"/>
      <w:r w:rsidRPr="00C62B79">
        <w:t>S8a</w:t>
      </w:r>
      <w:proofErr w:type="spellEnd"/>
      <w:r w:rsidRPr="00C62B79">
        <w:t>) and when subsequently asked to choose between three categories ‘To the best of your knowledge’ (</w:t>
      </w:r>
      <w:proofErr w:type="spellStart"/>
      <w:r w:rsidRPr="00C62B79">
        <w:t>S8b</w:t>
      </w:r>
      <w:proofErr w:type="spellEnd"/>
      <w:r w:rsidRPr="00C62B79">
        <w:t>) also responded that they ‘Can’t Say/ Don’t Remember’</w:t>
      </w:r>
    </w:p>
    <w:p w14:paraId="02FDA447" w14:textId="77777777" w:rsidR="003A72F1" w:rsidRPr="00C62B79" w:rsidRDefault="003A72F1" w:rsidP="003A72F1">
      <w:pPr>
        <w:pStyle w:val="ListBullet"/>
      </w:pPr>
      <w:r w:rsidRPr="00C62B79">
        <w:t>were retired and responded with ‘Can’t Say/ Don’t Remember’ when asked how old they were when they retired and accessed their superannuation (</w:t>
      </w:r>
      <w:proofErr w:type="spellStart"/>
      <w:r w:rsidRPr="00C62B79">
        <w:t>S8d</w:t>
      </w:r>
      <w:proofErr w:type="spellEnd"/>
      <w:r w:rsidRPr="00C62B79">
        <w:t>)</w:t>
      </w:r>
    </w:p>
    <w:p w14:paraId="5793DE61" w14:textId="77777777" w:rsidR="003A72F1" w:rsidRPr="00C62B79" w:rsidRDefault="003A72F1" w:rsidP="003A72F1">
      <w:pPr>
        <w:pStyle w:val="ListBullet"/>
      </w:pPr>
      <w:r w:rsidRPr="00C62B79">
        <w:t xml:space="preserve">claimed to have never heard of </w:t>
      </w:r>
      <w:proofErr w:type="spellStart"/>
      <w:r w:rsidRPr="00C62B79">
        <w:t>MySuper</w:t>
      </w:r>
      <w:proofErr w:type="spellEnd"/>
      <w:r w:rsidRPr="00C62B79">
        <w:t xml:space="preserve"> before the day of the survey (</w:t>
      </w:r>
      <w:proofErr w:type="spellStart"/>
      <w:r w:rsidRPr="00C62B79">
        <w:t>Q2a</w:t>
      </w:r>
      <w:proofErr w:type="spellEnd"/>
      <w:r w:rsidRPr="00C62B79">
        <w:t>)</w:t>
      </w:r>
    </w:p>
    <w:p w14:paraId="5EC71DFC" w14:textId="77777777" w:rsidR="003A72F1" w:rsidRPr="00C62B79" w:rsidRDefault="003A72F1" w:rsidP="003A72F1">
      <w:pPr>
        <w:pStyle w:val="ListBullet"/>
      </w:pPr>
      <w:r w:rsidRPr="00C62B79">
        <w:t>stated that they had no understanding ‘at all’ of their fees and charges in their main fund (</w:t>
      </w:r>
      <w:proofErr w:type="spellStart"/>
      <w:r w:rsidRPr="00C62B79">
        <w:t>Q3a</w:t>
      </w:r>
      <w:proofErr w:type="spellEnd"/>
      <w:r w:rsidRPr="00C62B79">
        <w:t>)</w:t>
      </w:r>
    </w:p>
    <w:p w14:paraId="17D628DC" w14:textId="77777777" w:rsidR="003A72F1" w:rsidRPr="00C62B79" w:rsidRDefault="003A72F1" w:rsidP="003A72F1">
      <w:pPr>
        <w:pStyle w:val="ListBullet"/>
      </w:pPr>
      <w:r w:rsidRPr="00C62B79">
        <w:t>stated that they have no understanding ‘at all’ of how their money is invested by their main fund (</w:t>
      </w:r>
      <w:proofErr w:type="spellStart"/>
      <w:r w:rsidRPr="00C62B79">
        <w:t>Q3e</w:t>
      </w:r>
      <w:proofErr w:type="spellEnd"/>
      <w:r w:rsidRPr="00C62B79">
        <w:t>)</w:t>
      </w:r>
    </w:p>
    <w:p w14:paraId="0DEA515F" w14:textId="77777777" w:rsidR="003A72F1" w:rsidRPr="00C62B79" w:rsidRDefault="003A72F1" w:rsidP="003A72F1">
      <w:pPr>
        <w:pStyle w:val="ListBullet"/>
      </w:pPr>
      <w:r w:rsidRPr="00C62B79">
        <w:t>stated that they either do not read their superannuation statements or that they do not understand the statements ‘at all’ (</w:t>
      </w:r>
      <w:proofErr w:type="spellStart"/>
      <w:r w:rsidRPr="00C62B79">
        <w:t>Q5b</w:t>
      </w:r>
      <w:proofErr w:type="spellEnd"/>
      <w:r w:rsidRPr="00C62B79">
        <w:t>).</w:t>
      </w:r>
    </w:p>
    <w:p w14:paraId="71406DFE" w14:textId="77777777" w:rsidR="003A72F1" w:rsidRPr="00C62B79" w:rsidRDefault="003A72F1" w:rsidP="003A72F1">
      <w:pPr>
        <w:pStyle w:val="BodyText"/>
      </w:pPr>
      <w:r w:rsidRPr="00C62B79">
        <w:t xml:space="preserve">A member is characterised as ‘moderately informed’ if they are not ‘well informed’ and not ‘poorly informed’. </w:t>
      </w:r>
    </w:p>
    <w:p w14:paraId="4FC8AA39" w14:textId="77777777" w:rsidR="003A72F1" w:rsidRPr="00C62B79" w:rsidRDefault="003A72F1" w:rsidP="003A72F1">
      <w:pPr>
        <w:pStyle w:val="Heading4"/>
      </w:pPr>
      <w:r w:rsidRPr="00C62B79">
        <w:t>Categorising active and passive engagement</w:t>
      </w:r>
    </w:p>
    <w:p w14:paraId="60373DC6" w14:textId="77777777" w:rsidR="003A72F1" w:rsidRPr="00C62B79" w:rsidRDefault="003A72F1" w:rsidP="003A72F1">
      <w:pPr>
        <w:pStyle w:val="BodyText"/>
      </w:pPr>
      <w:r w:rsidRPr="00C62B79">
        <w:t xml:space="preserve">A member is characterised as ‘actively engaged’ if, in the 12 months prior to the survey, they had done one of the following (from </w:t>
      </w:r>
      <w:proofErr w:type="spellStart"/>
      <w:r w:rsidRPr="00C62B79">
        <w:t>Q15b</w:t>
      </w:r>
      <w:proofErr w:type="spellEnd"/>
      <w:r w:rsidRPr="00C62B79">
        <w:t>):</w:t>
      </w:r>
    </w:p>
    <w:p w14:paraId="4249B271" w14:textId="77777777" w:rsidR="003A72F1" w:rsidRPr="00C62B79" w:rsidRDefault="003A72F1" w:rsidP="003A72F1">
      <w:pPr>
        <w:pStyle w:val="ListBullet"/>
      </w:pPr>
      <w:r w:rsidRPr="00C62B79">
        <w:t>joined their current main fund</w:t>
      </w:r>
    </w:p>
    <w:p w14:paraId="204F66E7" w14:textId="77777777" w:rsidR="003A72F1" w:rsidRPr="00C62B79" w:rsidRDefault="003A72F1" w:rsidP="003A72F1">
      <w:pPr>
        <w:pStyle w:val="ListBullet"/>
      </w:pPr>
      <w:r w:rsidRPr="00C62B79">
        <w:t>checked / changed the investment options within their superannuation fund</w:t>
      </w:r>
    </w:p>
    <w:p w14:paraId="212B7B32" w14:textId="77777777" w:rsidR="003A72F1" w:rsidRPr="00C62B79" w:rsidRDefault="003A72F1" w:rsidP="003A72F1">
      <w:pPr>
        <w:pStyle w:val="ListBullet"/>
      </w:pPr>
      <w:r w:rsidRPr="00C62B79">
        <w:t>checked / changed insurance options within their superannuation fund.</w:t>
      </w:r>
    </w:p>
    <w:p w14:paraId="1C21E763" w14:textId="77777777" w:rsidR="003A72F1" w:rsidRPr="00C62B79" w:rsidRDefault="003A72F1" w:rsidP="003A72F1">
      <w:pPr>
        <w:pStyle w:val="BodyText"/>
      </w:pPr>
      <w:r w:rsidRPr="00C62B79">
        <w:lastRenderedPageBreak/>
        <w:t xml:space="preserve">A member is characterised as ‘passively engaged’ or having engaged in ‘passive account monitoring’ if, in the 12 months prior to the survey, they had done one of the following (from </w:t>
      </w:r>
      <w:proofErr w:type="spellStart"/>
      <w:r w:rsidRPr="00C62B79">
        <w:t>Q15b</w:t>
      </w:r>
      <w:proofErr w:type="spellEnd"/>
      <w:r w:rsidRPr="00C62B79">
        <w:t xml:space="preserve">): </w:t>
      </w:r>
    </w:p>
    <w:p w14:paraId="5BB6799C" w14:textId="77777777" w:rsidR="003A72F1" w:rsidRPr="00C62B79" w:rsidRDefault="003A72F1" w:rsidP="003A72F1">
      <w:pPr>
        <w:pStyle w:val="ListBullet"/>
      </w:pPr>
      <w:r w:rsidRPr="00C62B79">
        <w:t>checked their fund balance</w:t>
      </w:r>
    </w:p>
    <w:p w14:paraId="02643BCE" w14:textId="77777777" w:rsidR="003A72F1" w:rsidRPr="00C62B79" w:rsidRDefault="003A72F1" w:rsidP="003A72F1">
      <w:pPr>
        <w:pStyle w:val="ListBullet"/>
      </w:pPr>
      <w:r w:rsidRPr="00C62B79">
        <w:t>discussed a query they had regarding their superannuation statement</w:t>
      </w:r>
    </w:p>
    <w:p w14:paraId="5A56F10D" w14:textId="77777777" w:rsidR="003A72F1" w:rsidRPr="00C62B79" w:rsidRDefault="003A72F1" w:rsidP="003A72F1">
      <w:pPr>
        <w:pStyle w:val="ListBullet"/>
      </w:pPr>
      <w:r w:rsidRPr="00C62B79">
        <w:t>checked the fees and charges that apply to their superannuation</w:t>
      </w:r>
    </w:p>
    <w:p w14:paraId="546A67CD" w14:textId="77777777" w:rsidR="003A72F1" w:rsidRPr="00C62B79" w:rsidRDefault="003A72F1" w:rsidP="003A72F1">
      <w:pPr>
        <w:pStyle w:val="ListBullet"/>
      </w:pPr>
      <w:r w:rsidRPr="00C62B79">
        <w:t>checked the tax rate that applies to their superannuation</w:t>
      </w:r>
    </w:p>
    <w:p w14:paraId="111CF96B" w14:textId="77777777" w:rsidR="003A72F1" w:rsidRPr="00C62B79" w:rsidRDefault="003A72F1" w:rsidP="003A72F1">
      <w:pPr>
        <w:pStyle w:val="ListBullet"/>
      </w:pPr>
      <w:r w:rsidRPr="00C62B79">
        <w:t>checked the rate of return on their super investments</w:t>
      </w:r>
    </w:p>
    <w:p w14:paraId="1F993E76" w14:textId="77777777" w:rsidR="003A72F1" w:rsidRPr="00C62B79" w:rsidRDefault="003A72F1" w:rsidP="003A72F1">
      <w:pPr>
        <w:pStyle w:val="ListBullet"/>
      </w:pPr>
      <w:r w:rsidRPr="00C62B79">
        <w:t>checked the risks involved in investing in superannuation</w:t>
      </w:r>
    </w:p>
    <w:p w14:paraId="54FDFE5F" w14:textId="77777777" w:rsidR="003A72F1" w:rsidRPr="00C62B79" w:rsidRDefault="003A72F1" w:rsidP="003A72F1">
      <w:pPr>
        <w:pStyle w:val="ListBullet"/>
      </w:pPr>
      <w:r w:rsidRPr="00C62B79">
        <w:t>amended their details.</w:t>
      </w:r>
    </w:p>
    <w:p w14:paraId="2F14639F" w14:textId="77777777" w:rsidR="003A72F1" w:rsidRPr="00C62B79" w:rsidRDefault="003A72F1" w:rsidP="003A72F1">
      <w:pPr>
        <w:pStyle w:val="BodyText"/>
      </w:pPr>
      <w:r w:rsidRPr="00C62B79">
        <w:t>The categories in box 5.3 (chapter 5) are therefore defined as those who fulfil the following characteristics using the criteria above:</w:t>
      </w:r>
    </w:p>
    <w:p w14:paraId="3C3E8DD3" w14:textId="77777777" w:rsidR="003A72F1" w:rsidRPr="00C62B79" w:rsidRDefault="003A72F1" w:rsidP="003A72F1">
      <w:pPr>
        <w:pStyle w:val="ListBullet"/>
      </w:pPr>
      <w:r w:rsidRPr="00C62B79">
        <w:t>the driver</w:t>
      </w:r>
    </w:p>
    <w:p w14:paraId="46D3A0EF" w14:textId="77777777" w:rsidR="003A72F1" w:rsidRPr="00C62B79" w:rsidRDefault="003A72F1" w:rsidP="003A72F1">
      <w:pPr>
        <w:pStyle w:val="ListBullet2"/>
      </w:pPr>
      <w:r w:rsidRPr="00C62B79">
        <w:t>currently ‘actively engaged’ and ‘well</w:t>
      </w:r>
      <w:r w:rsidRPr="00C62B79">
        <w:noBreakHyphen/>
        <w:t>informed’</w:t>
      </w:r>
    </w:p>
    <w:p w14:paraId="3FD1BD07" w14:textId="77777777" w:rsidR="003A72F1" w:rsidRPr="00C62B79" w:rsidRDefault="003A72F1" w:rsidP="003A72F1">
      <w:pPr>
        <w:pStyle w:val="ListBullet"/>
      </w:pPr>
      <w:r w:rsidRPr="00C62B79">
        <w:t>the front passenger</w:t>
      </w:r>
    </w:p>
    <w:p w14:paraId="6C4D84F7" w14:textId="77777777" w:rsidR="003A72F1" w:rsidRPr="00C62B79" w:rsidRDefault="003A72F1" w:rsidP="003A72F1">
      <w:pPr>
        <w:pStyle w:val="ListBullet2"/>
      </w:pPr>
      <w:r w:rsidRPr="00C62B79">
        <w:t>currently not ‘actively engaged’ but are ‘well</w:t>
      </w:r>
      <w:r w:rsidRPr="00C62B79">
        <w:noBreakHyphen/>
        <w:t>informed’</w:t>
      </w:r>
    </w:p>
    <w:p w14:paraId="74F2E63F" w14:textId="77777777" w:rsidR="003A72F1" w:rsidRPr="00C62B79" w:rsidRDefault="003A72F1" w:rsidP="003A72F1">
      <w:pPr>
        <w:pStyle w:val="ListBullet"/>
      </w:pPr>
      <w:r w:rsidRPr="00C62B79">
        <w:t>the backseat driver</w:t>
      </w:r>
    </w:p>
    <w:p w14:paraId="2577FC18" w14:textId="77777777" w:rsidR="003A72F1" w:rsidRPr="00C62B79" w:rsidRDefault="003A72F1" w:rsidP="003A72F1">
      <w:pPr>
        <w:pStyle w:val="ListBullet2"/>
      </w:pPr>
      <w:r w:rsidRPr="00C62B79">
        <w:t>currently ‘actively engaged’ but are either ‘moderately’ or ‘poorly informed’</w:t>
      </w:r>
    </w:p>
    <w:p w14:paraId="070EEC47" w14:textId="77777777" w:rsidR="003A72F1" w:rsidRPr="00C62B79" w:rsidRDefault="003A72F1" w:rsidP="003A72F1">
      <w:pPr>
        <w:pStyle w:val="ListBullet"/>
      </w:pPr>
      <w:r w:rsidRPr="00C62B79">
        <w:t>the backseat passenger</w:t>
      </w:r>
    </w:p>
    <w:p w14:paraId="628B252D" w14:textId="77777777" w:rsidR="003A72F1" w:rsidRPr="00C62B79" w:rsidRDefault="003A72F1" w:rsidP="003A72F1">
      <w:pPr>
        <w:pStyle w:val="ListBullet2"/>
      </w:pPr>
      <w:r w:rsidRPr="00C62B79">
        <w:t>not ‘actively engaged’ and ‘moderately informed’</w:t>
      </w:r>
    </w:p>
    <w:p w14:paraId="0F1E10D5" w14:textId="77777777" w:rsidR="003A72F1" w:rsidRPr="00C62B79" w:rsidRDefault="003A72F1" w:rsidP="003A72F1">
      <w:pPr>
        <w:pStyle w:val="ListBullet"/>
      </w:pPr>
      <w:r w:rsidRPr="00C62B79">
        <w:t>in the boot</w:t>
      </w:r>
    </w:p>
    <w:p w14:paraId="0F787AEC" w14:textId="77777777" w:rsidR="003A72F1" w:rsidRPr="00C62B79" w:rsidRDefault="003A72F1" w:rsidP="003A72F1">
      <w:pPr>
        <w:pStyle w:val="ListBullet2"/>
      </w:pPr>
      <w:r w:rsidRPr="00C62B79">
        <w:t>not ‘actively engaged’ and ‘poorly informed’.</w:t>
      </w:r>
    </w:p>
    <w:p w14:paraId="1C106469" w14:textId="77777777" w:rsidR="003A72F1" w:rsidRPr="00C62B79" w:rsidRDefault="003A72F1" w:rsidP="003A72F1">
      <w:pPr>
        <w:pStyle w:val="BodyText"/>
      </w:pPr>
      <w:r w:rsidRPr="00C62B79">
        <w:t xml:space="preserve">Members without a superannuation fund, with no accumulation products or in the retirement phase are not included in box 5.3 (chapter 5). </w:t>
      </w:r>
    </w:p>
    <w:p w14:paraId="3BE8DE38"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1D6D7DB1" w14:textId="77777777" w:rsidTr="0091342C">
        <w:trPr>
          <w:tblHeader/>
        </w:trPr>
        <w:tc>
          <w:tcPr>
            <w:tcW w:w="5000" w:type="pct"/>
            <w:tcBorders>
              <w:top w:val="single" w:sz="6" w:space="0" w:color="78A22F"/>
              <w:left w:val="nil"/>
              <w:bottom w:val="nil"/>
              <w:right w:val="nil"/>
            </w:tcBorders>
            <w:shd w:val="clear" w:color="auto" w:fill="auto"/>
          </w:tcPr>
          <w:p w14:paraId="6FA1EE85" w14:textId="77777777" w:rsidR="003A72F1" w:rsidRPr="00C62B79" w:rsidRDefault="003A72F1" w:rsidP="0091342C">
            <w:pPr>
              <w:pStyle w:val="TableTitle"/>
            </w:pPr>
            <w:r w:rsidRPr="00C62B79">
              <w:rPr>
                <w:b w:val="0"/>
              </w:rPr>
              <w:t>Table 1.</w:t>
            </w:r>
            <w:r w:rsidRPr="00C62B79">
              <w:rPr>
                <w:b w:val="0"/>
                <w:noProof/>
              </w:rPr>
              <w:t>8</w:t>
            </w:r>
            <w:r w:rsidRPr="00C62B79">
              <w:tab/>
              <w:t>Approximately how much time, in total, did you spend gathering information for changing your fund?</w:t>
            </w:r>
            <w:proofErr w:type="spellStart"/>
            <w:r w:rsidRPr="00C62B79">
              <w:rPr>
                <w:rStyle w:val="NoteLabel"/>
              </w:rPr>
              <w:t>a,b,c,d</w:t>
            </w:r>
            <w:proofErr w:type="spellEnd"/>
          </w:p>
          <w:p w14:paraId="32485EE6" w14:textId="77777777" w:rsidR="003A72F1" w:rsidRPr="00C62B79" w:rsidRDefault="003A72F1" w:rsidP="0091342C">
            <w:pPr>
              <w:pStyle w:val="Subtitle"/>
              <w:spacing w:line="240" w:lineRule="exact"/>
            </w:pPr>
            <w:r w:rsidRPr="00C62B79">
              <w:t>Asked of members who had actively changed their fund in the 12 months prior to the survey</w:t>
            </w:r>
          </w:p>
        </w:tc>
      </w:tr>
      <w:tr w:rsidR="00C62B79" w:rsidRPr="00C62B79" w14:paraId="3A63779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0"/>
              <w:gridCol w:w="1844"/>
              <w:gridCol w:w="2126"/>
              <w:gridCol w:w="2125"/>
            </w:tblGrid>
            <w:tr w:rsidR="00C62B79" w:rsidRPr="00C62B79" w14:paraId="0C959DA7" w14:textId="77777777" w:rsidTr="0091342C">
              <w:trPr>
                <w:tblHeader/>
              </w:trPr>
              <w:tc>
                <w:tcPr>
                  <w:tcW w:w="1417" w:type="pct"/>
                  <w:tcBorders>
                    <w:top w:val="single" w:sz="6" w:space="0" w:color="BFBFBF"/>
                    <w:bottom w:val="single" w:sz="6" w:space="0" w:color="BFBFBF"/>
                  </w:tcBorders>
                  <w:shd w:val="clear" w:color="auto" w:fill="auto"/>
                  <w:tcMar>
                    <w:top w:w="28" w:type="dxa"/>
                  </w:tcMar>
                </w:tcPr>
                <w:p w14:paraId="0C7BA481" w14:textId="77777777" w:rsidR="003A72F1" w:rsidRPr="00C62B79" w:rsidRDefault="003A72F1" w:rsidP="0091342C">
                  <w:pPr>
                    <w:pStyle w:val="TableColumnHeading"/>
                    <w:jc w:val="left"/>
                  </w:pPr>
                  <w:r w:rsidRPr="00C62B79">
                    <w:t>Time</w:t>
                  </w:r>
                </w:p>
              </w:tc>
              <w:tc>
                <w:tcPr>
                  <w:tcW w:w="1084" w:type="pct"/>
                  <w:tcBorders>
                    <w:top w:val="single" w:sz="6" w:space="0" w:color="BFBFBF"/>
                    <w:bottom w:val="single" w:sz="6" w:space="0" w:color="BFBFBF"/>
                  </w:tcBorders>
                </w:tcPr>
                <w:p w14:paraId="7E629AFD" w14:textId="77777777" w:rsidR="003A72F1" w:rsidRPr="00C62B79" w:rsidRDefault="003A72F1" w:rsidP="0091342C">
                  <w:pPr>
                    <w:pStyle w:val="TableColumnHeading"/>
                  </w:pPr>
                  <w:r w:rsidRPr="00C62B79">
                    <w:t>No. of observations (n)</w:t>
                  </w:r>
                </w:p>
              </w:tc>
              <w:tc>
                <w:tcPr>
                  <w:tcW w:w="1250" w:type="pct"/>
                  <w:tcBorders>
                    <w:top w:val="single" w:sz="6" w:space="0" w:color="BFBFBF"/>
                    <w:bottom w:val="single" w:sz="6" w:space="0" w:color="BFBFBF"/>
                  </w:tcBorders>
                  <w:shd w:val="clear" w:color="auto" w:fill="auto"/>
                  <w:tcMar>
                    <w:top w:w="28" w:type="dxa"/>
                  </w:tcMar>
                </w:tcPr>
                <w:p w14:paraId="27E0C99B" w14:textId="77777777" w:rsidR="003A72F1" w:rsidRPr="00C62B79" w:rsidRDefault="003A72F1" w:rsidP="0091342C">
                  <w:pPr>
                    <w:pStyle w:val="TableColumnHeading"/>
                  </w:pPr>
                  <w:r w:rsidRPr="00C62B79">
                    <w:t>Weighted</w:t>
                  </w:r>
                  <w:r w:rsidRPr="00C62B79">
                    <w:br/>
                    <w:t xml:space="preserve"> n</w:t>
                  </w:r>
                </w:p>
              </w:tc>
              <w:tc>
                <w:tcPr>
                  <w:tcW w:w="1249" w:type="pct"/>
                  <w:tcBorders>
                    <w:top w:val="single" w:sz="6" w:space="0" w:color="BFBFBF"/>
                    <w:bottom w:val="single" w:sz="6" w:space="0" w:color="BFBFBF"/>
                  </w:tcBorders>
                  <w:shd w:val="clear" w:color="auto" w:fill="auto"/>
                  <w:tcMar>
                    <w:top w:w="28" w:type="dxa"/>
                  </w:tcMar>
                </w:tcPr>
                <w:p w14:paraId="75A31626" w14:textId="77777777" w:rsidR="003A72F1" w:rsidRPr="00C62B79" w:rsidRDefault="003A72F1" w:rsidP="0091342C">
                  <w:pPr>
                    <w:pStyle w:val="TableColumnHeading"/>
                    <w:ind w:right="28"/>
                  </w:pPr>
                  <w:r w:rsidRPr="00C62B79">
                    <w:t>Weighted</w:t>
                  </w:r>
                  <w:r w:rsidRPr="00C62B79">
                    <w:br/>
                    <w:t>per cent</w:t>
                  </w:r>
                </w:p>
              </w:tc>
            </w:tr>
            <w:tr w:rsidR="00C62B79" w:rsidRPr="00C62B79" w14:paraId="57F10584" w14:textId="77777777" w:rsidTr="0091342C">
              <w:tc>
                <w:tcPr>
                  <w:tcW w:w="1417" w:type="pct"/>
                  <w:tcBorders>
                    <w:top w:val="single" w:sz="6" w:space="0" w:color="BFBFBF"/>
                  </w:tcBorders>
                </w:tcPr>
                <w:p w14:paraId="62CDCE3B" w14:textId="77777777" w:rsidR="003A72F1" w:rsidRPr="00C62B79" w:rsidRDefault="003A72F1" w:rsidP="0091342C">
                  <w:pPr>
                    <w:pStyle w:val="TableUnitsRow"/>
                    <w:jc w:val="left"/>
                  </w:pPr>
                  <w:r w:rsidRPr="00C62B79">
                    <w:t>Less than 1 hour</w:t>
                  </w:r>
                </w:p>
              </w:tc>
              <w:tc>
                <w:tcPr>
                  <w:tcW w:w="1084" w:type="pct"/>
                  <w:tcBorders>
                    <w:top w:val="single" w:sz="6" w:space="0" w:color="BFBFBF"/>
                  </w:tcBorders>
                </w:tcPr>
                <w:p w14:paraId="0C6DA0FA" w14:textId="77777777" w:rsidR="003A72F1" w:rsidRPr="00C62B79" w:rsidRDefault="003A72F1" w:rsidP="0091342C">
                  <w:pPr>
                    <w:pStyle w:val="TableUnitsRow"/>
                  </w:pPr>
                  <w:r w:rsidRPr="00C62B79">
                    <w:t>8</w:t>
                  </w:r>
                </w:p>
              </w:tc>
              <w:tc>
                <w:tcPr>
                  <w:tcW w:w="1250" w:type="pct"/>
                  <w:tcBorders>
                    <w:top w:val="single" w:sz="6" w:space="0" w:color="BFBFBF"/>
                  </w:tcBorders>
                </w:tcPr>
                <w:p w14:paraId="64C54DBE" w14:textId="77777777" w:rsidR="003A72F1" w:rsidRPr="00C62B79" w:rsidRDefault="003A72F1" w:rsidP="0091342C">
                  <w:pPr>
                    <w:pStyle w:val="TableUnitsRow"/>
                  </w:pPr>
                  <w:r w:rsidRPr="00C62B79">
                    <w:t>95</w:t>
                  </w:r>
                </w:p>
              </w:tc>
              <w:tc>
                <w:tcPr>
                  <w:tcW w:w="1249" w:type="pct"/>
                  <w:tcBorders>
                    <w:top w:val="single" w:sz="6" w:space="0" w:color="BFBFBF"/>
                  </w:tcBorders>
                </w:tcPr>
                <w:p w14:paraId="00445156" w14:textId="77777777" w:rsidR="003A72F1" w:rsidRPr="00C62B79" w:rsidRDefault="003A72F1" w:rsidP="0091342C">
                  <w:pPr>
                    <w:pStyle w:val="TableUnitsRow"/>
                    <w:ind w:right="28"/>
                  </w:pPr>
                  <w:r w:rsidRPr="00C62B79">
                    <w:t>29</w:t>
                  </w:r>
                </w:p>
              </w:tc>
            </w:tr>
            <w:tr w:rsidR="00C62B79" w:rsidRPr="00C62B79" w14:paraId="4819F309" w14:textId="77777777" w:rsidTr="0091342C">
              <w:tc>
                <w:tcPr>
                  <w:tcW w:w="1417" w:type="pct"/>
                </w:tcPr>
                <w:p w14:paraId="546D786A" w14:textId="77777777" w:rsidR="003A72F1" w:rsidRPr="00C62B79" w:rsidRDefault="003A72F1" w:rsidP="0091342C">
                  <w:pPr>
                    <w:pStyle w:val="TableBodyText"/>
                    <w:jc w:val="left"/>
                  </w:pPr>
                  <w:r w:rsidRPr="00C62B79">
                    <w:t>1 hour to less than 2 hours</w:t>
                  </w:r>
                </w:p>
              </w:tc>
              <w:tc>
                <w:tcPr>
                  <w:tcW w:w="1084" w:type="pct"/>
                </w:tcPr>
                <w:p w14:paraId="06B14C1C" w14:textId="77777777" w:rsidR="003A72F1" w:rsidRPr="00C62B79" w:rsidRDefault="003A72F1" w:rsidP="0091342C">
                  <w:pPr>
                    <w:pStyle w:val="TableBodyText"/>
                  </w:pPr>
                  <w:r w:rsidRPr="00C62B79">
                    <w:t>10</w:t>
                  </w:r>
                </w:p>
              </w:tc>
              <w:tc>
                <w:tcPr>
                  <w:tcW w:w="1250" w:type="pct"/>
                </w:tcPr>
                <w:p w14:paraId="5AC17A3A" w14:textId="77777777" w:rsidR="003A72F1" w:rsidRPr="00C62B79" w:rsidRDefault="003A72F1" w:rsidP="0091342C">
                  <w:pPr>
                    <w:pStyle w:val="TableBodyText"/>
                  </w:pPr>
                  <w:r w:rsidRPr="00C62B79">
                    <w:t>71</w:t>
                  </w:r>
                </w:p>
              </w:tc>
              <w:tc>
                <w:tcPr>
                  <w:tcW w:w="1249" w:type="pct"/>
                </w:tcPr>
                <w:p w14:paraId="4B7AFBC8" w14:textId="77777777" w:rsidR="003A72F1" w:rsidRPr="00C62B79" w:rsidRDefault="003A72F1" w:rsidP="0091342C">
                  <w:pPr>
                    <w:pStyle w:val="TableBodyText"/>
                    <w:ind w:right="28"/>
                  </w:pPr>
                  <w:r w:rsidRPr="00C62B79">
                    <w:t>22</w:t>
                  </w:r>
                </w:p>
              </w:tc>
            </w:tr>
            <w:tr w:rsidR="00C62B79" w:rsidRPr="00C62B79" w14:paraId="64C22AA2" w14:textId="77777777" w:rsidTr="0091342C">
              <w:tc>
                <w:tcPr>
                  <w:tcW w:w="1417" w:type="pct"/>
                </w:tcPr>
                <w:p w14:paraId="268D6FC5" w14:textId="77777777" w:rsidR="003A72F1" w:rsidRPr="00C62B79" w:rsidRDefault="003A72F1" w:rsidP="0091342C">
                  <w:pPr>
                    <w:pStyle w:val="TableBodyText"/>
                    <w:jc w:val="left"/>
                  </w:pPr>
                  <w:r w:rsidRPr="00C62B79">
                    <w:t>2 hours to less than 4 hours</w:t>
                  </w:r>
                </w:p>
              </w:tc>
              <w:tc>
                <w:tcPr>
                  <w:tcW w:w="1084" w:type="pct"/>
                </w:tcPr>
                <w:p w14:paraId="1B05A7B1" w14:textId="77777777" w:rsidR="003A72F1" w:rsidRPr="00C62B79" w:rsidRDefault="003A72F1" w:rsidP="0091342C">
                  <w:pPr>
                    <w:pStyle w:val="TableBodyText"/>
                  </w:pPr>
                  <w:r w:rsidRPr="00C62B79">
                    <w:t>16</w:t>
                  </w:r>
                </w:p>
              </w:tc>
              <w:tc>
                <w:tcPr>
                  <w:tcW w:w="1250" w:type="pct"/>
                </w:tcPr>
                <w:p w14:paraId="42FF03F2" w14:textId="77777777" w:rsidR="003A72F1" w:rsidRPr="00C62B79" w:rsidRDefault="003A72F1" w:rsidP="0091342C">
                  <w:pPr>
                    <w:pStyle w:val="TableBodyText"/>
                  </w:pPr>
                  <w:r w:rsidRPr="00C62B79">
                    <w:t>83</w:t>
                  </w:r>
                </w:p>
              </w:tc>
              <w:tc>
                <w:tcPr>
                  <w:tcW w:w="1249" w:type="pct"/>
                </w:tcPr>
                <w:p w14:paraId="4C47422A" w14:textId="77777777" w:rsidR="003A72F1" w:rsidRPr="00C62B79" w:rsidRDefault="003A72F1" w:rsidP="0091342C">
                  <w:pPr>
                    <w:pStyle w:val="TableBodyText"/>
                    <w:ind w:right="28"/>
                  </w:pPr>
                  <w:r w:rsidRPr="00C62B79">
                    <w:t>26</w:t>
                  </w:r>
                </w:p>
              </w:tc>
            </w:tr>
            <w:tr w:rsidR="00C62B79" w:rsidRPr="00C62B79" w14:paraId="3D6B5ABE" w14:textId="77777777" w:rsidTr="0091342C">
              <w:tc>
                <w:tcPr>
                  <w:tcW w:w="1417" w:type="pct"/>
                  <w:tcBorders>
                    <w:bottom w:val="single" w:sz="6" w:space="0" w:color="BFBFBF"/>
                  </w:tcBorders>
                  <w:shd w:val="clear" w:color="auto" w:fill="auto"/>
                </w:tcPr>
                <w:p w14:paraId="07EA7FD7" w14:textId="77777777" w:rsidR="003A72F1" w:rsidRPr="00C62B79" w:rsidRDefault="003A72F1" w:rsidP="0091342C">
                  <w:pPr>
                    <w:pStyle w:val="TableBodyText"/>
                    <w:jc w:val="left"/>
                  </w:pPr>
                  <w:r w:rsidRPr="00C62B79">
                    <w:t>4 hours or more</w:t>
                  </w:r>
                </w:p>
              </w:tc>
              <w:tc>
                <w:tcPr>
                  <w:tcW w:w="1084" w:type="pct"/>
                  <w:tcBorders>
                    <w:bottom w:val="single" w:sz="6" w:space="0" w:color="BFBFBF"/>
                  </w:tcBorders>
                </w:tcPr>
                <w:p w14:paraId="4A371FAA" w14:textId="77777777" w:rsidR="003A72F1" w:rsidRPr="00C62B79" w:rsidRDefault="003A72F1" w:rsidP="0091342C">
                  <w:pPr>
                    <w:pStyle w:val="TableBodyText"/>
                  </w:pPr>
                  <w:r w:rsidRPr="00C62B79">
                    <w:t>12</w:t>
                  </w:r>
                </w:p>
              </w:tc>
              <w:tc>
                <w:tcPr>
                  <w:tcW w:w="1250" w:type="pct"/>
                  <w:tcBorders>
                    <w:bottom w:val="single" w:sz="6" w:space="0" w:color="BFBFBF"/>
                  </w:tcBorders>
                  <w:shd w:val="clear" w:color="auto" w:fill="auto"/>
                </w:tcPr>
                <w:p w14:paraId="3FC69E51" w14:textId="77777777" w:rsidR="003A72F1" w:rsidRPr="00C62B79" w:rsidRDefault="003A72F1" w:rsidP="0091342C">
                  <w:pPr>
                    <w:pStyle w:val="TableBodyText"/>
                  </w:pPr>
                  <w:r w:rsidRPr="00C62B79">
                    <w:t>72</w:t>
                  </w:r>
                </w:p>
              </w:tc>
              <w:tc>
                <w:tcPr>
                  <w:tcW w:w="1249" w:type="pct"/>
                  <w:tcBorders>
                    <w:bottom w:val="single" w:sz="6" w:space="0" w:color="BFBFBF"/>
                  </w:tcBorders>
                  <w:shd w:val="clear" w:color="auto" w:fill="auto"/>
                </w:tcPr>
                <w:p w14:paraId="41B44FEF" w14:textId="77777777" w:rsidR="003A72F1" w:rsidRPr="00C62B79" w:rsidRDefault="003A72F1" w:rsidP="0091342C">
                  <w:pPr>
                    <w:pStyle w:val="TableBodyText"/>
                    <w:ind w:right="28"/>
                  </w:pPr>
                  <w:r w:rsidRPr="00C62B79">
                    <w:t>22</w:t>
                  </w:r>
                </w:p>
              </w:tc>
            </w:tr>
          </w:tbl>
          <w:p w14:paraId="5A84F979" w14:textId="77777777" w:rsidR="003A72F1" w:rsidRPr="00C62B79" w:rsidRDefault="003A72F1" w:rsidP="0091342C">
            <w:pPr>
              <w:pStyle w:val="Box"/>
            </w:pPr>
          </w:p>
        </w:tc>
      </w:tr>
      <w:tr w:rsidR="00C62B79" w:rsidRPr="00C62B79" w14:paraId="6F6A5D18" w14:textId="77777777" w:rsidTr="0091342C">
        <w:tc>
          <w:tcPr>
            <w:tcW w:w="5000" w:type="pct"/>
            <w:tcBorders>
              <w:top w:val="nil"/>
              <w:left w:val="nil"/>
              <w:bottom w:val="nil"/>
              <w:right w:val="nil"/>
            </w:tcBorders>
            <w:shd w:val="clear" w:color="auto" w:fill="auto"/>
          </w:tcPr>
          <w:p w14:paraId="14F0A804" w14:textId="77777777" w:rsidR="003A72F1" w:rsidRPr="00C62B79" w:rsidRDefault="003A72F1" w:rsidP="0091342C">
            <w:pPr>
              <w:pStyle w:val="Note"/>
              <w:rPr>
                <w:i/>
              </w:rPr>
            </w:pPr>
            <w:r w:rsidRPr="00C62B79">
              <w:rPr>
                <w:rStyle w:val="NoteLabel"/>
              </w:rPr>
              <w:t>a</w:t>
            </w:r>
            <w:r w:rsidRPr="00C62B79">
              <w:t xml:space="preserve"> Results weighted using Commission weights.</w:t>
            </w:r>
            <w:r w:rsidRPr="00C62B79">
              <w:rPr>
                <w:rStyle w:val="NoteLabel"/>
              </w:rPr>
              <w:t xml:space="preserve"> b </w:t>
            </w:r>
            <w:r w:rsidRPr="00C62B79">
              <w:t xml:space="preserve">‘Active’ changing means the change was not due to changing employer or their employer changing the default fund. This includes </w:t>
            </w:r>
            <w:proofErr w:type="spellStart"/>
            <w:r w:rsidRPr="00C62B79">
              <w:t>SMSF</w:t>
            </w:r>
            <w:proofErr w:type="spellEnd"/>
            <w:r w:rsidRPr="00C62B79">
              <w:t xml:space="preserve"> members who set up their </w:t>
            </w:r>
            <w:proofErr w:type="spellStart"/>
            <w:r w:rsidRPr="00C62B79">
              <w:t>SMSF</w:t>
            </w:r>
            <w:proofErr w:type="spellEnd"/>
            <w:r w:rsidRPr="00C62B79">
              <w:t xml:space="preserve"> in the 12 months prior to the survey.</w:t>
            </w:r>
            <w:r w:rsidRPr="00C62B79">
              <w:rPr>
                <w:rStyle w:val="NoteLabel"/>
              </w:rPr>
              <w:t xml:space="preserve"> c</w:t>
            </w:r>
            <w:r w:rsidRPr="00C62B79">
              <w:t xml:space="preserve"> Based on question </w:t>
            </w:r>
            <w:proofErr w:type="spellStart"/>
            <w:r w:rsidRPr="00C62B79">
              <w:t>Q24d</w:t>
            </w:r>
            <w:proofErr w:type="spellEnd"/>
            <w:r w:rsidRPr="00C62B79">
              <w:t xml:space="preserve"> of the members survey. ‘Can’t say’ responses are excluded as this would prevent numerical interpretation. However, a large proportion of those asked the question (16 members) responded with ‘Can’t say’. Only accumulation members were asked this question. </w:t>
            </w:r>
            <w:r w:rsidRPr="00C62B79">
              <w:rPr>
                <w:rStyle w:val="NoteLabel"/>
              </w:rPr>
              <w:t>d</w:t>
            </w:r>
            <w:r w:rsidRPr="00C62B79">
              <w:t xml:space="preserve"> Due to the small sample size there is a high degree of uncertainty in these results. </w:t>
            </w:r>
          </w:p>
        </w:tc>
      </w:tr>
      <w:tr w:rsidR="00C62B79" w:rsidRPr="00C62B79" w14:paraId="489207E6" w14:textId="77777777" w:rsidTr="0091342C">
        <w:tc>
          <w:tcPr>
            <w:tcW w:w="5000" w:type="pct"/>
            <w:tcBorders>
              <w:top w:val="nil"/>
              <w:left w:val="nil"/>
              <w:bottom w:val="nil"/>
              <w:right w:val="nil"/>
            </w:tcBorders>
            <w:shd w:val="clear" w:color="auto" w:fill="auto"/>
          </w:tcPr>
          <w:p w14:paraId="5E825209" w14:textId="77777777" w:rsidR="003A72F1" w:rsidRPr="00C62B79" w:rsidRDefault="003A72F1" w:rsidP="0091342C">
            <w:pPr>
              <w:pStyle w:val="Source"/>
            </w:pPr>
            <w:r w:rsidRPr="00C62B79">
              <w:rPr>
                <w:i/>
              </w:rPr>
              <w:t>Source</w:t>
            </w:r>
            <w:r w:rsidRPr="00C62B79">
              <w:t>: Members survey.</w:t>
            </w:r>
          </w:p>
        </w:tc>
      </w:tr>
      <w:tr w:rsidR="00C62B79" w:rsidRPr="00C62B79" w14:paraId="03D1841E" w14:textId="77777777" w:rsidTr="0091342C">
        <w:tc>
          <w:tcPr>
            <w:tcW w:w="5000" w:type="pct"/>
            <w:tcBorders>
              <w:top w:val="nil"/>
              <w:left w:val="nil"/>
              <w:bottom w:val="single" w:sz="6" w:space="0" w:color="78A22F"/>
              <w:right w:val="nil"/>
            </w:tcBorders>
            <w:shd w:val="clear" w:color="auto" w:fill="auto"/>
          </w:tcPr>
          <w:p w14:paraId="2545DA39" w14:textId="77777777" w:rsidR="003A72F1" w:rsidRPr="00C62B79" w:rsidRDefault="003A72F1" w:rsidP="0091342C">
            <w:pPr>
              <w:pStyle w:val="Box"/>
              <w:spacing w:before="0" w:line="120" w:lineRule="exact"/>
            </w:pPr>
          </w:p>
        </w:tc>
      </w:tr>
      <w:tr w:rsidR="003A72F1" w:rsidRPr="00C62B79" w14:paraId="28535BB2" w14:textId="77777777" w:rsidTr="0091342C">
        <w:tc>
          <w:tcPr>
            <w:tcW w:w="5000" w:type="pct"/>
            <w:tcBorders>
              <w:top w:val="single" w:sz="6" w:space="0" w:color="78A22F"/>
              <w:left w:val="nil"/>
              <w:bottom w:val="nil"/>
              <w:right w:val="nil"/>
            </w:tcBorders>
          </w:tcPr>
          <w:p w14:paraId="17C62A59" w14:textId="77777777" w:rsidR="003A72F1" w:rsidRPr="00C62B79" w:rsidRDefault="003A72F1" w:rsidP="0091342C">
            <w:pPr>
              <w:pStyle w:val="BoxSpaceBelow"/>
            </w:pPr>
          </w:p>
        </w:tc>
      </w:tr>
    </w:tbl>
    <w:p w14:paraId="20F17A75"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5667D5EC" w14:textId="77777777" w:rsidTr="0091342C">
        <w:trPr>
          <w:tblHeader/>
        </w:trPr>
        <w:tc>
          <w:tcPr>
            <w:tcW w:w="5000" w:type="pct"/>
            <w:tcBorders>
              <w:top w:val="single" w:sz="6" w:space="0" w:color="78A22F"/>
              <w:left w:val="nil"/>
              <w:bottom w:val="nil"/>
              <w:right w:val="nil"/>
            </w:tcBorders>
            <w:shd w:val="clear" w:color="auto" w:fill="auto"/>
          </w:tcPr>
          <w:p w14:paraId="6AF39638" w14:textId="77777777" w:rsidR="003A72F1" w:rsidRPr="00C62B79" w:rsidRDefault="003A72F1" w:rsidP="0091342C">
            <w:pPr>
              <w:pStyle w:val="TableTitle"/>
            </w:pPr>
            <w:r w:rsidRPr="00C62B79">
              <w:rPr>
                <w:b w:val="0"/>
              </w:rPr>
              <w:t>Table 1.</w:t>
            </w:r>
            <w:r w:rsidRPr="00C62B79">
              <w:rPr>
                <w:b w:val="0"/>
                <w:noProof/>
              </w:rPr>
              <w:t>9</w:t>
            </w:r>
            <w:r w:rsidRPr="00C62B79">
              <w:tab/>
              <w:t>Were you charged an exit fee?</w:t>
            </w:r>
            <w:proofErr w:type="spellStart"/>
            <w:r w:rsidRPr="00C62B79">
              <w:rPr>
                <w:rStyle w:val="NoteLabel"/>
              </w:rPr>
              <w:t>a,b,c</w:t>
            </w:r>
            <w:proofErr w:type="spellEnd"/>
          </w:p>
          <w:p w14:paraId="1DD6D9A2" w14:textId="77777777" w:rsidR="003A72F1" w:rsidRPr="00C62B79" w:rsidRDefault="003A72F1" w:rsidP="0091342C">
            <w:pPr>
              <w:pStyle w:val="Subtitle"/>
              <w:spacing w:line="240" w:lineRule="exact"/>
            </w:pPr>
            <w:r w:rsidRPr="00C62B79">
              <w:t>Asked of members who had changed their fund in the 12 months prior to the survey</w:t>
            </w:r>
          </w:p>
        </w:tc>
      </w:tr>
      <w:tr w:rsidR="00C62B79" w:rsidRPr="00C62B79" w14:paraId="0D3844D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C62B79" w:rsidRPr="00C62B79" w14:paraId="39F7958A" w14:textId="77777777" w:rsidTr="0091342C">
              <w:trPr>
                <w:tblHeader/>
              </w:trPr>
              <w:tc>
                <w:tcPr>
                  <w:tcW w:w="1251" w:type="pct"/>
                  <w:tcBorders>
                    <w:top w:val="single" w:sz="6" w:space="0" w:color="BFBFBF"/>
                    <w:bottom w:val="single" w:sz="6" w:space="0" w:color="BFBFBF"/>
                  </w:tcBorders>
                  <w:shd w:val="clear" w:color="auto" w:fill="auto"/>
                  <w:tcMar>
                    <w:top w:w="28" w:type="dxa"/>
                  </w:tcMar>
                </w:tcPr>
                <w:p w14:paraId="68868FCE" w14:textId="77777777" w:rsidR="003A72F1" w:rsidRPr="00C62B79" w:rsidRDefault="003A72F1" w:rsidP="0091342C">
                  <w:pPr>
                    <w:pStyle w:val="TableColumnHeading"/>
                    <w:jc w:val="left"/>
                  </w:pPr>
                  <w:r w:rsidRPr="00C62B79">
                    <w:t>Response</w:t>
                  </w:r>
                </w:p>
              </w:tc>
              <w:tc>
                <w:tcPr>
                  <w:tcW w:w="1250" w:type="pct"/>
                  <w:tcBorders>
                    <w:top w:val="single" w:sz="6" w:space="0" w:color="BFBFBF"/>
                    <w:bottom w:val="single" w:sz="6" w:space="0" w:color="BFBFBF"/>
                  </w:tcBorders>
                </w:tcPr>
                <w:p w14:paraId="0D47C035" w14:textId="77777777" w:rsidR="003A72F1" w:rsidRPr="00C62B79" w:rsidRDefault="003A72F1" w:rsidP="0091342C">
                  <w:pPr>
                    <w:pStyle w:val="TableColumnHeading"/>
                  </w:pPr>
                  <w:r w:rsidRPr="00C62B79">
                    <w:t xml:space="preserve">No. of observations </w:t>
                  </w:r>
                  <w:r w:rsidRPr="00C62B79">
                    <w:br/>
                    <w:t>(n)</w:t>
                  </w:r>
                </w:p>
              </w:tc>
              <w:tc>
                <w:tcPr>
                  <w:tcW w:w="1250" w:type="pct"/>
                  <w:tcBorders>
                    <w:top w:val="single" w:sz="6" w:space="0" w:color="BFBFBF"/>
                    <w:bottom w:val="single" w:sz="6" w:space="0" w:color="BFBFBF"/>
                  </w:tcBorders>
                  <w:shd w:val="clear" w:color="auto" w:fill="auto"/>
                  <w:tcMar>
                    <w:top w:w="28" w:type="dxa"/>
                  </w:tcMar>
                </w:tcPr>
                <w:p w14:paraId="14A57A16" w14:textId="77777777" w:rsidR="003A72F1" w:rsidRPr="00C62B79" w:rsidRDefault="003A72F1" w:rsidP="0091342C">
                  <w:pPr>
                    <w:pStyle w:val="TableColumnHeading"/>
                  </w:pPr>
                  <w:r w:rsidRPr="00C62B79">
                    <w:t>Weighted</w:t>
                  </w:r>
                  <w:r w:rsidRPr="00C62B79">
                    <w:br/>
                    <w:t xml:space="preserve"> n</w:t>
                  </w:r>
                </w:p>
              </w:tc>
              <w:tc>
                <w:tcPr>
                  <w:tcW w:w="1249" w:type="pct"/>
                  <w:tcBorders>
                    <w:top w:val="single" w:sz="6" w:space="0" w:color="BFBFBF"/>
                    <w:bottom w:val="single" w:sz="6" w:space="0" w:color="BFBFBF"/>
                  </w:tcBorders>
                  <w:shd w:val="clear" w:color="auto" w:fill="auto"/>
                  <w:tcMar>
                    <w:top w:w="28" w:type="dxa"/>
                  </w:tcMar>
                </w:tcPr>
                <w:p w14:paraId="2B4966C0" w14:textId="77777777" w:rsidR="003A72F1" w:rsidRPr="00C62B79" w:rsidRDefault="003A72F1" w:rsidP="0091342C">
                  <w:pPr>
                    <w:pStyle w:val="TableColumnHeading"/>
                    <w:ind w:right="28"/>
                  </w:pPr>
                  <w:r w:rsidRPr="00C62B79">
                    <w:t>Weighted</w:t>
                  </w:r>
                  <w:r w:rsidRPr="00C62B79">
                    <w:br/>
                    <w:t xml:space="preserve"> per cent</w:t>
                  </w:r>
                </w:p>
              </w:tc>
            </w:tr>
            <w:tr w:rsidR="00C62B79" w:rsidRPr="00C62B79" w14:paraId="768AA8FA" w14:textId="77777777" w:rsidTr="0091342C">
              <w:tc>
                <w:tcPr>
                  <w:tcW w:w="1251" w:type="pct"/>
                  <w:tcBorders>
                    <w:top w:val="single" w:sz="6" w:space="0" w:color="BFBFBF"/>
                  </w:tcBorders>
                </w:tcPr>
                <w:p w14:paraId="6A30950A" w14:textId="77777777" w:rsidR="003A72F1" w:rsidRPr="00C62B79" w:rsidRDefault="003A72F1" w:rsidP="0091342C">
                  <w:pPr>
                    <w:pStyle w:val="TableUnitsRow"/>
                    <w:jc w:val="left"/>
                  </w:pPr>
                  <w:r w:rsidRPr="00C62B79">
                    <w:t>No</w:t>
                  </w:r>
                </w:p>
              </w:tc>
              <w:tc>
                <w:tcPr>
                  <w:tcW w:w="1250" w:type="pct"/>
                  <w:tcBorders>
                    <w:top w:val="single" w:sz="6" w:space="0" w:color="BFBFBF"/>
                  </w:tcBorders>
                </w:tcPr>
                <w:p w14:paraId="64D28C87" w14:textId="77777777" w:rsidR="003A72F1" w:rsidRPr="00C62B79" w:rsidRDefault="003A72F1" w:rsidP="0091342C">
                  <w:pPr>
                    <w:pStyle w:val="TableUnitsRow"/>
                  </w:pPr>
                  <w:r w:rsidRPr="00C62B79">
                    <w:t>38</w:t>
                  </w:r>
                </w:p>
              </w:tc>
              <w:tc>
                <w:tcPr>
                  <w:tcW w:w="1250" w:type="pct"/>
                  <w:tcBorders>
                    <w:top w:val="single" w:sz="6" w:space="0" w:color="BFBFBF"/>
                  </w:tcBorders>
                </w:tcPr>
                <w:p w14:paraId="7C660675" w14:textId="77777777" w:rsidR="003A72F1" w:rsidRPr="00C62B79" w:rsidRDefault="003A72F1" w:rsidP="0091342C">
                  <w:pPr>
                    <w:pStyle w:val="TableUnitsRow"/>
                  </w:pPr>
                  <w:r w:rsidRPr="00C62B79">
                    <w:t>271</w:t>
                  </w:r>
                </w:p>
              </w:tc>
              <w:tc>
                <w:tcPr>
                  <w:tcW w:w="1249" w:type="pct"/>
                  <w:tcBorders>
                    <w:top w:val="single" w:sz="6" w:space="0" w:color="BFBFBF"/>
                  </w:tcBorders>
                </w:tcPr>
                <w:p w14:paraId="7112BA86" w14:textId="77777777" w:rsidR="003A72F1" w:rsidRPr="00C62B79" w:rsidRDefault="003A72F1" w:rsidP="0091342C">
                  <w:pPr>
                    <w:pStyle w:val="TableUnitsRow"/>
                    <w:ind w:right="28"/>
                  </w:pPr>
                  <w:r w:rsidRPr="00C62B79">
                    <w:t>66</w:t>
                  </w:r>
                </w:p>
              </w:tc>
            </w:tr>
            <w:tr w:rsidR="00C62B79" w:rsidRPr="00C62B79" w14:paraId="32FEE52F" w14:textId="77777777" w:rsidTr="0091342C">
              <w:tc>
                <w:tcPr>
                  <w:tcW w:w="1251" w:type="pct"/>
                </w:tcPr>
                <w:p w14:paraId="40817A3A" w14:textId="77777777" w:rsidR="003A72F1" w:rsidRPr="00C62B79" w:rsidRDefault="003A72F1" w:rsidP="0091342C">
                  <w:pPr>
                    <w:pStyle w:val="TableBodyText"/>
                    <w:jc w:val="left"/>
                  </w:pPr>
                  <w:r w:rsidRPr="00C62B79">
                    <w:t>Yes</w:t>
                  </w:r>
                </w:p>
              </w:tc>
              <w:tc>
                <w:tcPr>
                  <w:tcW w:w="1250" w:type="pct"/>
                </w:tcPr>
                <w:p w14:paraId="423AE334" w14:textId="77777777" w:rsidR="003A72F1" w:rsidRPr="00C62B79" w:rsidRDefault="003A72F1" w:rsidP="0091342C">
                  <w:pPr>
                    <w:pStyle w:val="TableBodyText"/>
                  </w:pPr>
                  <w:r w:rsidRPr="00C62B79">
                    <w:t>12</w:t>
                  </w:r>
                </w:p>
              </w:tc>
              <w:tc>
                <w:tcPr>
                  <w:tcW w:w="1250" w:type="pct"/>
                </w:tcPr>
                <w:p w14:paraId="682B1D73" w14:textId="77777777" w:rsidR="003A72F1" w:rsidRPr="00C62B79" w:rsidRDefault="003A72F1" w:rsidP="0091342C">
                  <w:pPr>
                    <w:pStyle w:val="TableBodyText"/>
                  </w:pPr>
                  <w:r w:rsidRPr="00C62B79">
                    <w:t>70</w:t>
                  </w:r>
                </w:p>
              </w:tc>
              <w:tc>
                <w:tcPr>
                  <w:tcW w:w="1249" w:type="pct"/>
                </w:tcPr>
                <w:p w14:paraId="5915C3A1" w14:textId="77777777" w:rsidR="003A72F1" w:rsidRPr="00C62B79" w:rsidRDefault="003A72F1" w:rsidP="0091342C">
                  <w:pPr>
                    <w:pStyle w:val="TableBodyText"/>
                    <w:ind w:right="28"/>
                  </w:pPr>
                  <w:r w:rsidRPr="00C62B79">
                    <w:t>17</w:t>
                  </w:r>
                </w:p>
              </w:tc>
            </w:tr>
            <w:tr w:rsidR="00C62B79" w:rsidRPr="00C62B79" w14:paraId="1E8065A2" w14:textId="77777777" w:rsidTr="0091342C">
              <w:tc>
                <w:tcPr>
                  <w:tcW w:w="1251" w:type="pct"/>
                  <w:tcBorders>
                    <w:bottom w:val="single" w:sz="6" w:space="0" w:color="BFBFBF"/>
                  </w:tcBorders>
                  <w:shd w:val="clear" w:color="auto" w:fill="auto"/>
                </w:tcPr>
                <w:p w14:paraId="77AB12EA" w14:textId="77777777" w:rsidR="003A72F1" w:rsidRPr="00C62B79" w:rsidRDefault="003A72F1" w:rsidP="0091342C">
                  <w:pPr>
                    <w:pStyle w:val="TableBodyText"/>
                    <w:jc w:val="left"/>
                  </w:pPr>
                  <w:r w:rsidRPr="00C62B79">
                    <w:t>Can’t say</w:t>
                  </w:r>
                </w:p>
              </w:tc>
              <w:tc>
                <w:tcPr>
                  <w:tcW w:w="1250" w:type="pct"/>
                  <w:tcBorders>
                    <w:bottom w:val="single" w:sz="6" w:space="0" w:color="BFBFBF"/>
                  </w:tcBorders>
                </w:tcPr>
                <w:p w14:paraId="790188D9" w14:textId="77777777" w:rsidR="003A72F1" w:rsidRPr="00C62B79" w:rsidRDefault="003A72F1" w:rsidP="0091342C">
                  <w:pPr>
                    <w:pStyle w:val="TableBodyText"/>
                  </w:pPr>
                  <w:r w:rsidRPr="00C62B79">
                    <w:t>12</w:t>
                  </w:r>
                </w:p>
              </w:tc>
              <w:tc>
                <w:tcPr>
                  <w:tcW w:w="1250" w:type="pct"/>
                  <w:tcBorders>
                    <w:bottom w:val="single" w:sz="6" w:space="0" w:color="BFBFBF"/>
                  </w:tcBorders>
                  <w:shd w:val="clear" w:color="auto" w:fill="auto"/>
                </w:tcPr>
                <w:p w14:paraId="4AEBF820" w14:textId="77777777" w:rsidR="003A72F1" w:rsidRPr="00C62B79" w:rsidRDefault="003A72F1" w:rsidP="0091342C">
                  <w:pPr>
                    <w:pStyle w:val="TableBodyText"/>
                  </w:pPr>
                  <w:r w:rsidRPr="00C62B79">
                    <w:t>68</w:t>
                  </w:r>
                </w:p>
              </w:tc>
              <w:tc>
                <w:tcPr>
                  <w:tcW w:w="1249" w:type="pct"/>
                  <w:tcBorders>
                    <w:bottom w:val="single" w:sz="6" w:space="0" w:color="BFBFBF"/>
                  </w:tcBorders>
                  <w:shd w:val="clear" w:color="auto" w:fill="auto"/>
                </w:tcPr>
                <w:p w14:paraId="599AB0E0" w14:textId="77777777" w:rsidR="003A72F1" w:rsidRPr="00C62B79" w:rsidRDefault="003A72F1" w:rsidP="0091342C">
                  <w:pPr>
                    <w:pStyle w:val="TableBodyText"/>
                    <w:ind w:right="28"/>
                  </w:pPr>
                  <w:r w:rsidRPr="00C62B79">
                    <w:t>17</w:t>
                  </w:r>
                </w:p>
              </w:tc>
            </w:tr>
          </w:tbl>
          <w:p w14:paraId="3EC7ACAD" w14:textId="77777777" w:rsidR="003A72F1" w:rsidRPr="00C62B79" w:rsidRDefault="003A72F1" w:rsidP="0091342C">
            <w:pPr>
              <w:pStyle w:val="Box"/>
            </w:pPr>
          </w:p>
        </w:tc>
      </w:tr>
      <w:tr w:rsidR="00C62B79" w:rsidRPr="00C62B79" w14:paraId="6F86D7E3" w14:textId="77777777" w:rsidTr="0091342C">
        <w:tc>
          <w:tcPr>
            <w:tcW w:w="5000" w:type="pct"/>
            <w:tcBorders>
              <w:top w:val="nil"/>
              <w:left w:val="nil"/>
              <w:bottom w:val="nil"/>
              <w:right w:val="nil"/>
            </w:tcBorders>
            <w:shd w:val="clear" w:color="auto" w:fill="auto"/>
          </w:tcPr>
          <w:p w14:paraId="42B687DC" w14:textId="77777777" w:rsidR="003A72F1" w:rsidRPr="00C62B79" w:rsidRDefault="003A72F1" w:rsidP="0091342C">
            <w:pPr>
              <w:pStyle w:val="Note"/>
              <w:rPr>
                <w:i/>
              </w:rPr>
            </w:pPr>
            <w:r w:rsidRPr="00C62B79">
              <w:rPr>
                <w:rStyle w:val="NoteLabel"/>
              </w:rPr>
              <w:t>a</w:t>
            </w:r>
            <w:r w:rsidRPr="00C62B79">
              <w:t xml:space="preserve"> Results weighted using Commission weights.</w:t>
            </w:r>
            <w:r w:rsidRPr="00C62B79">
              <w:rPr>
                <w:rStyle w:val="NoteLabel"/>
              </w:rPr>
              <w:t xml:space="preserve"> b </w:t>
            </w:r>
            <w:r w:rsidRPr="00C62B79">
              <w:t xml:space="preserve">Based on question </w:t>
            </w:r>
            <w:proofErr w:type="spellStart"/>
            <w:r w:rsidRPr="00C62B79">
              <w:t>Q25a</w:t>
            </w:r>
            <w:proofErr w:type="spellEnd"/>
            <w:r w:rsidRPr="00C62B79">
              <w:t xml:space="preserve"> of the members survey. Asked of members who have an accumulation product and who have changed the provider of their main fund in the 12 months prior the survey and where this was not due to changing employer or their employer changing their default superannuation provider. This also includes </w:t>
            </w:r>
            <w:proofErr w:type="spellStart"/>
            <w:r w:rsidRPr="00C62B79">
              <w:t>SMSF</w:t>
            </w:r>
            <w:proofErr w:type="spellEnd"/>
            <w:r w:rsidRPr="00C62B79">
              <w:t xml:space="preserve"> members who set up their </w:t>
            </w:r>
            <w:proofErr w:type="spellStart"/>
            <w:r w:rsidRPr="00C62B79">
              <w:t>SMSF</w:t>
            </w:r>
            <w:proofErr w:type="spellEnd"/>
            <w:r w:rsidRPr="00C62B79">
              <w:t xml:space="preserve"> in the 12 months prior to the survey. </w:t>
            </w:r>
            <w:r w:rsidRPr="00C62B79">
              <w:rPr>
                <w:rStyle w:val="NoteLabel"/>
              </w:rPr>
              <w:t xml:space="preserve">c </w:t>
            </w:r>
            <w:r w:rsidRPr="00C62B79">
              <w:t>Due to the small sample size there is a high degree of uncertainty in these results.</w:t>
            </w:r>
          </w:p>
        </w:tc>
      </w:tr>
      <w:tr w:rsidR="00C62B79" w:rsidRPr="00C62B79" w14:paraId="7C4FF628" w14:textId="77777777" w:rsidTr="0091342C">
        <w:tc>
          <w:tcPr>
            <w:tcW w:w="5000" w:type="pct"/>
            <w:tcBorders>
              <w:top w:val="nil"/>
              <w:left w:val="nil"/>
              <w:bottom w:val="nil"/>
              <w:right w:val="nil"/>
            </w:tcBorders>
            <w:shd w:val="clear" w:color="auto" w:fill="auto"/>
          </w:tcPr>
          <w:p w14:paraId="23151EEC" w14:textId="77777777" w:rsidR="003A72F1" w:rsidRPr="00C62B79" w:rsidRDefault="003A72F1" w:rsidP="0091342C">
            <w:pPr>
              <w:pStyle w:val="Source"/>
            </w:pPr>
            <w:r w:rsidRPr="00C62B79">
              <w:rPr>
                <w:i/>
              </w:rPr>
              <w:t>Source</w:t>
            </w:r>
            <w:r w:rsidRPr="00C62B79">
              <w:t>: Members survey.</w:t>
            </w:r>
          </w:p>
        </w:tc>
      </w:tr>
      <w:tr w:rsidR="00C62B79" w:rsidRPr="00C62B79" w14:paraId="7190B9CD" w14:textId="77777777" w:rsidTr="0091342C">
        <w:tc>
          <w:tcPr>
            <w:tcW w:w="5000" w:type="pct"/>
            <w:tcBorders>
              <w:top w:val="nil"/>
              <w:left w:val="nil"/>
              <w:bottom w:val="single" w:sz="6" w:space="0" w:color="78A22F"/>
              <w:right w:val="nil"/>
            </w:tcBorders>
            <w:shd w:val="clear" w:color="auto" w:fill="auto"/>
          </w:tcPr>
          <w:p w14:paraId="22A3661A" w14:textId="77777777" w:rsidR="003A72F1" w:rsidRPr="00C62B79" w:rsidRDefault="003A72F1" w:rsidP="0091342C">
            <w:pPr>
              <w:pStyle w:val="Box"/>
              <w:spacing w:before="0" w:line="120" w:lineRule="exact"/>
            </w:pPr>
          </w:p>
        </w:tc>
      </w:tr>
      <w:tr w:rsidR="003A72F1" w:rsidRPr="00C62B79" w14:paraId="7F0814C4" w14:textId="77777777" w:rsidTr="0091342C">
        <w:tc>
          <w:tcPr>
            <w:tcW w:w="5000" w:type="pct"/>
            <w:tcBorders>
              <w:top w:val="single" w:sz="6" w:space="0" w:color="78A22F"/>
              <w:left w:val="nil"/>
              <w:bottom w:val="nil"/>
              <w:right w:val="nil"/>
            </w:tcBorders>
          </w:tcPr>
          <w:p w14:paraId="5834DCD1" w14:textId="77777777" w:rsidR="003A72F1" w:rsidRPr="00C62B79" w:rsidRDefault="003A72F1" w:rsidP="0091342C">
            <w:pPr>
              <w:pStyle w:val="BoxSpaceBelow"/>
            </w:pPr>
          </w:p>
        </w:tc>
      </w:tr>
    </w:tbl>
    <w:p w14:paraId="7411910C"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256D9E9C" w14:textId="77777777" w:rsidTr="0091342C">
        <w:trPr>
          <w:tblHeader/>
        </w:trPr>
        <w:tc>
          <w:tcPr>
            <w:tcW w:w="5000" w:type="pct"/>
            <w:tcBorders>
              <w:top w:val="single" w:sz="6" w:space="0" w:color="78A22F"/>
              <w:left w:val="nil"/>
              <w:bottom w:val="nil"/>
              <w:right w:val="nil"/>
            </w:tcBorders>
            <w:shd w:val="clear" w:color="auto" w:fill="auto"/>
          </w:tcPr>
          <w:p w14:paraId="60F65E49" w14:textId="77777777" w:rsidR="003A72F1" w:rsidRPr="00C62B79" w:rsidRDefault="003A72F1" w:rsidP="0091342C">
            <w:pPr>
              <w:pStyle w:val="TableTitle"/>
              <w:rPr>
                <w:b w:val="0"/>
              </w:rPr>
            </w:pPr>
            <w:r w:rsidRPr="00C62B79">
              <w:rPr>
                <w:b w:val="0"/>
              </w:rPr>
              <w:t>Table 1.</w:t>
            </w:r>
            <w:r w:rsidRPr="00C62B79">
              <w:rPr>
                <w:b w:val="0"/>
                <w:noProof/>
              </w:rPr>
              <w:t>10</w:t>
            </w:r>
            <w:r w:rsidRPr="00C62B79">
              <w:tab/>
              <w:t>Demographics of members who switched fund in the 12 months prior to the survey</w:t>
            </w:r>
            <w:proofErr w:type="spellStart"/>
            <w:r w:rsidRPr="00C62B79">
              <w:rPr>
                <w:rStyle w:val="NoteLabel"/>
              </w:rPr>
              <w:t>a,b</w:t>
            </w:r>
            <w:proofErr w:type="spellEnd"/>
          </w:p>
          <w:p w14:paraId="668C0A22" w14:textId="77777777" w:rsidR="003A72F1" w:rsidRPr="00C62B79" w:rsidRDefault="003A72F1" w:rsidP="0091342C">
            <w:pPr>
              <w:pStyle w:val="Subtitle"/>
              <w:spacing w:line="240" w:lineRule="exact"/>
            </w:pPr>
            <w:r w:rsidRPr="00C62B79">
              <w:t>Among members with an accumulation product</w:t>
            </w:r>
          </w:p>
        </w:tc>
      </w:tr>
      <w:tr w:rsidR="00C62B79" w:rsidRPr="00C62B79" w14:paraId="065E262F"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2"/>
              <w:gridCol w:w="1842"/>
              <w:gridCol w:w="1562"/>
              <w:gridCol w:w="1701"/>
              <w:gridCol w:w="1698"/>
            </w:tblGrid>
            <w:tr w:rsidR="00C62B79" w:rsidRPr="00C62B79" w14:paraId="39A7A680" w14:textId="77777777" w:rsidTr="0091342C">
              <w:trPr>
                <w:tblHeader/>
              </w:trPr>
              <w:tc>
                <w:tcPr>
                  <w:tcW w:w="1001" w:type="pct"/>
                  <w:tcBorders>
                    <w:top w:val="single" w:sz="6" w:space="0" w:color="BFBFBF"/>
                    <w:bottom w:val="single" w:sz="6" w:space="0" w:color="BFBFBF"/>
                  </w:tcBorders>
                </w:tcPr>
                <w:p w14:paraId="796A7B7E" w14:textId="77777777" w:rsidR="003A72F1" w:rsidRPr="00C62B79" w:rsidRDefault="003A72F1" w:rsidP="0091342C">
                  <w:pPr>
                    <w:pStyle w:val="TableColumnHeading"/>
                    <w:jc w:val="left"/>
                  </w:pPr>
                  <w:r w:rsidRPr="00C62B79">
                    <w:t>Grouping</w:t>
                  </w:r>
                </w:p>
              </w:tc>
              <w:tc>
                <w:tcPr>
                  <w:tcW w:w="1083" w:type="pct"/>
                  <w:tcBorders>
                    <w:top w:val="single" w:sz="6" w:space="0" w:color="BFBFBF"/>
                    <w:bottom w:val="single" w:sz="6" w:space="0" w:color="BFBFBF"/>
                  </w:tcBorders>
                  <w:shd w:val="clear" w:color="auto" w:fill="auto"/>
                  <w:tcMar>
                    <w:top w:w="28" w:type="dxa"/>
                  </w:tcMar>
                </w:tcPr>
                <w:p w14:paraId="05109327" w14:textId="77777777" w:rsidR="003A72F1" w:rsidRPr="00C62B79" w:rsidRDefault="003A72F1" w:rsidP="0091342C">
                  <w:pPr>
                    <w:pStyle w:val="TableColumnHeading"/>
                    <w:jc w:val="left"/>
                  </w:pPr>
                  <w:r w:rsidRPr="00C62B79">
                    <w:t>Demographic</w:t>
                  </w:r>
                </w:p>
              </w:tc>
              <w:tc>
                <w:tcPr>
                  <w:tcW w:w="918" w:type="pct"/>
                  <w:tcBorders>
                    <w:top w:val="single" w:sz="6" w:space="0" w:color="BFBFBF"/>
                    <w:bottom w:val="single" w:sz="6" w:space="0" w:color="BFBFBF"/>
                  </w:tcBorders>
                </w:tcPr>
                <w:p w14:paraId="67E9F4BD" w14:textId="77777777" w:rsidR="003A72F1" w:rsidRPr="00C62B79" w:rsidRDefault="003A72F1" w:rsidP="0091342C">
                  <w:pPr>
                    <w:pStyle w:val="TableColumnHeading"/>
                  </w:pPr>
                  <w:r w:rsidRPr="00C62B79">
                    <w:t>No. of observations (n)</w:t>
                  </w:r>
                </w:p>
              </w:tc>
              <w:tc>
                <w:tcPr>
                  <w:tcW w:w="1000" w:type="pct"/>
                  <w:tcBorders>
                    <w:top w:val="single" w:sz="6" w:space="0" w:color="BFBFBF"/>
                    <w:bottom w:val="single" w:sz="6" w:space="0" w:color="BFBFBF"/>
                  </w:tcBorders>
                  <w:shd w:val="clear" w:color="auto" w:fill="auto"/>
                  <w:tcMar>
                    <w:top w:w="28" w:type="dxa"/>
                  </w:tcMar>
                </w:tcPr>
                <w:p w14:paraId="155EF1FF" w14:textId="77777777" w:rsidR="003A72F1" w:rsidRPr="00C62B79" w:rsidRDefault="003A72F1" w:rsidP="0091342C">
                  <w:pPr>
                    <w:pStyle w:val="TableColumnHeading"/>
                  </w:pPr>
                  <w:r w:rsidRPr="00C62B79">
                    <w:t xml:space="preserve">Weighted </w:t>
                  </w:r>
                  <w:r w:rsidRPr="00C62B79">
                    <w:br/>
                    <w:t>n</w:t>
                  </w:r>
                </w:p>
              </w:tc>
              <w:tc>
                <w:tcPr>
                  <w:tcW w:w="998" w:type="pct"/>
                  <w:tcBorders>
                    <w:top w:val="single" w:sz="6" w:space="0" w:color="BFBFBF"/>
                    <w:bottom w:val="single" w:sz="6" w:space="0" w:color="BFBFBF"/>
                  </w:tcBorders>
                  <w:shd w:val="clear" w:color="auto" w:fill="auto"/>
                  <w:tcMar>
                    <w:top w:w="28" w:type="dxa"/>
                  </w:tcMar>
                </w:tcPr>
                <w:p w14:paraId="7676765C" w14:textId="77777777" w:rsidR="003A72F1" w:rsidRPr="00C62B79" w:rsidRDefault="003A72F1" w:rsidP="0091342C">
                  <w:pPr>
                    <w:pStyle w:val="TableColumnHeading"/>
                    <w:ind w:right="28"/>
                  </w:pPr>
                  <w:r w:rsidRPr="00C62B79">
                    <w:t>Weighted</w:t>
                  </w:r>
                  <w:r w:rsidRPr="00C62B79">
                    <w:br/>
                    <w:t>per cent</w:t>
                  </w:r>
                </w:p>
              </w:tc>
            </w:tr>
            <w:tr w:rsidR="00C62B79" w:rsidRPr="00C62B79" w14:paraId="6BE5C4F5" w14:textId="77777777" w:rsidTr="0091342C">
              <w:tc>
                <w:tcPr>
                  <w:tcW w:w="1001" w:type="pct"/>
                  <w:tcBorders>
                    <w:top w:val="single" w:sz="6" w:space="0" w:color="BFBFBF"/>
                  </w:tcBorders>
                  <w:shd w:val="clear" w:color="auto" w:fill="F2F2F2" w:themeFill="background1" w:themeFillShade="F2"/>
                </w:tcPr>
                <w:p w14:paraId="6FAB58BC" w14:textId="77777777" w:rsidR="003A72F1" w:rsidRPr="00C62B79" w:rsidRDefault="003A72F1" w:rsidP="0091342C">
                  <w:pPr>
                    <w:pStyle w:val="TableUnitsRow"/>
                    <w:jc w:val="left"/>
                  </w:pPr>
                  <w:r w:rsidRPr="00C62B79">
                    <w:t>Phase</w:t>
                  </w:r>
                </w:p>
              </w:tc>
              <w:tc>
                <w:tcPr>
                  <w:tcW w:w="1083" w:type="pct"/>
                  <w:tcBorders>
                    <w:top w:val="single" w:sz="6" w:space="0" w:color="BFBFBF"/>
                  </w:tcBorders>
                  <w:shd w:val="clear" w:color="auto" w:fill="F2F2F2" w:themeFill="background1" w:themeFillShade="F2"/>
                </w:tcPr>
                <w:p w14:paraId="1B781524" w14:textId="77777777" w:rsidR="003A72F1" w:rsidRPr="00C62B79" w:rsidRDefault="003A72F1" w:rsidP="0091342C">
                  <w:pPr>
                    <w:pStyle w:val="TableUnitsRow"/>
                    <w:jc w:val="left"/>
                  </w:pPr>
                  <w:r w:rsidRPr="00C62B79">
                    <w:t>Accumulation</w:t>
                  </w:r>
                </w:p>
              </w:tc>
              <w:tc>
                <w:tcPr>
                  <w:tcW w:w="918" w:type="pct"/>
                  <w:tcBorders>
                    <w:top w:val="single" w:sz="6" w:space="0" w:color="BFBFBF"/>
                  </w:tcBorders>
                  <w:shd w:val="clear" w:color="auto" w:fill="F2F2F2" w:themeFill="background1" w:themeFillShade="F2"/>
                </w:tcPr>
                <w:p w14:paraId="68CFCED5" w14:textId="77777777" w:rsidR="003A72F1" w:rsidRPr="00C62B79" w:rsidRDefault="003A72F1" w:rsidP="0091342C">
                  <w:pPr>
                    <w:pStyle w:val="TableUnitsRow"/>
                  </w:pPr>
                  <w:r w:rsidRPr="00C62B79">
                    <w:t>120</w:t>
                  </w:r>
                </w:p>
              </w:tc>
              <w:tc>
                <w:tcPr>
                  <w:tcW w:w="1000" w:type="pct"/>
                  <w:tcBorders>
                    <w:top w:val="single" w:sz="6" w:space="0" w:color="BFBFBF"/>
                  </w:tcBorders>
                  <w:shd w:val="clear" w:color="auto" w:fill="F2F2F2" w:themeFill="background1" w:themeFillShade="F2"/>
                </w:tcPr>
                <w:p w14:paraId="073EA988" w14:textId="77777777" w:rsidR="003A72F1" w:rsidRPr="00C62B79" w:rsidRDefault="003A72F1" w:rsidP="0091342C">
                  <w:pPr>
                    <w:pStyle w:val="TableUnitsRow"/>
                  </w:pPr>
                  <w:r w:rsidRPr="00C62B79">
                    <w:t>838</w:t>
                  </w:r>
                </w:p>
              </w:tc>
              <w:tc>
                <w:tcPr>
                  <w:tcW w:w="998" w:type="pct"/>
                  <w:tcBorders>
                    <w:top w:val="single" w:sz="6" w:space="0" w:color="BFBFBF"/>
                  </w:tcBorders>
                  <w:shd w:val="clear" w:color="auto" w:fill="F2F2F2" w:themeFill="background1" w:themeFillShade="F2"/>
                </w:tcPr>
                <w:p w14:paraId="09FA8C51" w14:textId="77777777" w:rsidR="003A72F1" w:rsidRPr="00C62B79" w:rsidRDefault="003A72F1" w:rsidP="0091342C">
                  <w:pPr>
                    <w:pStyle w:val="TableUnitsRow"/>
                    <w:ind w:right="28"/>
                  </w:pPr>
                  <w:r w:rsidRPr="00C62B79">
                    <w:t>98</w:t>
                  </w:r>
                </w:p>
              </w:tc>
            </w:tr>
            <w:tr w:rsidR="00C62B79" w:rsidRPr="00C62B79" w14:paraId="1E56C12E" w14:textId="77777777" w:rsidTr="0091342C">
              <w:tc>
                <w:tcPr>
                  <w:tcW w:w="1001" w:type="pct"/>
                  <w:shd w:val="clear" w:color="auto" w:fill="F2F2F2" w:themeFill="background1" w:themeFillShade="F2"/>
                </w:tcPr>
                <w:p w14:paraId="68C1DA6C" w14:textId="77777777" w:rsidR="003A72F1" w:rsidRPr="00C62B79" w:rsidRDefault="003A72F1" w:rsidP="0091342C">
                  <w:pPr>
                    <w:pStyle w:val="TableBodyText"/>
                    <w:jc w:val="left"/>
                  </w:pPr>
                </w:p>
              </w:tc>
              <w:tc>
                <w:tcPr>
                  <w:tcW w:w="1083" w:type="pct"/>
                  <w:shd w:val="clear" w:color="auto" w:fill="F2F2F2" w:themeFill="background1" w:themeFillShade="F2"/>
                </w:tcPr>
                <w:p w14:paraId="6FE53EF8" w14:textId="77777777" w:rsidR="003A72F1" w:rsidRPr="00C62B79" w:rsidRDefault="003A72F1" w:rsidP="0091342C">
                  <w:pPr>
                    <w:pStyle w:val="TableBodyText"/>
                    <w:jc w:val="left"/>
                  </w:pPr>
                  <w:r w:rsidRPr="00C62B79">
                    <w:t>Transition</w:t>
                  </w:r>
                  <w:r w:rsidRPr="00C62B79">
                    <w:rPr>
                      <w:rStyle w:val="NoteLabel"/>
                    </w:rPr>
                    <w:t>c</w:t>
                  </w:r>
                </w:p>
              </w:tc>
              <w:tc>
                <w:tcPr>
                  <w:tcW w:w="918" w:type="pct"/>
                  <w:shd w:val="clear" w:color="auto" w:fill="F2F2F2" w:themeFill="background1" w:themeFillShade="F2"/>
                </w:tcPr>
                <w:p w14:paraId="48AD92D9" w14:textId="77777777" w:rsidR="003A72F1" w:rsidRPr="00C62B79" w:rsidRDefault="003A72F1" w:rsidP="0091342C">
                  <w:pPr>
                    <w:pStyle w:val="TableBodyText"/>
                  </w:pPr>
                  <w:r w:rsidRPr="00C62B79">
                    <w:t>12</w:t>
                  </w:r>
                </w:p>
              </w:tc>
              <w:tc>
                <w:tcPr>
                  <w:tcW w:w="1000" w:type="pct"/>
                  <w:shd w:val="clear" w:color="auto" w:fill="F2F2F2" w:themeFill="background1" w:themeFillShade="F2"/>
                </w:tcPr>
                <w:p w14:paraId="45E77842" w14:textId="77777777" w:rsidR="003A72F1" w:rsidRPr="00C62B79" w:rsidRDefault="003A72F1" w:rsidP="0091342C">
                  <w:pPr>
                    <w:pStyle w:val="TableBodyText"/>
                  </w:pPr>
                  <w:r w:rsidRPr="00C62B79">
                    <w:t>21</w:t>
                  </w:r>
                </w:p>
              </w:tc>
              <w:tc>
                <w:tcPr>
                  <w:tcW w:w="998" w:type="pct"/>
                  <w:shd w:val="clear" w:color="auto" w:fill="F2F2F2" w:themeFill="background1" w:themeFillShade="F2"/>
                </w:tcPr>
                <w:p w14:paraId="5BFD4541" w14:textId="77777777" w:rsidR="003A72F1" w:rsidRPr="00C62B79" w:rsidRDefault="003A72F1" w:rsidP="0091342C">
                  <w:pPr>
                    <w:pStyle w:val="TableBodyText"/>
                    <w:ind w:right="28"/>
                  </w:pPr>
                  <w:r w:rsidRPr="00C62B79">
                    <w:t>2</w:t>
                  </w:r>
                </w:p>
              </w:tc>
            </w:tr>
            <w:tr w:rsidR="00C62B79" w:rsidRPr="00C62B79" w14:paraId="1040B7E5" w14:textId="77777777" w:rsidTr="0091342C">
              <w:tc>
                <w:tcPr>
                  <w:tcW w:w="1001" w:type="pct"/>
                </w:tcPr>
                <w:p w14:paraId="013DD124" w14:textId="77777777" w:rsidR="003A72F1" w:rsidRPr="00C62B79" w:rsidRDefault="003A72F1" w:rsidP="0091342C">
                  <w:pPr>
                    <w:pStyle w:val="TableBodyText"/>
                    <w:jc w:val="left"/>
                  </w:pPr>
                  <w:r w:rsidRPr="00C62B79">
                    <w:t>Age</w:t>
                  </w:r>
                </w:p>
              </w:tc>
              <w:tc>
                <w:tcPr>
                  <w:tcW w:w="1083" w:type="pct"/>
                  <w:shd w:val="clear" w:color="auto" w:fill="auto"/>
                </w:tcPr>
                <w:p w14:paraId="3B8CF3DF" w14:textId="77777777" w:rsidR="003A72F1" w:rsidRPr="00C62B79" w:rsidRDefault="003A72F1" w:rsidP="0091342C">
                  <w:pPr>
                    <w:pStyle w:val="TableBodyText"/>
                    <w:jc w:val="left"/>
                  </w:pPr>
                  <w:r w:rsidRPr="00C62B79">
                    <w:t>Under 50</w:t>
                  </w:r>
                </w:p>
              </w:tc>
              <w:tc>
                <w:tcPr>
                  <w:tcW w:w="918" w:type="pct"/>
                </w:tcPr>
                <w:p w14:paraId="297488C8" w14:textId="77777777" w:rsidR="003A72F1" w:rsidRPr="00C62B79" w:rsidRDefault="003A72F1" w:rsidP="0091342C">
                  <w:pPr>
                    <w:pStyle w:val="TableBodyText"/>
                  </w:pPr>
                  <w:r w:rsidRPr="00C62B79">
                    <w:t>102</w:t>
                  </w:r>
                </w:p>
              </w:tc>
              <w:tc>
                <w:tcPr>
                  <w:tcW w:w="1000" w:type="pct"/>
                  <w:shd w:val="clear" w:color="auto" w:fill="auto"/>
                </w:tcPr>
                <w:p w14:paraId="76B02CA1" w14:textId="77777777" w:rsidR="003A72F1" w:rsidRPr="00C62B79" w:rsidRDefault="003A72F1" w:rsidP="0091342C">
                  <w:pPr>
                    <w:pStyle w:val="TableBodyText"/>
                  </w:pPr>
                  <w:r w:rsidRPr="00C62B79">
                    <w:t>692</w:t>
                  </w:r>
                </w:p>
              </w:tc>
              <w:tc>
                <w:tcPr>
                  <w:tcW w:w="998" w:type="pct"/>
                  <w:shd w:val="clear" w:color="auto" w:fill="auto"/>
                </w:tcPr>
                <w:p w14:paraId="5FAD23BB" w14:textId="77777777" w:rsidR="003A72F1" w:rsidRPr="00C62B79" w:rsidRDefault="003A72F1" w:rsidP="0091342C">
                  <w:pPr>
                    <w:pStyle w:val="TableBodyText"/>
                    <w:ind w:right="28"/>
                  </w:pPr>
                  <w:r w:rsidRPr="00C62B79">
                    <w:t>81</w:t>
                  </w:r>
                </w:p>
              </w:tc>
            </w:tr>
            <w:tr w:rsidR="00C62B79" w:rsidRPr="00C62B79" w14:paraId="5B5465DA" w14:textId="77777777" w:rsidTr="0091342C">
              <w:tc>
                <w:tcPr>
                  <w:tcW w:w="1001" w:type="pct"/>
                </w:tcPr>
                <w:p w14:paraId="1DDB8271" w14:textId="77777777" w:rsidR="003A72F1" w:rsidRPr="00C62B79" w:rsidRDefault="003A72F1" w:rsidP="0091342C">
                  <w:pPr>
                    <w:pStyle w:val="TableBodyText"/>
                    <w:jc w:val="left"/>
                  </w:pPr>
                </w:p>
              </w:tc>
              <w:tc>
                <w:tcPr>
                  <w:tcW w:w="1083" w:type="pct"/>
                  <w:shd w:val="clear" w:color="auto" w:fill="auto"/>
                </w:tcPr>
                <w:p w14:paraId="0927F003" w14:textId="77777777" w:rsidR="003A72F1" w:rsidRPr="00C62B79" w:rsidRDefault="003A72F1" w:rsidP="0091342C">
                  <w:pPr>
                    <w:pStyle w:val="TableBodyText"/>
                    <w:jc w:val="left"/>
                  </w:pPr>
                  <w:r w:rsidRPr="00C62B79">
                    <w:t>50 or over</w:t>
                  </w:r>
                </w:p>
              </w:tc>
              <w:tc>
                <w:tcPr>
                  <w:tcW w:w="918" w:type="pct"/>
                </w:tcPr>
                <w:p w14:paraId="5C2F5717" w14:textId="77777777" w:rsidR="003A72F1" w:rsidRPr="00C62B79" w:rsidRDefault="003A72F1" w:rsidP="0091342C">
                  <w:pPr>
                    <w:pStyle w:val="TableBodyText"/>
                  </w:pPr>
                  <w:r w:rsidRPr="00C62B79">
                    <w:t>30</w:t>
                  </w:r>
                </w:p>
              </w:tc>
              <w:tc>
                <w:tcPr>
                  <w:tcW w:w="1000" w:type="pct"/>
                  <w:shd w:val="clear" w:color="auto" w:fill="auto"/>
                </w:tcPr>
                <w:p w14:paraId="1F2CE972" w14:textId="77777777" w:rsidR="003A72F1" w:rsidRPr="00C62B79" w:rsidRDefault="003A72F1" w:rsidP="0091342C">
                  <w:pPr>
                    <w:pStyle w:val="TableBodyText"/>
                  </w:pPr>
                  <w:r w:rsidRPr="00C62B79">
                    <w:t>167</w:t>
                  </w:r>
                </w:p>
              </w:tc>
              <w:tc>
                <w:tcPr>
                  <w:tcW w:w="998" w:type="pct"/>
                  <w:shd w:val="clear" w:color="auto" w:fill="auto"/>
                </w:tcPr>
                <w:p w14:paraId="190476F5" w14:textId="77777777" w:rsidR="003A72F1" w:rsidRPr="00C62B79" w:rsidRDefault="003A72F1" w:rsidP="0091342C">
                  <w:pPr>
                    <w:pStyle w:val="TableBodyText"/>
                    <w:ind w:right="28"/>
                  </w:pPr>
                  <w:r w:rsidRPr="00C62B79">
                    <w:t>19</w:t>
                  </w:r>
                </w:p>
              </w:tc>
            </w:tr>
            <w:tr w:rsidR="00C62B79" w:rsidRPr="00C62B79" w14:paraId="359F48CE" w14:textId="77777777" w:rsidTr="0091342C">
              <w:tc>
                <w:tcPr>
                  <w:tcW w:w="1001" w:type="pct"/>
                  <w:shd w:val="clear" w:color="auto" w:fill="F2F2F2" w:themeFill="background1" w:themeFillShade="F2"/>
                </w:tcPr>
                <w:p w14:paraId="4FD435A9" w14:textId="77777777" w:rsidR="003A72F1" w:rsidRPr="00C62B79" w:rsidRDefault="003A72F1" w:rsidP="0091342C">
                  <w:pPr>
                    <w:pStyle w:val="TableBodyText"/>
                    <w:jc w:val="left"/>
                  </w:pPr>
                  <w:r w:rsidRPr="00C62B79">
                    <w:t>Current fund type</w:t>
                  </w:r>
                  <w:r w:rsidRPr="00C62B79">
                    <w:rPr>
                      <w:rStyle w:val="NoteLabel"/>
                    </w:rPr>
                    <w:t>d</w:t>
                  </w:r>
                </w:p>
              </w:tc>
              <w:tc>
                <w:tcPr>
                  <w:tcW w:w="1083" w:type="pct"/>
                  <w:shd w:val="clear" w:color="auto" w:fill="F2F2F2" w:themeFill="background1" w:themeFillShade="F2"/>
                </w:tcPr>
                <w:p w14:paraId="1B1B6997" w14:textId="77777777" w:rsidR="003A72F1" w:rsidRPr="00C62B79" w:rsidRDefault="003A72F1" w:rsidP="0091342C">
                  <w:pPr>
                    <w:pStyle w:val="TableBodyText"/>
                    <w:jc w:val="left"/>
                  </w:pPr>
                  <w:proofErr w:type="spellStart"/>
                  <w:r w:rsidRPr="00C62B79">
                    <w:t>SMSF</w:t>
                  </w:r>
                  <w:proofErr w:type="spellEnd"/>
                </w:p>
              </w:tc>
              <w:tc>
                <w:tcPr>
                  <w:tcW w:w="918" w:type="pct"/>
                  <w:shd w:val="clear" w:color="auto" w:fill="F2F2F2" w:themeFill="background1" w:themeFillShade="F2"/>
                </w:tcPr>
                <w:p w14:paraId="05AE8D7E" w14:textId="77777777" w:rsidR="003A72F1" w:rsidRPr="00C62B79" w:rsidRDefault="003A72F1" w:rsidP="0091342C">
                  <w:pPr>
                    <w:pStyle w:val="TableBodyText"/>
                  </w:pPr>
                  <w:r w:rsidRPr="00C62B79">
                    <w:t>14</w:t>
                  </w:r>
                </w:p>
              </w:tc>
              <w:tc>
                <w:tcPr>
                  <w:tcW w:w="1000" w:type="pct"/>
                  <w:shd w:val="clear" w:color="auto" w:fill="F2F2F2" w:themeFill="background1" w:themeFillShade="F2"/>
                </w:tcPr>
                <w:p w14:paraId="1476C0C4" w14:textId="77777777" w:rsidR="003A72F1" w:rsidRPr="00C62B79" w:rsidRDefault="003A72F1" w:rsidP="0091342C">
                  <w:pPr>
                    <w:pStyle w:val="TableBodyText"/>
                  </w:pPr>
                  <w:r w:rsidRPr="00C62B79">
                    <w:t>55</w:t>
                  </w:r>
                </w:p>
              </w:tc>
              <w:tc>
                <w:tcPr>
                  <w:tcW w:w="998" w:type="pct"/>
                  <w:shd w:val="clear" w:color="auto" w:fill="F2F2F2" w:themeFill="background1" w:themeFillShade="F2"/>
                </w:tcPr>
                <w:p w14:paraId="2ACDD634" w14:textId="77777777" w:rsidR="003A72F1" w:rsidRPr="00C62B79" w:rsidRDefault="003A72F1" w:rsidP="0091342C">
                  <w:pPr>
                    <w:pStyle w:val="TableBodyText"/>
                    <w:ind w:right="28"/>
                  </w:pPr>
                  <w:r w:rsidRPr="00C62B79">
                    <w:t>7</w:t>
                  </w:r>
                </w:p>
              </w:tc>
            </w:tr>
            <w:tr w:rsidR="00C62B79" w:rsidRPr="00C62B79" w14:paraId="5DB6E710" w14:textId="77777777" w:rsidTr="0091342C">
              <w:tc>
                <w:tcPr>
                  <w:tcW w:w="1001" w:type="pct"/>
                  <w:shd w:val="clear" w:color="auto" w:fill="F2F2F2" w:themeFill="background1" w:themeFillShade="F2"/>
                </w:tcPr>
                <w:p w14:paraId="3AB8DE5A" w14:textId="77777777" w:rsidR="003A72F1" w:rsidRPr="00C62B79" w:rsidRDefault="003A72F1" w:rsidP="0091342C">
                  <w:pPr>
                    <w:pStyle w:val="TableBodyText"/>
                    <w:jc w:val="left"/>
                  </w:pPr>
                </w:p>
              </w:tc>
              <w:tc>
                <w:tcPr>
                  <w:tcW w:w="1083" w:type="pct"/>
                  <w:shd w:val="clear" w:color="auto" w:fill="F2F2F2" w:themeFill="background1" w:themeFillShade="F2"/>
                </w:tcPr>
                <w:p w14:paraId="61370287" w14:textId="77777777" w:rsidR="003A72F1" w:rsidRPr="00C62B79" w:rsidRDefault="003A72F1" w:rsidP="0091342C">
                  <w:pPr>
                    <w:pStyle w:val="TableBodyText"/>
                    <w:jc w:val="left"/>
                  </w:pPr>
                  <w:r w:rsidRPr="00C62B79">
                    <w:t>Retail fund</w:t>
                  </w:r>
                </w:p>
              </w:tc>
              <w:tc>
                <w:tcPr>
                  <w:tcW w:w="918" w:type="pct"/>
                  <w:shd w:val="clear" w:color="auto" w:fill="F2F2F2" w:themeFill="background1" w:themeFillShade="F2"/>
                </w:tcPr>
                <w:p w14:paraId="1668DB19" w14:textId="77777777" w:rsidR="003A72F1" w:rsidRPr="00C62B79" w:rsidRDefault="003A72F1" w:rsidP="0091342C">
                  <w:pPr>
                    <w:pStyle w:val="TableBodyText"/>
                  </w:pPr>
                  <w:r w:rsidRPr="00C62B79">
                    <w:t>27</w:t>
                  </w:r>
                </w:p>
              </w:tc>
              <w:tc>
                <w:tcPr>
                  <w:tcW w:w="1000" w:type="pct"/>
                  <w:shd w:val="clear" w:color="auto" w:fill="F2F2F2" w:themeFill="background1" w:themeFillShade="F2"/>
                </w:tcPr>
                <w:p w14:paraId="4FAA10B1" w14:textId="77777777" w:rsidR="003A72F1" w:rsidRPr="00C62B79" w:rsidRDefault="003A72F1" w:rsidP="0091342C">
                  <w:pPr>
                    <w:pStyle w:val="TableBodyText"/>
                  </w:pPr>
                  <w:r w:rsidRPr="00C62B79">
                    <w:t>401</w:t>
                  </w:r>
                </w:p>
              </w:tc>
              <w:tc>
                <w:tcPr>
                  <w:tcW w:w="998" w:type="pct"/>
                  <w:shd w:val="clear" w:color="auto" w:fill="F2F2F2" w:themeFill="background1" w:themeFillShade="F2"/>
                </w:tcPr>
                <w:p w14:paraId="4A4F427F" w14:textId="77777777" w:rsidR="003A72F1" w:rsidRPr="00C62B79" w:rsidRDefault="003A72F1" w:rsidP="0091342C">
                  <w:pPr>
                    <w:pStyle w:val="TableBodyText"/>
                    <w:ind w:right="28"/>
                  </w:pPr>
                  <w:r w:rsidRPr="00C62B79">
                    <w:t>48</w:t>
                  </w:r>
                </w:p>
              </w:tc>
            </w:tr>
            <w:tr w:rsidR="00C62B79" w:rsidRPr="00C62B79" w14:paraId="0E4D9A78" w14:textId="77777777" w:rsidTr="0091342C">
              <w:tc>
                <w:tcPr>
                  <w:tcW w:w="1001" w:type="pct"/>
                  <w:shd w:val="clear" w:color="auto" w:fill="F2F2F2" w:themeFill="background1" w:themeFillShade="F2"/>
                </w:tcPr>
                <w:p w14:paraId="4CCB445A" w14:textId="77777777" w:rsidR="003A72F1" w:rsidRPr="00C62B79" w:rsidRDefault="003A72F1" w:rsidP="0091342C">
                  <w:pPr>
                    <w:pStyle w:val="TableBodyText"/>
                    <w:jc w:val="left"/>
                  </w:pPr>
                </w:p>
              </w:tc>
              <w:tc>
                <w:tcPr>
                  <w:tcW w:w="1083" w:type="pct"/>
                  <w:shd w:val="clear" w:color="auto" w:fill="F2F2F2" w:themeFill="background1" w:themeFillShade="F2"/>
                </w:tcPr>
                <w:p w14:paraId="2D0A0DFC" w14:textId="77777777" w:rsidR="003A72F1" w:rsidRPr="00C62B79" w:rsidRDefault="003A72F1" w:rsidP="0091342C">
                  <w:pPr>
                    <w:pStyle w:val="TableBodyText"/>
                    <w:jc w:val="left"/>
                  </w:pPr>
                  <w:r w:rsidRPr="00C62B79">
                    <w:t>Public sector fund</w:t>
                  </w:r>
                </w:p>
              </w:tc>
              <w:tc>
                <w:tcPr>
                  <w:tcW w:w="918" w:type="pct"/>
                  <w:shd w:val="clear" w:color="auto" w:fill="F2F2F2" w:themeFill="background1" w:themeFillShade="F2"/>
                </w:tcPr>
                <w:p w14:paraId="75C7357D" w14:textId="77777777" w:rsidR="003A72F1" w:rsidRPr="00C62B79" w:rsidRDefault="003A72F1" w:rsidP="0091342C">
                  <w:pPr>
                    <w:pStyle w:val="TableBodyText"/>
                  </w:pPr>
                  <w:r w:rsidRPr="00C62B79">
                    <w:t>16</w:t>
                  </w:r>
                </w:p>
              </w:tc>
              <w:tc>
                <w:tcPr>
                  <w:tcW w:w="1000" w:type="pct"/>
                  <w:shd w:val="clear" w:color="auto" w:fill="F2F2F2" w:themeFill="background1" w:themeFillShade="F2"/>
                </w:tcPr>
                <w:p w14:paraId="765BFE68" w14:textId="77777777" w:rsidR="003A72F1" w:rsidRPr="00C62B79" w:rsidRDefault="003A72F1" w:rsidP="0091342C">
                  <w:pPr>
                    <w:pStyle w:val="TableBodyText"/>
                  </w:pPr>
                  <w:r w:rsidRPr="00C62B79">
                    <w:t>64</w:t>
                  </w:r>
                </w:p>
              </w:tc>
              <w:tc>
                <w:tcPr>
                  <w:tcW w:w="998" w:type="pct"/>
                  <w:shd w:val="clear" w:color="auto" w:fill="F2F2F2" w:themeFill="background1" w:themeFillShade="F2"/>
                </w:tcPr>
                <w:p w14:paraId="423BE1AE" w14:textId="77777777" w:rsidR="003A72F1" w:rsidRPr="00C62B79" w:rsidRDefault="003A72F1" w:rsidP="0091342C">
                  <w:pPr>
                    <w:pStyle w:val="TableBodyText"/>
                    <w:ind w:right="28"/>
                  </w:pPr>
                  <w:r w:rsidRPr="00C62B79">
                    <w:t>8</w:t>
                  </w:r>
                </w:p>
              </w:tc>
            </w:tr>
            <w:tr w:rsidR="00C62B79" w:rsidRPr="00C62B79" w14:paraId="5F781363" w14:textId="77777777" w:rsidTr="0091342C">
              <w:tc>
                <w:tcPr>
                  <w:tcW w:w="1001" w:type="pct"/>
                  <w:shd w:val="clear" w:color="auto" w:fill="F2F2F2" w:themeFill="background1" w:themeFillShade="F2"/>
                </w:tcPr>
                <w:p w14:paraId="522BA14B" w14:textId="77777777" w:rsidR="003A72F1" w:rsidRPr="00C62B79" w:rsidRDefault="003A72F1" w:rsidP="0091342C">
                  <w:pPr>
                    <w:pStyle w:val="TableBodyText"/>
                    <w:jc w:val="left"/>
                  </w:pPr>
                </w:p>
              </w:tc>
              <w:tc>
                <w:tcPr>
                  <w:tcW w:w="1083" w:type="pct"/>
                  <w:shd w:val="clear" w:color="auto" w:fill="F2F2F2" w:themeFill="background1" w:themeFillShade="F2"/>
                </w:tcPr>
                <w:p w14:paraId="6ED7A0D2" w14:textId="77777777" w:rsidR="003A72F1" w:rsidRPr="00C62B79" w:rsidRDefault="003A72F1" w:rsidP="0091342C">
                  <w:pPr>
                    <w:pStyle w:val="TableBodyText"/>
                    <w:jc w:val="left"/>
                  </w:pPr>
                  <w:r w:rsidRPr="00C62B79">
                    <w:t>Corporate fund</w:t>
                  </w:r>
                </w:p>
              </w:tc>
              <w:tc>
                <w:tcPr>
                  <w:tcW w:w="918" w:type="pct"/>
                  <w:shd w:val="clear" w:color="auto" w:fill="F2F2F2" w:themeFill="background1" w:themeFillShade="F2"/>
                </w:tcPr>
                <w:p w14:paraId="61418BAD" w14:textId="77777777" w:rsidR="003A72F1" w:rsidRPr="00C62B79" w:rsidRDefault="003A72F1" w:rsidP="0091342C">
                  <w:pPr>
                    <w:pStyle w:val="TableBodyText"/>
                  </w:pPr>
                  <w:r w:rsidRPr="00C62B79">
                    <w:t>17</w:t>
                  </w:r>
                </w:p>
              </w:tc>
              <w:tc>
                <w:tcPr>
                  <w:tcW w:w="1000" w:type="pct"/>
                  <w:shd w:val="clear" w:color="auto" w:fill="F2F2F2" w:themeFill="background1" w:themeFillShade="F2"/>
                </w:tcPr>
                <w:p w14:paraId="2A986190" w14:textId="77777777" w:rsidR="003A72F1" w:rsidRPr="00C62B79" w:rsidRDefault="003A72F1" w:rsidP="0091342C">
                  <w:pPr>
                    <w:pStyle w:val="TableBodyText"/>
                  </w:pPr>
                  <w:r w:rsidRPr="00C62B79">
                    <w:t>9</w:t>
                  </w:r>
                </w:p>
              </w:tc>
              <w:tc>
                <w:tcPr>
                  <w:tcW w:w="998" w:type="pct"/>
                  <w:shd w:val="clear" w:color="auto" w:fill="F2F2F2" w:themeFill="background1" w:themeFillShade="F2"/>
                </w:tcPr>
                <w:p w14:paraId="32E39280" w14:textId="77777777" w:rsidR="003A72F1" w:rsidRPr="00C62B79" w:rsidRDefault="003A72F1" w:rsidP="0091342C">
                  <w:pPr>
                    <w:pStyle w:val="TableBodyText"/>
                    <w:ind w:right="28"/>
                  </w:pPr>
                  <w:r w:rsidRPr="00C62B79">
                    <w:t>1</w:t>
                  </w:r>
                </w:p>
              </w:tc>
            </w:tr>
            <w:tr w:rsidR="00C62B79" w:rsidRPr="00C62B79" w14:paraId="23C904E8" w14:textId="77777777" w:rsidTr="0091342C">
              <w:tc>
                <w:tcPr>
                  <w:tcW w:w="1001" w:type="pct"/>
                  <w:tcBorders>
                    <w:bottom w:val="single" w:sz="4" w:space="0" w:color="BFBFBF"/>
                  </w:tcBorders>
                  <w:shd w:val="clear" w:color="auto" w:fill="F2F2F2" w:themeFill="background1" w:themeFillShade="F2"/>
                </w:tcPr>
                <w:p w14:paraId="1C8CA378" w14:textId="77777777" w:rsidR="003A72F1" w:rsidRPr="00C62B79" w:rsidRDefault="003A72F1" w:rsidP="0091342C">
                  <w:pPr>
                    <w:pStyle w:val="TableBodyText"/>
                    <w:jc w:val="left"/>
                  </w:pPr>
                </w:p>
              </w:tc>
              <w:tc>
                <w:tcPr>
                  <w:tcW w:w="1083" w:type="pct"/>
                  <w:tcBorders>
                    <w:bottom w:val="single" w:sz="4" w:space="0" w:color="BFBFBF"/>
                  </w:tcBorders>
                  <w:shd w:val="clear" w:color="auto" w:fill="F2F2F2" w:themeFill="background1" w:themeFillShade="F2"/>
                </w:tcPr>
                <w:p w14:paraId="5A67F8A7" w14:textId="77777777" w:rsidR="003A72F1" w:rsidRPr="00C62B79" w:rsidRDefault="003A72F1" w:rsidP="0091342C">
                  <w:pPr>
                    <w:pStyle w:val="TableBodyText"/>
                    <w:jc w:val="left"/>
                  </w:pPr>
                  <w:r w:rsidRPr="00C62B79">
                    <w:t>Industry fund</w:t>
                  </w:r>
                </w:p>
              </w:tc>
              <w:tc>
                <w:tcPr>
                  <w:tcW w:w="918" w:type="pct"/>
                  <w:tcBorders>
                    <w:bottom w:val="single" w:sz="4" w:space="0" w:color="BFBFBF"/>
                  </w:tcBorders>
                  <w:shd w:val="clear" w:color="auto" w:fill="F2F2F2" w:themeFill="background1" w:themeFillShade="F2"/>
                </w:tcPr>
                <w:p w14:paraId="61BAF223" w14:textId="77777777" w:rsidR="003A72F1" w:rsidRPr="00C62B79" w:rsidRDefault="003A72F1" w:rsidP="0091342C">
                  <w:pPr>
                    <w:pStyle w:val="TableBodyText"/>
                  </w:pPr>
                  <w:r w:rsidRPr="00C62B79">
                    <w:t>53</w:t>
                  </w:r>
                </w:p>
              </w:tc>
              <w:tc>
                <w:tcPr>
                  <w:tcW w:w="1000" w:type="pct"/>
                  <w:tcBorders>
                    <w:bottom w:val="single" w:sz="4" w:space="0" w:color="BFBFBF"/>
                  </w:tcBorders>
                  <w:shd w:val="clear" w:color="auto" w:fill="F2F2F2" w:themeFill="background1" w:themeFillShade="F2"/>
                </w:tcPr>
                <w:p w14:paraId="5BE80FE4" w14:textId="77777777" w:rsidR="003A72F1" w:rsidRPr="00C62B79" w:rsidRDefault="003A72F1" w:rsidP="0091342C">
                  <w:pPr>
                    <w:pStyle w:val="TableBodyText"/>
                  </w:pPr>
                  <w:r w:rsidRPr="00C62B79">
                    <w:t>311</w:t>
                  </w:r>
                </w:p>
              </w:tc>
              <w:tc>
                <w:tcPr>
                  <w:tcW w:w="998" w:type="pct"/>
                  <w:tcBorders>
                    <w:bottom w:val="single" w:sz="4" w:space="0" w:color="BFBFBF"/>
                  </w:tcBorders>
                  <w:shd w:val="clear" w:color="auto" w:fill="F2F2F2" w:themeFill="background1" w:themeFillShade="F2"/>
                </w:tcPr>
                <w:p w14:paraId="70B67C3C" w14:textId="77777777" w:rsidR="003A72F1" w:rsidRPr="00C62B79" w:rsidRDefault="003A72F1" w:rsidP="0091342C">
                  <w:pPr>
                    <w:pStyle w:val="TableBodyText"/>
                    <w:ind w:right="28"/>
                  </w:pPr>
                  <w:r w:rsidRPr="00C62B79">
                    <w:t>37</w:t>
                  </w:r>
                </w:p>
              </w:tc>
            </w:tr>
          </w:tbl>
          <w:p w14:paraId="71CDFC8A" w14:textId="77777777" w:rsidR="003A72F1" w:rsidRPr="00C62B79" w:rsidRDefault="003A72F1" w:rsidP="0091342C">
            <w:pPr>
              <w:pStyle w:val="Box"/>
            </w:pPr>
          </w:p>
        </w:tc>
      </w:tr>
      <w:tr w:rsidR="00C62B79" w:rsidRPr="00C62B79" w14:paraId="3B14538D" w14:textId="77777777" w:rsidTr="0091342C">
        <w:tc>
          <w:tcPr>
            <w:tcW w:w="5000" w:type="pct"/>
            <w:tcBorders>
              <w:top w:val="nil"/>
              <w:left w:val="nil"/>
              <w:bottom w:val="nil"/>
              <w:right w:val="nil"/>
            </w:tcBorders>
            <w:shd w:val="clear" w:color="auto" w:fill="auto"/>
          </w:tcPr>
          <w:p w14:paraId="64EB89DA" w14:textId="77777777" w:rsidR="003A72F1" w:rsidRPr="00C62B79" w:rsidRDefault="003A72F1" w:rsidP="0091342C">
            <w:pPr>
              <w:pStyle w:val="Note"/>
              <w:rPr>
                <w:i/>
              </w:rPr>
            </w:pPr>
            <w:r w:rsidRPr="00C62B79">
              <w:rPr>
                <w:rStyle w:val="NoteLabel"/>
              </w:rPr>
              <w:t>a</w:t>
            </w:r>
            <w:r w:rsidRPr="00C62B79">
              <w:t xml:space="preserve"> Results weighted using Commission weights. The weighted per cent for each grouping totals to 100 per cent.</w:t>
            </w:r>
            <w:r w:rsidRPr="00C62B79">
              <w:rPr>
                <w:rStyle w:val="NoteLabel"/>
              </w:rPr>
              <w:t xml:space="preserve"> b</w:t>
            </w:r>
            <w:r w:rsidRPr="00C62B79">
              <w:t xml:space="preserve"> Based on questions </w:t>
            </w:r>
            <w:proofErr w:type="spellStart"/>
            <w:r w:rsidRPr="00C62B79">
              <w:t>Q23b</w:t>
            </w:r>
            <w:proofErr w:type="spellEnd"/>
            <w:r w:rsidRPr="00C62B79">
              <w:t xml:space="preserve"> and </w:t>
            </w:r>
            <w:proofErr w:type="spellStart"/>
            <w:r w:rsidRPr="00C62B79">
              <w:t>Q23c</w:t>
            </w:r>
            <w:proofErr w:type="spellEnd"/>
            <w:r w:rsidRPr="00C62B79">
              <w:t xml:space="preserve"> of the members survey. Applies specifically to the respondents main fund. </w:t>
            </w:r>
            <w:r w:rsidRPr="00C62B79">
              <w:rPr>
                <w:rStyle w:val="NoteLabel"/>
              </w:rPr>
              <w:t>c</w:t>
            </w:r>
            <w:r w:rsidRPr="00C62B79">
              <w:t xml:space="preserve"> Transition refers to members who hold both accumulation and pension products. Members with only pension products were not asked questions about their switching behaviour. </w:t>
            </w:r>
            <w:r w:rsidRPr="00C62B79">
              <w:rPr>
                <w:rStyle w:val="NoteLabel"/>
              </w:rPr>
              <w:t>d</w:t>
            </w:r>
            <w:r w:rsidRPr="00C62B79">
              <w:t xml:space="preserve"> Members with an unclear current fund type are not listed. </w:t>
            </w:r>
          </w:p>
        </w:tc>
      </w:tr>
      <w:tr w:rsidR="00C62B79" w:rsidRPr="00C62B79" w14:paraId="5210DB0E" w14:textId="77777777" w:rsidTr="0091342C">
        <w:tc>
          <w:tcPr>
            <w:tcW w:w="5000" w:type="pct"/>
            <w:tcBorders>
              <w:top w:val="nil"/>
              <w:left w:val="nil"/>
              <w:bottom w:val="nil"/>
              <w:right w:val="nil"/>
            </w:tcBorders>
            <w:shd w:val="clear" w:color="auto" w:fill="auto"/>
          </w:tcPr>
          <w:p w14:paraId="15D61C85" w14:textId="77777777" w:rsidR="003A72F1" w:rsidRPr="00C62B79" w:rsidRDefault="003A72F1" w:rsidP="0091342C">
            <w:pPr>
              <w:pStyle w:val="Source"/>
            </w:pPr>
            <w:r w:rsidRPr="00C62B79">
              <w:rPr>
                <w:i/>
              </w:rPr>
              <w:t>Source</w:t>
            </w:r>
            <w:r w:rsidRPr="00C62B79">
              <w:t>: Members survey.</w:t>
            </w:r>
          </w:p>
        </w:tc>
      </w:tr>
      <w:tr w:rsidR="00C62B79" w:rsidRPr="00C62B79" w14:paraId="6D1936E8" w14:textId="77777777" w:rsidTr="0091342C">
        <w:tc>
          <w:tcPr>
            <w:tcW w:w="5000" w:type="pct"/>
            <w:tcBorders>
              <w:top w:val="nil"/>
              <w:left w:val="nil"/>
              <w:bottom w:val="single" w:sz="6" w:space="0" w:color="78A22F"/>
              <w:right w:val="nil"/>
            </w:tcBorders>
            <w:shd w:val="clear" w:color="auto" w:fill="auto"/>
          </w:tcPr>
          <w:p w14:paraId="6BB07F86" w14:textId="77777777" w:rsidR="003A72F1" w:rsidRPr="00C62B79" w:rsidRDefault="003A72F1" w:rsidP="0091342C">
            <w:pPr>
              <w:pStyle w:val="Box"/>
              <w:spacing w:before="0" w:line="120" w:lineRule="exact"/>
            </w:pPr>
          </w:p>
        </w:tc>
      </w:tr>
      <w:tr w:rsidR="003A72F1" w:rsidRPr="00C62B79" w14:paraId="1EF3A68F" w14:textId="77777777" w:rsidTr="0091342C">
        <w:tc>
          <w:tcPr>
            <w:tcW w:w="5000" w:type="pct"/>
            <w:tcBorders>
              <w:top w:val="single" w:sz="6" w:space="0" w:color="78A22F"/>
              <w:left w:val="nil"/>
              <w:bottom w:val="nil"/>
              <w:right w:val="nil"/>
            </w:tcBorders>
          </w:tcPr>
          <w:p w14:paraId="7B5C4C9A" w14:textId="77777777" w:rsidR="003A72F1" w:rsidRPr="00C62B79" w:rsidRDefault="003A72F1" w:rsidP="0091342C">
            <w:pPr>
              <w:pStyle w:val="BoxSpaceBelow"/>
            </w:pPr>
          </w:p>
        </w:tc>
      </w:tr>
    </w:tbl>
    <w:p w14:paraId="0449841C"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4BC708B1" w14:textId="77777777" w:rsidTr="0091342C">
        <w:trPr>
          <w:tblHeader/>
        </w:trPr>
        <w:tc>
          <w:tcPr>
            <w:tcW w:w="5000" w:type="pct"/>
            <w:tcBorders>
              <w:top w:val="single" w:sz="6" w:space="0" w:color="78A22F"/>
              <w:left w:val="nil"/>
              <w:bottom w:val="nil"/>
              <w:right w:val="nil"/>
            </w:tcBorders>
            <w:shd w:val="clear" w:color="auto" w:fill="auto"/>
          </w:tcPr>
          <w:p w14:paraId="135DD694" w14:textId="77777777" w:rsidR="003A72F1" w:rsidRPr="00C62B79" w:rsidRDefault="003A72F1" w:rsidP="0091342C">
            <w:pPr>
              <w:pStyle w:val="TableTitle"/>
            </w:pPr>
            <w:r w:rsidRPr="00C62B79">
              <w:rPr>
                <w:b w:val="0"/>
              </w:rPr>
              <w:t>Table 1.</w:t>
            </w:r>
            <w:r w:rsidRPr="00C62B79">
              <w:rPr>
                <w:b w:val="0"/>
                <w:noProof/>
              </w:rPr>
              <w:t>11</w:t>
            </w:r>
            <w:r w:rsidRPr="00C62B79">
              <w:tab/>
              <w:t>Why you changed to your current main superannuation fund</w:t>
            </w:r>
            <w:proofErr w:type="spellStart"/>
            <w:r w:rsidRPr="00C62B79">
              <w:rPr>
                <w:rStyle w:val="NoteLabel"/>
              </w:rPr>
              <w:t>a,b</w:t>
            </w:r>
            <w:proofErr w:type="spellEnd"/>
          </w:p>
          <w:p w14:paraId="11FDAC48" w14:textId="77777777" w:rsidR="003A72F1" w:rsidRPr="00C62B79" w:rsidRDefault="003A72F1" w:rsidP="0091342C">
            <w:pPr>
              <w:pStyle w:val="Subtitle"/>
            </w:pPr>
            <w:r w:rsidRPr="00C62B79">
              <w:t>Of those who changed in the 12 months prior to the survey</w:t>
            </w:r>
          </w:p>
        </w:tc>
      </w:tr>
      <w:tr w:rsidR="00C62B79" w:rsidRPr="00C62B79" w14:paraId="5823489E"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4082"/>
              <w:gridCol w:w="2068"/>
              <w:gridCol w:w="1250"/>
              <w:gridCol w:w="1125"/>
            </w:tblGrid>
            <w:tr w:rsidR="00C62B79" w:rsidRPr="00C62B79" w14:paraId="4A4A902D" w14:textId="77777777" w:rsidTr="0091342C">
              <w:trPr>
                <w:tblHeader/>
              </w:trPr>
              <w:tc>
                <w:tcPr>
                  <w:tcW w:w="2394" w:type="pct"/>
                  <w:tcBorders>
                    <w:top w:val="single" w:sz="6" w:space="0" w:color="BFBFBF"/>
                    <w:bottom w:val="single" w:sz="6" w:space="0" w:color="BFBFBF"/>
                  </w:tcBorders>
                  <w:shd w:val="clear" w:color="auto" w:fill="auto"/>
                  <w:tcMar>
                    <w:top w:w="28" w:type="dxa"/>
                  </w:tcMar>
                </w:tcPr>
                <w:p w14:paraId="2DA55388" w14:textId="77777777" w:rsidR="003A72F1" w:rsidRPr="00C62B79" w:rsidRDefault="003A72F1" w:rsidP="0091342C">
                  <w:pPr>
                    <w:pStyle w:val="TableColumnHeading"/>
                    <w:jc w:val="left"/>
                  </w:pPr>
                  <w:r w:rsidRPr="00C62B79">
                    <w:t>Response</w:t>
                  </w:r>
                </w:p>
              </w:tc>
              <w:tc>
                <w:tcPr>
                  <w:tcW w:w="1213" w:type="pct"/>
                  <w:tcBorders>
                    <w:top w:val="single" w:sz="6" w:space="0" w:color="BFBFBF"/>
                    <w:bottom w:val="single" w:sz="6" w:space="0" w:color="BFBFBF"/>
                  </w:tcBorders>
                </w:tcPr>
                <w:p w14:paraId="3A824B18" w14:textId="77777777" w:rsidR="003A72F1" w:rsidRPr="00C62B79" w:rsidRDefault="003A72F1" w:rsidP="0091342C">
                  <w:pPr>
                    <w:pStyle w:val="TableColumnHeading"/>
                  </w:pPr>
                  <w:r w:rsidRPr="00C62B79">
                    <w:t xml:space="preserve">No. of observations </w:t>
                  </w:r>
                  <w:r w:rsidRPr="00C62B79">
                    <w:br/>
                    <w:t>(n)</w:t>
                  </w:r>
                </w:p>
              </w:tc>
              <w:tc>
                <w:tcPr>
                  <w:tcW w:w="733" w:type="pct"/>
                  <w:tcBorders>
                    <w:top w:val="single" w:sz="6" w:space="0" w:color="BFBFBF"/>
                    <w:bottom w:val="single" w:sz="6" w:space="0" w:color="BFBFBF"/>
                  </w:tcBorders>
                  <w:shd w:val="clear" w:color="auto" w:fill="auto"/>
                  <w:tcMar>
                    <w:top w:w="28" w:type="dxa"/>
                  </w:tcMar>
                </w:tcPr>
                <w:p w14:paraId="3387A485" w14:textId="77777777" w:rsidR="003A72F1" w:rsidRPr="00C62B79" w:rsidRDefault="003A72F1" w:rsidP="0091342C">
                  <w:pPr>
                    <w:pStyle w:val="TableColumnHeading"/>
                  </w:pPr>
                  <w:r w:rsidRPr="00C62B79">
                    <w:t xml:space="preserve">Weighted </w:t>
                  </w:r>
                  <w:r w:rsidRPr="00C62B79">
                    <w:br/>
                    <w:t>n</w:t>
                  </w:r>
                </w:p>
              </w:tc>
              <w:tc>
                <w:tcPr>
                  <w:tcW w:w="660" w:type="pct"/>
                  <w:tcBorders>
                    <w:top w:val="single" w:sz="6" w:space="0" w:color="BFBFBF"/>
                    <w:bottom w:val="single" w:sz="6" w:space="0" w:color="BFBFBF"/>
                  </w:tcBorders>
                  <w:shd w:val="clear" w:color="auto" w:fill="auto"/>
                  <w:tcMar>
                    <w:top w:w="28" w:type="dxa"/>
                  </w:tcMar>
                </w:tcPr>
                <w:p w14:paraId="75BF631F" w14:textId="77777777" w:rsidR="003A72F1" w:rsidRPr="00C62B79" w:rsidRDefault="003A72F1" w:rsidP="0091342C">
                  <w:pPr>
                    <w:pStyle w:val="TableColumnHeading"/>
                    <w:ind w:right="28"/>
                  </w:pPr>
                  <w:r w:rsidRPr="00C62B79">
                    <w:t xml:space="preserve">Weighted </w:t>
                  </w:r>
                  <w:r w:rsidRPr="00C62B79">
                    <w:br/>
                    <w:t>per cent</w:t>
                  </w:r>
                </w:p>
              </w:tc>
            </w:tr>
            <w:tr w:rsidR="00C62B79" w:rsidRPr="00C62B79" w14:paraId="24562DE3" w14:textId="77777777" w:rsidTr="0091342C">
              <w:tc>
                <w:tcPr>
                  <w:tcW w:w="2394" w:type="pct"/>
                  <w:tcBorders>
                    <w:top w:val="single" w:sz="6" w:space="0" w:color="BFBFBF"/>
                  </w:tcBorders>
                </w:tcPr>
                <w:p w14:paraId="2989E830" w14:textId="77777777" w:rsidR="003A72F1" w:rsidRPr="00C62B79" w:rsidRDefault="003A72F1" w:rsidP="0091342C">
                  <w:pPr>
                    <w:pStyle w:val="TableUnitsRow"/>
                    <w:jc w:val="left"/>
                  </w:pPr>
                  <w:r w:rsidRPr="00C62B79">
                    <w:t>You changed employer</w:t>
                  </w:r>
                </w:p>
              </w:tc>
              <w:tc>
                <w:tcPr>
                  <w:tcW w:w="1213" w:type="pct"/>
                  <w:tcBorders>
                    <w:top w:val="single" w:sz="6" w:space="0" w:color="BFBFBF"/>
                  </w:tcBorders>
                </w:tcPr>
                <w:p w14:paraId="2A9D4B1C" w14:textId="77777777" w:rsidR="003A72F1" w:rsidRPr="00C62B79" w:rsidRDefault="003A72F1" w:rsidP="0091342C">
                  <w:pPr>
                    <w:pStyle w:val="TableUnitsRow"/>
                  </w:pPr>
                  <w:r w:rsidRPr="00C62B79">
                    <w:t>51</w:t>
                  </w:r>
                </w:p>
              </w:tc>
              <w:tc>
                <w:tcPr>
                  <w:tcW w:w="733" w:type="pct"/>
                  <w:tcBorders>
                    <w:top w:val="single" w:sz="6" w:space="0" w:color="BFBFBF"/>
                  </w:tcBorders>
                </w:tcPr>
                <w:p w14:paraId="6F574A8F" w14:textId="77777777" w:rsidR="003A72F1" w:rsidRPr="00C62B79" w:rsidRDefault="003A72F1" w:rsidP="0091342C">
                  <w:pPr>
                    <w:pStyle w:val="TableUnitsRow"/>
                  </w:pPr>
                  <w:r w:rsidRPr="00C62B79">
                    <w:t>373</w:t>
                  </w:r>
                </w:p>
              </w:tc>
              <w:tc>
                <w:tcPr>
                  <w:tcW w:w="660" w:type="pct"/>
                  <w:tcBorders>
                    <w:top w:val="single" w:sz="6" w:space="0" w:color="BFBFBF"/>
                  </w:tcBorders>
                </w:tcPr>
                <w:p w14:paraId="02D4448B" w14:textId="77777777" w:rsidR="003A72F1" w:rsidRPr="00C62B79" w:rsidRDefault="003A72F1" w:rsidP="0091342C">
                  <w:pPr>
                    <w:pStyle w:val="TableUnitsRow"/>
                    <w:ind w:right="28"/>
                  </w:pPr>
                  <w:r w:rsidRPr="00C62B79">
                    <w:t>46</w:t>
                  </w:r>
                </w:p>
              </w:tc>
            </w:tr>
            <w:tr w:rsidR="00C62B79" w:rsidRPr="00C62B79" w14:paraId="1AE5625D" w14:textId="77777777" w:rsidTr="0091342C">
              <w:tc>
                <w:tcPr>
                  <w:tcW w:w="2394" w:type="pct"/>
                  <w:shd w:val="clear" w:color="auto" w:fill="auto"/>
                </w:tcPr>
                <w:p w14:paraId="192B2972" w14:textId="77777777" w:rsidR="003A72F1" w:rsidRPr="00C62B79" w:rsidRDefault="003A72F1" w:rsidP="0091342C">
                  <w:pPr>
                    <w:pStyle w:val="TableBodyText"/>
                    <w:jc w:val="left"/>
                  </w:pPr>
                  <w:r w:rsidRPr="00C62B79">
                    <w:t>Your employer changed to another superannuation provider</w:t>
                  </w:r>
                </w:p>
              </w:tc>
              <w:tc>
                <w:tcPr>
                  <w:tcW w:w="1213" w:type="pct"/>
                </w:tcPr>
                <w:p w14:paraId="27E1CBF0" w14:textId="77777777" w:rsidR="003A72F1" w:rsidRPr="00C62B79" w:rsidRDefault="003A72F1" w:rsidP="0091342C">
                  <w:pPr>
                    <w:pStyle w:val="TableBodyText"/>
                  </w:pPr>
                  <w:r w:rsidRPr="00C62B79">
                    <w:t>19</w:t>
                  </w:r>
                </w:p>
              </w:tc>
              <w:tc>
                <w:tcPr>
                  <w:tcW w:w="733" w:type="pct"/>
                  <w:shd w:val="clear" w:color="auto" w:fill="auto"/>
                </w:tcPr>
                <w:p w14:paraId="1C5981A5" w14:textId="77777777" w:rsidR="003A72F1" w:rsidRPr="00C62B79" w:rsidRDefault="003A72F1" w:rsidP="0091342C">
                  <w:pPr>
                    <w:pStyle w:val="TableBodyText"/>
                  </w:pPr>
                  <w:r w:rsidRPr="00C62B79">
                    <w:t>77</w:t>
                  </w:r>
                </w:p>
              </w:tc>
              <w:tc>
                <w:tcPr>
                  <w:tcW w:w="660" w:type="pct"/>
                  <w:shd w:val="clear" w:color="auto" w:fill="auto"/>
                </w:tcPr>
                <w:p w14:paraId="30CF470C" w14:textId="77777777" w:rsidR="003A72F1" w:rsidRPr="00C62B79" w:rsidRDefault="003A72F1" w:rsidP="0091342C">
                  <w:pPr>
                    <w:pStyle w:val="TableBodyText"/>
                    <w:ind w:right="28"/>
                  </w:pPr>
                  <w:r w:rsidRPr="00C62B79">
                    <w:t>10</w:t>
                  </w:r>
                </w:p>
              </w:tc>
            </w:tr>
            <w:tr w:rsidR="00C62B79" w:rsidRPr="00C62B79" w14:paraId="15BFF6A4" w14:textId="77777777" w:rsidTr="0091342C">
              <w:tc>
                <w:tcPr>
                  <w:tcW w:w="2394" w:type="pct"/>
                  <w:tcBorders>
                    <w:bottom w:val="single" w:sz="6" w:space="0" w:color="BFBFBF"/>
                  </w:tcBorders>
                  <w:shd w:val="clear" w:color="auto" w:fill="auto"/>
                </w:tcPr>
                <w:p w14:paraId="6CFB5CCE" w14:textId="77777777" w:rsidR="003A72F1" w:rsidRPr="00C62B79" w:rsidRDefault="003A72F1" w:rsidP="0091342C">
                  <w:pPr>
                    <w:pStyle w:val="TableBodyText"/>
                    <w:jc w:val="left"/>
                  </w:pPr>
                  <w:r w:rsidRPr="00C62B79">
                    <w:t>None of the above (i.e. you yourself made a decision to change, or were advised by an adviser)</w:t>
                  </w:r>
                </w:p>
              </w:tc>
              <w:tc>
                <w:tcPr>
                  <w:tcW w:w="1213" w:type="pct"/>
                  <w:tcBorders>
                    <w:bottom w:val="single" w:sz="6" w:space="0" w:color="BFBFBF"/>
                  </w:tcBorders>
                </w:tcPr>
                <w:p w14:paraId="02242E92" w14:textId="77777777" w:rsidR="003A72F1" w:rsidRPr="00C62B79" w:rsidRDefault="003A72F1" w:rsidP="0091342C">
                  <w:pPr>
                    <w:pStyle w:val="TableBodyText"/>
                  </w:pPr>
                  <w:r w:rsidRPr="00C62B79">
                    <w:t>48</w:t>
                  </w:r>
                </w:p>
              </w:tc>
              <w:tc>
                <w:tcPr>
                  <w:tcW w:w="733" w:type="pct"/>
                  <w:tcBorders>
                    <w:bottom w:val="single" w:sz="6" w:space="0" w:color="BFBFBF"/>
                  </w:tcBorders>
                  <w:shd w:val="clear" w:color="auto" w:fill="auto"/>
                </w:tcPr>
                <w:p w14:paraId="411B4186" w14:textId="77777777" w:rsidR="003A72F1" w:rsidRPr="00C62B79" w:rsidRDefault="003A72F1" w:rsidP="0091342C">
                  <w:pPr>
                    <w:pStyle w:val="TableBodyText"/>
                  </w:pPr>
                  <w:r w:rsidRPr="00C62B79">
                    <w:t>354</w:t>
                  </w:r>
                </w:p>
              </w:tc>
              <w:tc>
                <w:tcPr>
                  <w:tcW w:w="660" w:type="pct"/>
                  <w:tcBorders>
                    <w:bottom w:val="single" w:sz="6" w:space="0" w:color="BFBFBF"/>
                  </w:tcBorders>
                  <w:shd w:val="clear" w:color="auto" w:fill="auto"/>
                </w:tcPr>
                <w:p w14:paraId="4DAD8B25" w14:textId="77777777" w:rsidR="003A72F1" w:rsidRPr="00C62B79" w:rsidRDefault="003A72F1" w:rsidP="0091342C">
                  <w:pPr>
                    <w:pStyle w:val="TableBodyText"/>
                    <w:ind w:right="28"/>
                  </w:pPr>
                  <w:r w:rsidRPr="00C62B79">
                    <w:t>44</w:t>
                  </w:r>
                </w:p>
              </w:tc>
            </w:tr>
          </w:tbl>
          <w:p w14:paraId="0065B026" w14:textId="77777777" w:rsidR="003A72F1" w:rsidRPr="00C62B79" w:rsidRDefault="003A72F1" w:rsidP="0091342C">
            <w:pPr>
              <w:pStyle w:val="Box"/>
            </w:pPr>
          </w:p>
        </w:tc>
      </w:tr>
      <w:tr w:rsidR="00C62B79" w:rsidRPr="00C62B79" w14:paraId="5BC4D145" w14:textId="77777777" w:rsidTr="0091342C">
        <w:tc>
          <w:tcPr>
            <w:tcW w:w="5000" w:type="pct"/>
            <w:tcBorders>
              <w:top w:val="nil"/>
              <w:left w:val="nil"/>
              <w:bottom w:val="nil"/>
              <w:right w:val="nil"/>
            </w:tcBorders>
            <w:shd w:val="clear" w:color="auto" w:fill="auto"/>
          </w:tcPr>
          <w:p w14:paraId="5CA5B2AF"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Members who list their main fund as an </w:t>
            </w:r>
            <w:proofErr w:type="spellStart"/>
            <w:r w:rsidRPr="00C62B79">
              <w:t>SMSF</w:t>
            </w:r>
            <w:proofErr w:type="spellEnd"/>
            <w:r w:rsidRPr="00C62B79">
              <w:t xml:space="preserve"> are excluded. Based on question </w:t>
            </w:r>
            <w:proofErr w:type="spellStart"/>
            <w:r w:rsidRPr="00C62B79">
              <w:t>Q23bb</w:t>
            </w:r>
            <w:proofErr w:type="spellEnd"/>
            <w:r w:rsidRPr="00C62B79">
              <w:t xml:space="preserve"> of the members survey. </w:t>
            </w:r>
          </w:p>
        </w:tc>
      </w:tr>
      <w:tr w:rsidR="00C62B79" w:rsidRPr="00C62B79" w14:paraId="2E1E2421" w14:textId="77777777" w:rsidTr="0091342C">
        <w:tc>
          <w:tcPr>
            <w:tcW w:w="5000" w:type="pct"/>
            <w:tcBorders>
              <w:top w:val="nil"/>
              <w:left w:val="nil"/>
              <w:bottom w:val="nil"/>
              <w:right w:val="nil"/>
            </w:tcBorders>
            <w:shd w:val="clear" w:color="auto" w:fill="auto"/>
          </w:tcPr>
          <w:p w14:paraId="289D1AE9" w14:textId="77777777" w:rsidR="003A72F1" w:rsidRPr="00C62B79" w:rsidRDefault="003A72F1" w:rsidP="0091342C">
            <w:pPr>
              <w:pStyle w:val="Source"/>
            </w:pPr>
            <w:r w:rsidRPr="00C62B79">
              <w:rPr>
                <w:i/>
              </w:rPr>
              <w:t>Source</w:t>
            </w:r>
            <w:r w:rsidRPr="00C62B79">
              <w:t>: Members survey.</w:t>
            </w:r>
          </w:p>
        </w:tc>
      </w:tr>
      <w:tr w:rsidR="00C62B79" w:rsidRPr="00C62B79" w14:paraId="62E78905" w14:textId="77777777" w:rsidTr="0091342C">
        <w:tc>
          <w:tcPr>
            <w:tcW w:w="5000" w:type="pct"/>
            <w:tcBorders>
              <w:top w:val="nil"/>
              <w:left w:val="nil"/>
              <w:bottom w:val="single" w:sz="6" w:space="0" w:color="78A22F"/>
              <w:right w:val="nil"/>
            </w:tcBorders>
            <w:shd w:val="clear" w:color="auto" w:fill="auto"/>
          </w:tcPr>
          <w:p w14:paraId="555CC467" w14:textId="77777777" w:rsidR="003A72F1" w:rsidRPr="00C62B79" w:rsidRDefault="003A72F1" w:rsidP="0091342C">
            <w:pPr>
              <w:pStyle w:val="Box"/>
              <w:spacing w:before="0" w:line="120" w:lineRule="exact"/>
            </w:pPr>
          </w:p>
        </w:tc>
      </w:tr>
      <w:tr w:rsidR="003A72F1" w:rsidRPr="00C62B79" w14:paraId="447C9087" w14:textId="77777777" w:rsidTr="0091342C">
        <w:tc>
          <w:tcPr>
            <w:tcW w:w="5000" w:type="pct"/>
            <w:tcBorders>
              <w:top w:val="single" w:sz="6" w:space="0" w:color="78A22F"/>
              <w:left w:val="nil"/>
              <w:bottom w:val="nil"/>
              <w:right w:val="nil"/>
            </w:tcBorders>
          </w:tcPr>
          <w:p w14:paraId="67806A58" w14:textId="77777777" w:rsidR="003A72F1" w:rsidRPr="00C62B79" w:rsidRDefault="003A72F1" w:rsidP="0091342C">
            <w:pPr>
              <w:pStyle w:val="BoxSpaceBelow"/>
            </w:pPr>
          </w:p>
        </w:tc>
      </w:tr>
    </w:tbl>
    <w:p w14:paraId="79C16DB8"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1137BBF2" w14:textId="77777777" w:rsidTr="0091342C">
        <w:trPr>
          <w:tblHeader/>
        </w:trPr>
        <w:tc>
          <w:tcPr>
            <w:tcW w:w="5000" w:type="pct"/>
            <w:tcBorders>
              <w:top w:val="single" w:sz="6" w:space="0" w:color="78A22F"/>
              <w:left w:val="nil"/>
              <w:bottom w:val="nil"/>
              <w:right w:val="nil"/>
            </w:tcBorders>
            <w:shd w:val="clear" w:color="auto" w:fill="auto"/>
          </w:tcPr>
          <w:p w14:paraId="0C9B3484" w14:textId="77777777" w:rsidR="003A72F1" w:rsidRPr="00C62B79" w:rsidRDefault="003A72F1" w:rsidP="0091342C">
            <w:pPr>
              <w:pStyle w:val="TableTitle"/>
            </w:pPr>
            <w:r w:rsidRPr="00C62B79">
              <w:rPr>
                <w:b w:val="0"/>
              </w:rPr>
              <w:t>Table 1.</w:t>
            </w:r>
            <w:r w:rsidRPr="00C62B79">
              <w:rPr>
                <w:b w:val="0"/>
                <w:noProof/>
              </w:rPr>
              <w:t>12</w:t>
            </w:r>
            <w:r w:rsidRPr="00C62B79">
              <w:tab/>
              <w:t>Proportion of members switching investment options in the 12 months prior to the survey</w:t>
            </w:r>
            <w:proofErr w:type="spellStart"/>
            <w:r w:rsidRPr="00C62B79">
              <w:rPr>
                <w:rStyle w:val="NoteLabel"/>
              </w:rPr>
              <w:t>a,b,c</w:t>
            </w:r>
            <w:proofErr w:type="spellEnd"/>
          </w:p>
          <w:p w14:paraId="393A6B6B" w14:textId="77777777" w:rsidR="003A72F1" w:rsidRPr="00C62B79" w:rsidRDefault="003A72F1" w:rsidP="0091342C">
            <w:pPr>
              <w:pStyle w:val="Subtitle"/>
            </w:pPr>
            <w:r w:rsidRPr="00C62B79">
              <w:t>By selected demographic groups</w:t>
            </w:r>
          </w:p>
        </w:tc>
      </w:tr>
      <w:tr w:rsidR="00C62B79" w:rsidRPr="00C62B79" w14:paraId="1F0048B3" w14:textId="77777777" w:rsidTr="0091342C">
        <w:trPr>
          <w:trHeight w:val="4042"/>
        </w:trPr>
        <w:tc>
          <w:tcPr>
            <w:tcW w:w="5000" w:type="pct"/>
            <w:tcBorders>
              <w:top w:val="nil"/>
              <w:left w:val="nil"/>
              <w:bottom w:val="nil"/>
              <w:right w:val="nil"/>
            </w:tcBorders>
            <w:shd w:val="clear" w:color="auto" w:fill="auto"/>
          </w:tcPr>
          <w:tbl>
            <w:tblPr>
              <w:tblW w:w="4999" w:type="pct"/>
              <w:tblCellMar>
                <w:top w:w="28" w:type="dxa"/>
                <w:left w:w="0" w:type="dxa"/>
                <w:right w:w="0" w:type="dxa"/>
              </w:tblCellMar>
              <w:tblLook w:val="0000" w:firstRow="0" w:lastRow="0" w:firstColumn="0" w:lastColumn="0" w:noHBand="0" w:noVBand="0"/>
            </w:tblPr>
            <w:tblGrid>
              <w:gridCol w:w="1701"/>
              <w:gridCol w:w="1985"/>
              <w:gridCol w:w="1701"/>
              <w:gridCol w:w="1417"/>
              <w:gridCol w:w="1699"/>
            </w:tblGrid>
            <w:tr w:rsidR="00C62B79" w:rsidRPr="00C62B79" w14:paraId="3C4250E3" w14:textId="77777777" w:rsidTr="0091342C">
              <w:trPr>
                <w:tblHeader/>
              </w:trPr>
              <w:tc>
                <w:tcPr>
                  <w:tcW w:w="1000" w:type="pct"/>
                  <w:tcBorders>
                    <w:top w:val="single" w:sz="6" w:space="0" w:color="BFBFBF"/>
                    <w:bottom w:val="single" w:sz="6" w:space="0" w:color="BFBFBF"/>
                  </w:tcBorders>
                </w:tcPr>
                <w:p w14:paraId="2231DEC0" w14:textId="77777777" w:rsidR="003A72F1" w:rsidRPr="00C62B79" w:rsidRDefault="003A72F1" w:rsidP="0091342C">
                  <w:pPr>
                    <w:pStyle w:val="TableColumnHeading"/>
                    <w:jc w:val="left"/>
                  </w:pPr>
                </w:p>
              </w:tc>
              <w:tc>
                <w:tcPr>
                  <w:tcW w:w="1167" w:type="pct"/>
                  <w:tcBorders>
                    <w:top w:val="single" w:sz="6" w:space="0" w:color="BFBFBF"/>
                    <w:bottom w:val="single" w:sz="6" w:space="0" w:color="BFBFBF"/>
                  </w:tcBorders>
                </w:tcPr>
                <w:p w14:paraId="6E3B2930" w14:textId="77777777" w:rsidR="003A72F1" w:rsidRPr="00C62B79" w:rsidRDefault="003A72F1" w:rsidP="0091342C">
                  <w:pPr>
                    <w:pStyle w:val="TableColumnHeading"/>
                    <w:jc w:val="left"/>
                  </w:pPr>
                  <w:r w:rsidRPr="00C62B79">
                    <w:t>Demographic</w:t>
                  </w:r>
                </w:p>
              </w:tc>
              <w:tc>
                <w:tcPr>
                  <w:tcW w:w="1000" w:type="pct"/>
                  <w:tcBorders>
                    <w:top w:val="single" w:sz="6" w:space="0" w:color="BFBFBF"/>
                    <w:bottom w:val="single" w:sz="6" w:space="0" w:color="BFBFBF"/>
                  </w:tcBorders>
                </w:tcPr>
                <w:p w14:paraId="6EA8148A" w14:textId="77777777" w:rsidR="003A72F1" w:rsidRPr="00C62B79" w:rsidRDefault="003A72F1" w:rsidP="0091342C">
                  <w:pPr>
                    <w:pStyle w:val="TableColumnHeading"/>
                  </w:pPr>
                  <w:r w:rsidRPr="00C62B79">
                    <w:t>No. of observations (n)</w:t>
                  </w:r>
                </w:p>
              </w:tc>
              <w:tc>
                <w:tcPr>
                  <w:tcW w:w="833" w:type="pct"/>
                  <w:tcBorders>
                    <w:top w:val="single" w:sz="6" w:space="0" w:color="BFBFBF"/>
                    <w:bottom w:val="single" w:sz="6" w:space="0" w:color="BFBFBF"/>
                  </w:tcBorders>
                  <w:shd w:val="clear" w:color="auto" w:fill="auto"/>
                  <w:tcMar>
                    <w:top w:w="28" w:type="dxa"/>
                  </w:tcMar>
                </w:tcPr>
                <w:p w14:paraId="4128E6F2" w14:textId="77777777" w:rsidR="003A72F1" w:rsidRPr="00C62B79" w:rsidRDefault="003A72F1" w:rsidP="0091342C">
                  <w:pPr>
                    <w:pStyle w:val="TableColumnHeading"/>
                  </w:pPr>
                  <w:r w:rsidRPr="00C62B79">
                    <w:t xml:space="preserve">Weighted </w:t>
                  </w:r>
                  <w:r w:rsidRPr="00C62B79">
                    <w:br/>
                    <w:t>n</w:t>
                  </w:r>
                </w:p>
              </w:tc>
              <w:tc>
                <w:tcPr>
                  <w:tcW w:w="999" w:type="pct"/>
                  <w:tcBorders>
                    <w:top w:val="single" w:sz="6" w:space="0" w:color="BFBFBF"/>
                    <w:bottom w:val="single" w:sz="6" w:space="0" w:color="BFBFBF"/>
                  </w:tcBorders>
                  <w:shd w:val="clear" w:color="auto" w:fill="auto"/>
                  <w:tcMar>
                    <w:top w:w="28" w:type="dxa"/>
                  </w:tcMar>
                </w:tcPr>
                <w:p w14:paraId="5930B2A5" w14:textId="77777777" w:rsidR="003A72F1" w:rsidRPr="00C62B79" w:rsidRDefault="003A72F1" w:rsidP="0091342C">
                  <w:pPr>
                    <w:pStyle w:val="TableColumnHeading"/>
                    <w:ind w:right="28"/>
                  </w:pPr>
                  <w:r w:rsidRPr="00C62B79">
                    <w:t>Weighted</w:t>
                  </w:r>
                  <w:r w:rsidRPr="00C62B79">
                    <w:br/>
                    <w:t>per cent</w:t>
                  </w:r>
                </w:p>
              </w:tc>
            </w:tr>
            <w:tr w:rsidR="00C62B79" w:rsidRPr="00C62B79" w14:paraId="7310F83C" w14:textId="77777777" w:rsidTr="0091342C">
              <w:tc>
                <w:tcPr>
                  <w:tcW w:w="1000" w:type="pct"/>
                  <w:tcBorders>
                    <w:top w:val="single" w:sz="6" w:space="0" w:color="BFBFBF"/>
                  </w:tcBorders>
                  <w:shd w:val="clear" w:color="auto" w:fill="F2F2F2" w:themeFill="background1" w:themeFillShade="F2"/>
                </w:tcPr>
                <w:p w14:paraId="5725F259" w14:textId="77777777" w:rsidR="003A72F1" w:rsidRPr="00C62B79" w:rsidRDefault="003A72F1" w:rsidP="0091342C">
                  <w:pPr>
                    <w:pStyle w:val="TableUnitsRow"/>
                    <w:jc w:val="left"/>
                  </w:pPr>
                  <w:r w:rsidRPr="00C62B79">
                    <w:t>Age</w:t>
                  </w:r>
                </w:p>
              </w:tc>
              <w:tc>
                <w:tcPr>
                  <w:tcW w:w="1167" w:type="pct"/>
                  <w:tcBorders>
                    <w:top w:val="single" w:sz="6" w:space="0" w:color="BFBFBF"/>
                  </w:tcBorders>
                  <w:shd w:val="clear" w:color="auto" w:fill="F2F2F2" w:themeFill="background1" w:themeFillShade="F2"/>
                </w:tcPr>
                <w:p w14:paraId="65CF3106" w14:textId="77777777" w:rsidR="003A72F1" w:rsidRPr="00C62B79" w:rsidRDefault="003A72F1" w:rsidP="0091342C">
                  <w:pPr>
                    <w:pStyle w:val="TableUnitsRow"/>
                    <w:jc w:val="left"/>
                  </w:pPr>
                  <w:r w:rsidRPr="00C62B79">
                    <w:t>Under 30</w:t>
                  </w:r>
                </w:p>
              </w:tc>
              <w:tc>
                <w:tcPr>
                  <w:tcW w:w="1000" w:type="pct"/>
                  <w:tcBorders>
                    <w:top w:val="single" w:sz="6" w:space="0" w:color="BFBFBF"/>
                  </w:tcBorders>
                  <w:shd w:val="clear" w:color="auto" w:fill="F2F2F2" w:themeFill="background1" w:themeFillShade="F2"/>
                </w:tcPr>
                <w:p w14:paraId="58989436" w14:textId="77777777" w:rsidR="003A72F1" w:rsidRPr="00C62B79" w:rsidRDefault="003A72F1" w:rsidP="0091342C">
                  <w:pPr>
                    <w:pStyle w:val="TableUnitsRow"/>
                  </w:pPr>
                  <w:r w:rsidRPr="00C62B79">
                    <w:t>14</w:t>
                  </w:r>
                </w:p>
              </w:tc>
              <w:tc>
                <w:tcPr>
                  <w:tcW w:w="833" w:type="pct"/>
                  <w:tcBorders>
                    <w:top w:val="single" w:sz="6" w:space="0" w:color="BFBFBF"/>
                  </w:tcBorders>
                  <w:shd w:val="clear" w:color="auto" w:fill="F2F2F2" w:themeFill="background1" w:themeFillShade="F2"/>
                </w:tcPr>
                <w:p w14:paraId="707ABE12" w14:textId="77777777" w:rsidR="003A72F1" w:rsidRPr="00C62B79" w:rsidRDefault="003A72F1" w:rsidP="0091342C">
                  <w:pPr>
                    <w:pStyle w:val="TableUnitsRow"/>
                  </w:pPr>
                  <w:r w:rsidRPr="00C62B79">
                    <w:t>47</w:t>
                  </w:r>
                </w:p>
              </w:tc>
              <w:tc>
                <w:tcPr>
                  <w:tcW w:w="999" w:type="pct"/>
                  <w:tcBorders>
                    <w:top w:val="single" w:sz="6" w:space="0" w:color="BFBFBF"/>
                  </w:tcBorders>
                  <w:shd w:val="clear" w:color="auto" w:fill="F2F2F2" w:themeFill="background1" w:themeFillShade="F2"/>
                </w:tcPr>
                <w:p w14:paraId="2FDAAC4E" w14:textId="77777777" w:rsidR="003A72F1" w:rsidRPr="00C62B79" w:rsidRDefault="003A72F1" w:rsidP="0091342C">
                  <w:pPr>
                    <w:pStyle w:val="TableUnitsRow"/>
                    <w:ind w:right="28"/>
                  </w:pPr>
                  <w:r w:rsidRPr="00C62B79">
                    <w:t>3</w:t>
                  </w:r>
                </w:p>
              </w:tc>
            </w:tr>
            <w:tr w:rsidR="00C62B79" w:rsidRPr="00C62B79" w14:paraId="651AE61D" w14:textId="77777777" w:rsidTr="0091342C">
              <w:tc>
                <w:tcPr>
                  <w:tcW w:w="1000" w:type="pct"/>
                  <w:shd w:val="clear" w:color="auto" w:fill="F2F2F2" w:themeFill="background1" w:themeFillShade="F2"/>
                </w:tcPr>
                <w:p w14:paraId="6D101612" w14:textId="77777777" w:rsidR="003A72F1" w:rsidRPr="00C62B79" w:rsidRDefault="003A72F1" w:rsidP="0091342C">
                  <w:pPr>
                    <w:pStyle w:val="TableBodyText"/>
                    <w:jc w:val="left"/>
                  </w:pPr>
                </w:p>
              </w:tc>
              <w:tc>
                <w:tcPr>
                  <w:tcW w:w="1167" w:type="pct"/>
                  <w:shd w:val="clear" w:color="auto" w:fill="F2F2F2" w:themeFill="background1" w:themeFillShade="F2"/>
                </w:tcPr>
                <w:p w14:paraId="1D2BAF8C" w14:textId="77777777" w:rsidR="003A72F1" w:rsidRPr="00C62B79" w:rsidRDefault="003A72F1" w:rsidP="0091342C">
                  <w:pPr>
                    <w:pStyle w:val="TableBodyText"/>
                    <w:jc w:val="left"/>
                  </w:pPr>
                  <w:r w:rsidRPr="00C62B79">
                    <w:t>30</w:t>
                  </w:r>
                  <w:r w:rsidRPr="00C62B79">
                    <w:noBreakHyphen/>
                    <w:t>49</w:t>
                  </w:r>
                </w:p>
              </w:tc>
              <w:tc>
                <w:tcPr>
                  <w:tcW w:w="1000" w:type="pct"/>
                  <w:shd w:val="clear" w:color="auto" w:fill="F2F2F2" w:themeFill="background1" w:themeFillShade="F2"/>
                </w:tcPr>
                <w:p w14:paraId="2FFA3CD7" w14:textId="77777777" w:rsidR="003A72F1" w:rsidRPr="00C62B79" w:rsidRDefault="003A72F1" w:rsidP="0091342C">
                  <w:pPr>
                    <w:pStyle w:val="TableBodyText"/>
                  </w:pPr>
                  <w:r w:rsidRPr="00C62B79">
                    <w:t>87</w:t>
                  </w:r>
                </w:p>
              </w:tc>
              <w:tc>
                <w:tcPr>
                  <w:tcW w:w="833" w:type="pct"/>
                  <w:shd w:val="clear" w:color="auto" w:fill="F2F2F2" w:themeFill="background1" w:themeFillShade="F2"/>
                </w:tcPr>
                <w:p w14:paraId="2DFCD9AD" w14:textId="77777777" w:rsidR="003A72F1" w:rsidRPr="00C62B79" w:rsidRDefault="003A72F1" w:rsidP="0091342C">
                  <w:pPr>
                    <w:pStyle w:val="TableBodyText"/>
                  </w:pPr>
                  <w:r w:rsidRPr="00C62B79">
                    <w:t>473</w:t>
                  </w:r>
                </w:p>
              </w:tc>
              <w:tc>
                <w:tcPr>
                  <w:tcW w:w="999" w:type="pct"/>
                  <w:shd w:val="clear" w:color="auto" w:fill="F2F2F2" w:themeFill="background1" w:themeFillShade="F2"/>
                </w:tcPr>
                <w:p w14:paraId="583785F5" w14:textId="77777777" w:rsidR="003A72F1" w:rsidRPr="00C62B79" w:rsidRDefault="003A72F1" w:rsidP="0091342C">
                  <w:pPr>
                    <w:pStyle w:val="TableBodyText"/>
                    <w:ind w:right="28"/>
                  </w:pPr>
                  <w:r w:rsidRPr="00C62B79">
                    <w:t>7</w:t>
                  </w:r>
                </w:p>
              </w:tc>
            </w:tr>
            <w:tr w:rsidR="00C62B79" w:rsidRPr="00C62B79" w14:paraId="3FC95F25" w14:textId="77777777" w:rsidTr="0091342C">
              <w:tc>
                <w:tcPr>
                  <w:tcW w:w="1000" w:type="pct"/>
                  <w:shd w:val="clear" w:color="auto" w:fill="F2F2F2" w:themeFill="background1" w:themeFillShade="F2"/>
                </w:tcPr>
                <w:p w14:paraId="53FAC5C5" w14:textId="77777777" w:rsidR="003A72F1" w:rsidRPr="00C62B79" w:rsidRDefault="003A72F1" w:rsidP="0091342C">
                  <w:pPr>
                    <w:pStyle w:val="TableBodyText"/>
                    <w:jc w:val="left"/>
                  </w:pPr>
                </w:p>
              </w:tc>
              <w:tc>
                <w:tcPr>
                  <w:tcW w:w="1167" w:type="pct"/>
                  <w:shd w:val="clear" w:color="auto" w:fill="F2F2F2" w:themeFill="background1" w:themeFillShade="F2"/>
                </w:tcPr>
                <w:p w14:paraId="5681EB3C" w14:textId="77777777" w:rsidR="003A72F1" w:rsidRPr="00C62B79" w:rsidRDefault="003A72F1" w:rsidP="0091342C">
                  <w:pPr>
                    <w:pStyle w:val="TableBodyText"/>
                    <w:jc w:val="left"/>
                  </w:pPr>
                  <w:r w:rsidRPr="00C62B79">
                    <w:t>Over 50</w:t>
                  </w:r>
                </w:p>
              </w:tc>
              <w:tc>
                <w:tcPr>
                  <w:tcW w:w="1000" w:type="pct"/>
                  <w:shd w:val="clear" w:color="auto" w:fill="F2F2F2" w:themeFill="background1" w:themeFillShade="F2"/>
                </w:tcPr>
                <w:p w14:paraId="512A4060" w14:textId="77777777" w:rsidR="003A72F1" w:rsidRPr="00C62B79" w:rsidRDefault="003A72F1" w:rsidP="0091342C">
                  <w:pPr>
                    <w:pStyle w:val="TableBodyText"/>
                  </w:pPr>
                  <w:r w:rsidRPr="00C62B79">
                    <w:t>128</w:t>
                  </w:r>
                </w:p>
              </w:tc>
              <w:tc>
                <w:tcPr>
                  <w:tcW w:w="833" w:type="pct"/>
                  <w:shd w:val="clear" w:color="auto" w:fill="F2F2F2" w:themeFill="background1" w:themeFillShade="F2"/>
                </w:tcPr>
                <w:p w14:paraId="5CF48C13" w14:textId="77777777" w:rsidR="003A72F1" w:rsidRPr="00C62B79" w:rsidRDefault="003A72F1" w:rsidP="0091342C">
                  <w:pPr>
                    <w:pStyle w:val="TableBodyText"/>
                  </w:pPr>
                  <w:r w:rsidRPr="00C62B79">
                    <w:t>627</w:t>
                  </w:r>
                </w:p>
              </w:tc>
              <w:tc>
                <w:tcPr>
                  <w:tcW w:w="999" w:type="pct"/>
                  <w:shd w:val="clear" w:color="auto" w:fill="F2F2F2" w:themeFill="background1" w:themeFillShade="F2"/>
                </w:tcPr>
                <w:p w14:paraId="2CAE8FA4" w14:textId="77777777" w:rsidR="003A72F1" w:rsidRPr="00C62B79" w:rsidRDefault="003A72F1" w:rsidP="0091342C">
                  <w:pPr>
                    <w:pStyle w:val="TableBodyText"/>
                    <w:ind w:right="28"/>
                  </w:pPr>
                  <w:r w:rsidRPr="00C62B79">
                    <w:t>12</w:t>
                  </w:r>
                </w:p>
              </w:tc>
            </w:tr>
            <w:tr w:rsidR="00C62B79" w:rsidRPr="00C62B79" w14:paraId="340AA012" w14:textId="77777777" w:rsidTr="0091342C">
              <w:tc>
                <w:tcPr>
                  <w:tcW w:w="1000" w:type="pct"/>
                </w:tcPr>
                <w:p w14:paraId="2B53DCBE" w14:textId="77777777" w:rsidR="003A72F1" w:rsidRPr="00C62B79" w:rsidRDefault="003A72F1" w:rsidP="0091342C">
                  <w:pPr>
                    <w:pStyle w:val="TableBodyText"/>
                    <w:jc w:val="left"/>
                  </w:pPr>
                  <w:r w:rsidRPr="00C62B79">
                    <w:t>Member type</w:t>
                  </w:r>
                  <w:r w:rsidRPr="00C62B79">
                    <w:rPr>
                      <w:rStyle w:val="NoteLabel"/>
                    </w:rPr>
                    <w:t>d</w:t>
                  </w:r>
                </w:p>
              </w:tc>
              <w:tc>
                <w:tcPr>
                  <w:tcW w:w="1167" w:type="pct"/>
                </w:tcPr>
                <w:p w14:paraId="4B4837BE" w14:textId="77777777" w:rsidR="003A72F1" w:rsidRPr="00C62B79" w:rsidRDefault="003A72F1" w:rsidP="0091342C">
                  <w:pPr>
                    <w:pStyle w:val="TableBodyText"/>
                    <w:jc w:val="left"/>
                  </w:pPr>
                  <w:r w:rsidRPr="00C62B79">
                    <w:t>Default</w:t>
                  </w:r>
                </w:p>
              </w:tc>
              <w:tc>
                <w:tcPr>
                  <w:tcW w:w="1000" w:type="pct"/>
                </w:tcPr>
                <w:p w14:paraId="2C8F623F" w14:textId="77777777" w:rsidR="003A72F1" w:rsidRPr="00C62B79" w:rsidRDefault="003A72F1" w:rsidP="0091342C">
                  <w:pPr>
                    <w:pStyle w:val="TableBodyText"/>
                  </w:pPr>
                  <w:r w:rsidRPr="00C62B79">
                    <w:t>72</w:t>
                  </w:r>
                </w:p>
              </w:tc>
              <w:tc>
                <w:tcPr>
                  <w:tcW w:w="833" w:type="pct"/>
                  <w:shd w:val="clear" w:color="auto" w:fill="auto"/>
                </w:tcPr>
                <w:p w14:paraId="13B8C5C9" w14:textId="77777777" w:rsidR="003A72F1" w:rsidRPr="00C62B79" w:rsidRDefault="003A72F1" w:rsidP="0091342C">
                  <w:pPr>
                    <w:pStyle w:val="TableBodyText"/>
                  </w:pPr>
                  <w:r w:rsidRPr="00C62B79">
                    <w:t>333</w:t>
                  </w:r>
                </w:p>
              </w:tc>
              <w:tc>
                <w:tcPr>
                  <w:tcW w:w="999" w:type="pct"/>
                  <w:shd w:val="clear" w:color="auto" w:fill="auto"/>
                </w:tcPr>
                <w:p w14:paraId="32885AA8" w14:textId="77777777" w:rsidR="003A72F1" w:rsidRPr="00C62B79" w:rsidRDefault="003A72F1" w:rsidP="0091342C">
                  <w:pPr>
                    <w:pStyle w:val="TableBodyText"/>
                    <w:ind w:right="28"/>
                  </w:pPr>
                  <w:r w:rsidRPr="00C62B79">
                    <w:t>5</w:t>
                  </w:r>
                </w:p>
              </w:tc>
            </w:tr>
            <w:tr w:rsidR="00C62B79" w:rsidRPr="00C62B79" w14:paraId="131AD2E7" w14:textId="77777777" w:rsidTr="0091342C">
              <w:tc>
                <w:tcPr>
                  <w:tcW w:w="1000" w:type="pct"/>
                </w:tcPr>
                <w:p w14:paraId="16AB9F7E" w14:textId="77777777" w:rsidR="003A72F1" w:rsidRPr="00C62B79" w:rsidRDefault="003A72F1" w:rsidP="0091342C">
                  <w:pPr>
                    <w:pStyle w:val="TableBodyText"/>
                    <w:jc w:val="left"/>
                  </w:pPr>
                </w:p>
              </w:tc>
              <w:tc>
                <w:tcPr>
                  <w:tcW w:w="1167" w:type="pct"/>
                </w:tcPr>
                <w:p w14:paraId="51126D27" w14:textId="77777777" w:rsidR="003A72F1" w:rsidRPr="00C62B79" w:rsidRDefault="003A72F1" w:rsidP="0091342C">
                  <w:pPr>
                    <w:pStyle w:val="TableBodyText"/>
                    <w:jc w:val="left"/>
                  </w:pPr>
                  <w:r w:rsidRPr="00C62B79">
                    <w:t>Choice</w:t>
                  </w:r>
                </w:p>
              </w:tc>
              <w:tc>
                <w:tcPr>
                  <w:tcW w:w="1000" w:type="pct"/>
                </w:tcPr>
                <w:p w14:paraId="4AF25CD7" w14:textId="77777777" w:rsidR="003A72F1" w:rsidRPr="00C62B79" w:rsidRDefault="003A72F1" w:rsidP="0091342C">
                  <w:pPr>
                    <w:pStyle w:val="TableBodyText"/>
                  </w:pPr>
                  <w:r w:rsidRPr="00C62B79">
                    <w:t>140</w:t>
                  </w:r>
                </w:p>
              </w:tc>
              <w:tc>
                <w:tcPr>
                  <w:tcW w:w="833" w:type="pct"/>
                  <w:shd w:val="clear" w:color="auto" w:fill="auto"/>
                </w:tcPr>
                <w:p w14:paraId="4EE07E9E" w14:textId="77777777" w:rsidR="003A72F1" w:rsidRPr="00C62B79" w:rsidRDefault="003A72F1" w:rsidP="0091342C">
                  <w:pPr>
                    <w:pStyle w:val="TableBodyText"/>
                  </w:pPr>
                  <w:r w:rsidRPr="00C62B79">
                    <w:t>800</w:t>
                  </w:r>
                </w:p>
              </w:tc>
              <w:tc>
                <w:tcPr>
                  <w:tcW w:w="999" w:type="pct"/>
                  <w:shd w:val="clear" w:color="auto" w:fill="auto"/>
                </w:tcPr>
                <w:p w14:paraId="15665D6D" w14:textId="77777777" w:rsidR="003A72F1" w:rsidRPr="00C62B79" w:rsidRDefault="003A72F1" w:rsidP="0091342C">
                  <w:pPr>
                    <w:pStyle w:val="TableBodyText"/>
                    <w:ind w:right="28"/>
                  </w:pPr>
                  <w:r w:rsidRPr="00C62B79">
                    <w:t>13</w:t>
                  </w:r>
                </w:p>
              </w:tc>
            </w:tr>
            <w:tr w:rsidR="00C62B79" w:rsidRPr="00C62B79" w14:paraId="542AA7B1" w14:textId="77777777" w:rsidTr="0091342C">
              <w:tc>
                <w:tcPr>
                  <w:tcW w:w="1000" w:type="pct"/>
                  <w:shd w:val="clear" w:color="auto" w:fill="F2F2F2" w:themeFill="background1" w:themeFillShade="F2"/>
                </w:tcPr>
                <w:p w14:paraId="07199328" w14:textId="77777777" w:rsidR="003A72F1" w:rsidRPr="00C62B79" w:rsidRDefault="003A72F1" w:rsidP="0091342C">
                  <w:pPr>
                    <w:pStyle w:val="TableBodyText"/>
                    <w:jc w:val="left"/>
                  </w:pPr>
                  <w:r w:rsidRPr="00C62B79">
                    <w:t>Income</w:t>
                  </w:r>
                </w:p>
              </w:tc>
              <w:tc>
                <w:tcPr>
                  <w:tcW w:w="1167" w:type="pct"/>
                  <w:shd w:val="clear" w:color="auto" w:fill="F2F2F2" w:themeFill="background1" w:themeFillShade="F2"/>
                </w:tcPr>
                <w:p w14:paraId="7B2F1196" w14:textId="77777777" w:rsidR="003A72F1" w:rsidRPr="00C62B79" w:rsidRDefault="003A72F1" w:rsidP="0091342C">
                  <w:pPr>
                    <w:pStyle w:val="TableBodyText"/>
                    <w:jc w:val="left"/>
                  </w:pPr>
                  <w:r w:rsidRPr="00C62B79">
                    <w:t xml:space="preserve">$130 000 or more </w:t>
                  </w:r>
                </w:p>
              </w:tc>
              <w:tc>
                <w:tcPr>
                  <w:tcW w:w="1000" w:type="pct"/>
                  <w:shd w:val="clear" w:color="auto" w:fill="F2F2F2" w:themeFill="background1" w:themeFillShade="F2"/>
                </w:tcPr>
                <w:p w14:paraId="57C2A033" w14:textId="77777777" w:rsidR="003A72F1" w:rsidRPr="00C62B79" w:rsidRDefault="003A72F1" w:rsidP="0091342C">
                  <w:pPr>
                    <w:pStyle w:val="TableBodyText"/>
                  </w:pPr>
                  <w:r w:rsidRPr="00C62B79">
                    <w:t>75</w:t>
                  </w:r>
                </w:p>
              </w:tc>
              <w:tc>
                <w:tcPr>
                  <w:tcW w:w="833" w:type="pct"/>
                  <w:shd w:val="clear" w:color="auto" w:fill="F2F2F2" w:themeFill="background1" w:themeFillShade="F2"/>
                </w:tcPr>
                <w:p w14:paraId="6088B657" w14:textId="77777777" w:rsidR="003A72F1" w:rsidRPr="00C62B79" w:rsidRDefault="003A72F1" w:rsidP="0091342C">
                  <w:pPr>
                    <w:pStyle w:val="TableBodyText"/>
                  </w:pPr>
                  <w:r w:rsidRPr="00C62B79">
                    <w:t>331</w:t>
                  </w:r>
                </w:p>
              </w:tc>
              <w:tc>
                <w:tcPr>
                  <w:tcW w:w="999" w:type="pct"/>
                  <w:shd w:val="clear" w:color="auto" w:fill="F2F2F2" w:themeFill="background1" w:themeFillShade="F2"/>
                </w:tcPr>
                <w:p w14:paraId="77C8246F" w14:textId="77777777" w:rsidR="003A72F1" w:rsidRPr="00C62B79" w:rsidRDefault="003A72F1" w:rsidP="0091342C">
                  <w:pPr>
                    <w:pStyle w:val="TableBodyText"/>
                    <w:ind w:right="28"/>
                  </w:pPr>
                  <w:r w:rsidRPr="00C62B79">
                    <w:t>13</w:t>
                  </w:r>
                </w:p>
              </w:tc>
            </w:tr>
            <w:tr w:rsidR="00C62B79" w:rsidRPr="00C62B79" w14:paraId="050FA809" w14:textId="77777777" w:rsidTr="0091342C">
              <w:tc>
                <w:tcPr>
                  <w:tcW w:w="1000" w:type="pct"/>
                  <w:shd w:val="clear" w:color="auto" w:fill="F2F2F2" w:themeFill="background1" w:themeFillShade="F2"/>
                </w:tcPr>
                <w:p w14:paraId="03700466" w14:textId="77777777" w:rsidR="003A72F1" w:rsidRPr="00C62B79" w:rsidRDefault="003A72F1" w:rsidP="0091342C">
                  <w:pPr>
                    <w:pStyle w:val="TableBodyText"/>
                    <w:jc w:val="left"/>
                  </w:pPr>
                </w:p>
              </w:tc>
              <w:tc>
                <w:tcPr>
                  <w:tcW w:w="1167" w:type="pct"/>
                  <w:shd w:val="clear" w:color="auto" w:fill="F2F2F2" w:themeFill="background1" w:themeFillShade="F2"/>
                </w:tcPr>
                <w:p w14:paraId="7B658163" w14:textId="77777777" w:rsidR="003A72F1" w:rsidRPr="00C62B79" w:rsidRDefault="003A72F1" w:rsidP="0091342C">
                  <w:pPr>
                    <w:pStyle w:val="TableBodyText"/>
                    <w:jc w:val="left"/>
                  </w:pPr>
                  <w:r w:rsidRPr="00C62B79">
                    <w:t xml:space="preserve">$50 000 to $129 999 </w:t>
                  </w:r>
                </w:p>
              </w:tc>
              <w:tc>
                <w:tcPr>
                  <w:tcW w:w="1000" w:type="pct"/>
                  <w:shd w:val="clear" w:color="auto" w:fill="F2F2F2" w:themeFill="background1" w:themeFillShade="F2"/>
                </w:tcPr>
                <w:p w14:paraId="0021A5FC" w14:textId="77777777" w:rsidR="003A72F1" w:rsidRPr="00C62B79" w:rsidRDefault="003A72F1" w:rsidP="0091342C">
                  <w:pPr>
                    <w:pStyle w:val="TableBodyText"/>
                  </w:pPr>
                  <w:r w:rsidRPr="00C62B79">
                    <w:t>115</w:t>
                  </w:r>
                </w:p>
              </w:tc>
              <w:tc>
                <w:tcPr>
                  <w:tcW w:w="833" w:type="pct"/>
                  <w:shd w:val="clear" w:color="auto" w:fill="F2F2F2" w:themeFill="background1" w:themeFillShade="F2"/>
                </w:tcPr>
                <w:p w14:paraId="25E96122" w14:textId="77777777" w:rsidR="003A72F1" w:rsidRPr="00C62B79" w:rsidRDefault="003A72F1" w:rsidP="0091342C">
                  <w:pPr>
                    <w:pStyle w:val="TableBodyText"/>
                  </w:pPr>
                  <w:r w:rsidRPr="00C62B79">
                    <w:t>585</w:t>
                  </w:r>
                </w:p>
              </w:tc>
              <w:tc>
                <w:tcPr>
                  <w:tcW w:w="999" w:type="pct"/>
                  <w:shd w:val="clear" w:color="auto" w:fill="F2F2F2" w:themeFill="background1" w:themeFillShade="F2"/>
                </w:tcPr>
                <w:p w14:paraId="05400BC1" w14:textId="77777777" w:rsidR="003A72F1" w:rsidRPr="00C62B79" w:rsidRDefault="003A72F1" w:rsidP="0091342C">
                  <w:pPr>
                    <w:pStyle w:val="TableBodyText"/>
                    <w:ind w:right="28"/>
                  </w:pPr>
                  <w:r w:rsidRPr="00C62B79">
                    <w:t>10</w:t>
                  </w:r>
                </w:p>
              </w:tc>
            </w:tr>
            <w:tr w:rsidR="00C62B79" w:rsidRPr="00C62B79" w14:paraId="27DDC874" w14:textId="77777777" w:rsidTr="0091342C">
              <w:tc>
                <w:tcPr>
                  <w:tcW w:w="1000" w:type="pct"/>
                  <w:shd w:val="clear" w:color="auto" w:fill="F2F2F2" w:themeFill="background1" w:themeFillShade="F2"/>
                </w:tcPr>
                <w:p w14:paraId="44AE083B" w14:textId="77777777" w:rsidR="003A72F1" w:rsidRPr="00C62B79" w:rsidRDefault="003A72F1" w:rsidP="0091342C">
                  <w:pPr>
                    <w:pStyle w:val="TableBodyText"/>
                    <w:jc w:val="left"/>
                  </w:pPr>
                </w:p>
              </w:tc>
              <w:tc>
                <w:tcPr>
                  <w:tcW w:w="1167" w:type="pct"/>
                  <w:shd w:val="clear" w:color="auto" w:fill="F2F2F2" w:themeFill="background1" w:themeFillShade="F2"/>
                </w:tcPr>
                <w:p w14:paraId="637EAAA7" w14:textId="77777777" w:rsidR="003A72F1" w:rsidRPr="00C62B79" w:rsidRDefault="003A72F1" w:rsidP="0091342C">
                  <w:pPr>
                    <w:pStyle w:val="TableBodyText"/>
                    <w:jc w:val="left"/>
                  </w:pPr>
                  <w:r w:rsidRPr="00C62B79">
                    <w:t>Less than $50 000</w:t>
                  </w:r>
                </w:p>
              </w:tc>
              <w:tc>
                <w:tcPr>
                  <w:tcW w:w="1000" w:type="pct"/>
                  <w:shd w:val="clear" w:color="auto" w:fill="F2F2F2" w:themeFill="background1" w:themeFillShade="F2"/>
                </w:tcPr>
                <w:p w14:paraId="0D65C61A" w14:textId="77777777" w:rsidR="003A72F1" w:rsidRPr="00C62B79" w:rsidRDefault="003A72F1" w:rsidP="0091342C">
                  <w:pPr>
                    <w:pStyle w:val="TableBodyText"/>
                  </w:pPr>
                  <w:r w:rsidRPr="00C62B79">
                    <w:t>32</w:t>
                  </w:r>
                </w:p>
              </w:tc>
              <w:tc>
                <w:tcPr>
                  <w:tcW w:w="833" w:type="pct"/>
                  <w:shd w:val="clear" w:color="auto" w:fill="F2F2F2" w:themeFill="background1" w:themeFillShade="F2"/>
                </w:tcPr>
                <w:p w14:paraId="146D8979" w14:textId="77777777" w:rsidR="003A72F1" w:rsidRPr="00C62B79" w:rsidRDefault="003A72F1" w:rsidP="0091342C">
                  <w:pPr>
                    <w:pStyle w:val="TableBodyText"/>
                  </w:pPr>
                  <w:r w:rsidRPr="00C62B79">
                    <w:t>209</w:t>
                  </w:r>
                </w:p>
              </w:tc>
              <w:tc>
                <w:tcPr>
                  <w:tcW w:w="999" w:type="pct"/>
                  <w:shd w:val="clear" w:color="auto" w:fill="F2F2F2" w:themeFill="background1" w:themeFillShade="F2"/>
                </w:tcPr>
                <w:p w14:paraId="493F9902" w14:textId="77777777" w:rsidR="003A72F1" w:rsidRPr="00C62B79" w:rsidRDefault="003A72F1" w:rsidP="0091342C">
                  <w:pPr>
                    <w:pStyle w:val="TableBodyText"/>
                    <w:ind w:right="28"/>
                  </w:pPr>
                  <w:r w:rsidRPr="00C62B79">
                    <w:t>7</w:t>
                  </w:r>
                </w:p>
              </w:tc>
            </w:tr>
            <w:tr w:rsidR="00C62B79" w:rsidRPr="00C62B79" w14:paraId="279D0026" w14:textId="77777777" w:rsidTr="0091342C">
              <w:tc>
                <w:tcPr>
                  <w:tcW w:w="1000" w:type="pct"/>
                </w:tcPr>
                <w:p w14:paraId="025FE51C" w14:textId="77777777" w:rsidR="003A72F1" w:rsidRPr="00C62B79" w:rsidRDefault="003A72F1" w:rsidP="0091342C">
                  <w:pPr>
                    <w:pStyle w:val="TableBodyText"/>
                    <w:jc w:val="left"/>
                  </w:pPr>
                  <w:r w:rsidRPr="00C62B79">
                    <w:t>Balance</w:t>
                  </w:r>
                </w:p>
              </w:tc>
              <w:tc>
                <w:tcPr>
                  <w:tcW w:w="1167" w:type="pct"/>
                </w:tcPr>
                <w:p w14:paraId="33E503EB" w14:textId="77777777" w:rsidR="003A72F1" w:rsidRPr="00C62B79" w:rsidRDefault="003A72F1" w:rsidP="0091342C">
                  <w:pPr>
                    <w:pStyle w:val="TableBodyText"/>
                    <w:jc w:val="left"/>
                  </w:pPr>
                  <w:r w:rsidRPr="00C62B79">
                    <w:t>Over $350 000</w:t>
                  </w:r>
                </w:p>
              </w:tc>
              <w:tc>
                <w:tcPr>
                  <w:tcW w:w="1000" w:type="pct"/>
                </w:tcPr>
                <w:p w14:paraId="73D4104F" w14:textId="77777777" w:rsidR="003A72F1" w:rsidRPr="00C62B79" w:rsidRDefault="003A72F1" w:rsidP="0091342C">
                  <w:pPr>
                    <w:pStyle w:val="TableBodyText"/>
                  </w:pPr>
                  <w:r w:rsidRPr="00C62B79">
                    <w:t>71</w:t>
                  </w:r>
                </w:p>
              </w:tc>
              <w:tc>
                <w:tcPr>
                  <w:tcW w:w="833" w:type="pct"/>
                  <w:shd w:val="clear" w:color="auto" w:fill="auto"/>
                </w:tcPr>
                <w:p w14:paraId="2982918C" w14:textId="77777777" w:rsidR="003A72F1" w:rsidRPr="00C62B79" w:rsidRDefault="003A72F1" w:rsidP="0091342C">
                  <w:pPr>
                    <w:pStyle w:val="TableBodyText"/>
                  </w:pPr>
                  <w:r w:rsidRPr="00C62B79">
                    <w:t>288</w:t>
                  </w:r>
                </w:p>
              </w:tc>
              <w:tc>
                <w:tcPr>
                  <w:tcW w:w="999" w:type="pct"/>
                  <w:shd w:val="clear" w:color="auto" w:fill="auto"/>
                </w:tcPr>
                <w:p w14:paraId="1116829A" w14:textId="77777777" w:rsidR="003A72F1" w:rsidRPr="00C62B79" w:rsidRDefault="003A72F1" w:rsidP="0091342C">
                  <w:pPr>
                    <w:pStyle w:val="TableBodyText"/>
                    <w:ind w:right="28"/>
                  </w:pPr>
                  <w:r w:rsidRPr="00C62B79">
                    <w:t>22</w:t>
                  </w:r>
                </w:p>
              </w:tc>
            </w:tr>
            <w:tr w:rsidR="00C62B79" w:rsidRPr="00C62B79" w14:paraId="3C0B292B" w14:textId="77777777" w:rsidTr="0091342C">
              <w:tc>
                <w:tcPr>
                  <w:tcW w:w="1000" w:type="pct"/>
                </w:tcPr>
                <w:p w14:paraId="4D1B801B" w14:textId="77777777" w:rsidR="003A72F1" w:rsidRPr="00C62B79" w:rsidRDefault="003A72F1" w:rsidP="0091342C">
                  <w:pPr>
                    <w:pStyle w:val="TableBodyText"/>
                    <w:jc w:val="left"/>
                  </w:pPr>
                </w:p>
              </w:tc>
              <w:tc>
                <w:tcPr>
                  <w:tcW w:w="1167" w:type="pct"/>
                </w:tcPr>
                <w:p w14:paraId="330E5E88" w14:textId="77777777" w:rsidR="003A72F1" w:rsidRPr="00C62B79" w:rsidRDefault="003A72F1" w:rsidP="0091342C">
                  <w:pPr>
                    <w:pStyle w:val="TableBodyText"/>
                    <w:jc w:val="left"/>
                  </w:pPr>
                  <w:r w:rsidRPr="00C62B79">
                    <w:t>$50 000 to $349 000</w:t>
                  </w:r>
                </w:p>
              </w:tc>
              <w:tc>
                <w:tcPr>
                  <w:tcW w:w="1000" w:type="pct"/>
                </w:tcPr>
                <w:p w14:paraId="494D4F43" w14:textId="77777777" w:rsidR="003A72F1" w:rsidRPr="00C62B79" w:rsidRDefault="003A72F1" w:rsidP="0091342C">
                  <w:pPr>
                    <w:pStyle w:val="TableBodyText"/>
                  </w:pPr>
                  <w:r w:rsidRPr="00C62B79">
                    <w:t>115</w:t>
                  </w:r>
                </w:p>
              </w:tc>
              <w:tc>
                <w:tcPr>
                  <w:tcW w:w="833" w:type="pct"/>
                  <w:shd w:val="clear" w:color="auto" w:fill="auto"/>
                </w:tcPr>
                <w:p w14:paraId="35E69E99" w14:textId="77777777" w:rsidR="003A72F1" w:rsidRPr="00C62B79" w:rsidRDefault="003A72F1" w:rsidP="0091342C">
                  <w:pPr>
                    <w:pStyle w:val="TableBodyText"/>
                  </w:pPr>
                  <w:r w:rsidRPr="00C62B79">
                    <w:t>610</w:t>
                  </w:r>
                </w:p>
              </w:tc>
              <w:tc>
                <w:tcPr>
                  <w:tcW w:w="999" w:type="pct"/>
                  <w:shd w:val="clear" w:color="auto" w:fill="auto"/>
                </w:tcPr>
                <w:p w14:paraId="6B5F2494" w14:textId="77777777" w:rsidR="003A72F1" w:rsidRPr="00C62B79" w:rsidRDefault="003A72F1" w:rsidP="0091342C">
                  <w:pPr>
                    <w:pStyle w:val="TableBodyText"/>
                    <w:ind w:right="28"/>
                  </w:pPr>
                  <w:r w:rsidRPr="00C62B79">
                    <w:t>12</w:t>
                  </w:r>
                </w:p>
              </w:tc>
            </w:tr>
            <w:tr w:rsidR="00C62B79" w:rsidRPr="00C62B79" w14:paraId="70898656" w14:textId="77777777" w:rsidTr="0091342C">
              <w:tc>
                <w:tcPr>
                  <w:tcW w:w="1000" w:type="pct"/>
                </w:tcPr>
                <w:p w14:paraId="13372393" w14:textId="77777777" w:rsidR="003A72F1" w:rsidRPr="00C62B79" w:rsidRDefault="003A72F1" w:rsidP="0091342C">
                  <w:pPr>
                    <w:pStyle w:val="TableBodyText"/>
                    <w:jc w:val="left"/>
                  </w:pPr>
                </w:p>
              </w:tc>
              <w:tc>
                <w:tcPr>
                  <w:tcW w:w="1167" w:type="pct"/>
                </w:tcPr>
                <w:p w14:paraId="455C86C8" w14:textId="77777777" w:rsidR="003A72F1" w:rsidRPr="00C62B79" w:rsidRDefault="003A72F1" w:rsidP="0091342C">
                  <w:pPr>
                    <w:pStyle w:val="TableBodyText"/>
                    <w:jc w:val="left"/>
                  </w:pPr>
                  <w:r w:rsidRPr="00C62B79">
                    <w:t>Under $50 000</w:t>
                  </w:r>
                </w:p>
              </w:tc>
              <w:tc>
                <w:tcPr>
                  <w:tcW w:w="1000" w:type="pct"/>
                </w:tcPr>
                <w:p w14:paraId="09AB9255" w14:textId="77777777" w:rsidR="003A72F1" w:rsidRPr="00C62B79" w:rsidRDefault="003A72F1" w:rsidP="0091342C">
                  <w:pPr>
                    <w:pStyle w:val="TableBodyText"/>
                  </w:pPr>
                  <w:r w:rsidRPr="00C62B79">
                    <w:t>45</w:t>
                  </w:r>
                </w:p>
              </w:tc>
              <w:tc>
                <w:tcPr>
                  <w:tcW w:w="833" w:type="pct"/>
                  <w:shd w:val="clear" w:color="auto" w:fill="auto"/>
                </w:tcPr>
                <w:p w14:paraId="16197B08" w14:textId="77777777" w:rsidR="003A72F1" w:rsidRPr="00C62B79" w:rsidRDefault="003A72F1" w:rsidP="0091342C">
                  <w:pPr>
                    <w:pStyle w:val="TableBodyText"/>
                  </w:pPr>
                  <w:r w:rsidRPr="00C62B79">
                    <w:t>283</w:t>
                  </w:r>
                </w:p>
              </w:tc>
              <w:tc>
                <w:tcPr>
                  <w:tcW w:w="999" w:type="pct"/>
                  <w:shd w:val="clear" w:color="auto" w:fill="auto"/>
                </w:tcPr>
                <w:p w14:paraId="6A91A590" w14:textId="77777777" w:rsidR="003A72F1" w:rsidRPr="00C62B79" w:rsidRDefault="003A72F1" w:rsidP="0091342C">
                  <w:pPr>
                    <w:pStyle w:val="TableBodyText"/>
                    <w:ind w:right="28"/>
                  </w:pPr>
                  <w:r w:rsidRPr="00C62B79">
                    <w:t>5</w:t>
                  </w:r>
                </w:p>
              </w:tc>
            </w:tr>
            <w:tr w:rsidR="00C62B79" w:rsidRPr="00C62B79" w14:paraId="43D56B34" w14:textId="77777777" w:rsidTr="0091342C">
              <w:tc>
                <w:tcPr>
                  <w:tcW w:w="1000" w:type="pct"/>
                  <w:shd w:val="clear" w:color="auto" w:fill="F2F2F2" w:themeFill="background1" w:themeFillShade="F2"/>
                </w:tcPr>
                <w:p w14:paraId="66F38933" w14:textId="77777777" w:rsidR="003A72F1" w:rsidRPr="00C62B79" w:rsidRDefault="003A72F1" w:rsidP="0091342C">
                  <w:pPr>
                    <w:pStyle w:val="TableBodyText"/>
                    <w:jc w:val="left"/>
                  </w:pPr>
                  <w:r w:rsidRPr="00C62B79">
                    <w:t>Gender</w:t>
                  </w:r>
                </w:p>
              </w:tc>
              <w:tc>
                <w:tcPr>
                  <w:tcW w:w="1167" w:type="pct"/>
                  <w:shd w:val="clear" w:color="auto" w:fill="F2F2F2" w:themeFill="background1" w:themeFillShade="F2"/>
                </w:tcPr>
                <w:p w14:paraId="27E36263" w14:textId="77777777" w:rsidR="003A72F1" w:rsidRPr="00C62B79" w:rsidRDefault="003A72F1" w:rsidP="0091342C">
                  <w:pPr>
                    <w:pStyle w:val="TableBodyText"/>
                    <w:jc w:val="left"/>
                  </w:pPr>
                  <w:r w:rsidRPr="00C62B79">
                    <w:t>Female</w:t>
                  </w:r>
                </w:p>
              </w:tc>
              <w:tc>
                <w:tcPr>
                  <w:tcW w:w="1000" w:type="pct"/>
                  <w:shd w:val="clear" w:color="auto" w:fill="F2F2F2" w:themeFill="background1" w:themeFillShade="F2"/>
                </w:tcPr>
                <w:p w14:paraId="59424947" w14:textId="77777777" w:rsidR="003A72F1" w:rsidRPr="00C62B79" w:rsidRDefault="003A72F1" w:rsidP="0091342C">
                  <w:pPr>
                    <w:pStyle w:val="TableBodyText"/>
                  </w:pPr>
                  <w:r w:rsidRPr="00C62B79">
                    <w:t>84</w:t>
                  </w:r>
                </w:p>
              </w:tc>
              <w:tc>
                <w:tcPr>
                  <w:tcW w:w="833" w:type="pct"/>
                  <w:shd w:val="clear" w:color="auto" w:fill="F2F2F2" w:themeFill="background1" w:themeFillShade="F2"/>
                </w:tcPr>
                <w:p w14:paraId="5F021669" w14:textId="77777777" w:rsidR="003A72F1" w:rsidRPr="00C62B79" w:rsidRDefault="003A72F1" w:rsidP="0091342C">
                  <w:pPr>
                    <w:pStyle w:val="TableBodyText"/>
                  </w:pPr>
                  <w:r w:rsidRPr="00C62B79">
                    <w:t>429</w:t>
                  </w:r>
                </w:p>
              </w:tc>
              <w:tc>
                <w:tcPr>
                  <w:tcW w:w="999" w:type="pct"/>
                  <w:shd w:val="clear" w:color="auto" w:fill="F2F2F2" w:themeFill="background1" w:themeFillShade="F2"/>
                </w:tcPr>
                <w:p w14:paraId="6E22B061" w14:textId="77777777" w:rsidR="003A72F1" w:rsidRPr="00C62B79" w:rsidRDefault="003A72F1" w:rsidP="0091342C">
                  <w:pPr>
                    <w:pStyle w:val="TableBodyText"/>
                    <w:ind w:right="28"/>
                  </w:pPr>
                  <w:r w:rsidRPr="00C62B79">
                    <w:t>6</w:t>
                  </w:r>
                </w:p>
              </w:tc>
            </w:tr>
            <w:tr w:rsidR="00C62B79" w:rsidRPr="00C62B79" w14:paraId="510C59EA" w14:textId="77777777" w:rsidTr="0091342C">
              <w:tc>
                <w:tcPr>
                  <w:tcW w:w="1000" w:type="pct"/>
                  <w:shd w:val="clear" w:color="auto" w:fill="F2F2F2" w:themeFill="background1" w:themeFillShade="F2"/>
                </w:tcPr>
                <w:p w14:paraId="6D7E8E5E" w14:textId="77777777" w:rsidR="003A72F1" w:rsidRPr="00C62B79" w:rsidRDefault="003A72F1" w:rsidP="0091342C">
                  <w:pPr>
                    <w:pStyle w:val="TableBodyText"/>
                    <w:jc w:val="left"/>
                  </w:pPr>
                </w:p>
              </w:tc>
              <w:tc>
                <w:tcPr>
                  <w:tcW w:w="1167" w:type="pct"/>
                  <w:shd w:val="clear" w:color="auto" w:fill="F2F2F2" w:themeFill="background1" w:themeFillShade="F2"/>
                </w:tcPr>
                <w:p w14:paraId="2B289C3E" w14:textId="77777777" w:rsidR="003A72F1" w:rsidRPr="00C62B79" w:rsidRDefault="003A72F1" w:rsidP="0091342C">
                  <w:pPr>
                    <w:pStyle w:val="TableBodyText"/>
                    <w:jc w:val="left"/>
                  </w:pPr>
                  <w:r w:rsidRPr="00C62B79">
                    <w:t>Male</w:t>
                  </w:r>
                </w:p>
              </w:tc>
              <w:tc>
                <w:tcPr>
                  <w:tcW w:w="1000" w:type="pct"/>
                  <w:shd w:val="clear" w:color="auto" w:fill="F2F2F2" w:themeFill="background1" w:themeFillShade="F2"/>
                </w:tcPr>
                <w:p w14:paraId="4FFEC62C" w14:textId="77777777" w:rsidR="003A72F1" w:rsidRPr="00C62B79" w:rsidRDefault="003A72F1" w:rsidP="0091342C">
                  <w:pPr>
                    <w:pStyle w:val="TableBodyText"/>
                  </w:pPr>
                  <w:r w:rsidRPr="00C62B79">
                    <w:t>166</w:t>
                  </w:r>
                </w:p>
              </w:tc>
              <w:tc>
                <w:tcPr>
                  <w:tcW w:w="833" w:type="pct"/>
                  <w:shd w:val="clear" w:color="auto" w:fill="F2F2F2" w:themeFill="background1" w:themeFillShade="F2"/>
                </w:tcPr>
                <w:p w14:paraId="7C05630B" w14:textId="77777777" w:rsidR="003A72F1" w:rsidRPr="00C62B79" w:rsidRDefault="003A72F1" w:rsidP="0091342C">
                  <w:pPr>
                    <w:pStyle w:val="TableBodyText"/>
                  </w:pPr>
                  <w:r w:rsidRPr="00C62B79">
                    <w:t>833</w:t>
                  </w:r>
                </w:p>
              </w:tc>
              <w:tc>
                <w:tcPr>
                  <w:tcW w:w="999" w:type="pct"/>
                  <w:shd w:val="clear" w:color="auto" w:fill="F2F2F2" w:themeFill="background1" w:themeFillShade="F2"/>
                </w:tcPr>
                <w:p w14:paraId="75B58DC3" w14:textId="77777777" w:rsidR="003A72F1" w:rsidRPr="00C62B79" w:rsidRDefault="003A72F1" w:rsidP="0091342C">
                  <w:pPr>
                    <w:pStyle w:val="TableBodyText"/>
                    <w:ind w:right="28"/>
                  </w:pPr>
                  <w:r w:rsidRPr="00C62B79">
                    <w:t>12</w:t>
                  </w:r>
                </w:p>
              </w:tc>
            </w:tr>
            <w:tr w:rsidR="00C62B79" w:rsidRPr="00C62B79" w14:paraId="2EBC6C3C" w14:textId="77777777" w:rsidTr="0091342C">
              <w:tc>
                <w:tcPr>
                  <w:tcW w:w="1000" w:type="pct"/>
                </w:tcPr>
                <w:p w14:paraId="61E24B62" w14:textId="77777777" w:rsidR="003A72F1" w:rsidRPr="00C62B79" w:rsidRDefault="003A72F1" w:rsidP="0091342C">
                  <w:pPr>
                    <w:pStyle w:val="TableBodyText"/>
                    <w:jc w:val="left"/>
                  </w:pPr>
                  <w:r w:rsidRPr="00C62B79">
                    <w:t>Current fund type</w:t>
                  </w:r>
                </w:p>
              </w:tc>
              <w:tc>
                <w:tcPr>
                  <w:tcW w:w="1167" w:type="pct"/>
                </w:tcPr>
                <w:p w14:paraId="4172E597" w14:textId="77777777" w:rsidR="003A72F1" w:rsidRPr="00C62B79" w:rsidRDefault="003A72F1" w:rsidP="0091342C">
                  <w:pPr>
                    <w:pStyle w:val="TableBodyText"/>
                    <w:jc w:val="left"/>
                  </w:pPr>
                  <w:proofErr w:type="spellStart"/>
                  <w:r w:rsidRPr="00C62B79">
                    <w:t>SMSF</w:t>
                  </w:r>
                  <w:proofErr w:type="spellEnd"/>
                </w:p>
              </w:tc>
              <w:tc>
                <w:tcPr>
                  <w:tcW w:w="1000" w:type="pct"/>
                </w:tcPr>
                <w:p w14:paraId="6FDE966A" w14:textId="77777777" w:rsidR="003A72F1" w:rsidRPr="00C62B79" w:rsidRDefault="003A72F1" w:rsidP="0091342C">
                  <w:pPr>
                    <w:pStyle w:val="TableBodyText"/>
                  </w:pPr>
                  <w:r w:rsidRPr="00C62B79">
                    <w:t>38</w:t>
                  </w:r>
                </w:p>
              </w:tc>
              <w:tc>
                <w:tcPr>
                  <w:tcW w:w="833" w:type="pct"/>
                  <w:shd w:val="clear" w:color="auto" w:fill="auto"/>
                </w:tcPr>
                <w:p w14:paraId="493D4210" w14:textId="77777777" w:rsidR="003A72F1" w:rsidRPr="00C62B79" w:rsidRDefault="003A72F1" w:rsidP="0091342C">
                  <w:pPr>
                    <w:pStyle w:val="TableBodyText"/>
                  </w:pPr>
                  <w:r w:rsidRPr="00C62B79">
                    <w:t>129</w:t>
                  </w:r>
                </w:p>
              </w:tc>
              <w:tc>
                <w:tcPr>
                  <w:tcW w:w="999" w:type="pct"/>
                  <w:shd w:val="clear" w:color="auto" w:fill="auto"/>
                </w:tcPr>
                <w:p w14:paraId="4E1C4CD5" w14:textId="77777777" w:rsidR="003A72F1" w:rsidRPr="00C62B79" w:rsidRDefault="003A72F1" w:rsidP="0091342C">
                  <w:pPr>
                    <w:pStyle w:val="TableBodyText"/>
                    <w:ind w:right="28"/>
                  </w:pPr>
                  <w:r w:rsidRPr="00C62B79">
                    <w:t>13</w:t>
                  </w:r>
                </w:p>
              </w:tc>
            </w:tr>
            <w:tr w:rsidR="00C62B79" w:rsidRPr="00C62B79" w14:paraId="1A385D6C" w14:textId="77777777" w:rsidTr="0091342C">
              <w:tc>
                <w:tcPr>
                  <w:tcW w:w="1000" w:type="pct"/>
                </w:tcPr>
                <w:p w14:paraId="0D910002" w14:textId="77777777" w:rsidR="003A72F1" w:rsidRPr="00C62B79" w:rsidRDefault="003A72F1" w:rsidP="0091342C">
                  <w:pPr>
                    <w:pStyle w:val="TableBodyText"/>
                    <w:jc w:val="left"/>
                  </w:pPr>
                </w:p>
              </w:tc>
              <w:tc>
                <w:tcPr>
                  <w:tcW w:w="1167" w:type="pct"/>
                </w:tcPr>
                <w:p w14:paraId="0EBA07C6" w14:textId="77777777" w:rsidR="003A72F1" w:rsidRPr="00C62B79" w:rsidRDefault="003A72F1" w:rsidP="0091342C">
                  <w:pPr>
                    <w:pStyle w:val="TableBodyText"/>
                    <w:jc w:val="left"/>
                  </w:pPr>
                  <w:r w:rsidRPr="00C62B79">
                    <w:t>Retail fund</w:t>
                  </w:r>
                </w:p>
              </w:tc>
              <w:tc>
                <w:tcPr>
                  <w:tcW w:w="1000" w:type="pct"/>
                </w:tcPr>
                <w:p w14:paraId="11C8EF81" w14:textId="77777777" w:rsidR="003A72F1" w:rsidRPr="00C62B79" w:rsidRDefault="003A72F1" w:rsidP="0091342C">
                  <w:pPr>
                    <w:pStyle w:val="TableBodyText"/>
                  </w:pPr>
                  <w:r w:rsidRPr="00C62B79">
                    <w:t>69</w:t>
                  </w:r>
                </w:p>
              </w:tc>
              <w:tc>
                <w:tcPr>
                  <w:tcW w:w="833" w:type="pct"/>
                  <w:shd w:val="clear" w:color="auto" w:fill="auto"/>
                </w:tcPr>
                <w:p w14:paraId="6498E0A8" w14:textId="77777777" w:rsidR="003A72F1" w:rsidRPr="00C62B79" w:rsidRDefault="003A72F1" w:rsidP="0091342C">
                  <w:pPr>
                    <w:pStyle w:val="TableBodyText"/>
                  </w:pPr>
                  <w:r w:rsidRPr="00C62B79">
                    <w:t>652</w:t>
                  </w:r>
                </w:p>
              </w:tc>
              <w:tc>
                <w:tcPr>
                  <w:tcW w:w="999" w:type="pct"/>
                  <w:shd w:val="clear" w:color="auto" w:fill="auto"/>
                </w:tcPr>
                <w:p w14:paraId="57EF8118" w14:textId="77777777" w:rsidR="003A72F1" w:rsidRPr="00C62B79" w:rsidRDefault="003A72F1" w:rsidP="0091342C">
                  <w:pPr>
                    <w:pStyle w:val="TableBodyText"/>
                    <w:ind w:right="28"/>
                  </w:pPr>
                  <w:r w:rsidRPr="00C62B79">
                    <w:t>11</w:t>
                  </w:r>
                </w:p>
              </w:tc>
            </w:tr>
            <w:tr w:rsidR="00C62B79" w:rsidRPr="00C62B79" w14:paraId="3DD985B1" w14:textId="77777777" w:rsidTr="0091342C">
              <w:tc>
                <w:tcPr>
                  <w:tcW w:w="1000" w:type="pct"/>
                </w:tcPr>
                <w:p w14:paraId="7F64BAB1" w14:textId="77777777" w:rsidR="003A72F1" w:rsidRPr="00C62B79" w:rsidRDefault="003A72F1" w:rsidP="0091342C">
                  <w:pPr>
                    <w:pStyle w:val="TableBodyText"/>
                    <w:jc w:val="left"/>
                  </w:pPr>
                </w:p>
              </w:tc>
              <w:tc>
                <w:tcPr>
                  <w:tcW w:w="1167" w:type="pct"/>
                </w:tcPr>
                <w:p w14:paraId="565B1CEC" w14:textId="77777777" w:rsidR="003A72F1" w:rsidRPr="00C62B79" w:rsidRDefault="003A72F1" w:rsidP="0091342C">
                  <w:pPr>
                    <w:pStyle w:val="TableBodyText"/>
                    <w:jc w:val="left"/>
                  </w:pPr>
                  <w:r w:rsidRPr="00C62B79">
                    <w:t>Public sector fund</w:t>
                  </w:r>
                </w:p>
              </w:tc>
              <w:tc>
                <w:tcPr>
                  <w:tcW w:w="1000" w:type="pct"/>
                </w:tcPr>
                <w:p w14:paraId="0071770F" w14:textId="77777777" w:rsidR="003A72F1" w:rsidRPr="00C62B79" w:rsidRDefault="003A72F1" w:rsidP="0091342C">
                  <w:pPr>
                    <w:pStyle w:val="TableBodyText"/>
                  </w:pPr>
                  <w:r w:rsidRPr="00C62B79">
                    <w:t>30</w:t>
                  </w:r>
                </w:p>
              </w:tc>
              <w:tc>
                <w:tcPr>
                  <w:tcW w:w="833" w:type="pct"/>
                  <w:shd w:val="clear" w:color="auto" w:fill="auto"/>
                </w:tcPr>
                <w:p w14:paraId="1BF12E74" w14:textId="77777777" w:rsidR="003A72F1" w:rsidRPr="00C62B79" w:rsidRDefault="003A72F1" w:rsidP="0091342C">
                  <w:pPr>
                    <w:pStyle w:val="TableBodyText"/>
                  </w:pPr>
                  <w:r w:rsidRPr="00C62B79">
                    <w:t>119</w:t>
                  </w:r>
                </w:p>
              </w:tc>
              <w:tc>
                <w:tcPr>
                  <w:tcW w:w="999" w:type="pct"/>
                  <w:shd w:val="clear" w:color="auto" w:fill="auto"/>
                </w:tcPr>
                <w:p w14:paraId="0E8FCDDE" w14:textId="77777777" w:rsidR="003A72F1" w:rsidRPr="00C62B79" w:rsidRDefault="003A72F1" w:rsidP="0091342C">
                  <w:pPr>
                    <w:pStyle w:val="TableBodyText"/>
                    <w:ind w:right="28"/>
                  </w:pPr>
                  <w:r w:rsidRPr="00C62B79">
                    <w:t>9</w:t>
                  </w:r>
                </w:p>
              </w:tc>
            </w:tr>
            <w:tr w:rsidR="00C62B79" w:rsidRPr="00C62B79" w14:paraId="24AF4A32" w14:textId="77777777" w:rsidTr="0091342C">
              <w:tc>
                <w:tcPr>
                  <w:tcW w:w="1000" w:type="pct"/>
                </w:tcPr>
                <w:p w14:paraId="5CEAB6CC" w14:textId="77777777" w:rsidR="003A72F1" w:rsidRPr="00C62B79" w:rsidRDefault="003A72F1" w:rsidP="0091342C">
                  <w:pPr>
                    <w:pStyle w:val="TableBodyText"/>
                    <w:jc w:val="left"/>
                  </w:pPr>
                </w:p>
              </w:tc>
              <w:tc>
                <w:tcPr>
                  <w:tcW w:w="1167" w:type="pct"/>
                </w:tcPr>
                <w:p w14:paraId="33738A06" w14:textId="77777777" w:rsidR="003A72F1" w:rsidRPr="00C62B79" w:rsidRDefault="003A72F1" w:rsidP="0091342C">
                  <w:pPr>
                    <w:pStyle w:val="TableBodyText"/>
                    <w:jc w:val="left"/>
                  </w:pPr>
                  <w:r w:rsidRPr="00C62B79">
                    <w:t>Corporate fund</w:t>
                  </w:r>
                </w:p>
              </w:tc>
              <w:tc>
                <w:tcPr>
                  <w:tcW w:w="1000" w:type="pct"/>
                </w:tcPr>
                <w:p w14:paraId="7282E0D1" w14:textId="77777777" w:rsidR="003A72F1" w:rsidRPr="00C62B79" w:rsidRDefault="003A72F1" w:rsidP="0091342C">
                  <w:pPr>
                    <w:pStyle w:val="TableBodyText"/>
                  </w:pPr>
                  <w:r w:rsidRPr="00C62B79">
                    <w:t>27</w:t>
                  </w:r>
                </w:p>
              </w:tc>
              <w:tc>
                <w:tcPr>
                  <w:tcW w:w="833" w:type="pct"/>
                  <w:shd w:val="clear" w:color="auto" w:fill="auto"/>
                </w:tcPr>
                <w:p w14:paraId="21F7AD8F" w14:textId="77777777" w:rsidR="003A72F1" w:rsidRPr="00C62B79" w:rsidRDefault="003A72F1" w:rsidP="0091342C">
                  <w:pPr>
                    <w:pStyle w:val="TableBodyText"/>
                  </w:pPr>
                  <w:r w:rsidRPr="00C62B79">
                    <w:t>15</w:t>
                  </w:r>
                </w:p>
              </w:tc>
              <w:tc>
                <w:tcPr>
                  <w:tcW w:w="999" w:type="pct"/>
                  <w:shd w:val="clear" w:color="auto" w:fill="auto"/>
                </w:tcPr>
                <w:p w14:paraId="35CA15B3" w14:textId="77777777" w:rsidR="003A72F1" w:rsidRPr="00C62B79" w:rsidRDefault="003A72F1" w:rsidP="0091342C">
                  <w:pPr>
                    <w:pStyle w:val="TableBodyText"/>
                    <w:ind w:right="28"/>
                  </w:pPr>
                  <w:r w:rsidRPr="00C62B79">
                    <w:t>8</w:t>
                  </w:r>
                </w:p>
              </w:tc>
            </w:tr>
            <w:tr w:rsidR="00C62B79" w:rsidRPr="00C62B79" w14:paraId="7D98FB18" w14:textId="77777777" w:rsidTr="0091342C">
              <w:tc>
                <w:tcPr>
                  <w:tcW w:w="1000" w:type="pct"/>
                </w:tcPr>
                <w:p w14:paraId="73BE35A8" w14:textId="77777777" w:rsidR="003A72F1" w:rsidRPr="00C62B79" w:rsidRDefault="003A72F1" w:rsidP="0091342C">
                  <w:pPr>
                    <w:pStyle w:val="TableBodyText"/>
                    <w:jc w:val="left"/>
                  </w:pPr>
                </w:p>
              </w:tc>
              <w:tc>
                <w:tcPr>
                  <w:tcW w:w="1167" w:type="pct"/>
                </w:tcPr>
                <w:p w14:paraId="631D5189" w14:textId="77777777" w:rsidR="003A72F1" w:rsidRPr="00C62B79" w:rsidRDefault="003A72F1" w:rsidP="0091342C">
                  <w:pPr>
                    <w:pStyle w:val="TableBodyText"/>
                    <w:jc w:val="left"/>
                  </w:pPr>
                  <w:r w:rsidRPr="00C62B79">
                    <w:t>Industry fund</w:t>
                  </w:r>
                </w:p>
              </w:tc>
              <w:tc>
                <w:tcPr>
                  <w:tcW w:w="1000" w:type="pct"/>
                </w:tcPr>
                <w:p w14:paraId="76CDD6FF" w14:textId="77777777" w:rsidR="003A72F1" w:rsidRPr="00C62B79" w:rsidRDefault="003A72F1" w:rsidP="0091342C">
                  <w:pPr>
                    <w:pStyle w:val="TableBodyText"/>
                  </w:pPr>
                  <w:r w:rsidRPr="00C62B79">
                    <w:t>85</w:t>
                  </w:r>
                </w:p>
              </w:tc>
              <w:tc>
                <w:tcPr>
                  <w:tcW w:w="833" w:type="pct"/>
                  <w:shd w:val="clear" w:color="auto" w:fill="auto"/>
                </w:tcPr>
                <w:p w14:paraId="51BDF9DC" w14:textId="77777777" w:rsidR="003A72F1" w:rsidRPr="00C62B79" w:rsidRDefault="003A72F1" w:rsidP="0091342C">
                  <w:pPr>
                    <w:pStyle w:val="TableBodyText"/>
                  </w:pPr>
                  <w:r w:rsidRPr="00C62B79">
                    <w:t>347</w:t>
                  </w:r>
                </w:p>
              </w:tc>
              <w:tc>
                <w:tcPr>
                  <w:tcW w:w="999" w:type="pct"/>
                  <w:shd w:val="clear" w:color="auto" w:fill="auto"/>
                </w:tcPr>
                <w:p w14:paraId="00274544" w14:textId="77777777" w:rsidR="003A72F1" w:rsidRPr="00C62B79" w:rsidRDefault="003A72F1" w:rsidP="0091342C">
                  <w:pPr>
                    <w:pStyle w:val="TableBodyText"/>
                    <w:ind w:right="28"/>
                  </w:pPr>
                  <w:r w:rsidRPr="00C62B79">
                    <w:t>7</w:t>
                  </w:r>
                </w:p>
              </w:tc>
            </w:tr>
            <w:tr w:rsidR="00C62B79" w:rsidRPr="00C62B79" w14:paraId="3DD4546F" w14:textId="77777777" w:rsidTr="0091342C">
              <w:tc>
                <w:tcPr>
                  <w:tcW w:w="1000" w:type="pct"/>
                </w:tcPr>
                <w:p w14:paraId="70E5CD2A" w14:textId="77777777" w:rsidR="003A72F1" w:rsidRPr="00C62B79" w:rsidRDefault="003A72F1" w:rsidP="0091342C">
                  <w:pPr>
                    <w:pStyle w:val="TableBodyText"/>
                    <w:jc w:val="left"/>
                  </w:pPr>
                </w:p>
              </w:tc>
              <w:tc>
                <w:tcPr>
                  <w:tcW w:w="1167" w:type="pct"/>
                </w:tcPr>
                <w:p w14:paraId="3AFCBFD1" w14:textId="77777777" w:rsidR="003A72F1" w:rsidRPr="00C62B79" w:rsidRDefault="003A72F1" w:rsidP="0091342C">
                  <w:pPr>
                    <w:pStyle w:val="TableBodyText"/>
                    <w:jc w:val="left"/>
                  </w:pPr>
                  <w:r w:rsidRPr="00C62B79">
                    <w:t>Don’t know/Other</w:t>
                  </w:r>
                </w:p>
              </w:tc>
              <w:tc>
                <w:tcPr>
                  <w:tcW w:w="1000" w:type="pct"/>
                </w:tcPr>
                <w:p w14:paraId="0D577CA3" w14:textId="77777777" w:rsidR="003A72F1" w:rsidRPr="00C62B79" w:rsidRDefault="003A72F1" w:rsidP="0091342C">
                  <w:pPr>
                    <w:pStyle w:val="TableBodyText"/>
                  </w:pPr>
                  <w:r w:rsidRPr="00C62B79">
                    <w:t>1</w:t>
                  </w:r>
                </w:p>
              </w:tc>
              <w:tc>
                <w:tcPr>
                  <w:tcW w:w="833" w:type="pct"/>
                  <w:shd w:val="clear" w:color="auto" w:fill="auto"/>
                </w:tcPr>
                <w:p w14:paraId="7055262B" w14:textId="77777777" w:rsidR="003A72F1" w:rsidRPr="00C62B79" w:rsidRDefault="003A72F1" w:rsidP="0091342C">
                  <w:pPr>
                    <w:pStyle w:val="TableBodyText"/>
                  </w:pPr>
                  <w:r w:rsidRPr="00C62B79">
                    <w:t>0.1</w:t>
                  </w:r>
                </w:p>
              </w:tc>
              <w:tc>
                <w:tcPr>
                  <w:tcW w:w="999" w:type="pct"/>
                  <w:shd w:val="clear" w:color="auto" w:fill="auto"/>
                </w:tcPr>
                <w:p w14:paraId="0DA63F3A" w14:textId="77777777" w:rsidR="003A72F1" w:rsidRPr="00C62B79" w:rsidRDefault="003A72F1" w:rsidP="0091342C">
                  <w:pPr>
                    <w:pStyle w:val="TableBodyText"/>
                    <w:ind w:right="28"/>
                  </w:pPr>
                  <w:r w:rsidRPr="00C62B79">
                    <w:t>0</w:t>
                  </w:r>
                </w:p>
              </w:tc>
            </w:tr>
            <w:tr w:rsidR="00C62B79" w:rsidRPr="00C62B79" w14:paraId="1D5CDF7D" w14:textId="77777777" w:rsidTr="0091342C">
              <w:tc>
                <w:tcPr>
                  <w:tcW w:w="1000" w:type="pct"/>
                  <w:tcBorders>
                    <w:bottom w:val="single" w:sz="4" w:space="0" w:color="BFBFBF"/>
                  </w:tcBorders>
                </w:tcPr>
                <w:p w14:paraId="15B8014A" w14:textId="77777777" w:rsidR="003A72F1" w:rsidRPr="00C62B79" w:rsidRDefault="003A72F1" w:rsidP="0091342C">
                  <w:pPr>
                    <w:pStyle w:val="TableBodyText"/>
                    <w:jc w:val="left"/>
                  </w:pPr>
                </w:p>
              </w:tc>
              <w:tc>
                <w:tcPr>
                  <w:tcW w:w="1167" w:type="pct"/>
                  <w:tcBorders>
                    <w:bottom w:val="single" w:sz="4" w:space="0" w:color="BFBFBF"/>
                  </w:tcBorders>
                </w:tcPr>
                <w:p w14:paraId="4F163AFD" w14:textId="77777777" w:rsidR="003A72F1" w:rsidRPr="00C62B79" w:rsidRDefault="003A72F1" w:rsidP="0091342C">
                  <w:pPr>
                    <w:pStyle w:val="TableBodyText"/>
                    <w:jc w:val="left"/>
                  </w:pPr>
                  <w:r w:rsidRPr="00C62B79">
                    <w:t>All</w:t>
                  </w:r>
                </w:p>
              </w:tc>
              <w:tc>
                <w:tcPr>
                  <w:tcW w:w="1000" w:type="pct"/>
                  <w:tcBorders>
                    <w:bottom w:val="single" w:sz="4" w:space="0" w:color="BFBFBF"/>
                  </w:tcBorders>
                </w:tcPr>
                <w:p w14:paraId="22E1E436" w14:textId="77777777" w:rsidR="003A72F1" w:rsidRPr="00C62B79" w:rsidRDefault="003A72F1" w:rsidP="0091342C">
                  <w:pPr>
                    <w:pStyle w:val="TableBodyText"/>
                  </w:pPr>
                  <w:r w:rsidRPr="00C62B79">
                    <w:t>250</w:t>
                  </w:r>
                </w:p>
              </w:tc>
              <w:tc>
                <w:tcPr>
                  <w:tcW w:w="833" w:type="pct"/>
                  <w:tcBorders>
                    <w:bottom w:val="single" w:sz="4" w:space="0" w:color="BFBFBF"/>
                  </w:tcBorders>
                  <w:shd w:val="clear" w:color="auto" w:fill="auto"/>
                </w:tcPr>
                <w:p w14:paraId="4EFCBF76" w14:textId="77777777" w:rsidR="003A72F1" w:rsidRPr="00C62B79" w:rsidRDefault="003A72F1" w:rsidP="0091342C">
                  <w:pPr>
                    <w:pStyle w:val="TableBodyText"/>
                  </w:pPr>
                  <w:r w:rsidRPr="00C62B79">
                    <w:t>1 262</w:t>
                  </w:r>
                </w:p>
              </w:tc>
              <w:tc>
                <w:tcPr>
                  <w:tcW w:w="999" w:type="pct"/>
                  <w:tcBorders>
                    <w:bottom w:val="single" w:sz="4" w:space="0" w:color="BFBFBF"/>
                  </w:tcBorders>
                  <w:shd w:val="clear" w:color="auto" w:fill="auto"/>
                </w:tcPr>
                <w:p w14:paraId="5149F585" w14:textId="77777777" w:rsidR="003A72F1" w:rsidRPr="00C62B79" w:rsidRDefault="003A72F1" w:rsidP="0091342C">
                  <w:pPr>
                    <w:pStyle w:val="TableBodyText"/>
                    <w:ind w:right="28"/>
                  </w:pPr>
                  <w:r w:rsidRPr="00C62B79">
                    <w:t>9</w:t>
                  </w:r>
                </w:p>
              </w:tc>
            </w:tr>
          </w:tbl>
          <w:p w14:paraId="0EF66EAB" w14:textId="77777777" w:rsidR="003A72F1" w:rsidRPr="00C62B79" w:rsidRDefault="003A72F1" w:rsidP="0091342C">
            <w:pPr>
              <w:pStyle w:val="Box"/>
            </w:pPr>
          </w:p>
        </w:tc>
      </w:tr>
      <w:tr w:rsidR="00C62B79" w:rsidRPr="00C62B79" w14:paraId="1E3E5451" w14:textId="77777777" w:rsidTr="0091342C">
        <w:tc>
          <w:tcPr>
            <w:tcW w:w="5000" w:type="pct"/>
            <w:tcBorders>
              <w:top w:val="nil"/>
              <w:left w:val="nil"/>
              <w:bottom w:val="nil"/>
              <w:right w:val="nil"/>
            </w:tcBorders>
            <w:shd w:val="clear" w:color="auto" w:fill="auto"/>
          </w:tcPr>
          <w:p w14:paraId="68F1C5CE" w14:textId="77777777" w:rsidR="003A72F1" w:rsidRPr="00C62B79" w:rsidRDefault="003A72F1" w:rsidP="0091342C">
            <w:pPr>
              <w:pStyle w:val="Note"/>
            </w:pPr>
            <w:r w:rsidRPr="00C62B79">
              <w:rPr>
                <w:rStyle w:val="NoteLabel"/>
              </w:rPr>
              <w:t>a</w:t>
            </w:r>
            <w:r w:rsidRPr="00C62B79">
              <w:t xml:space="preserve"> Results weighted using Commission weights. </w:t>
            </w:r>
            <w:r w:rsidRPr="00C62B79">
              <w:rPr>
                <w:rStyle w:val="NoteLabel"/>
              </w:rPr>
              <w:t xml:space="preserve">b </w:t>
            </w:r>
            <w:r w:rsidRPr="00C62B79">
              <w:t xml:space="preserve">Based on question </w:t>
            </w:r>
            <w:proofErr w:type="spellStart"/>
            <w:r w:rsidRPr="00C62B79">
              <w:t>Q23a</w:t>
            </w:r>
            <w:proofErr w:type="spellEnd"/>
            <w:r w:rsidRPr="00C62B79">
              <w:t xml:space="preserve"> of the members survey.</w:t>
            </w:r>
            <w:r w:rsidRPr="00C62B79">
              <w:rPr>
                <w:rStyle w:val="NoteLabel"/>
              </w:rPr>
              <w:t xml:space="preserve"> c </w:t>
            </w:r>
            <w:r w:rsidRPr="00C62B79">
              <w:t xml:space="preserve">Due to the small sample size there is a high degree of uncertainty in some of these results. A response of ‘Don’t know/Can’t say’ is treated as No. </w:t>
            </w:r>
            <w:r w:rsidRPr="00C62B79">
              <w:rPr>
                <w:rStyle w:val="NoteLabel"/>
              </w:rPr>
              <w:t xml:space="preserve">d </w:t>
            </w:r>
            <w:r w:rsidRPr="00C62B79">
              <w:t xml:space="preserve">In this context, choice members are defined as a member not in a default fund </w:t>
            </w:r>
            <w:r w:rsidRPr="00C62B79">
              <w:rPr>
                <w:i/>
              </w:rPr>
              <w:t>plus</w:t>
            </w:r>
            <w:r w:rsidRPr="00C62B79">
              <w:t xml:space="preserve"> members who made an active decision to stay in their default fund. Unless stated otherwise, choice members also include </w:t>
            </w:r>
            <w:proofErr w:type="spellStart"/>
            <w:r w:rsidRPr="00C62B79">
              <w:t>SMSF</w:t>
            </w:r>
            <w:proofErr w:type="spellEnd"/>
            <w:r w:rsidRPr="00C62B79">
              <w:t xml:space="preserve"> members. Derived from question </w:t>
            </w:r>
            <w:proofErr w:type="spellStart"/>
            <w:r w:rsidRPr="00C62B79">
              <w:t>15b</w:t>
            </w:r>
            <w:proofErr w:type="spellEnd"/>
            <w:r w:rsidRPr="00C62B79">
              <w:t xml:space="preserve"> of the members survey.  </w:t>
            </w:r>
          </w:p>
        </w:tc>
      </w:tr>
      <w:tr w:rsidR="00C62B79" w:rsidRPr="00C62B79" w14:paraId="1542DB2F" w14:textId="77777777" w:rsidTr="0091342C">
        <w:tc>
          <w:tcPr>
            <w:tcW w:w="5000" w:type="pct"/>
            <w:tcBorders>
              <w:top w:val="nil"/>
              <w:left w:val="nil"/>
              <w:bottom w:val="nil"/>
              <w:right w:val="nil"/>
            </w:tcBorders>
            <w:shd w:val="clear" w:color="auto" w:fill="auto"/>
          </w:tcPr>
          <w:p w14:paraId="58357127" w14:textId="77777777" w:rsidR="003A72F1" w:rsidRPr="00C62B79" w:rsidRDefault="003A72F1" w:rsidP="0091342C">
            <w:pPr>
              <w:pStyle w:val="Source"/>
            </w:pPr>
            <w:r w:rsidRPr="00C62B79">
              <w:rPr>
                <w:i/>
              </w:rPr>
              <w:t>Source</w:t>
            </w:r>
            <w:r w:rsidRPr="00C62B79">
              <w:t>: Members survey.</w:t>
            </w:r>
          </w:p>
        </w:tc>
      </w:tr>
      <w:tr w:rsidR="00C62B79" w:rsidRPr="00C62B79" w14:paraId="522A8655" w14:textId="77777777" w:rsidTr="0091342C">
        <w:tc>
          <w:tcPr>
            <w:tcW w:w="5000" w:type="pct"/>
            <w:tcBorders>
              <w:top w:val="nil"/>
              <w:left w:val="nil"/>
              <w:bottom w:val="single" w:sz="6" w:space="0" w:color="78A22F"/>
              <w:right w:val="nil"/>
            </w:tcBorders>
            <w:shd w:val="clear" w:color="auto" w:fill="auto"/>
          </w:tcPr>
          <w:p w14:paraId="40DF50C6" w14:textId="77777777" w:rsidR="003A72F1" w:rsidRPr="00C62B79" w:rsidRDefault="003A72F1" w:rsidP="0091342C">
            <w:pPr>
              <w:pStyle w:val="Box"/>
              <w:spacing w:before="0" w:line="120" w:lineRule="exact"/>
            </w:pPr>
          </w:p>
        </w:tc>
      </w:tr>
      <w:tr w:rsidR="003A72F1" w:rsidRPr="00C62B79" w14:paraId="24286013" w14:textId="77777777" w:rsidTr="0091342C">
        <w:tc>
          <w:tcPr>
            <w:tcW w:w="5000" w:type="pct"/>
            <w:tcBorders>
              <w:top w:val="single" w:sz="6" w:space="0" w:color="78A22F"/>
              <w:left w:val="nil"/>
              <w:bottom w:val="nil"/>
              <w:right w:val="nil"/>
            </w:tcBorders>
          </w:tcPr>
          <w:p w14:paraId="447052E1" w14:textId="77777777" w:rsidR="003A72F1" w:rsidRPr="00C62B79" w:rsidRDefault="003A72F1" w:rsidP="0091342C">
            <w:pPr>
              <w:pStyle w:val="BoxSpaceBelow"/>
            </w:pPr>
          </w:p>
        </w:tc>
      </w:tr>
    </w:tbl>
    <w:p w14:paraId="3BFA86AE"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436171A8" w14:textId="77777777" w:rsidTr="0091342C">
        <w:trPr>
          <w:tblHeader/>
        </w:trPr>
        <w:tc>
          <w:tcPr>
            <w:tcW w:w="5000" w:type="pct"/>
            <w:tcBorders>
              <w:top w:val="single" w:sz="6" w:space="0" w:color="78A22F"/>
              <w:left w:val="nil"/>
              <w:bottom w:val="nil"/>
              <w:right w:val="nil"/>
            </w:tcBorders>
            <w:shd w:val="clear" w:color="auto" w:fill="auto"/>
          </w:tcPr>
          <w:p w14:paraId="150D8985" w14:textId="77777777" w:rsidR="003A72F1" w:rsidRPr="00C62B79" w:rsidRDefault="003A72F1" w:rsidP="0091342C">
            <w:pPr>
              <w:pStyle w:val="TableTitle"/>
            </w:pPr>
            <w:r w:rsidRPr="00C62B79">
              <w:rPr>
                <w:b w:val="0"/>
              </w:rPr>
              <w:t>Table 1.</w:t>
            </w:r>
            <w:r w:rsidRPr="00C62B79">
              <w:rPr>
                <w:b w:val="0"/>
                <w:noProof/>
              </w:rPr>
              <w:t>13</w:t>
            </w:r>
            <w:r w:rsidRPr="00C62B79">
              <w:tab/>
              <w:t>Movement between choice and default products</w:t>
            </w:r>
            <w:proofErr w:type="spellStart"/>
            <w:r w:rsidRPr="00C62B79">
              <w:rPr>
                <w:rStyle w:val="NoteLabel"/>
              </w:rPr>
              <w:t>a,b</w:t>
            </w:r>
            <w:proofErr w:type="spellEnd"/>
          </w:p>
        </w:tc>
      </w:tr>
      <w:tr w:rsidR="00C62B79" w:rsidRPr="00C62B79" w14:paraId="37512E49"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C62B79" w:rsidRPr="00C62B79" w14:paraId="4612D877" w14:textId="77777777" w:rsidTr="0091342C">
              <w:trPr>
                <w:tblHeader/>
              </w:trPr>
              <w:tc>
                <w:tcPr>
                  <w:tcW w:w="1001" w:type="pct"/>
                  <w:tcBorders>
                    <w:top w:val="single" w:sz="6" w:space="0" w:color="BFBFBF"/>
                    <w:bottom w:val="single" w:sz="6" w:space="0" w:color="BFBFBF"/>
                  </w:tcBorders>
                  <w:shd w:val="clear" w:color="auto" w:fill="auto"/>
                  <w:tcMar>
                    <w:top w:w="28" w:type="dxa"/>
                  </w:tcMar>
                </w:tcPr>
                <w:p w14:paraId="0C5218AB" w14:textId="77777777" w:rsidR="003A72F1" w:rsidRPr="00C62B79" w:rsidRDefault="003A72F1" w:rsidP="0091342C">
                  <w:pPr>
                    <w:pStyle w:val="TableColumnHeading"/>
                    <w:jc w:val="left"/>
                  </w:pPr>
                  <w:r w:rsidRPr="00C62B79">
                    <w:t>Old fund</w:t>
                  </w:r>
                </w:p>
              </w:tc>
              <w:tc>
                <w:tcPr>
                  <w:tcW w:w="1000" w:type="pct"/>
                  <w:tcBorders>
                    <w:top w:val="single" w:sz="6" w:space="0" w:color="BFBFBF"/>
                    <w:bottom w:val="single" w:sz="6" w:space="0" w:color="BFBFBF"/>
                  </w:tcBorders>
                </w:tcPr>
                <w:p w14:paraId="44891B68" w14:textId="77777777" w:rsidR="003A72F1" w:rsidRPr="00C62B79" w:rsidRDefault="003A72F1" w:rsidP="0091342C">
                  <w:pPr>
                    <w:pStyle w:val="TableColumnHeading"/>
                    <w:jc w:val="left"/>
                  </w:pPr>
                  <w:r w:rsidRPr="00C62B79">
                    <w:t>Choice and default option</w:t>
                  </w:r>
                  <w:r w:rsidRPr="00C62B79">
                    <w:rPr>
                      <w:rStyle w:val="NoteLabel"/>
                      <w:i w:val="0"/>
                    </w:rPr>
                    <w:t>c</w:t>
                  </w:r>
                </w:p>
              </w:tc>
              <w:tc>
                <w:tcPr>
                  <w:tcW w:w="1000" w:type="pct"/>
                  <w:tcBorders>
                    <w:top w:val="single" w:sz="6" w:space="0" w:color="BFBFBF"/>
                    <w:bottom w:val="single" w:sz="6" w:space="0" w:color="BFBFBF"/>
                  </w:tcBorders>
                  <w:shd w:val="clear" w:color="auto" w:fill="auto"/>
                  <w:tcMar>
                    <w:top w:w="28" w:type="dxa"/>
                  </w:tcMar>
                </w:tcPr>
                <w:p w14:paraId="5AED42F7" w14:textId="77777777" w:rsidR="003A72F1" w:rsidRPr="00C62B79" w:rsidRDefault="003A72F1" w:rsidP="0091342C">
                  <w:pPr>
                    <w:pStyle w:val="TableColumnHeading"/>
                  </w:pPr>
                  <w:r w:rsidRPr="00C62B79">
                    <w:t>No. of observations (n)</w:t>
                  </w:r>
                </w:p>
              </w:tc>
              <w:tc>
                <w:tcPr>
                  <w:tcW w:w="1000" w:type="pct"/>
                  <w:tcBorders>
                    <w:top w:val="single" w:sz="6" w:space="0" w:color="BFBFBF"/>
                    <w:bottom w:val="single" w:sz="6" w:space="0" w:color="BFBFBF"/>
                  </w:tcBorders>
                  <w:shd w:val="clear" w:color="auto" w:fill="auto"/>
                  <w:tcMar>
                    <w:top w:w="28" w:type="dxa"/>
                  </w:tcMar>
                  <w:vAlign w:val="center"/>
                </w:tcPr>
                <w:p w14:paraId="5B2EE3EE" w14:textId="77777777" w:rsidR="003A72F1" w:rsidRPr="00C62B79" w:rsidRDefault="003A72F1" w:rsidP="0091342C">
                  <w:pPr>
                    <w:pStyle w:val="TableColumnHeading"/>
                    <w:ind w:right="28"/>
                  </w:pPr>
                  <w:r w:rsidRPr="00C62B79">
                    <w:t xml:space="preserve">Weighted </w:t>
                  </w:r>
                  <w:r w:rsidRPr="00C62B79">
                    <w:br/>
                    <w:t>n</w:t>
                  </w:r>
                </w:p>
              </w:tc>
              <w:tc>
                <w:tcPr>
                  <w:tcW w:w="999" w:type="pct"/>
                  <w:tcBorders>
                    <w:top w:val="single" w:sz="6" w:space="0" w:color="BFBFBF"/>
                    <w:bottom w:val="single" w:sz="6" w:space="0" w:color="BFBFBF"/>
                  </w:tcBorders>
                  <w:vAlign w:val="center"/>
                </w:tcPr>
                <w:p w14:paraId="30EB1860" w14:textId="77777777" w:rsidR="003A72F1" w:rsidRPr="00C62B79" w:rsidRDefault="003A72F1" w:rsidP="0091342C">
                  <w:pPr>
                    <w:pStyle w:val="TableColumnHeading"/>
                    <w:ind w:right="28"/>
                    <w:rPr>
                      <w:i w:val="0"/>
                    </w:rPr>
                  </w:pPr>
                  <w:r w:rsidRPr="00C62B79">
                    <w:t>Weighted</w:t>
                  </w:r>
                  <w:r w:rsidRPr="00C62B79">
                    <w:rPr>
                      <w:i w:val="0"/>
                    </w:rPr>
                    <w:br/>
                    <w:t>per cent</w:t>
                  </w:r>
                  <w:r w:rsidRPr="00C62B79">
                    <w:rPr>
                      <w:rStyle w:val="NoteLabel"/>
                      <w:i w:val="0"/>
                    </w:rPr>
                    <w:t>d</w:t>
                  </w:r>
                </w:p>
              </w:tc>
            </w:tr>
            <w:tr w:rsidR="00C62B79" w:rsidRPr="00C62B79" w14:paraId="200B63A1" w14:textId="77777777" w:rsidTr="0091342C">
              <w:tc>
                <w:tcPr>
                  <w:tcW w:w="1001" w:type="pct"/>
                  <w:vMerge w:val="restart"/>
                  <w:tcBorders>
                    <w:top w:val="single" w:sz="6" w:space="0" w:color="BFBFBF"/>
                  </w:tcBorders>
                </w:tcPr>
                <w:p w14:paraId="5C0732E8" w14:textId="77777777" w:rsidR="003A72F1" w:rsidRPr="00C62B79" w:rsidRDefault="003A72F1" w:rsidP="0091342C">
                  <w:pPr>
                    <w:pStyle w:val="TableUnitsRow"/>
                    <w:jc w:val="left"/>
                  </w:pPr>
                  <w:r w:rsidRPr="00C62B79">
                    <w:t>Same fund I have now</w:t>
                  </w:r>
                </w:p>
              </w:tc>
              <w:tc>
                <w:tcPr>
                  <w:tcW w:w="1000" w:type="pct"/>
                  <w:tcBorders>
                    <w:top w:val="single" w:sz="6" w:space="0" w:color="BFBFBF"/>
                  </w:tcBorders>
                </w:tcPr>
                <w:p w14:paraId="1B38DAC8" w14:textId="77777777" w:rsidR="003A72F1" w:rsidRPr="00C62B79" w:rsidRDefault="003A72F1" w:rsidP="0091342C">
                  <w:pPr>
                    <w:pStyle w:val="TableUnitsRow"/>
                    <w:jc w:val="left"/>
                  </w:pPr>
                  <w:r w:rsidRPr="00C62B79">
                    <w:t>Choice to choice</w:t>
                  </w:r>
                </w:p>
              </w:tc>
              <w:tc>
                <w:tcPr>
                  <w:tcW w:w="1000" w:type="pct"/>
                  <w:tcBorders>
                    <w:top w:val="single" w:sz="6" w:space="0" w:color="BFBFBF"/>
                  </w:tcBorders>
                </w:tcPr>
                <w:p w14:paraId="6F2DDEBB" w14:textId="77777777" w:rsidR="003A72F1" w:rsidRPr="00C62B79" w:rsidRDefault="003A72F1" w:rsidP="0091342C">
                  <w:pPr>
                    <w:pStyle w:val="TableUnitsRow"/>
                  </w:pPr>
                  <w:r w:rsidRPr="00C62B79">
                    <w:t>99</w:t>
                  </w:r>
                </w:p>
              </w:tc>
              <w:tc>
                <w:tcPr>
                  <w:tcW w:w="1000" w:type="pct"/>
                  <w:tcBorders>
                    <w:top w:val="single" w:sz="6" w:space="0" w:color="BFBFBF"/>
                  </w:tcBorders>
                </w:tcPr>
                <w:p w14:paraId="4DC68EFD" w14:textId="77777777" w:rsidR="003A72F1" w:rsidRPr="00C62B79" w:rsidRDefault="003A72F1" w:rsidP="0091342C">
                  <w:pPr>
                    <w:pStyle w:val="TableUnitsRow"/>
                    <w:ind w:right="28"/>
                  </w:pPr>
                  <w:r w:rsidRPr="00C62B79">
                    <w:t>621.6</w:t>
                  </w:r>
                </w:p>
              </w:tc>
              <w:tc>
                <w:tcPr>
                  <w:tcW w:w="999" w:type="pct"/>
                  <w:tcBorders>
                    <w:top w:val="single" w:sz="6" w:space="0" w:color="BFBFBF"/>
                  </w:tcBorders>
                </w:tcPr>
                <w:p w14:paraId="55685ED8" w14:textId="77777777" w:rsidR="003A72F1" w:rsidRPr="00C62B79" w:rsidRDefault="003A72F1" w:rsidP="0091342C">
                  <w:pPr>
                    <w:pStyle w:val="TableUnitsRow"/>
                  </w:pPr>
                  <w:r w:rsidRPr="00C62B79">
                    <w:t>56.3</w:t>
                  </w:r>
                </w:p>
              </w:tc>
            </w:tr>
            <w:tr w:rsidR="00C62B79" w:rsidRPr="00C62B79" w14:paraId="1F5BB8EE" w14:textId="77777777" w:rsidTr="0091342C">
              <w:tc>
                <w:tcPr>
                  <w:tcW w:w="1001" w:type="pct"/>
                  <w:vMerge/>
                </w:tcPr>
                <w:p w14:paraId="6FF9E530" w14:textId="77777777" w:rsidR="003A72F1" w:rsidRPr="00C62B79" w:rsidRDefault="003A72F1" w:rsidP="0091342C">
                  <w:pPr>
                    <w:pStyle w:val="TableBodyText"/>
                    <w:jc w:val="left"/>
                  </w:pPr>
                </w:p>
              </w:tc>
              <w:tc>
                <w:tcPr>
                  <w:tcW w:w="1000" w:type="pct"/>
                </w:tcPr>
                <w:p w14:paraId="60DA4A23" w14:textId="77777777" w:rsidR="003A72F1" w:rsidRPr="00C62B79" w:rsidRDefault="003A72F1" w:rsidP="0091342C">
                  <w:pPr>
                    <w:pStyle w:val="TableBodyText"/>
                    <w:jc w:val="left"/>
                  </w:pPr>
                  <w:r w:rsidRPr="00C62B79">
                    <w:t>Default to choice</w:t>
                  </w:r>
                </w:p>
              </w:tc>
              <w:tc>
                <w:tcPr>
                  <w:tcW w:w="1000" w:type="pct"/>
                </w:tcPr>
                <w:p w14:paraId="315B098A" w14:textId="77777777" w:rsidR="003A72F1" w:rsidRPr="00C62B79" w:rsidRDefault="003A72F1" w:rsidP="0091342C">
                  <w:pPr>
                    <w:pStyle w:val="TableBodyText"/>
                  </w:pPr>
                  <w:r w:rsidRPr="00C62B79">
                    <w:t>43</w:t>
                  </w:r>
                </w:p>
              </w:tc>
              <w:tc>
                <w:tcPr>
                  <w:tcW w:w="1000" w:type="pct"/>
                </w:tcPr>
                <w:p w14:paraId="0C89D165" w14:textId="77777777" w:rsidR="003A72F1" w:rsidRPr="00C62B79" w:rsidRDefault="003A72F1" w:rsidP="0091342C">
                  <w:pPr>
                    <w:pStyle w:val="TableBodyText"/>
                    <w:ind w:right="28"/>
                  </w:pPr>
                  <w:r w:rsidRPr="00C62B79">
                    <w:t>154.1</w:t>
                  </w:r>
                </w:p>
              </w:tc>
              <w:tc>
                <w:tcPr>
                  <w:tcW w:w="999" w:type="pct"/>
                </w:tcPr>
                <w:p w14:paraId="1E32D680" w14:textId="77777777" w:rsidR="003A72F1" w:rsidRPr="00C62B79" w:rsidRDefault="003A72F1" w:rsidP="0091342C">
                  <w:pPr>
                    <w:pStyle w:val="TableBodyText"/>
                  </w:pPr>
                  <w:r w:rsidRPr="00C62B79">
                    <w:t>14.0</w:t>
                  </w:r>
                </w:p>
              </w:tc>
            </w:tr>
            <w:tr w:rsidR="00C62B79" w:rsidRPr="00C62B79" w14:paraId="1CA0BB19" w14:textId="77777777" w:rsidTr="0091342C">
              <w:tc>
                <w:tcPr>
                  <w:tcW w:w="1001" w:type="pct"/>
                  <w:vMerge/>
                  <w:shd w:val="clear" w:color="auto" w:fill="auto"/>
                </w:tcPr>
                <w:p w14:paraId="1CD2406E" w14:textId="77777777" w:rsidR="003A72F1" w:rsidRPr="00C62B79" w:rsidRDefault="003A72F1" w:rsidP="0091342C">
                  <w:pPr>
                    <w:pStyle w:val="TableBodyText"/>
                    <w:jc w:val="left"/>
                  </w:pPr>
                </w:p>
              </w:tc>
              <w:tc>
                <w:tcPr>
                  <w:tcW w:w="1000" w:type="pct"/>
                </w:tcPr>
                <w:p w14:paraId="48FE77C1" w14:textId="77777777" w:rsidR="003A72F1" w:rsidRPr="00C62B79" w:rsidRDefault="003A72F1" w:rsidP="0091342C">
                  <w:pPr>
                    <w:pStyle w:val="TableBodyText"/>
                    <w:jc w:val="left"/>
                  </w:pPr>
                  <w:r w:rsidRPr="00C62B79">
                    <w:t>Choice to default</w:t>
                  </w:r>
                </w:p>
              </w:tc>
              <w:tc>
                <w:tcPr>
                  <w:tcW w:w="1000" w:type="pct"/>
                  <w:shd w:val="clear" w:color="auto" w:fill="auto"/>
                </w:tcPr>
                <w:p w14:paraId="6544FF01" w14:textId="77777777" w:rsidR="003A72F1" w:rsidRPr="00C62B79" w:rsidRDefault="003A72F1" w:rsidP="0091342C">
                  <w:pPr>
                    <w:pStyle w:val="TableBodyText"/>
                  </w:pPr>
                  <w:r w:rsidRPr="00C62B79">
                    <w:t>6</w:t>
                  </w:r>
                </w:p>
              </w:tc>
              <w:tc>
                <w:tcPr>
                  <w:tcW w:w="1000" w:type="pct"/>
                  <w:shd w:val="clear" w:color="auto" w:fill="auto"/>
                </w:tcPr>
                <w:p w14:paraId="22F7A5AD" w14:textId="77777777" w:rsidR="003A72F1" w:rsidRPr="00C62B79" w:rsidRDefault="003A72F1" w:rsidP="0091342C">
                  <w:pPr>
                    <w:pStyle w:val="TableBodyText"/>
                    <w:ind w:right="28"/>
                  </w:pPr>
                  <w:r w:rsidRPr="00C62B79">
                    <w:t>4.1</w:t>
                  </w:r>
                </w:p>
              </w:tc>
              <w:tc>
                <w:tcPr>
                  <w:tcW w:w="999" w:type="pct"/>
                </w:tcPr>
                <w:p w14:paraId="119BAF4C" w14:textId="77777777" w:rsidR="003A72F1" w:rsidRPr="00C62B79" w:rsidRDefault="003A72F1" w:rsidP="0091342C">
                  <w:pPr>
                    <w:pStyle w:val="TableBodyText"/>
                  </w:pPr>
                  <w:r w:rsidRPr="00C62B79">
                    <w:t>0.4</w:t>
                  </w:r>
                </w:p>
              </w:tc>
            </w:tr>
            <w:tr w:rsidR="00C62B79" w:rsidRPr="00C62B79" w14:paraId="0A89E776" w14:textId="77777777" w:rsidTr="0091342C">
              <w:tc>
                <w:tcPr>
                  <w:tcW w:w="1001" w:type="pct"/>
                  <w:vMerge/>
                  <w:shd w:val="clear" w:color="auto" w:fill="auto"/>
                </w:tcPr>
                <w:p w14:paraId="5D36624E" w14:textId="77777777" w:rsidR="003A72F1" w:rsidRPr="00C62B79" w:rsidRDefault="003A72F1" w:rsidP="0091342C">
                  <w:pPr>
                    <w:pStyle w:val="TableBodyText"/>
                    <w:jc w:val="left"/>
                  </w:pPr>
                </w:p>
              </w:tc>
              <w:tc>
                <w:tcPr>
                  <w:tcW w:w="1000" w:type="pct"/>
                </w:tcPr>
                <w:p w14:paraId="0A663B55" w14:textId="77777777" w:rsidR="003A72F1" w:rsidRPr="00C62B79" w:rsidRDefault="003A72F1" w:rsidP="0091342C">
                  <w:pPr>
                    <w:pStyle w:val="TableBodyText"/>
                    <w:jc w:val="left"/>
                  </w:pPr>
                  <w:r w:rsidRPr="00C62B79">
                    <w:t>Can’t say/Don’t remember</w:t>
                  </w:r>
                </w:p>
              </w:tc>
              <w:tc>
                <w:tcPr>
                  <w:tcW w:w="1000" w:type="pct"/>
                  <w:shd w:val="clear" w:color="auto" w:fill="auto"/>
                </w:tcPr>
                <w:p w14:paraId="0EFEDC10" w14:textId="77777777" w:rsidR="003A72F1" w:rsidRPr="00C62B79" w:rsidRDefault="003A72F1" w:rsidP="0091342C">
                  <w:pPr>
                    <w:pStyle w:val="TableBodyText"/>
                  </w:pPr>
                  <w:r w:rsidRPr="00C62B79">
                    <w:t>5</w:t>
                  </w:r>
                </w:p>
              </w:tc>
              <w:tc>
                <w:tcPr>
                  <w:tcW w:w="1000" w:type="pct"/>
                  <w:shd w:val="clear" w:color="auto" w:fill="auto"/>
                </w:tcPr>
                <w:p w14:paraId="624CFD6B" w14:textId="77777777" w:rsidR="003A72F1" w:rsidRPr="00C62B79" w:rsidRDefault="003A72F1" w:rsidP="0091342C">
                  <w:pPr>
                    <w:pStyle w:val="TableBodyText"/>
                    <w:ind w:right="28"/>
                  </w:pPr>
                  <w:r w:rsidRPr="00C62B79">
                    <w:t>15.7</w:t>
                  </w:r>
                </w:p>
              </w:tc>
              <w:tc>
                <w:tcPr>
                  <w:tcW w:w="999" w:type="pct"/>
                </w:tcPr>
                <w:p w14:paraId="3EA2E722" w14:textId="77777777" w:rsidR="003A72F1" w:rsidRPr="00C62B79" w:rsidRDefault="003A72F1" w:rsidP="0091342C">
                  <w:pPr>
                    <w:pStyle w:val="TableBodyText"/>
                  </w:pPr>
                  <w:r w:rsidRPr="00C62B79">
                    <w:t>1.4</w:t>
                  </w:r>
                </w:p>
              </w:tc>
            </w:tr>
            <w:tr w:rsidR="00C62B79" w:rsidRPr="00C62B79" w14:paraId="0B914732" w14:textId="77777777" w:rsidTr="0091342C">
              <w:tc>
                <w:tcPr>
                  <w:tcW w:w="1001" w:type="pct"/>
                  <w:vMerge/>
                  <w:shd w:val="clear" w:color="auto" w:fill="auto"/>
                </w:tcPr>
                <w:p w14:paraId="678140C1" w14:textId="77777777" w:rsidR="003A72F1" w:rsidRPr="00C62B79" w:rsidRDefault="003A72F1" w:rsidP="0091342C">
                  <w:pPr>
                    <w:pStyle w:val="TableBodyText"/>
                    <w:jc w:val="left"/>
                  </w:pPr>
                </w:p>
              </w:tc>
              <w:tc>
                <w:tcPr>
                  <w:tcW w:w="1000" w:type="pct"/>
                </w:tcPr>
                <w:p w14:paraId="649E105E" w14:textId="77777777" w:rsidR="003A72F1" w:rsidRPr="00C62B79" w:rsidRDefault="003A72F1" w:rsidP="0091342C">
                  <w:pPr>
                    <w:pStyle w:val="TableBodyText"/>
                    <w:jc w:val="left"/>
                  </w:pPr>
                  <w:r w:rsidRPr="00C62B79">
                    <w:t>Something else</w:t>
                  </w:r>
                </w:p>
              </w:tc>
              <w:tc>
                <w:tcPr>
                  <w:tcW w:w="1000" w:type="pct"/>
                  <w:shd w:val="clear" w:color="auto" w:fill="auto"/>
                </w:tcPr>
                <w:p w14:paraId="1EE6C157" w14:textId="77777777" w:rsidR="003A72F1" w:rsidRPr="00C62B79" w:rsidRDefault="003A72F1" w:rsidP="0091342C">
                  <w:pPr>
                    <w:pStyle w:val="TableBodyText"/>
                  </w:pPr>
                  <w:r w:rsidRPr="00C62B79">
                    <w:t>24</w:t>
                  </w:r>
                </w:p>
              </w:tc>
              <w:tc>
                <w:tcPr>
                  <w:tcW w:w="1000" w:type="pct"/>
                  <w:shd w:val="clear" w:color="auto" w:fill="auto"/>
                </w:tcPr>
                <w:p w14:paraId="1593DC42" w14:textId="77777777" w:rsidR="003A72F1" w:rsidRPr="00C62B79" w:rsidRDefault="003A72F1" w:rsidP="0091342C">
                  <w:pPr>
                    <w:pStyle w:val="TableBodyText"/>
                    <w:ind w:right="28"/>
                  </w:pPr>
                  <w:r w:rsidRPr="00C62B79">
                    <w:t>172.0</w:t>
                  </w:r>
                </w:p>
              </w:tc>
              <w:tc>
                <w:tcPr>
                  <w:tcW w:w="999" w:type="pct"/>
                </w:tcPr>
                <w:p w14:paraId="6475858C" w14:textId="77777777" w:rsidR="003A72F1" w:rsidRPr="00C62B79" w:rsidRDefault="003A72F1" w:rsidP="0091342C">
                  <w:pPr>
                    <w:pStyle w:val="TableBodyText"/>
                  </w:pPr>
                  <w:r w:rsidRPr="00C62B79">
                    <w:t>15.6</w:t>
                  </w:r>
                </w:p>
              </w:tc>
            </w:tr>
            <w:tr w:rsidR="00C62B79" w:rsidRPr="00C62B79" w14:paraId="5EDBABC4" w14:textId="77777777" w:rsidTr="0091342C">
              <w:tc>
                <w:tcPr>
                  <w:tcW w:w="1001" w:type="pct"/>
                  <w:vMerge w:val="restart"/>
                  <w:shd w:val="clear" w:color="auto" w:fill="auto"/>
                </w:tcPr>
                <w:p w14:paraId="5F64FBE4" w14:textId="77777777" w:rsidR="003A72F1" w:rsidRPr="00C62B79" w:rsidRDefault="003A72F1" w:rsidP="0091342C">
                  <w:pPr>
                    <w:pStyle w:val="TableBodyText"/>
                    <w:jc w:val="left"/>
                  </w:pPr>
                  <w:r w:rsidRPr="00C62B79">
                    <w:t>A different fund</w:t>
                  </w:r>
                </w:p>
              </w:tc>
              <w:tc>
                <w:tcPr>
                  <w:tcW w:w="1000" w:type="pct"/>
                </w:tcPr>
                <w:p w14:paraId="4020328B" w14:textId="77777777" w:rsidR="003A72F1" w:rsidRPr="00C62B79" w:rsidRDefault="003A72F1" w:rsidP="0091342C">
                  <w:pPr>
                    <w:pStyle w:val="TableBodyText"/>
                    <w:jc w:val="left"/>
                  </w:pPr>
                  <w:r w:rsidRPr="00C62B79">
                    <w:t>Choice to choice</w:t>
                  </w:r>
                </w:p>
              </w:tc>
              <w:tc>
                <w:tcPr>
                  <w:tcW w:w="1000" w:type="pct"/>
                  <w:shd w:val="clear" w:color="auto" w:fill="auto"/>
                </w:tcPr>
                <w:p w14:paraId="2E3FDABC" w14:textId="77777777" w:rsidR="003A72F1" w:rsidRPr="00C62B79" w:rsidRDefault="003A72F1" w:rsidP="0091342C">
                  <w:pPr>
                    <w:pStyle w:val="TableBodyText"/>
                  </w:pPr>
                  <w:r w:rsidRPr="00C62B79">
                    <w:t>13</w:t>
                  </w:r>
                </w:p>
              </w:tc>
              <w:tc>
                <w:tcPr>
                  <w:tcW w:w="1000" w:type="pct"/>
                  <w:shd w:val="clear" w:color="auto" w:fill="auto"/>
                </w:tcPr>
                <w:p w14:paraId="62B728C6" w14:textId="77777777" w:rsidR="003A72F1" w:rsidRPr="00C62B79" w:rsidRDefault="003A72F1" w:rsidP="0091342C">
                  <w:pPr>
                    <w:pStyle w:val="TableBodyText"/>
                    <w:ind w:right="28"/>
                  </w:pPr>
                  <w:r w:rsidRPr="00C62B79">
                    <w:t>49.4</w:t>
                  </w:r>
                </w:p>
              </w:tc>
              <w:tc>
                <w:tcPr>
                  <w:tcW w:w="999" w:type="pct"/>
                </w:tcPr>
                <w:p w14:paraId="27A422E6" w14:textId="77777777" w:rsidR="003A72F1" w:rsidRPr="00C62B79" w:rsidRDefault="003A72F1" w:rsidP="0091342C">
                  <w:pPr>
                    <w:pStyle w:val="TableBodyText"/>
                  </w:pPr>
                  <w:r w:rsidRPr="00C62B79">
                    <w:t>4.5</w:t>
                  </w:r>
                </w:p>
              </w:tc>
            </w:tr>
            <w:tr w:rsidR="00C62B79" w:rsidRPr="00C62B79" w14:paraId="47AFFFC6" w14:textId="77777777" w:rsidTr="0091342C">
              <w:tc>
                <w:tcPr>
                  <w:tcW w:w="1001" w:type="pct"/>
                  <w:vMerge/>
                  <w:shd w:val="clear" w:color="auto" w:fill="auto"/>
                </w:tcPr>
                <w:p w14:paraId="2C5972B8" w14:textId="77777777" w:rsidR="003A72F1" w:rsidRPr="00C62B79" w:rsidRDefault="003A72F1" w:rsidP="0091342C">
                  <w:pPr>
                    <w:pStyle w:val="TableBodyText"/>
                    <w:jc w:val="left"/>
                  </w:pPr>
                </w:p>
              </w:tc>
              <w:tc>
                <w:tcPr>
                  <w:tcW w:w="1000" w:type="pct"/>
                </w:tcPr>
                <w:p w14:paraId="7E92C1A0" w14:textId="77777777" w:rsidR="003A72F1" w:rsidRPr="00C62B79" w:rsidRDefault="003A72F1" w:rsidP="0091342C">
                  <w:pPr>
                    <w:pStyle w:val="TableBodyText"/>
                    <w:jc w:val="left"/>
                  </w:pPr>
                  <w:r w:rsidRPr="00C62B79">
                    <w:t>Default to choice</w:t>
                  </w:r>
                </w:p>
              </w:tc>
              <w:tc>
                <w:tcPr>
                  <w:tcW w:w="1000" w:type="pct"/>
                  <w:shd w:val="clear" w:color="auto" w:fill="auto"/>
                </w:tcPr>
                <w:p w14:paraId="5F1B0D96" w14:textId="77777777" w:rsidR="003A72F1" w:rsidRPr="00C62B79" w:rsidRDefault="003A72F1" w:rsidP="0091342C">
                  <w:pPr>
                    <w:pStyle w:val="TableBodyText"/>
                  </w:pPr>
                  <w:r w:rsidRPr="00C62B79">
                    <w:t>6</w:t>
                  </w:r>
                </w:p>
              </w:tc>
              <w:tc>
                <w:tcPr>
                  <w:tcW w:w="1000" w:type="pct"/>
                  <w:shd w:val="clear" w:color="auto" w:fill="auto"/>
                </w:tcPr>
                <w:p w14:paraId="2BE51414" w14:textId="77777777" w:rsidR="003A72F1" w:rsidRPr="00C62B79" w:rsidRDefault="003A72F1" w:rsidP="0091342C">
                  <w:pPr>
                    <w:pStyle w:val="TableBodyText"/>
                    <w:ind w:right="28"/>
                  </w:pPr>
                  <w:r w:rsidRPr="00C62B79">
                    <w:t>28.9</w:t>
                  </w:r>
                </w:p>
              </w:tc>
              <w:tc>
                <w:tcPr>
                  <w:tcW w:w="999" w:type="pct"/>
                </w:tcPr>
                <w:p w14:paraId="0E3FFBEA" w14:textId="77777777" w:rsidR="003A72F1" w:rsidRPr="00C62B79" w:rsidRDefault="003A72F1" w:rsidP="0091342C">
                  <w:pPr>
                    <w:pStyle w:val="TableBodyText"/>
                  </w:pPr>
                  <w:r w:rsidRPr="00C62B79">
                    <w:t>2.6</w:t>
                  </w:r>
                </w:p>
              </w:tc>
            </w:tr>
            <w:tr w:rsidR="00C62B79" w:rsidRPr="00C62B79" w14:paraId="4A8DA8D6" w14:textId="77777777" w:rsidTr="0091342C">
              <w:tc>
                <w:tcPr>
                  <w:tcW w:w="1001" w:type="pct"/>
                  <w:vMerge/>
                  <w:shd w:val="clear" w:color="auto" w:fill="auto"/>
                </w:tcPr>
                <w:p w14:paraId="45F41882" w14:textId="77777777" w:rsidR="003A72F1" w:rsidRPr="00C62B79" w:rsidRDefault="003A72F1" w:rsidP="0091342C">
                  <w:pPr>
                    <w:pStyle w:val="TableBodyText"/>
                    <w:jc w:val="left"/>
                  </w:pPr>
                </w:p>
              </w:tc>
              <w:tc>
                <w:tcPr>
                  <w:tcW w:w="1000" w:type="pct"/>
                </w:tcPr>
                <w:p w14:paraId="405D1B4D" w14:textId="77777777" w:rsidR="003A72F1" w:rsidRPr="00C62B79" w:rsidRDefault="003A72F1" w:rsidP="0091342C">
                  <w:pPr>
                    <w:pStyle w:val="TableBodyText"/>
                    <w:jc w:val="left"/>
                  </w:pPr>
                  <w:r w:rsidRPr="00C62B79">
                    <w:t>Choice to default</w:t>
                  </w:r>
                </w:p>
              </w:tc>
              <w:tc>
                <w:tcPr>
                  <w:tcW w:w="1000" w:type="pct"/>
                  <w:shd w:val="clear" w:color="auto" w:fill="auto"/>
                </w:tcPr>
                <w:p w14:paraId="4EED3E46" w14:textId="77777777" w:rsidR="003A72F1" w:rsidRPr="00C62B79" w:rsidRDefault="003A72F1" w:rsidP="0091342C">
                  <w:pPr>
                    <w:pStyle w:val="TableBodyText"/>
                  </w:pPr>
                  <w:r w:rsidRPr="00C62B79">
                    <w:t>7</w:t>
                  </w:r>
                </w:p>
              </w:tc>
              <w:tc>
                <w:tcPr>
                  <w:tcW w:w="1000" w:type="pct"/>
                  <w:shd w:val="clear" w:color="auto" w:fill="auto"/>
                </w:tcPr>
                <w:p w14:paraId="7E7AF372" w14:textId="77777777" w:rsidR="003A72F1" w:rsidRPr="00C62B79" w:rsidRDefault="003A72F1" w:rsidP="0091342C">
                  <w:pPr>
                    <w:pStyle w:val="TableBodyText"/>
                    <w:ind w:right="28"/>
                  </w:pPr>
                  <w:r w:rsidRPr="00C62B79">
                    <w:t>26.9</w:t>
                  </w:r>
                </w:p>
              </w:tc>
              <w:tc>
                <w:tcPr>
                  <w:tcW w:w="999" w:type="pct"/>
                </w:tcPr>
                <w:p w14:paraId="4DDA4B75" w14:textId="77777777" w:rsidR="003A72F1" w:rsidRPr="00C62B79" w:rsidRDefault="003A72F1" w:rsidP="0091342C">
                  <w:pPr>
                    <w:pStyle w:val="TableBodyText"/>
                  </w:pPr>
                  <w:r w:rsidRPr="00C62B79">
                    <w:t>2.4</w:t>
                  </w:r>
                </w:p>
              </w:tc>
            </w:tr>
            <w:tr w:rsidR="00C62B79" w:rsidRPr="00C62B79" w14:paraId="0D92594A" w14:textId="77777777" w:rsidTr="0091342C">
              <w:tc>
                <w:tcPr>
                  <w:tcW w:w="1001" w:type="pct"/>
                  <w:vMerge/>
                  <w:shd w:val="clear" w:color="auto" w:fill="auto"/>
                </w:tcPr>
                <w:p w14:paraId="3792F1B5" w14:textId="77777777" w:rsidR="003A72F1" w:rsidRPr="00C62B79" w:rsidRDefault="003A72F1" w:rsidP="0091342C">
                  <w:pPr>
                    <w:pStyle w:val="TableBodyText"/>
                    <w:jc w:val="left"/>
                  </w:pPr>
                </w:p>
              </w:tc>
              <w:tc>
                <w:tcPr>
                  <w:tcW w:w="1000" w:type="pct"/>
                </w:tcPr>
                <w:p w14:paraId="1B4F9009" w14:textId="77777777" w:rsidR="003A72F1" w:rsidRPr="00C62B79" w:rsidRDefault="003A72F1" w:rsidP="0091342C">
                  <w:pPr>
                    <w:pStyle w:val="TableBodyText"/>
                    <w:jc w:val="left"/>
                  </w:pPr>
                  <w:r w:rsidRPr="00C62B79">
                    <w:t>Can’t say/Don’t remember</w:t>
                  </w:r>
                </w:p>
              </w:tc>
              <w:tc>
                <w:tcPr>
                  <w:tcW w:w="1000" w:type="pct"/>
                  <w:shd w:val="clear" w:color="auto" w:fill="auto"/>
                </w:tcPr>
                <w:p w14:paraId="56557698" w14:textId="77777777" w:rsidR="003A72F1" w:rsidRPr="00C62B79" w:rsidRDefault="003A72F1" w:rsidP="0091342C">
                  <w:pPr>
                    <w:pStyle w:val="TableBodyText"/>
                  </w:pPr>
                  <w:r w:rsidRPr="00C62B79">
                    <w:t>2</w:t>
                  </w:r>
                </w:p>
              </w:tc>
              <w:tc>
                <w:tcPr>
                  <w:tcW w:w="1000" w:type="pct"/>
                  <w:shd w:val="clear" w:color="auto" w:fill="auto"/>
                </w:tcPr>
                <w:p w14:paraId="27B39071" w14:textId="77777777" w:rsidR="003A72F1" w:rsidRPr="00C62B79" w:rsidRDefault="003A72F1" w:rsidP="0091342C">
                  <w:pPr>
                    <w:pStyle w:val="TableBodyText"/>
                    <w:ind w:right="28"/>
                  </w:pPr>
                  <w:r w:rsidRPr="00C62B79">
                    <w:t>7.9</w:t>
                  </w:r>
                </w:p>
              </w:tc>
              <w:tc>
                <w:tcPr>
                  <w:tcW w:w="999" w:type="pct"/>
                </w:tcPr>
                <w:p w14:paraId="2EB9161E" w14:textId="77777777" w:rsidR="003A72F1" w:rsidRPr="00C62B79" w:rsidRDefault="003A72F1" w:rsidP="0091342C">
                  <w:pPr>
                    <w:pStyle w:val="TableBodyText"/>
                  </w:pPr>
                  <w:r w:rsidRPr="00C62B79">
                    <w:t>0.7</w:t>
                  </w:r>
                </w:p>
              </w:tc>
            </w:tr>
            <w:tr w:rsidR="00C62B79" w:rsidRPr="00C62B79" w14:paraId="6A8995F4" w14:textId="77777777" w:rsidTr="0091342C">
              <w:tc>
                <w:tcPr>
                  <w:tcW w:w="1001" w:type="pct"/>
                  <w:vMerge/>
                  <w:tcBorders>
                    <w:bottom w:val="single" w:sz="6" w:space="0" w:color="BFBFBF"/>
                  </w:tcBorders>
                  <w:shd w:val="clear" w:color="auto" w:fill="auto"/>
                </w:tcPr>
                <w:p w14:paraId="42781DEF" w14:textId="77777777" w:rsidR="003A72F1" w:rsidRPr="00C62B79" w:rsidRDefault="003A72F1" w:rsidP="0091342C">
                  <w:pPr>
                    <w:pStyle w:val="TableBodyText"/>
                    <w:jc w:val="left"/>
                  </w:pPr>
                </w:p>
              </w:tc>
              <w:tc>
                <w:tcPr>
                  <w:tcW w:w="1000" w:type="pct"/>
                  <w:tcBorders>
                    <w:bottom w:val="single" w:sz="6" w:space="0" w:color="BFBFBF"/>
                  </w:tcBorders>
                </w:tcPr>
                <w:p w14:paraId="1521408E" w14:textId="77777777" w:rsidR="003A72F1" w:rsidRPr="00C62B79" w:rsidRDefault="003A72F1" w:rsidP="0091342C">
                  <w:pPr>
                    <w:pStyle w:val="TableBodyText"/>
                    <w:jc w:val="left"/>
                  </w:pPr>
                  <w:r w:rsidRPr="00C62B79">
                    <w:t>Something else</w:t>
                  </w:r>
                </w:p>
              </w:tc>
              <w:tc>
                <w:tcPr>
                  <w:tcW w:w="1000" w:type="pct"/>
                  <w:tcBorders>
                    <w:bottom w:val="single" w:sz="6" w:space="0" w:color="BFBFBF"/>
                  </w:tcBorders>
                  <w:shd w:val="clear" w:color="auto" w:fill="auto"/>
                </w:tcPr>
                <w:p w14:paraId="37B63C30" w14:textId="77777777" w:rsidR="003A72F1" w:rsidRPr="00C62B79" w:rsidRDefault="003A72F1" w:rsidP="0091342C">
                  <w:pPr>
                    <w:pStyle w:val="TableBodyText"/>
                  </w:pPr>
                  <w:r w:rsidRPr="00C62B79">
                    <w:t>4</w:t>
                  </w:r>
                </w:p>
              </w:tc>
              <w:tc>
                <w:tcPr>
                  <w:tcW w:w="1000" w:type="pct"/>
                  <w:tcBorders>
                    <w:bottom w:val="single" w:sz="6" w:space="0" w:color="BFBFBF"/>
                  </w:tcBorders>
                  <w:shd w:val="clear" w:color="auto" w:fill="auto"/>
                </w:tcPr>
                <w:p w14:paraId="652FC48B" w14:textId="77777777" w:rsidR="003A72F1" w:rsidRPr="00C62B79" w:rsidRDefault="003A72F1" w:rsidP="0091342C">
                  <w:pPr>
                    <w:pStyle w:val="TableBodyText"/>
                    <w:ind w:right="28"/>
                  </w:pPr>
                  <w:r w:rsidRPr="00C62B79">
                    <w:t>22.6</w:t>
                  </w:r>
                </w:p>
              </w:tc>
              <w:tc>
                <w:tcPr>
                  <w:tcW w:w="999" w:type="pct"/>
                  <w:tcBorders>
                    <w:bottom w:val="single" w:sz="6" w:space="0" w:color="BFBFBF"/>
                  </w:tcBorders>
                </w:tcPr>
                <w:p w14:paraId="7493F0CB" w14:textId="77777777" w:rsidR="003A72F1" w:rsidRPr="00C62B79" w:rsidRDefault="003A72F1" w:rsidP="0091342C">
                  <w:pPr>
                    <w:pStyle w:val="TableBodyText"/>
                  </w:pPr>
                  <w:r w:rsidRPr="00C62B79">
                    <w:t>2.0</w:t>
                  </w:r>
                </w:p>
              </w:tc>
            </w:tr>
          </w:tbl>
          <w:p w14:paraId="3B4A955F" w14:textId="77777777" w:rsidR="003A72F1" w:rsidRPr="00C62B79" w:rsidRDefault="003A72F1" w:rsidP="0091342C">
            <w:pPr>
              <w:pStyle w:val="Box"/>
            </w:pPr>
          </w:p>
        </w:tc>
      </w:tr>
      <w:tr w:rsidR="00C62B79" w:rsidRPr="00C62B79" w14:paraId="295467C5" w14:textId="77777777" w:rsidTr="0091342C">
        <w:tc>
          <w:tcPr>
            <w:tcW w:w="5000" w:type="pct"/>
            <w:tcBorders>
              <w:top w:val="nil"/>
              <w:left w:val="nil"/>
              <w:bottom w:val="nil"/>
              <w:right w:val="nil"/>
            </w:tcBorders>
            <w:shd w:val="clear" w:color="auto" w:fill="auto"/>
          </w:tcPr>
          <w:p w14:paraId="40697904"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 xml:space="preserve">b </w:t>
            </w:r>
            <w:r w:rsidRPr="00C62B79">
              <w:t xml:space="preserve">Based on questions </w:t>
            </w:r>
            <w:proofErr w:type="spellStart"/>
            <w:r w:rsidRPr="00C62B79">
              <w:t>Q23aa</w:t>
            </w:r>
            <w:proofErr w:type="spellEnd"/>
            <w:r w:rsidRPr="00C62B79">
              <w:t xml:space="preserve"> and </w:t>
            </w:r>
            <w:proofErr w:type="spellStart"/>
            <w:r w:rsidRPr="00C62B79">
              <w:t>Q23ab</w:t>
            </w:r>
            <w:proofErr w:type="spellEnd"/>
            <w:r w:rsidRPr="00C62B79">
              <w:t xml:space="preserve">. </w:t>
            </w:r>
            <w:r w:rsidRPr="00C62B79">
              <w:rPr>
                <w:rStyle w:val="NoteLabel"/>
              </w:rPr>
              <w:t xml:space="preserve">c </w:t>
            </w:r>
            <w:r w:rsidRPr="00C62B79">
              <w:t xml:space="preserve">‘Choice to choice’ means that the member was previously in a choice product and is now in a different choice product. Other names in the ‘Choice and default options status’ can be interpreted similarly. See </w:t>
            </w:r>
            <w:proofErr w:type="spellStart"/>
            <w:r w:rsidRPr="00C62B79">
              <w:t>Q23ab</w:t>
            </w:r>
            <w:proofErr w:type="spellEnd"/>
            <w:r w:rsidRPr="00C62B79">
              <w:t xml:space="preserve"> for the exact wording of the questions. </w:t>
            </w:r>
            <w:r w:rsidRPr="00C62B79">
              <w:rPr>
                <w:rStyle w:val="NoteLabel"/>
              </w:rPr>
              <w:t xml:space="preserve">d </w:t>
            </w:r>
            <w:r w:rsidRPr="00C62B79">
              <w:t xml:space="preserve">The total is calculated from members who responded to </w:t>
            </w:r>
            <w:proofErr w:type="spellStart"/>
            <w:r w:rsidRPr="00C62B79">
              <w:t>Q23ab</w:t>
            </w:r>
            <w:proofErr w:type="spellEnd"/>
            <w:r w:rsidRPr="00C62B79">
              <w:t xml:space="preserve"> (that is, those who have changed their investment option in 12 months prior to the survey, whose main fund is not an </w:t>
            </w:r>
            <w:proofErr w:type="spellStart"/>
            <w:r w:rsidRPr="00C62B79">
              <w:t>SMSF</w:t>
            </w:r>
            <w:proofErr w:type="spellEnd"/>
            <w:r w:rsidRPr="00C62B79">
              <w:t xml:space="preserve">, who have a superannuation fund and who did not select ‘Don’t know/Can’t say’ in </w:t>
            </w:r>
            <w:proofErr w:type="spellStart"/>
            <w:r w:rsidRPr="00C62B79">
              <w:t>Q23aa</w:t>
            </w:r>
            <w:proofErr w:type="spellEnd"/>
            <w:r w:rsidRPr="00C62B79">
              <w:t>, which is asking whether they moved fund).</w:t>
            </w:r>
          </w:p>
        </w:tc>
      </w:tr>
      <w:tr w:rsidR="00C62B79" w:rsidRPr="00C62B79" w14:paraId="5D21E986" w14:textId="77777777" w:rsidTr="0091342C">
        <w:tc>
          <w:tcPr>
            <w:tcW w:w="5000" w:type="pct"/>
            <w:tcBorders>
              <w:top w:val="nil"/>
              <w:left w:val="nil"/>
              <w:bottom w:val="nil"/>
              <w:right w:val="nil"/>
            </w:tcBorders>
            <w:shd w:val="clear" w:color="auto" w:fill="auto"/>
          </w:tcPr>
          <w:p w14:paraId="261DB7D3" w14:textId="77777777" w:rsidR="003A72F1" w:rsidRPr="00C62B79" w:rsidRDefault="003A72F1" w:rsidP="0091342C">
            <w:pPr>
              <w:pStyle w:val="Source"/>
            </w:pPr>
            <w:r w:rsidRPr="00C62B79">
              <w:rPr>
                <w:i/>
              </w:rPr>
              <w:t>Source</w:t>
            </w:r>
            <w:r w:rsidRPr="00C62B79">
              <w:t>: Members survey.</w:t>
            </w:r>
          </w:p>
        </w:tc>
      </w:tr>
      <w:tr w:rsidR="00C62B79" w:rsidRPr="00C62B79" w14:paraId="5CADBD58" w14:textId="77777777" w:rsidTr="0091342C">
        <w:tc>
          <w:tcPr>
            <w:tcW w:w="5000" w:type="pct"/>
            <w:tcBorders>
              <w:top w:val="nil"/>
              <w:left w:val="nil"/>
              <w:bottom w:val="single" w:sz="6" w:space="0" w:color="78A22F"/>
              <w:right w:val="nil"/>
            </w:tcBorders>
            <w:shd w:val="clear" w:color="auto" w:fill="auto"/>
          </w:tcPr>
          <w:p w14:paraId="7908ABA4" w14:textId="77777777" w:rsidR="003A72F1" w:rsidRPr="00C62B79" w:rsidRDefault="003A72F1" w:rsidP="0091342C">
            <w:pPr>
              <w:pStyle w:val="Box"/>
              <w:spacing w:before="0" w:line="120" w:lineRule="exact"/>
            </w:pPr>
          </w:p>
        </w:tc>
      </w:tr>
      <w:tr w:rsidR="003A72F1" w:rsidRPr="00C62B79" w14:paraId="5F33E67D" w14:textId="77777777" w:rsidTr="0091342C">
        <w:tc>
          <w:tcPr>
            <w:tcW w:w="5000" w:type="pct"/>
            <w:tcBorders>
              <w:top w:val="single" w:sz="6" w:space="0" w:color="78A22F"/>
              <w:left w:val="nil"/>
              <w:bottom w:val="nil"/>
              <w:right w:val="nil"/>
            </w:tcBorders>
          </w:tcPr>
          <w:p w14:paraId="1045C219" w14:textId="77777777" w:rsidR="003A72F1" w:rsidRPr="00C62B79" w:rsidRDefault="003A72F1" w:rsidP="0091342C">
            <w:pPr>
              <w:pStyle w:val="BoxSpaceBelow"/>
            </w:pPr>
          </w:p>
        </w:tc>
      </w:tr>
    </w:tbl>
    <w:p w14:paraId="651E2618"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6661D38E" w14:textId="77777777" w:rsidTr="0091342C">
        <w:trPr>
          <w:tblHeader/>
        </w:trPr>
        <w:tc>
          <w:tcPr>
            <w:tcW w:w="5000" w:type="pct"/>
            <w:tcBorders>
              <w:top w:val="single" w:sz="6" w:space="0" w:color="78A22F"/>
              <w:left w:val="nil"/>
              <w:bottom w:val="nil"/>
              <w:right w:val="nil"/>
            </w:tcBorders>
            <w:shd w:val="clear" w:color="auto" w:fill="auto"/>
          </w:tcPr>
          <w:p w14:paraId="50A85B02" w14:textId="77777777" w:rsidR="003A72F1" w:rsidRPr="00C62B79" w:rsidRDefault="003A72F1" w:rsidP="0091342C">
            <w:pPr>
              <w:pStyle w:val="TableTitle"/>
            </w:pPr>
            <w:r w:rsidRPr="00C62B79">
              <w:rPr>
                <w:b w:val="0"/>
              </w:rPr>
              <w:t>Table 1.</w:t>
            </w:r>
            <w:r w:rsidRPr="00C62B79">
              <w:rPr>
                <w:b w:val="0"/>
                <w:noProof/>
              </w:rPr>
              <w:t>14</w:t>
            </w:r>
            <w:r w:rsidRPr="00C62B79">
              <w:tab/>
              <w:t>How members decided to change investment options</w:t>
            </w:r>
            <w:proofErr w:type="spellStart"/>
            <w:r w:rsidRPr="00C62B79">
              <w:rPr>
                <w:rStyle w:val="NoteLabel"/>
              </w:rPr>
              <w:t>a,b,c</w:t>
            </w:r>
            <w:proofErr w:type="spellEnd"/>
          </w:p>
          <w:p w14:paraId="65B831F8" w14:textId="77777777" w:rsidR="003A72F1" w:rsidRPr="00C62B79" w:rsidRDefault="003A72F1" w:rsidP="0091342C">
            <w:pPr>
              <w:pStyle w:val="Subtitle"/>
            </w:pPr>
            <w:r w:rsidRPr="00C62B79">
              <w:t>What best describes how you made the decision?</w:t>
            </w:r>
          </w:p>
        </w:tc>
      </w:tr>
      <w:tr w:rsidR="00C62B79" w:rsidRPr="00C62B79" w14:paraId="0929C6B0"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679"/>
              <w:gridCol w:w="1842"/>
              <w:gridCol w:w="992"/>
              <w:gridCol w:w="992"/>
            </w:tblGrid>
            <w:tr w:rsidR="00C62B79" w:rsidRPr="00C62B79" w14:paraId="12C70BFF" w14:textId="77777777" w:rsidTr="0091342C">
              <w:trPr>
                <w:tblHeader/>
              </w:trPr>
              <w:tc>
                <w:tcPr>
                  <w:tcW w:w="2750" w:type="pct"/>
                  <w:tcBorders>
                    <w:top w:val="single" w:sz="6" w:space="0" w:color="BFBFBF"/>
                    <w:bottom w:val="single" w:sz="6" w:space="0" w:color="BFBFBF"/>
                  </w:tcBorders>
                  <w:shd w:val="clear" w:color="auto" w:fill="auto"/>
                  <w:tcMar>
                    <w:top w:w="28" w:type="dxa"/>
                  </w:tcMar>
                  <w:vAlign w:val="center"/>
                </w:tcPr>
                <w:p w14:paraId="51FDCDF8" w14:textId="77777777" w:rsidR="003A72F1" w:rsidRPr="00C62B79" w:rsidRDefault="003A72F1" w:rsidP="0091342C">
                  <w:pPr>
                    <w:pStyle w:val="TableColumnHeading"/>
                    <w:jc w:val="left"/>
                  </w:pPr>
                  <w:r w:rsidRPr="00C62B79">
                    <w:t>Response</w:t>
                  </w:r>
                </w:p>
              </w:tc>
              <w:tc>
                <w:tcPr>
                  <w:tcW w:w="1083" w:type="pct"/>
                  <w:tcBorders>
                    <w:top w:val="single" w:sz="6" w:space="0" w:color="BFBFBF"/>
                    <w:bottom w:val="single" w:sz="6" w:space="0" w:color="BFBFBF"/>
                  </w:tcBorders>
                </w:tcPr>
                <w:p w14:paraId="10D385B4" w14:textId="77777777" w:rsidR="003A72F1" w:rsidRPr="00C62B79" w:rsidRDefault="003A72F1" w:rsidP="0091342C">
                  <w:pPr>
                    <w:pStyle w:val="TableColumnHeading"/>
                  </w:pPr>
                  <w:r w:rsidRPr="00C62B79">
                    <w:t>No. of observations</w:t>
                  </w:r>
                  <w:r w:rsidRPr="00C62B79">
                    <w:br/>
                    <w:t xml:space="preserve"> (n)</w:t>
                  </w:r>
                </w:p>
              </w:tc>
              <w:tc>
                <w:tcPr>
                  <w:tcW w:w="583" w:type="pct"/>
                  <w:tcBorders>
                    <w:top w:val="single" w:sz="6" w:space="0" w:color="BFBFBF"/>
                    <w:bottom w:val="single" w:sz="6" w:space="0" w:color="BFBFBF"/>
                  </w:tcBorders>
                  <w:shd w:val="clear" w:color="auto" w:fill="auto"/>
                  <w:tcMar>
                    <w:top w:w="28" w:type="dxa"/>
                  </w:tcMar>
                </w:tcPr>
                <w:p w14:paraId="1DBCFF5E" w14:textId="77777777" w:rsidR="003A72F1" w:rsidRPr="00C62B79" w:rsidRDefault="003A72F1" w:rsidP="0091342C">
                  <w:pPr>
                    <w:pStyle w:val="TableColumnHeading"/>
                  </w:pPr>
                  <w:r w:rsidRPr="00C62B79">
                    <w:t>Weighted n</w:t>
                  </w:r>
                </w:p>
              </w:tc>
              <w:tc>
                <w:tcPr>
                  <w:tcW w:w="583" w:type="pct"/>
                  <w:tcBorders>
                    <w:top w:val="single" w:sz="6" w:space="0" w:color="BFBFBF"/>
                    <w:bottom w:val="single" w:sz="6" w:space="0" w:color="BFBFBF"/>
                  </w:tcBorders>
                  <w:shd w:val="clear" w:color="auto" w:fill="auto"/>
                  <w:tcMar>
                    <w:top w:w="28" w:type="dxa"/>
                  </w:tcMar>
                </w:tcPr>
                <w:p w14:paraId="769D7CBB" w14:textId="77777777" w:rsidR="003A72F1" w:rsidRPr="00C62B79" w:rsidRDefault="003A72F1" w:rsidP="0091342C">
                  <w:pPr>
                    <w:pStyle w:val="TableColumnHeading"/>
                    <w:ind w:right="28"/>
                  </w:pPr>
                  <w:r w:rsidRPr="00C62B79">
                    <w:t>Weighted per cent</w:t>
                  </w:r>
                </w:p>
              </w:tc>
            </w:tr>
            <w:tr w:rsidR="00C62B79" w:rsidRPr="00C62B79" w14:paraId="7DA5BC51" w14:textId="77777777" w:rsidTr="0091342C">
              <w:tc>
                <w:tcPr>
                  <w:tcW w:w="2750" w:type="pct"/>
                  <w:tcBorders>
                    <w:top w:val="single" w:sz="6" w:space="0" w:color="BFBFBF"/>
                  </w:tcBorders>
                </w:tcPr>
                <w:p w14:paraId="7923E510" w14:textId="77777777" w:rsidR="003A72F1" w:rsidRPr="00C62B79" w:rsidRDefault="003A72F1" w:rsidP="0091342C">
                  <w:pPr>
                    <w:pStyle w:val="TableUnitsRow"/>
                    <w:jc w:val="left"/>
                  </w:pPr>
                  <w:r w:rsidRPr="00C62B79">
                    <w:t>I did my own research or got independent advice</w:t>
                  </w:r>
                </w:p>
              </w:tc>
              <w:tc>
                <w:tcPr>
                  <w:tcW w:w="1083" w:type="pct"/>
                  <w:tcBorders>
                    <w:top w:val="single" w:sz="6" w:space="0" w:color="BFBFBF"/>
                  </w:tcBorders>
                </w:tcPr>
                <w:p w14:paraId="71179630" w14:textId="77777777" w:rsidR="003A72F1" w:rsidRPr="00C62B79" w:rsidRDefault="003A72F1" w:rsidP="0091342C">
                  <w:pPr>
                    <w:pStyle w:val="TableUnitsRow"/>
                  </w:pPr>
                  <w:r w:rsidRPr="00C62B79">
                    <w:t>112</w:t>
                  </w:r>
                </w:p>
              </w:tc>
              <w:tc>
                <w:tcPr>
                  <w:tcW w:w="583" w:type="pct"/>
                  <w:tcBorders>
                    <w:top w:val="single" w:sz="6" w:space="0" w:color="BFBFBF"/>
                  </w:tcBorders>
                </w:tcPr>
                <w:p w14:paraId="30E9A78C" w14:textId="77777777" w:rsidR="003A72F1" w:rsidRPr="00C62B79" w:rsidRDefault="003A72F1" w:rsidP="0091342C">
                  <w:pPr>
                    <w:pStyle w:val="TableUnitsRow"/>
                  </w:pPr>
                  <w:r w:rsidRPr="00C62B79">
                    <w:t>599</w:t>
                  </w:r>
                </w:p>
              </w:tc>
              <w:tc>
                <w:tcPr>
                  <w:tcW w:w="583" w:type="pct"/>
                  <w:tcBorders>
                    <w:top w:val="single" w:sz="6" w:space="0" w:color="BFBFBF"/>
                  </w:tcBorders>
                </w:tcPr>
                <w:p w14:paraId="0ECD864C" w14:textId="77777777" w:rsidR="003A72F1" w:rsidRPr="00C62B79" w:rsidRDefault="003A72F1" w:rsidP="0091342C">
                  <w:pPr>
                    <w:pStyle w:val="TableUnitsRow"/>
                    <w:ind w:right="28"/>
                  </w:pPr>
                  <w:r w:rsidRPr="00C62B79">
                    <w:t>72</w:t>
                  </w:r>
                </w:p>
              </w:tc>
            </w:tr>
            <w:tr w:rsidR="00C62B79" w:rsidRPr="00C62B79" w14:paraId="64134E85" w14:textId="77777777" w:rsidTr="0091342C">
              <w:tc>
                <w:tcPr>
                  <w:tcW w:w="2750" w:type="pct"/>
                </w:tcPr>
                <w:p w14:paraId="5A365DCB" w14:textId="77777777" w:rsidR="003A72F1" w:rsidRPr="00C62B79" w:rsidRDefault="003A72F1" w:rsidP="0091342C">
                  <w:pPr>
                    <w:pStyle w:val="TableBodyText"/>
                    <w:jc w:val="left"/>
                  </w:pPr>
                  <w:r w:rsidRPr="00C62B79">
                    <w:t>Something else</w:t>
                  </w:r>
                </w:p>
              </w:tc>
              <w:tc>
                <w:tcPr>
                  <w:tcW w:w="1083" w:type="pct"/>
                </w:tcPr>
                <w:p w14:paraId="72B92403" w14:textId="77777777" w:rsidR="003A72F1" w:rsidRPr="00C62B79" w:rsidRDefault="003A72F1" w:rsidP="0091342C">
                  <w:pPr>
                    <w:pStyle w:val="TableBodyText"/>
                  </w:pPr>
                  <w:r w:rsidRPr="00C62B79">
                    <w:t>25</w:t>
                  </w:r>
                </w:p>
              </w:tc>
              <w:tc>
                <w:tcPr>
                  <w:tcW w:w="583" w:type="pct"/>
                </w:tcPr>
                <w:p w14:paraId="43A77D2D" w14:textId="77777777" w:rsidR="003A72F1" w:rsidRPr="00C62B79" w:rsidRDefault="003A72F1" w:rsidP="0091342C">
                  <w:pPr>
                    <w:pStyle w:val="TableBodyText"/>
                  </w:pPr>
                  <w:r w:rsidRPr="00C62B79">
                    <w:t>116</w:t>
                  </w:r>
                </w:p>
              </w:tc>
              <w:tc>
                <w:tcPr>
                  <w:tcW w:w="583" w:type="pct"/>
                </w:tcPr>
                <w:p w14:paraId="0B7A0B61" w14:textId="77777777" w:rsidR="003A72F1" w:rsidRPr="00C62B79" w:rsidRDefault="003A72F1" w:rsidP="0091342C">
                  <w:pPr>
                    <w:pStyle w:val="TableBodyText"/>
                    <w:ind w:right="28"/>
                  </w:pPr>
                  <w:r w:rsidRPr="00C62B79">
                    <w:t>14</w:t>
                  </w:r>
                </w:p>
              </w:tc>
            </w:tr>
            <w:tr w:rsidR="00C62B79" w:rsidRPr="00C62B79" w14:paraId="2CAA3AF1" w14:textId="77777777" w:rsidTr="0091342C">
              <w:tc>
                <w:tcPr>
                  <w:tcW w:w="2750" w:type="pct"/>
                </w:tcPr>
                <w:p w14:paraId="53B82CB1" w14:textId="77777777" w:rsidR="003A72F1" w:rsidRPr="00C62B79" w:rsidRDefault="003A72F1" w:rsidP="0091342C">
                  <w:pPr>
                    <w:pStyle w:val="TableBodyText"/>
                    <w:jc w:val="left"/>
                  </w:pPr>
                  <w:r w:rsidRPr="00C62B79">
                    <w:t>I was persuaded by my fund’s marketing or advice to switch to this investment product</w:t>
                  </w:r>
                </w:p>
              </w:tc>
              <w:tc>
                <w:tcPr>
                  <w:tcW w:w="1083" w:type="pct"/>
                </w:tcPr>
                <w:p w14:paraId="5B975D1D" w14:textId="77777777" w:rsidR="003A72F1" w:rsidRPr="00C62B79" w:rsidRDefault="003A72F1" w:rsidP="0091342C">
                  <w:pPr>
                    <w:pStyle w:val="TableBodyText"/>
                  </w:pPr>
                  <w:r w:rsidRPr="00C62B79">
                    <w:t>22</w:t>
                  </w:r>
                </w:p>
              </w:tc>
              <w:tc>
                <w:tcPr>
                  <w:tcW w:w="583" w:type="pct"/>
                </w:tcPr>
                <w:p w14:paraId="58DC0111" w14:textId="77777777" w:rsidR="003A72F1" w:rsidRPr="00C62B79" w:rsidRDefault="003A72F1" w:rsidP="0091342C">
                  <w:pPr>
                    <w:pStyle w:val="TableBodyText"/>
                  </w:pPr>
                  <w:r w:rsidRPr="00C62B79">
                    <w:t>101</w:t>
                  </w:r>
                </w:p>
              </w:tc>
              <w:tc>
                <w:tcPr>
                  <w:tcW w:w="583" w:type="pct"/>
                </w:tcPr>
                <w:p w14:paraId="0B21D9B9" w14:textId="77777777" w:rsidR="003A72F1" w:rsidRPr="00C62B79" w:rsidRDefault="003A72F1" w:rsidP="0091342C">
                  <w:pPr>
                    <w:pStyle w:val="TableBodyText"/>
                    <w:ind w:right="28"/>
                  </w:pPr>
                  <w:r w:rsidRPr="00C62B79">
                    <w:t>12</w:t>
                  </w:r>
                </w:p>
              </w:tc>
            </w:tr>
            <w:tr w:rsidR="00C62B79" w:rsidRPr="00C62B79" w14:paraId="5F35C26F" w14:textId="77777777" w:rsidTr="0091342C">
              <w:tc>
                <w:tcPr>
                  <w:tcW w:w="2750" w:type="pct"/>
                  <w:tcBorders>
                    <w:bottom w:val="single" w:sz="6" w:space="0" w:color="BFBFBF"/>
                  </w:tcBorders>
                  <w:shd w:val="clear" w:color="auto" w:fill="auto"/>
                </w:tcPr>
                <w:p w14:paraId="19A3F3E3" w14:textId="77777777" w:rsidR="003A72F1" w:rsidRPr="00C62B79" w:rsidRDefault="003A72F1" w:rsidP="0091342C">
                  <w:pPr>
                    <w:pStyle w:val="TableBodyText"/>
                    <w:jc w:val="left"/>
                  </w:pPr>
                  <w:r w:rsidRPr="00C62B79">
                    <w:t>Can’t say/ Don’t remember</w:t>
                  </w:r>
                </w:p>
              </w:tc>
              <w:tc>
                <w:tcPr>
                  <w:tcW w:w="1083" w:type="pct"/>
                  <w:tcBorders>
                    <w:bottom w:val="single" w:sz="6" w:space="0" w:color="BFBFBF"/>
                  </w:tcBorders>
                </w:tcPr>
                <w:p w14:paraId="41D0181E" w14:textId="77777777" w:rsidR="003A72F1" w:rsidRPr="00C62B79" w:rsidRDefault="003A72F1" w:rsidP="0091342C">
                  <w:pPr>
                    <w:pStyle w:val="TableBodyText"/>
                  </w:pPr>
                  <w:r w:rsidRPr="00C62B79">
                    <w:t>2</w:t>
                  </w:r>
                </w:p>
              </w:tc>
              <w:tc>
                <w:tcPr>
                  <w:tcW w:w="583" w:type="pct"/>
                  <w:tcBorders>
                    <w:bottom w:val="single" w:sz="6" w:space="0" w:color="BFBFBF"/>
                  </w:tcBorders>
                  <w:shd w:val="clear" w:color="auto" w:fill="auto"/>
                </w:tcPr>
                <w:p w14:paraId="673A09C4" w14:textId="77777777" w:rsidR="003A72F1" w:rsidRPr="00C62B79" w:rsidRDefault="003A72F1" w:rsidP="0091342C">
                  <w:pPr>
                    <w:pStyle w:val="TableBodyText"/>
                  </w:pPr>
                  <w:r w:rsidRPr="00C62B79">
                    <w:t>13</w:t>
                  </w:r>
                </w:p>
              </w:tc>
              <w:tc>
                <w:tcPr>
                  <w:tcW w:w="583" w:type="pct"/>
                  <w:tcBorders>
                    <w:bottom w:val="single" w:sz="6" w:space="0" w:color="BFBFBF"/>
                  </w:tcBorders>
                  <w:shd w:val="clear" w:color="auto" w:fill="auto"/>
                </w:tcPr>
                <w:p w14:paraId="3895A05C" w14:textId="77777777" w:rsidR="003A72F1" w:rsidRPr="00C62B79" w:rsidRDefault="003A72F1" w:rsidP="0091342C">
                  <w:pPr>
                    <w:pStyle w:val="TableBodyText"/>
                    <w:ind w:right="28"/>
                  </w:pPr>
                  <w:r w:rsidRPr="00C62B79">
                    <w:t>2</w:t>
                  </w:r>
                </w:p>
              </w:tc>
            </w:tr>
          </w:tbl>
          <w:p w14:paraId="2C711470" w14:textId="77777777" w:rsidR="003A72F1" w:rsidRPr="00C62B79" w:rsidRDefault="003A72F1" w:rsidP="0091342C">
            <w:pPr>
              <w:pStyle w:val="Box"/>
            </w:pPr>
          </w:p>
        </w:tc>
      </w:tr>
      <w:tr w:rsidR="00C62B79" w:rsidRPr="00C62B79" w14:paraId="05BF6C58" w14:textId="77777777" w:rsidTr="0091342C">
        <w:tc>
          <w:tcPr>
            <w:tcW w:w="5000" w:type="pct"/>
            <w:tcBorders>
              <w:top w:val="nil"/>
              <w:left w:val="nil"/>
              <w:bottom w:val="nil"/>
              <w:right w:val="nil"/>
            </w:tcBorders>
            <w:shd w:val="clear" w:color="auto" w:fill="auto"/>
          </w:tcPr>
          <w:p w14:paraId="22B7F1AE"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 xml:space="preserve">b </w:t>
            </w:r>
            <w:r w:rsidRPr="00C62B79">
              <w:t xml:space="preserve">Based on question </w:t>
            </w:r>
            <w:proofErr w:type="spellStart"/>
            <w:r w:rsidRPr="00C62B79">
              <w:t>Q23ac</w:t>
            </w:r>
            <w:proofErr w:type="spellEnd"/>
            <w:r w:rsidRPr="00C62B79">
              <w:t xml:space="preserve"> of the members survey, for changing investment option within the member’s main fund. All respondents are included. </w:t>
            </w:r>
            <w:r w:rsidRPr="00C62B79">
              <w:rPr>
                <w:rStyle w:val="NoteLabel"/>
              </w:rPr>
              <w:t xml:space="preserve">c </w:t>
            </w:r>
            <w:proofErr w:type="spellStart"/>
            <w:r w:rsidRPr="00C62B79">
              <w:t>Q23ac</w:t>
            </w:r>
            <w:proofErr w:type="spellEnd"/>
            <w:r w:rsidRPr="00C62B79">
              <w:t xml:space="preserve"> was asked of those who have switched investment options (or fund) in the 12 months prior to the survey, whose main fund is not an </w:t>
            </w:r>
            <w:proofErr w:type="spellStart"/>
            <w:r w:rsidRPr="00C62B79">
              <w:t>SMSF</w:t>
            </w:r>
            <w:proofErr w:type="spellEnd"/>
            <w:r w:rsidRPr="00C62B79">
              <w:t>, who knew whether they switched within or between funds (though both groups are included) and chose a non</w:t>
            </w:r>
            <w:r w:rsidRPr="00C62B79">
              <w:noBreakHyphen/>
              <w:t>default option for their current investment (this excludes those who say they were switching from ‘Something else’ or that they ‘Can’t say/ Don’t remember’).</w:t>
            </w:r>
          </w:p>
        </w:tc>
      </w:tr>
      <w:tr w:rsidR="00C62B79" w:rsidRPr="00C62B79" w14:paraId="32A44817" w14:textId="77777777" w:rsidTr="0091342C">
        <w:tc>
          <w:tcPr>
            <w:tcW w:w="5000" w:type="pct"/>
            <w:tcBorders>
              <w:top w:val="nil"/>
              <w:left w:val="nil"/>
              <w:bottom w:val="nil"/>
              <w:right w:val="nil"/>
            </w:tcBorders>
            <w:shd w:val="clear" w:color="auto" w:fill="auto"/>
          </w:tcPr>
          <w:p w14:paraId="1BAC0E10" w14:textId="77777777" w:rsidR="003A72F1" w:rsidRPr="00C62B79" w:rsidRDefault="003A72F1" w:rsidP="0091342C">
            <w:pPr>
              <w:pStyle w:val="Source"/>
            </w:pPr>
            <w:r w:rsidRPr="00C62B79">
              <w:rPr>
                <w:i/>
              </w:rPr>
              <w:t>Source</w:t>
            </w:r>
            <w:r w:rsidRPr="00C62B79">
              <w:t>: Members survey.</w:t>
            </w:r>
          </w:p>
        </w:tc>
      </w:tr>
      <w:tr w:rsidR="00C62B79" w:rsidRPr="00C62B79" w14:paraId="1EE839CA" w14:textId="77777777" w:rsidTr="0091342C">
        <w:tc>
          <w:tcPr>
            <w:tcW w:w="5000" w:type="pct"/>
            <w:tcBorders>
              <w:top w:val="nil"/>
              <w:left w:val="nil"/>
              <w:bottom w:val="single" w:sz="6" w:space="0" w:color="78A22F"/>
              <w:right w:val="nil"/>
            </w:tcBorders>
            <w:shd w:val="clear" w:color="auto" w:fill="auto"/>
          </w:tcPr>
          <w:p w14:paraId="636E70BF" w14:textId="77777777" w:rsidR="003A72F1" w:rsidRPr="00C62B79" w:rsidRDefault="003A72F1" w:rsidP="0091342C">
            <w:pPr>
              <w:pStyle w:val="Box"/>
              <w:spacing w:before="0" w:line="120" w:lineRule="exact"/>
            </w:pPr>
          </w:p>
        </w:tc>
      </w:tr>
      <w:tr w:rsidR="003A72F1" w:rsidRPr="00C62B79" w14:paraId="179C2741" w14:textId="77777777" w:rsidTr="0091342C">
        <w:tc>
          <w:tcPr>
            <w:tcW w:w="5000" w:type="pct"/>
            <w:tcBorders>
              <w:top w:val="single" w:sz="6" w:space="0" w:color="78A22F"/>
              <w:left w:val="nil"/>
              <w:bottom w:val="nil"/>
              <w:right w:val="nil"/>
            </w:tcBorders>
          </w:tcPr>
          <w:p w14:paraId="4DFDAB29" w14:textId="77777777" w:rsidR="003A72F1" w:rsidRPr="00C62B79" w:rsidRDefault="003A72F1" w:rsidP="0091342C">
            <w:pPr>
              <w:pStyle w:val="BoxSpaceBelow"/>
            </w:pPr>
          </w:p>
        </w:tc>
      </w:tr>
    </w:tbl>
    <w:p w14:paraId="5C9A968B" w14:textId="77777777" w:rsidR="003A72F1" w:rsidRPr="00C62B79" w:rsidRDefault="003A72F1" w:rsidP="003A72F1">
      <w:pPr>
        <w:pStyle w:val="BodyText"/>
      </w:pPr>
    </w:p>
    <w:p w14:paraId="318E3999" w14:textId="77777777" w:rsidR="003A72F1" w:rsidRPr="00C62B79" w:rsidRDefault="003A72F1" w:rsidP="003A72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2B79" w:rsidRPr="00C62B79" w14:paraId="3B3CBD2C" w14:textId="77777777" w:rsidTr="0091342C">
        <w:trPr>
          <w:tblHeader/>
        </w:trPr>
        <w:tc>
          <w:tcPr>
            <w:tcW w:w="5000" w:type="pct"/>
            <w:tcBorders>
              <w:top w:val="single" w:sz="6" w:space="0" w:color="78A22F"/>
              <w:left w:val="nil"/>
              <w:bottom w:val="nil"/>
              <w:right w:val="nil"/>
            </w:tcBorders>
            <w:shd w:val="clear" w:color="auto" w:fill="auto"/>
          </w:tcPr>
          <w:p w14:paraId="38447A06" w14:textId="77777777" w:rsidR="003A72F1" w:rsidRPr="00C62B79" w:rsidRDefault="003A72F1" w:rsidP="0091342C">
            <w:pPr>
              <w:pStyle w:val="FigureTitle"/>
            </w:pPr>
            <w:r w:rsidRPr="00C62B79">
              <w:rPr>
                <w:b w:val="0"/>
              </w:rPr>
              <w:t>Figure 1.</w:t>
            </w:r>
            <w:r w:rsidRPr="00C62B79">
              <w:rPr>
                <w:b w:val="0"/>
                <w:noProof/>
              </w:rPr>
              <w:t>3</w:t>
            </w:r>
            <w:r w:rsidRPr="00C62B79">
              <w:tab/>
              <w:t>Younger members tend to be less satisfied than older ones</w:t>
            </w:r>
            <w:proofErr w:type="spellStart"/>
            <w:r w:rsidRPr="00C62B79">
              <w:rPr>
                <w:rStyle w:val="NoteLabel"/>
              </w:rPr>
              <w:t>a,b</w:t>
            </w:r>
            <w:proofErr w:type="spellEnd"/>
          </w:p>
          <w:p w14:paraId="360A110C" w14:textId="77777777" w:rsidR="003A72F1" w:rsidRPr="00C62B79" w:rsidRDefault="003A72F1" w:rsidP="0091342C">
            <w:pPr>
              <w:pStyle w:val="Subtitle"/>
            </w:pPr>
            <w:r w:rsidRPr="00C62B79">
              <w:t>Net satisfaction</w:t>
            </w:r>
            <w:r w:rsidRPr="00C62B79">
              <w:rPr>
                <w:rStyle w:val="NoteLabel"/>
              </w:rPr>
              <w:t>c</w:t>
            </w:r>
          </w:p>
        </w:tc>
      </w:tr>
      <w:tr w:rsidR="00C62B79" w:rsidRPr="00C62B79" w14:paraId="211EE9DA"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62B79" w:rsidRPr="00C62B79" w14:paraId="2DB26B10" w14:textId="77777777" w:rsidTr="0091342C">
              <w:trPr>
                <w:tblHeader/>
                <w:jc w:val="center"/>
              </w:trPr>
              <w:tc>
                <w:tcPr>
                  <w:tcW w:w="5000" w:type="pct"/>
                  <w:tcBorders>
                    <w:top w:val="nil"/>
                    <w:bottom w:val="nil"/>
                  </w:tcBorders>
                </w:tcPr>
                <w:p w14:paraId="24320339" w14:textId="77777777" w:rsidR="003A72F1" w:rsidRPr="00C62B79" w:rsidRDefault="003A72F1" w:rsidP="0091342C">
                  <w:pPr>
                    <w:pStyle w:val="Figure"/>
                    <w:spacing w:before="60" w:after="60"/>
                    <w:rPr>
                      <w:rFonts w:ascii="Arial" w:hAnsi="Arial" w:cs="Arial"/>
                      <w:sz w:val="18"/>
                      <w:szCs w:val="18"/>
                    </w:rPr>
                  </w:pPr>
                  <w:r w:rsidRPr="00C62B79">
                    <w:rPr>
                      <w:rFonts w:ascii="Arial" w:hAnsi="Arial" w:cs="Arial"/>
                      <w:noProof/>
                      <w:sz w:val="18"/>
                      <w:szCs w:val="18"/>
                    </w:rPr>
                    <w:drawing>
                      <wp:inline distT="0" distB="0" distL="0" distR="0" wp14:anchorId="781CD1B5" wp14:editId="04A60AB6">
                        <wp:extent cx="5173345" cy="5988685"/>
                        <wp:effectExtent l="0" t="0" r="8255" b="0"/>
                        <wp:docPr id="6" name="Picture 6" descr="This figure compares the satisfaction of members under 30 to members aged 50 to 69 across 13 fund characteristics such as fees charged, the ease of changing insurance options and the ease of getting information on risk. Younger members are less satisfied than older members in every regard except the ease of claiming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3345" cy="5988685"/>
                                </a:xfrm>
                                <a:prstGeom prst="rect">
                                  <a:avLst/>
                                </a:prstGeom>
                                <a:noFill/>
                                <a:ln>
                                  <a:noFill/>
                                </a:ln>
                              </pic:spPr>
                            </pic:pic>
                          </a:graphicData>
                        </a:graphic>
                      </wp:inline>
                    </w:drawing>
                  </w:r>
                </w:p>
              </w:tc>
            </w:tr>
          </w:tbl>
          <w:p w14:paraId="30C217FC" w14:textId="77777777" w:rsidR="003A72F1" w:rsidRPr="00C62B79" w:rsidRDefault="003A72F1" w:rsidP="0091342C">
            <w:pPr>
              <w:pStyle w:val="Figure"/>
            </w:pPr>
          </w:p>
        </w:tc>
      </w:tr>
      <w:tr w:rsidR="00C62B79" w:rsidRPr="00C62B79" w14:paraId="64076AD0" w14:textId="77777777" w:rsidTr="0091342C">
        <w:tc>
          <w:tcPr>
            <w:tcW w:w="5000" w:type="pct"/>
            <w:tcBorders>
              <w:top w:val="nil"/>
              <w:left w:val="nil"/>
              <w:bottom w:val="nil"/>
              <w:right w:val="nil"/>
            </w:tcBorders>
            <w:shd w:val="clear" w:color="auto" w:fill="auto"/>
          </w:tcPr>
          <w:p w14:paraId="39FE18BA" w14:textId="77777777" w:rsidR="003A72F1" w:rsidRPr="00C62B79" w:rsidRDefault="003A72F1" w:rsidP="0091342C">
            <w:pPr>
              <w:pStyle w:val="Note"/>
              <w:spacing w:before="40"/>
            </w:pPr>
            <w:r w:rsidRPr="00C62B79">
              <w:rPr>
                <w:rStyle w:val="NoteLabel"/>
              </w:rPr>
              <w:t>a</w:t>
            </w:r>
            <w:r w:rsidRPr="00C62B79">
              <w:t xml:space="preserve"> Data are weighted using Commission weights. </w:t>
            </w:r>
            <w:r w:rsidRPr="00C62B79">
              <w:rPr>
                <w:rStyle w:val="NoteLabel"/>
              </w:rPr>
              <w:t>b</w:t>
            </w:r>
            <w:r w:rsidRPr="00C62B79">
              <w:t xml:space="preserve"> Based on question </w:t>
            </w:r>
            <w:proofErr w:type="spellStart"/>
            <w:r w:rsidRPr="00C62B79">
              <w:t>Q8</w:t>
            </w:r>
            <w:proofErr w:type="spellEnd"/>
            <w:r w:rsidRPr="00C62B79">
              <w:t xml:space="preserve"> of the members survey. Note that some questions were not asked of members whose main fund is an </w:t>
            </w:r>
            <w:proofErr w:type="spellStart"/>
            <w:r w:rsidRPr="00C62B79">
              <w:t>SMSF</w:t>
            </w:r>
            <w:proofErr w:type="spellEnd"/>
            <w:r w:rsidRPr="00C62B79">
              <w:t xml:space="preserve">. Members with no superannuation fund (that is, those only holding retirement products) were not asked these questions. </w:t>
            </w:r>
            <w:r w:rsidRPr="00C62B79">
              <w:rPr>
                <w:rStyle w:val="NoteLabel"/>
              </w:rPr>
              <w:t>c</w:t>
            </w:r>
            <w:r w:rsidRPr="00C62B79">
              <w:t xml:space="preserve"> Net satisfaction is calculated as the proportion (excluding those giving ‘can’t say’ responses and those not asked) who stated they were ‘highly’ or ‘somewhat’ satisfied, less those who stated they were ‘highly’ or ‘somewhat’ dissatisfied. Therefore respondents who stated that they were ‘Neither satisfied nor dissatisfied’ are included in the total but not in either of the sets of bars. Responses of ‘Can’t say’ were removed from the total as they cannot be clearly interpreted on an ordinal scale. </w:t>
            </w:r>
          </w:p>
        </w:tc>
      </w:tr>
      <w:tr w:rsidR="00C62B79" w:rsidRPr="00C62B79" w14:paraId="2089B6F0" w14:textId="77777777" w:rsidTr="0091342C">
        <w:tc>
          <w:tcPr>
            <w:tcW w:w="5000" w:type="pct"/>
            <w:tcBorders>
              <w:top w:val="nil"/>
              <w:left w:val="nil"/>
              <w:bottom w:val="nil"/>
              <w:right w:val="nil"/>
            </w:tcBorders>
            <w:shd w:val="clear" w:color="auto" w:fill="auto"/>
          </w:tcPr>
          <w:p w14:paraId="0B99A633" w14:textId="77777777" w:rsidR="003A72F1" w:rsidRPr="00C62B79" w:rsidRDefault="003A72F1" w:rsidP="0091342C">
            <w:pPr>
              <w:pStyle w:val="Source"/>
              <w:spacing w:before="40"/>
            </w:pPr>
            <w:r w:rsidRPr="00C62B79">
              <w:rPr>
                <w:i/>
              </w:rPr>
              <w:t>Source</w:t>
            </w:r>
            <w:r w:rsidRPr="00C62B79">
              <w:t xml:space="preserve">: Members survey. </w:t>
            </w:r>
          </w:p>
        </w:tc>
      </w:tr>
      <w:tr w:rsidR="00C62B79" w:rsidRPr="00C62B79" w14:paraId="3B5F1BF3" w14:textId="77777777" w:rsidTr="0091342C">
        <w:tc>
          <w:tcPr>
            <w:tcW w:w="5000" w:type="pct"/>
            <w:tcBorders>
              <w:top w:val="nil"/>
              <w:left w:val="nil"/>
              <w:bottom w:val="single" w:sz="6" w:space="0" w:color="78A22F"/>
              <w:right w:val="nil"/>
            </w:tcBorders>
            <w:shd w:val="clear" w:color="auto" w:fill="auto"/>
          </w:tcPr>
          <w:p w14:paraId="5E3BE8CE" w14:textId="77777777" w:rsidR="003A72F1" w:rsidRPr="00C62B79" w:rsidRDefault="003A72F1" w:rsidP="0091342C">
            <w:pPr>
              <w:pStyle w:val="Figurespace"/>
            </w:pPr>
          </w:p>
        </w:tc>
      </w:tr>
      <w:tr w:rsidR="003A72F1" w:rsidRPr="00C62B79" w14:paraId="451D5DE8" w14:textId="77777777" w:rsidTr="0091342C">
        <w:tc>
          <w:tcPr>
            <w:tcW w:w="5000" w:type="pct"/>
            <w:tcBorders>
              <w:top w:val="single" w:sz="6" w:space="0" w:color="78A22F"/>
              <w:left w:val="nil"/>
              <w:bottom w:val="nil"/>
              <w:right w:val="nil"/>
            </w:tcBorders>
          </w:tcPr>
          <w:p w14:paraId="4AC00F72" w14:textId="77777777" w:rsidR="003A72F1" w:rsidRPr="00C62B79" w:rsidRDefault="003A72F1" w:rsidP="0091342C">
            <w:pPr>
              <w:pStyle w:val="BoxSpaceBelow"/>
            </w:pPr>
          </w:p>
        </w:tc>
      </w:tr>
    </w:tbl>
    <w:p w14:paraId="12A870CA"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6008E15C" w14:textId="77777777" w:rsidTr="0091342C">
        <w:trPr>
          <w:tblHeader/>
        </w:trPr>
        <w:tc>
          <w:tcPr>
            <w:tcW w:w="5000" w:type="pct"/>
            <w:tcBorders>
              <w:top w:val="single" w:sz="6" w:space="0" w:color="78A22F"/>
              <w:left w:val="nil"/>
              <w:bottom w:val="nil"/>
              <w:right w:val="nil"/>
            </w:tcBorders>
            <w:shd w:val="clear" w:color="auto" w:fill="auto"/>
          </w:tcPr>
          <w:p w14:paraId="62FBB140" w14:textId="77777777" w:rsidR="003A72F1" w:rsidRPr="00C62B79" w:rsidRDefault="003A72F1" w:rsidP="0091342C">
            <w:pPr>
              <w:pStyle w:val="TableTitle"/>
            </w:pPr>
            <w:r w:rsidRPr="00C62B79">
              <w:rPr>
                <w:b w:val="0"/>
              </w:rPr>
              <w:t>Table 1.</w:t>
            </w:r>
            <w:r w:rsidRPr="00C62B79">
              <w:rPr>
                <w:b w:val="0"/>
                <w:noProof/>
              </w:rPr>
              <w:t>15</w:t>
            </w:r>
            <w:r w:rsidRPr="00C62B79">
              <w:tab/>
              <w:t>Only minor discrepancies between funds and members relative ranking of net satisfaction</w:t>
            </w:r>
            <w:proofErr w:type="spellStart"/>
            <w:r w:rsidRPr="00C62B79">
              <w:rPr>
                <w:rStyle w:val="NoteLabel"/>
              </w:rPr>
              <w:t>a,b,c</w:t>
            </w:r>
            <w:proofErr w:type="spellEnd"/>
          </w:p>
          <w:p w14:paraId="6CCBC31B" w14:textId="77777777" w:rsidR="003A72F1" w:rsidRPr="00C62B79" w:rsidRDefault="003A72F1" w:rsidP="0091342C">
            <w:pPr>
              <w:pStyle w:val="Subtitle"/>
            </w:pPr>
            <w:r w:rsidRPr="00C62B79">
              <w:t>Ranking of net satisfaction of different products and services</w:t>
            </w:r>
          </w:p>
        </w:tc>
      </w:tr>
      <w:tr w:rsidR="00C62B79" w:rsidRPr="00C62B79" w14:paraId="3459BA29"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669"/>
              <w:gridCol w:w="1385"/>
              <w:gridCol w:w="1451"/>
            </w:tblGrid>
            <w:tr w:rsidR="00C62B79" w:rsidRPr="00C62B79" w14:paraId="3645A73C" w14:textId="77777777" w:rsidTr="0091342C">
              <w:trPr>
                <w:tblHeader/>
              </w:trPr>
              <w:tc>
                <w:tcPr>
                  <w:tcW w:w="3333" w:type="pct"/>
                  <w:tcBorders>
                    <w:top w:val="single" w:sz="6" w:space="0" w:color="BFBFBF"/>
                    <w:bottom w:val="single" w:sz="6" w:space="0" w:color="BFBFBF"/>
                  </w:tcBorders>
                  <w:shd w:val="clear" w:color="auto" w:fill="FFFFFF" w:themeFill="background1"/>
                </w:tcPr>
                <w:p w14:paraId="4FBA7EAE" w14:textId="77777777" w:rsidR="003A72F1" w:rsidRPr="00C62B79" w:rsidRDefault="003A72F1" w:rsidP="0091342C">
                  <w:pPr>
                    <w:pStyle w:val="TableColumnHeading"/>
                  </w:pPr>
                </w:p>
              </w:tc>
              <w:tc>
                <w:tcPr>
                  <w:tcW w:w="814" w:type="pct"/>
                  <w:tcBorders>
                    <w:top w:val="single" w:sz="6" w:space="0" w:color="BFBFBF"/>
                    <w:bottom w:val="single" w:sz="6" w:space="0" w:color="BFBFBF"/>
                  </w:tcBorders>
                  <w:shd w:val="clear" w:color="auto" w:fill="FFFFFF" w:themeFill="background1"/>
                  <w:tcMar>
                    <w:top w:w="28" w:type="dxa"/>
                  </w:tcMar>
                  <w:vAlign w:val="center"/>
                </w:tcPr>
                <w:p w14:paraId="409AC781" w14:textId="77777777" w:rsidR="003A72F1" w:rsidRPr="00C62B79" w:rsidRDefault="003A72F1" w:rsidP="0091342C">
                  <w:pPr>
                    <w:pStyle w:val="TableColumnHeading"/>
                  </w:pPr>
                  <w:r w:rsidRPr="00C62B79">
                    <w:t>Members survey</w:t>
                  </w:r>
                  <w:r w:rsidRPr="00C62B79">
                    <w:br/>
                    <w:t>(rank)</w:t>
                  </w:r>
                </w:p>
              </w:tc>
              <w:tc>
                <w:tcPr>
                  <w:tcW w:w="853" w:type="pct"/>
                  <w:tcBorders>
                    <w:top w:val="single" w:sz="6" w:space="0" w:color="BFBFBF"/>
                    <w:bottom w:val="single" w:sz="6" w:space="0" w:color="BFBFBF"/>
                  </w:tcBorders>
                  <w:shd w:val="clear" w:color="auto" w:fill="FFFFFF" w:themeFill="background1"/>
                  <w:tcMar>
                    <w:top w:w="28" w:type="dxa"/>
                  </w:tcMar>
                  <w:vAlign w:val="center"/>
                </w:tcPr>
                <w:p w14:paraId="0CE48818" w14:textId="77777777" w:rsidR="003A72F1" w:rsidRPr="00C62B79" w:rsidRDefault="003A72F1" w:rsidP="0091342C">
                  <w:pPr>
                    <w:pStyle w:val="TableColumnHeading"/>
                    <w:ind w:right="0"/>
                  </w:pPr>
                  <w:r w:rsidRPr="00C62B79">
                    <w:t>Funds</w:t>
                  </w:r>
                  <w:r w:rsidRPr="00C62B79">
                    <w:br/>
                  </w:r>
                  <w:r w:rsidRPr="00C62B79" w:rsidDel="00A454AD">
                    <w:t>survey</w:t>
                  </w:r>
                  <w:r w:rsidRPr="00C62B79">
                    <w:br/>
                    <w:t>(rank)</w:t>
                  </w:r>
                  <w:r w:rsidRPr="00C62B79">
                    <w:rPr>
                      <w:rStyle w:val="NoteLabel"/>
                      <w:i w:val="0"/>
                    </w:rPr>
                    <w:t>d</w:t>
                  </w:r>
                </w:p>
              </w:tc>
            </w:tr>
            <w:tr w:rsidR="00C62B79" w:rsidRPr="00C62B79" w14:paraId="4F4AFEAE" w14:textId="77777777" w:rsidTr="0091342C">
              <w:tc>
                <w:tcPr>
                  <w:tcW w:w="3333" w:type="pct"/>
                  <w:tcBorders>
                    <w:top w:val="single" w:sz="6" w:space="0" w:color="BFBFBF"/>
                  </w:tcBorders>
                  <w:vAlign w:val="bottom"/>
                </w:tcPr>
                <w:p w14:paraId="292D6A36" w14:textId="77777777" w:rsidR="003A72F1" w:rsidRPr="00C62B79" w:rsidRDefault="003A72F1" w:rsidP="0091342C">
                  <w:pPr>
                    <w:pStyle w:val="TableUnitsRow"/>
                    <w:jc w:val="left"/>
                  </w:pPr>
                  <w:r w:rsidRPr="00C62B79" w:rsidDel="00A454AD">
                    <w:t>How easy it is to contact the fund</w:t>
                  </w:r>
                </w:p>
              </w:tc>
              <w:tc>
                <w:tcPr>
                  <w:tcW w:w="814" w:type="pct"/>
                  <w:tcBorders>
                    <w:top w:val="single" w:sz="6" w:space="0" w:color="BFBFBF"/>
                  </w:tcBorders>
                  <w:vAlign w:val="bottom"/>
                </w:tcPr>
                <w:p w14:paraId="4E50630C" w14:textId="77777777" w:rsidR="003A72F1" w:rsidRPr="00C62B79" w:rsidRDefault="003A72F1" w:rsidP="0091342C">
                  <w:pPr>
                    <w:pStyle w:val="TableUnitsRow"/>
                  </w:pPr>
                  <w:r w:rsidRPr="00C62B79" w:rsidDel="00A454AD">
                    <w:t>1</w:t>
                  </w:r>
                </w:p>
              </w:tc>
              <w:tc>
                <w:tcPr>
                  <w:tcW w:w="853" w:type="pct"/>
                  <w:tcBorders>
                    <w:top w:val="single" w:sz="6" w:space="0" w:color="BFBFBF"/>
                  </w:tcBorders>
                  <w:vAlign w:val="bottom"/>
                </w:tcPr>
                <w:p w14:paraId="7CF49D7F" w14:textId="77777777" w:rsidR="003A72F1" w:rsidRPr="00C62B79" w:rsidRDefault="003A72F1" w:rsidP="0091342C">
                  <w:pPr>
                    <w:pStyle w:val="TableBodyText"/>
                  </w:pPr>
                  <w:r w:rsidRPr="00C62B79">
                    <w:t>1</w:t>
                  </w:r>
                </w:p>
              </w:tc>
            </w:tr>
            <w:tr w:rsidR="00C62B79" w:rsidRPr="00C62B79" w14:paraId="231E9D41" w14:textId="77777777" w:rsidTr="0091342C">
              <w:tc>
                <w:tcPr>
                  <w:tcW w:w="3333" w:type="pct"/>
                  <w:vAlign w:val="center"/>
                </w:tcPr>
                <w:p w14:paraId="0B1948A2" w14:textId="77777777" w:rsidR="003A72F1" w:rsidRPr="00C62B79" w:rsidRDefault="003A72F1" w:rsidP="0091342C">
                  <w:pPr>
                    <w:pStyle w:val="TableBodyText"/>
                    <w:jc w:val="left"/>
                  </w:pPr>
                  <w:r w:rsidRPr="00C62B79" w:rsidDel="00A454AD">
                    <w:t>How easy the statement is to understand</w:t>
                  </w:r>
                </w:p>
              </w:tc>
              <w:tc>
                <w:tcPr>
                  <w:tcW w:w="814" w:type="pct"/>
                  <w:vAlign w:val="center"/>
                </w:tcPr>
                <w:p w14:paraId="64042626" w14:textId="77777777" w:rsidR="003A72F1" w:rsidRPr="00C62B79" w:rsidRDefault="003A72F1" w:rsidP="0091342C">
                  <w:pPr>
                    <w:pStyle w:val="TableBodyText"/>
                  </w:pPr>
                  <w:r w:rsidRPr="00C62B79" w:rsidDel="00A454AD">
                    <w:t>2</w:t>
                  </w:r>
                </w:p>
              </w:tc>
              <w:tc>
                <w:tcPr>
                  <w:tcW w:w="853" w:type="pct"/>
                  <w:vAlign w:val="center"/>
                </w:tcPr>
                <w:p w14:paraId="0E385B98" w14:textId="77777777" w:rsidR="003A72F1" w:rsidRPr="00C62B79" w:rsidRDefault="003A72F1" w:rsidP="0091342C">
                  <w:pPr>
                    <w:pStyle w:val="TableBodyText"/>
                  </w:pPr>
                  <w:r w:rsidRPr="00C62B79">
                    <w:t>4</w:t>
                  </w:r>
                </w:p>
              </w:tc>
            </w:tr>
            <w:tr w:rsidR="00C62B79" w:rsidRPr="00C62B79" w14:paraId="16E4EA54" w14:textId="77777777" w:rsidTr="0091342C">
              <w:tc>
                <w:tcPr>
                  <w:tcW w:w="3333" w:type="pct"/>
                  <w:vAlign w:val="center"/>
                </w:tcPr>
                <w:p w14:paraId="68838194" w14:textId="77777777" w:rsidR="003A72F1" w:rsidRPr="00C62B79" w:rsidRDefault="003A72F1" w:rsidP="0091342C">
                  <w:pPr>
                    <w:pStyle w:val="TableBodyText"/>
                    <w:jc w:val="left"/>
                  </w:pPr>
                  <w:r w:rsidRPr="00C62B79" w:rsidDel="00A454AD">
                    <w:t>How easy it is to make changes to your investment options</w:t>
                  </w:r>
                </w:p>
              </w:tc>
              <w:tc>
                <w:tcPr>
                  <w:tcW w:w="814" w:type="pct"/>
                  <w:shd w:val="clear" w:color="auto" w:fill="auto"/>
                  <w:vAlign w:val="center"/>
                </w:tcPr>
                <w:p w14:paraId="180F0919" w14:textId="77777777" w:rsidR="003A72F1" w:rsidRPr="00C62B79" w:rsidRDefault="003A72F1" w:rsidP="0091342C">
                  <w:pPr>
                    <w:pStyle w:val="TableBodyText"/>
                  </w:pPr>
                  <w:r w:rsidRPr="00C62B79" w:rsidDel="00A454AD">
                    <w:t>3</w:t>
                  </w:r>
                </w:p>
              </w:tc>
              <w:tc>
                <w:tcPr>
                  <w:tcW w:w="853" w:type="pct"/>
                  <w:shd w:val="clear" w:color="auto" w:fill="auto"/>
                  <w:vAlign w:val="center"/>
                </w:tcPr>
                <w:p w14:paraId="13DCC100" w14:textId="77777777" w:rsidR="003A72F1" w:rsidRPr="00C62B79" w:rsidRDefault="003A72F1" w:rsidP="0091342C">
                  <w:pPr>
                    <w:pStyle w:val="TableBodyText"/>
                  </w:pPr>
                  <w:r w:rsidRPr="00C62B79">
                    <w:t>6</w:t>
                  </w:r>
                </w:p>
              </w:tc>
            </w:tr>
            <w:tr w:rsidR="00C62B79" w:rsidRPr="00C62B79" w14:paraId="0C05D69B" w14:textId="77777777" w:rsidTr="0091342C">
              <w:tc>
                <w:tcPr>
                  <w:tcW w:w="3333" w:type="pct"/>
                  <w:vAlign w:val="center"/>
                </w:tcPr>
                <w:p w14:paraId="66FE5D5F" w14:textId="77777777" w:rsidR="003A72F1" w:rsidRPr="00C62B79" w:rsidRDefault="003A72F1" w:rsidP="0091342C">
                  <w:pPr>
                    <w:pStyle w:val="TableBodyText"/>
                    <w:jc w:val="left"/>
                  </w:pPr>
                  <w:r w:rsidRPr="00C62B79" w:rsidDel="00A454AD">
                    <w:t>Level of member support and advice services</w:t>
                  </w:r>
                </w:p>
              </w:tc>
              <w:tc>
                <w:tcPr>
                  <w:tcW w:w="814" w:type="pct"/>
                  <w:shd w:val="clear" w:color="auto" w:fill="auto"/>
                  <w:vAlign w:val="center"/>
                </w:tcPr>
                <w:p w14:paraId="475102F1" w14:textId="77777777" w:rsidR="003A72F1" w:rsidRPr="00C62B79" w:rsidRDefault="003A72F1" w:rsidP="0091342C">
                  <w:pPr>
                    <w:pStyle w:val="TableBodyText"/>
                  </w:pPr>
                  <w:r w:rsidRPr="00C62B79" w:rsidDel="00A454AD">
                    <w:t>4</w:t>
                  </w:r>
                </w:p>
              </w:tc>
              <w:tc>
                <w:tcPr>
                  <w:tcW w:w="853" w:type="pct"/>
                  <w:shd w:val="clear" w:color="auto" w:fill="auto"/>
                  <w:vAlign w:val="center"/>
                </w:tcPr>
                <w:p w14:paraId="09EAB3F1" w14:textId="77777777" w:rsidR="003A72F1" w:rsidRPr="00C62B79" w:rsidRDefault="003A72F1" w:rsidP="0091342C">
                  <w:pPr>
                    <w:pStyle w:val="TableBodyText"/>
                  </w:pPr>
                  <w:r w:rsidRPr="00C62B79">
                    <w:t>3</w:t>
                  </w:r>
                </w:p>
              </w:tc>
            </w:tr>
            <w:tr w:rsidR="00C62B79" w:rsidRPr="00C62B79" w14:paraId="79748166" w14:textId="77777777" w:rsidTr="0091342C">
              <w:tc>
                <w:tcPr>
                  <w:tcW w:w="3333" w:type="pct"/>
                  <w:vAlign w:val="center"/>
                </w:tcPr>
                <w:p w14:paraId="5706B8AC" w14:textId="77777777" w:rsidR="003A72F1" w:rsidRPr="00C62B79" w:rsidRDefault="003A72F1" w:rsidP="0091342C">
                  <w:pPr>
                    <w:pStyle w:val="TableBodyText"/>
                    <w:jc w:val="left"/>
                  </w:pPr>
                  <w:r w:rsidRPr="00C62B79" w:rsidDel="00A454AD">
                    <w:t>How easy it is to make changes to your insurance options</w:t>
                  </w:r>
                </w:p>
              </w:tc>
              <w:tc>
                <w:tcPr>
                  <w:tcW w:w="814" w:type="pct"/>
                  <w:shd w:val="clear" w:color="auto" w:fill="auto"/>
                  <w:vAlign w:val="center"/>
                </w:tcPr>
                <w:p w14:paraId="37E77973" w14:textId="77777777" w:rsidR="003A72F1" w:rsidRPr="00C62B79" w:rsidRDefault="003A72F1" w:rsidP="0091342C">
                  <w:pPr>
                    <w:pStyle w:val="TableBodyText"/>
                  </w:pPr>
                  <w:r w:rsidRPr="00C62B79" w:rsidDel="00A454AD">
                    <w:t>5</w:t>
                  </w:r>
                </w:p>
              </w:tc>
              <w:tc>
                <w:tcPr>
                  <w:tcW w:w="853" w:type="pct"/>
                  <w:shd w:val="clear" w:color="auto" w:fill="auto"/>
                  <w:vAlign w:val="center"/>
                </w:tcPr>
                <w:p w14:paraId="462AF7E2" w14:textId="77777777" w:rsidR="003A72F1" w:rsidRPr="00C62B79" w:rsidRDefault="003A72F1" w:rsidP="0091342C">
                  <w:pPr>
                    <w:pStyle w:val="TableBodyText"/>
                  </w:pPr>
                  <w:r w:rsidRPr="00C62B79">
                    <w:t>9</w:t>
                  </w:r>
                </w:p>
              </w:tc>
            </w:tr>
            <w:tr w:rsidR="00C62B79" w:rsidRPr="00C62B79" w14:paraId="7ECDE48E" w14:textId="77777777" w:rsidTr="0091342C">
              <w:tc>
                <w:tcPr>
                  <w:tcW w:w="3333" w:type="pct"/>
                  <w:vAlign w:val="center"/>
                </w:tcPr>
                <w:p w14:paraId="05952044" w14:textId="77777777" w:rsidR="003A72F1" w:rsidRPr="00C62B79" w:rsidRDefault="003A72F1" w:rsidP="0091342C">
                  <w:pPr>
                    <w:pStyle w:val="TableBodyText"/>
                    <w:jc w:val="left"/>
                  </w:pPr>
                  <w:r w:rsidRPr="00C62B79">
                    <w:t xml:space="preserve">Level of info you get on how your super money is being </w:t>
                  </w:r>
                  <w:r w:rsidRPr="00C62B79" w:rsidDel="00A454AD">
                    <w:t>invested</w:t>
                  </w:r>
                </w:p>
              </w:tc>
              <w:tc>
                <w:tcPr>
                  <w:tcW w:w="814" w:type="pct"/>
                  <w:shd w:val="clear" w:color="auto" w:fill="auto"/>
                  <w:vAlign w:val="center"/>
                </w:tcPr>
                <w:p w14:paraId="45038E12" w14:textId="77777777" w:rsidR="003A72F1" w:rsidRPr="00C62B79" w:rsidRDefault="003A72F1" w:rsidP="0091342C">
                  <w:pPr>
                    <w:pStyle w:val="TableBodyText"/>
                  </w:pPr>
                  <w:r w:rsidRPr="00C62B79" w:rsidDel="00A454AD">
                    <w:t>6</w:t>
                  </w:r>
                </w:p>
              </w:tc>
              <w:tc>
                <w:tcPr>
                  <w:tcW w:w="853" w:type="pct"/>
                  <w:shd w:val="clear" w:color="auto" w:fill="auto"/>
                  <w:vAlign w:val="center"/>
                </w:tcPr>
                <w:p w14:paraId="346E1950" w14:textId="77777777" w:rsidR="003A72F1" w:rsidRPr="00C62B79" w:rsidRDefault="003A72F1" w:rsidP="0091342C">
                  <w:pPr>
                    <w:pStyle w:val="TableBodyText"/>
                  </w:pPr>
                  <w:r w:rsidRPr="00C62B79">
                    <w:t>2</w:t>
                  </w:r>
                </w:p>
              </w:tc>
            </w:tr>
            <w:tr w:rsidR="00C62B79" w:rsidRPr="00C62B79" w14:paraId="0F296521" w14:textId="77777777" w:rsidTr="0091342C">
              <w:tc>
                <w:tcPr>
                  <w:tcW w:w="3333" w:type="pct"/>
                  <w:vAlign w:val="center"/>
                </w:tcPr>
                <w:p w14:paraId="3BC61B44" w14:textId="77777777" w:rsidR="003A72F1" w:rsidRPr="00C62B79" w:rsidRDefault="003A72F1" w:rsidP="0091342C">
                  <w:pPr>
                    <w:pStyle w:val="TableBodyText"/>
                    <w:jc w:val="left"/>
                  </w:pPr>
                  <w:r w:rsidRPr="00C62B79">
                    <w:t>Getting the information you need about the features of your super fund so you can compare funds</w:t>
                  </w:r>
                </w:p>
              </w:tc>
              <w:tc>
                <w:tcPr>
                  <w:tcW w:w="814" w:type="pct"/>
                  <w:shd w:val="clear" w:color="auto" w:fill="auto"/>
                  <w:vAlign w:val="center"/>
                </w:tcPr>
                <w:p w14:paraId="3A10C6F6" w14:textId="77777777" w:rsidR="003A72F1" w:rsidRPr="00C62B79" w:rsidRDefault="003A72F1" w:rsidP="0091342C">
                  <w:pPr>
                    <w:pStyle w:val="TableBodyText"/>
                  </w:pPr>
                  <w:r w:rsidRPr="00C62B79">
                    <w:t>7</w:t>
                  </w:r>
                </w:p>
              </w:tc>
              <w:tc>
                <w:tcPr>
                  <w:tcW w:w="853" w:type="pct"/>
                  <w:shd w:val="clear" w:color="auto" w:fill="auto"/>
                  <w:vAlign w:val="center"/>
                </w:tcPr>
                <w:p w14:paraId="30AD9B3E" w14:textId="77777777" w:rsidR="003A72F1" w:rsidRPr="00C62B79" w:rsidRDefault="003A72F1" w:rsidP="0091342C">
                  <w:pPr>
                    <w:pStyle w:val="TableBodyText"/>
                  </w:pPr>
                  <w:r w:rsidRPr="00C62B79">
                    <w:t>8</w:t>
                  </w:r>
                </w:p>
              </w:tc>
            </w:tr>
            <w:tr w:rsidR="00C62B79" w:rsidRPr="00C62B79" w14:paraId="15561084" w14:textId="77777777" w:rsidTr="0091342C">
              <w:tc>
                <w:tcPr>
                  <w:tcW w:w="3333" w:type="pct"/>
                  <w:vAlign w:val="center"/>
                </w:tcPr>
                <w:p w14:paraId="42196107" w14:textId="77777777" w:rsidR="003A72F1" w:rsidRPr="00C62B79" w:rsidRDefault="003A72F1" w:rsidP="0091342C">
                  <w:pPr>
                    <w:pStyle w:val="TableBodyText"/>
                    <w:jc w:val="left"/>
                  </w:pPr>
                  <w:r w:rsidRPr="00C62B79">
                    <w:t>Level of net investment returns</w:t>
                  </w:r>
                </w:p>
              </w:tc>
              <w:tc>
                <w:tcPr>
                  <w:tcW w:w="814" w:type="pct"/>
                  <w:shd w:val="clear" w:color="auto" w:fill="auto"/>
                  <w:vAlign w:val="center"/>
                </w:tcPr>
                <w:p w14:paraId="62AC32AA" w14:textId="77777777" w:rsidR="003A72F1" w:rsidRPr="00C62B79" w:rsidRDefault="003A72F1" w:rsidP="0091342C">
                  <w:pPr>
                    <w:pStyle w:val="TableBodyText"/>
                  </w:pPr>
                  <w:r w:rsidRPr="00C62B79" w:rsidDel="00A454AD">
                    <w:t>8</w:t>
                  </w:r>
                </w:p>
              </w:tc>
              <w:tc>
                <w:tcPr>
                  <w:tcW w:w="853" w:type="pct"/>
                  <w:shd w:val="clear" w:color="auto" w:fill="auto"/>
                  <w:vAlign w:val="center"/>
                </w:tcPr>
                <w:p w14:paraId="03209DE5" w14:textId="77777777" w:rsidR="003A72F1" w:rsidRPr="00C62B79" w:rsidRDefault="003A72F1" w:rsidP="0091342C">
                  <w:pPr>
                    <w:pStyle w:val="TableBodyText"/>
                  </w:pPr>
                  <w:proofErr w:type="spellStart"/>
                  <w:r w:rsidRPr="00C62B79">
                    <w:t>na</w:t>
                  </w:r>
                  <w:proofErr w:type="spellEnd"/>
                </w:p>
              </w:tc>
            </w:tr>
            <w:tr w:rsidR="00C62B79" w:rsidRPr="00C62B79" w14:paraId="784638C1" w14:textId="77777777" w:rsidTr="0091342C">
              <w:tc>
                <w:tcPr>
                  <w:tcW w:w="3333" w:type="pct"/>
                  <w:vAlign w:val="center"/>
                </w:tcPr>
                <w:p w14:paraId="21C465E2" w14:textId="77777777" w:rsidR="003A72F1" w:rsidRPr="00C62B79" w:rsidRDefault="003A72F1" w:rsidP="0091342C">
                  <w:pPr>
                    <w:pStyle w:val="TableBodyText"/>
                    <w:jc w:val="left"/>
                  </w:pPr>
                  <w:r w:rsidRPr="00C62B79">
                    <w:t>Getting the information you need on risks so you can compare funds</w:t>
                  </w:r>
                </w:p>
              </w:tc>
              <w:tc>
                <w:tcPr>
                  <w:tcW w:w="814" w:type="pct"/>
                  <w:shd w:val="clear" w:color="auto" w:fill="auto"/>
                  <w:vAlign w:val="center"/>
                </w:tcPr>
                <w:p w14:paraId="068555FD" w14:textId="77777777" w:rsidR="003A72F1" w:rsidRPr="00C62B79" w:rsidRDefault="003A72F1" w:rsidP="0091342C">
                  <w:pPr>
                    <w:pStyle w:val="TableBodyText"/>
                  </w:pPr>
                  <w:r w:rsidRPr="00C62B79" w:rsidDel="00A454AD">
                    <w:t>9</w:t>
                  </w:r>
                </w:p>
              </w:tc>
              <w:tc>
                <w:tcPr>
                  <w:tcW w:w="853" w:type="pct"/>
                  <w:shd w:val="clear" w:color="auto" w:fill="auto"/>
                  <w:vAlign w:val="center"/>
                </w:tcPr>
                <w:p w14:paraId="444077F1" w14:textId="77777777" w:rsidR="003A72F1" w:rsidRPr="00C62B79" w:rsidRDefault="003A72F1" w:rsidP="0091342C">
                  <w:pPr>
                    <w:pStyle w:val="TableBodyText"/>
                  </w:pPr>
                  <w:r w:rsidRPr="00C62B79">
                    <w:t>10</w:t>
                  </w:r>
                </w:p>
              </w:tc>
            </w:tr>
            <w:tr w:rsidR="00C62B79" w:rsidRPr="00C62B79" w14:paraId="10179A99" w14:textId="77777777" w:rsidTr="0091342C">
              <w:tc>
                <w:tcPr>
                  <w:tcW w:w="3333" w:type="pct"/>
                  <w:vAlign w:val="center"/>
                </w:tcPr>
                <w:p w14:paraId="38FC4D02" w14:textId="77777777" w:rsidR="003A72F1" w:rsidRPr="00C62B79" w:rsidRDefault="003A72F1" w:rsidP="0091342C">
                  <w:pPr>
                    <w:pStyle w:val="TableBodyText"/>
                    <w:jc w:val="left"/>
                  </w:pPr>
                  <w:r w:rsidRPr="00C62B79">
                    <w:t>Getting the info you need on fees and charges so you can compare funds</w:t>
                  </w:r>
                </w:p>
              </w:tc>
              <w:tc>
                <w:tcPr>
                  <w:tcW w:w="814" w:type="pct"/>
                  <w:shd w:val="clear" w:color="auto" w:fill="auto"/>
                  <w:vAlign w:val="center"/>
                </w:tcPr>
                <w:p w14:paraId="42231A2C" w14:textId="77777777" w:rsidR="003A72F1" w:rsidRPr="00C62B79" w:rsidRDefault="003A72F1" w:rsidP="0091342C">
                  <w:pPr>
                    <w:pStyle w:val="TableBodyText"/>
                  </w:pPr>
                  <w:r w:rsidRPr="00C62B79" w:rsidDel="00A454AD">
                    <w:t>10</w:t>
                  </w:r>
                </w:p>
              </w:tc>
              <w:tc>
                <w:tcPr>
                  <w:tcW w:w="853" w:type="pct"/>
                  <w:shd w:val="clear" w:color="auto" w:fill="auto"/>
                  <w:vAlign w:val="center"/>
                </w:tcPr>
                <w:p w14:paraId="57AFD8A8" w14:textId="77777777" w:rsidR="003A72F1" w:rsidRPr="00C62B79" w:rsidRDefault="003A72F1" w:rsidP="0091342C">
                  <w:pPr>
                    <w:pStyle w:val="TableBodyText"/>
                  </w:pPr>
                  <w:r w:rsidRPr="00C62B79">
                    <w:t>8</w:t>
                  </w:r>
                </w:p>
              </w:tc>
            </w:tr>
            <w:tr w:rsidR="00C62B79" w:rsidRPr="00C62B79" w14:paraId="7F68C227" w14:textId="77777777" w:rsidTr="0091342C">
              <w:tc>
                <w:tcPr>
                  <w:tcW w:w="3333" w:type="pct"/>
                  <w:vAlign w:val="center"/>
                </w:tcPr>
                <w:p w14:paraId="749292D5" w14:textId="77777777" w:rsidR="003A72F1" w:rsidRPr="00C62B79" w:rsidRDefault="003A72F1" w:rsidP="0091342C">
                  <w:pPr>
                    <w:pStyle w:val="TableBodyText"/>
                    <w:jc w:val="left"/>
                  </w:pPr>
                  <w:r w:rsidRPr="00C62B79">
                    <w:t>How easy is it to make insurance claims</w:t>
                  </w:r>
                </w:p>
              </w:tc>
              <w:tc>
                <w:tcPr>
                  <w:tcW w:w="814" w:type="pct"/>
                  <w:shd w:val="clear" w:color="auto" w:fill="auto"/>
                  <w:vAlign w:val="center"/>
                </w:tcPr>
                <w:p w14:paraId="3617D883" w14:textId="77777777" w:rsidR="003A72F1" w:rsidRPr="00C62B79" w:rsidRDefault="003A72F1" w:rsidP="0091342C">
                  <w:pPr>
                    <w:pStyle w:val="TableBodyText"/>
                  </w:pPr>
                  <w:r w:rsidRPr="00C62B79">
                    <w:t>11</w:t>
                  </w:r>
                </w:p>
              </w:tc>
              <w:tc>
                <w:tcPr>
                  <w:tcW w:w="853" w:type="pct"/>
                  <w:shd w:val="clear" w:color="auto" w:fill="auto"/>
                  <w:vAlign w:val="center"/>
                </w:tcPr>
                <w:p w14:paraId="4BD9D90E" w14:textId="77777777" w:rsidR="003A72F1" w:rsidRPr="00C62B79" w:rsidRDefault="003A72F1" w:rsidP="0091342C">
                  <w:pPr>
                    <w:pStyle w:val="TableBodyText"/>
                  </w:pPr>
                  <w:proofErr w:type="spellStart"/>
                  <w:r w:rsidRPr="00C62B79">
                    <w:t>na</w:t>
                  </w:r>
                  <w:proofErr w:type="spellEnd"/>
                </w:p>
              </w:tc>
            </w:tr>
            <w:tr w:rsidR="00C62B79" w:rsidRPr="00C62B79" w14:paraId="69586488" w14:textId="77777777" w:rsidTr="0091342C">
              <w:tc>
                <w:tcPr>
                  <w:tcW w:w="3333" w:type="pct"/>
                  <w:vAlign w:val="center"/>
                </w:tcPr>
                <w:p w14:paraId="70ED4ABA" w14:textId="77777777" w:rsidR="003A72F1" w:rsidRPr="00C62B79" w:rsidRDefault="003A72F1" w:rsidP="0091342C">
                  <w:pPr>
                    <w:pStyle w:val="TableBodyText"/>
                    <w:jc w:val="left"/>
                  </w:pPr>
                  <w:r w:rsidRPr="00C62B79">
                    <w:t>How the fund engages with you to better understand your needs</w:t>
                  </w:r>
                </w:p>
              </w:tc>
              <w:tc>
                <w:tcPr>
                  <w:tcW w:w="814" w:type="pct"/>
                  <w:shd w:val="clear" w:color="auto" w:fill="auto"/>
                  <w:vAlign w:val="center"/>
                </w:tcPr>
                <w:p w14:paraId="5A58A573" w14:textId="77777777" w:rsidR="003A72F1" w:rsidRPr="00C62B79" w:rsidRDefault="003A72F1" w:rsidP="0091342C">
                  <w:pPr>
                    <w:pStyle w:val="TableBodyText"/>
                  </w:pPr>
                  <w:r w:rsidRPr="00C62B79">
                    <w:t>12</w:t>
                  </w:r>
                </w:p>
              </w:tc>
              <w:tc>
                <w:tcPr>
                  <w:tcW w:w="853" w:type="pct"/>
                  <w:shd w:val="clear" w:color="auto" w:fill="auto"/>
                  <w:vAlign w:val="center"/>
                </w:tcPr>
                <w:p w14:paraId="15D00B91" w14:textId="77777777" w:rsidR="003A72F1" w:rsidRPr="00C62B79" w:rsidRDefault="003A72F1" w:rsidP="0091342C">
                  <w:pPr>
                    <w:pStyle w:val="TableBodyText"/>
                  </w:pPr>
                  <w:proofErr w:type="spellStart"/>
                  <w:r w:rsidRPr="00C62B79">
                    <w:t>na</w:t>
                  </w:r>
                  <w:proofErr w:type="spellEnd"/>
                </w:p>
              </w:tc>
            </w:tr>
            <w:tr w:rsidR="00C62B79" w:rsidRPr="00C62B79" w14:paraId="1B951CEC" w14:textId="77777777" w:rsidTr="0091342C">
              <w:tc>
                <w:tcPr>
                  <w:tcW w:w="3333" w:type="pct"/>
                  <w:vAlign w:val="center"/>
                </w:tcPr>
                <w:p w14:paraId="7F15B1B5" w14:textId="77777777" w:rsidR="003A72F1" w:rsidRPr="00C62B79" w:rsidRDefault="003A72F1" w:rsidP="0091342C">
                  <w:pPr>
                    <w:pStyle w:val="TableBodyText"/>
                    <w:jc w:val="left"/>
                  </w:pPr>
                  <w:r w:rsidRPr="00C62B79">
                    <w:t>Level of fees charged (Members survey)</w:t>
                  </w:r>
                </w:p>
              </w:tc>
              <w:tc>
                <w:tcPr>
                  <w:tcW w:w="814" w:type="pct"/>
                  <w:shd w:val="clear" w:color="auto" w:fill="auto"/>
                  <w:vAlign w:val="center"/>
                </w:tcPr>
                <w:p w14:paraId="7E4F7A11" w14:textId="77777777" w:rsidR="003A72F1" w:rsidRPr="00C62B79" w:rsidRDefault="003A72F1" w:rsidP="0091342C">
                  <w:pPr>
                    <w:pStyle w:val="TableBodyText"/>
                  </w:pPr>
                  <w:r w:rsidRPr="00C62B79">
                    <w:t>13</w:t>
                  </w:r>
                </w:p>
              </w:tc>
              <w:tc>
                <w:tcPr>
                  <w:tcW w:w="853" w:type="pct"/>
                  <w:shd w:val="clear" w:color="auto" w:fill="auto"/>
                  <w:vAlign w:val="center"/>
                </w:tcPr>
                <w:p w14:paraId="4A0ACE31" w14:textId="77777777" w:rsidR="003A72F1" w:rsidRPr="00C62B79" w:rsidRDefault="003A72F1" w:rsidP="0091342C">
                  <w:pPr>
                    <w:pStyle w:val="TableBodyText"/>
                  </w:pPr>
                  <w:proofErr w:type="spellStart"/>
                  <w:r w:rsidRPr="00C62B79">
                    <w:t>na</w:t>
                  </w:r>
                  <w:proofErr w:type="spellEnd"/>
                </w:p>
              </w:tc>
            </w:tr>
            <w:tr w:rsidR="00C62B79" w:rsidRPr="00C62B79" w14:paraId="1C017463" w14:textId="77777777" w:rsidTr="0091342C">
              <w:trPr>
                <w:trHeight w:val="32"/>
              </w:trPr>
              <w:tc>
                <w:tcPr>
                  <w:tcW w:w="3333" w:type="pct"/>
                  <w:vAlign w:val="bottom"/>
                </w:tcPr>
                <w:p w14:paraId="42834B86" w14:textId="77777777" w:rsidR="003A72F1" w:rsidRPr="00C62B79" w:rsidRDefault="003A72F1" w:rsidP="0091342C">
                  <w:pPr>
                    <w:pStyle w:val="TableBodyText"/>
                    <w:jc w:val="left"/>
                  </w:pPr>
                  <w:r w:rsidRPr="00C62B79">
                    <w:t>Level of administration fees charged (Funds survey)</w:t>
                  </w:r>
                </w:p>
              </w:tc>
              <w:tc>
                <w:tcPr>
                  <w:tcW w:w="814" w:type="pct"/>
                  <w:shd w:val="clear" w:color="auto" w:fill="auto"/>
                  <w:vAlign w:val="center"/>
                </w:tcPr>
                <w:p w14:paraId="41F51997" w14:textId="77777777" w:rsidR="003A72F1" w:rsidRPr="00C62B79" w:rsidRDefault="003A72F1" w:rsidP="0091342C">
                  <w:pPr>
                    <w:pStyle w:val="TableBodyText"/>
                  </w:pPr>
                  <w:proofErr w:type="spellStart"/>
                  <w:r w:rsidRPr="00C62B79">
                    <w:t>na</w:t>
                  </w:r>
                  <w:proofErr w:type="spellEnd"/>
                </w:p>
              </w:tc>
              <w:tc>
                <w:tcPr>
                  <w:tcW w:w="853" w:type="pct"/>
                  <w:shd w:val="clear" w:color="auto" w:fill="auto"/>
                  <w:vAlign w:val="center"/>
                </w:tcPr>
                <w:p w14:paraId="72E37B63" w14:textId="77777777" w:rsidR="003A72F1" w:rsidRPr="00C62B79" w:rsidRDefault="003A72F1" w:rsidP="0091342C">
                  <w:pPr>
                    <w:pStyle w:val="TableBodyText"/>
                  </w:pPr>
                  <w:r w:rsidRPr="00C62B79">
                    <w:t>7</w:t>
                  </w:r>
                </w:p>
              </w:tc>
            </w:tr>
            <w:tr w:rsidR="00C62B79" w:rsidRPr="00C62B79" w14:paraId="139BF118" w14:textId="77777777" w:rsidTr="0091342C">
              <w:tc>
                <w:tcPr>
                  <w:tcW w:w="3333" w:type="pct"/>
                  <w:tcBorders>
                    <w:bottom w:val="single" w:sz="6" w:space="0" w:color="BFBFBF"/>
                  </w:tcBorders>
                  <w:vAlign w:val="bottom"/>
                </w:tcPr>
                <w:p w14:paraId="7EDAB155" w14:textId="77777777" w:rsidR="003A72F1" w:rsidRPr="00C62B79" w:rsidRDefault="003A72F1" w:rsidP="0091342C">
                  <w:pPr>
                    <w:pStyle w:val="TableBodyText"/>
                    <w:jc w:val="left"/>
                  </w:pPr>
                  <w:r w:rsidRPr="00C62B79">
                    <w:t>Level of investment fees charged (Funds survey)</w:t>
                  </w:r>
                </w:p>
              </w:tc>
              <w:tc>
                <w:tcPr>
                  <w:tcW w:w="814" w:type="pct"/>
                  <w:tcBorders>
                    <w:bottom w:val="single" w:sz="6" w:space="0" w:color="BFBFBF"/>
                  </w:tcBorders>
                  <w:shd w:val="clear" w:color="auto" w:fill="auto"/>
                  <w:vAlign w:val="center"/>
                </w:tcPr>
                <w:p w14:paraId="26D21300" w14:textId="77777777" w:rsidR="003A72F1" w:rsidRPr="00C62B79" w:rsidRDefault="003A72F1" w:rsidP="0091342C">
                  <w:pPr>
                    <w:pStyle w:val="TableBodyText"/>
                  </w:pPr>
                  <w:proofErr w:type="spellStart"/>
                  <w:r w:rsidRPr="00C62B79">
                    <w:t>na</w:t>
                  </w:r>
                  <w:proofErr w:type="spellEnd"/>
                </w:p>
              </w:tc>
              <w:tc>
                <w:tcPr>
                  <w:tcW w:w="853" w:type="pct"/>
                  <w:tcBorders>
                    <w:bottom w:val="single" w:sz="6" w:space="0" w:color="BFBFBF"/>
                  </w:tcBorders>
                  <w:shd w:val="clear" w:color="auto" w:fill="auto"/>
                  <w:vAlign w:val="center"/>
                </w:tcPr>
                <w:p w14:paraId="642FAA0F" w14:textId="77777777" w:rsidR="003A72F1" w:rsidRPr="00C62B79" w:rsidRDefault="003A72F1" w:rsidP="0091342C">
                  <w:pPr>
                    <w:pStyle w:val="TableBodyText"/>
                  </w:pPr>
                  <w:r w:rsidRPr="00C62B79">
                    <w:t>11</w:t>
                  </w:r>
                </w:p>
              </w:tc>
            </w:tr>
          </w:tbl>
          <w:p w14:paraId="607CF1EB" w14:textId="77777777" w:rsidR="003A72F1" w:rsidRPr="00C62B79" w:rsidRDefault="003A72F1" w:rsidP="0091342C">
            <w:pPr>
              <w:pStyle w:val="Box"/>
            </w:pPr>
          </w:p>
        </w:tc>
      </w:tr>
      <w:tr w:rsidR="00C62B79" w:rsidRPr="00C62B79" w14:paraId="5EE1EC7D" w14:textId="77777777" w:rsidTr="0091342C">
        <w:tc>
          <w:tcPr>
            <w:tcW w:w="5000" w:type="pct"/>
            <w:tcBorders>
              <w:top w:val="nil"/>
              <w:left w:val="nil"/>
              <w:bottom w:val="nil"/>
              <w:right w:val="nil"/>
            </w:tcBorders>
            <w:shd w:val="clear" w:color="auto" w:fill="auto"/>
          </w:tcPr>
          <w:p w14:paraId="71477F0C" w14:textId="77777777" w:rsidR="003A72F1" w:rsidRPr="00C62B79" w:rsidRDefault="003A72F1" w:rsidP="0091342C">
            <w:pPr>
              <w:pStyle w:val="Note"/>
              <w:rPr>
                <w:i/>
              </w:rPr>
            </w:pPr>
            <w:r w:rsidRPr="00C62B79">
              <w:rPr>
                <w:rStyle w:val="NoteLabel"/>
              </w:rPr>
              <w:t>a</w:t>
            </w:r>
            <w:r w:rsidRPr="00C62B79">
              <w:t xml:space="preserve"> Members survey responses are weighted using Commission weights. Fund responses weighted by number of member accounts. </w:t>
            </w:r>
            <w:r w:rsidRPr="00C62B79">
              <w:rPr>
                <w:rStyle w:val="NoteLabel"/>
              </w:rPr>
              <w:t>b</w:t>
            </w:r>
            <w:r w:rsidRPr="00C62B79">
              <w:t xml:space="preserve"> Based on question </w:t>
            </w:r>
            <w:proofErr w:type="spellStart"/>
            <w:r w:rsidRPr="00C62B79">
              <w:t>Q8</w:t>
            </w:r>
            <w:proofErr w:type="spellEnd"/>
            <w:r w:rsidRPr="00C62B79">
              <w:t xml:space="preserve"> of the members survey and question </w:t>
            </w:r>
            <w:proofErr w:type="spellStart"/>
            <w:r w:rsidRPr="00C62B79">
              <w:t>Q10</w:t>
            </w:r>
            <w:proofErr w:type="spellEnd"/>
            <w:r w:rsidRPr="00C62B79">
              <w:t xml:space="preserve"> of the funds survey. </w:t>
            </w:r>
            <w:r w:rsidRPr="00C62B79">
              <w:rPr>
                <w:rStyle w:val="NoteLabel"/>
              </w:rPr>
              <w:t>c</w:t>
            </w:r>
            <w:r w:rsidRPr="00C62B79">
              <w:t xml:space="preserve"> Note that some questions were not asked of members whose main fund is an </w:t>
            </w:r>
            <w:proofErr w:type="spellStart"/>
            <w:r w:rsidRPr="00C62B79">
              <w:t>SMSF</w:t>
            </w:r>
            <w:proofErr w:type="spellEnd"/>
            <w:r w:rsidRPr="00C62B79">
              <w:t>. Members with no superannuation fund (i.e. those only holding retirement products) were not asked these questions. Funds survey respondents were not asked to rate against four elements (marked ‘</w:t>
            </w:r>
            <w:proofErr w:type="spellStart"/>
            <w:r w:rsidRPr="00C62B79">
              <w:t>na</w:t>
            </w:r>
            <w:proofErr w:type="spellEnd"/>
            <w:r w:rsidRPr="00C62B79">
              <w:t xml:space="preserve">’). Members were only asked about their satisfaction with fees while funds were asked separately about members’ satisfaction with investment and administration fees. Net satisfaction is calculated as the proportion (excluding those giving ‘can’t say’ responses and those not asked) who stated they were ‘highly’ or ‘somewhat’ satisfied, less those who stated they were ‘highly’ or ‘somewhat’ dissatisfied. </w:t>
            </w:r>
            <w:r w:rsidRPr="00C62B79">
              <w:rPr>
                <w:rStyle w:val="NoteLabel"/>
              </w:rPr>
              <w:t>d</w:t>
            </w:r>
            <w:r w:rsidRPr="00C62B79">
              <w:t xml:space="preserve"> While between 25 and 35 per cent of funds indicated that they were unable to answer this question, the proportion of funds (weighted by the number of accounts) that did not provide a response ranged between 7 and 20 per cent.</w:t>
            </w:r>
          </w:p>
        </w:tc>
      </w:tr>
      <w:tr w:rsidR="00C62B79" w:rsidRPr="00C62B79" w14:paraId="0645BF2A" w14:textId="77777777" w:rsidTr="0091342C">
        <w:tc>
          <w:tcPr>
            <w:tcW w:w="5000" w:type="pct"/>
            <w:tcBorders>
              <w:top w:val="nil"/>
              <w:left w:val="nil"/>
              <w:bottom w:val="nil"/>
              <w:right w:val="nil"/>
            </w:tcBorders>
            <w:shd w:val="clear" w:color="auto" w:fill="auto"/>
          </w:tcPr>
          <w:p w14:paraId="1C3A5E70" w14:textId="77777777" w:rsidR="003A72F1" w:rsidRPr="00C62B79" w:rsidRDefault="003A72F1" w:rsidP="0091342C">
            <w:pPr>
              <w:pStyle w:val="Source"/>
            </w:pPr>
            <w:r w:rsidRPr="00C62B79">
              <w:rPr>
                <w:i/>
              </w:rPr>
              <w:t>Sources</w:t>
            </w:r>
            <w:r w:rsidRPr="00C62B79">
              <w:t>: Members survey and funds survey.</w:t>
            </w:r>
          </w:p>
        </w:tc>
      </w:tr>
      <w:tr w:rsidR="00C62B79" w:rsidRPr="00C62B79" w14:paraId="2F01F58A" w14:textId="77777777" w:rsidTr="0091342C">
        <w:tc>
          <w:tcPr>
            <w:tcW w:w="5000" w:type="pct"/>
            <w:tcBorders>
              <w:top w:val="nil"/>
              <w:left w:val="nil"/>
              <w:bottom w:val="single" w:sz="6" w:space="0" w:color="78A22F"/>
              <w:right w:val="nil"/>
            </w:tcBorders>
            <w:shd w:val="clear" w:color="auto" w:fill="auto"/>
          </w:tcPr>
          <w:p w14:paraId="3CC364E2" w14:textId="77777777" w:rsidR="003A72F1" w:rsidRPr="00C62B79" w:rsidRDefault="003A72F1" w:rsidP="0091342C">
            <w:pPr>
              <w:pStyle w:val="Box"/>
              <w:spacing w:before="0" w:line="120" w:lineRule="exact"/>
            </w:pPr>
          </w:p>
        </w:tc>
      </w:tr>
      <w:tr w:rsidR="003A72F1" w:rsidRPr="00C62B79" w14:paraId="12D22CCB" w14:textId="77777777" w:rsidTr="0091342C">
        <w:tc>
          <w:tcPr>
            <w:tcW w:w="5000" w:type="pct"/>
            <w:tcBorders>
              <w:top w:val="single" w:sz="6" w:space="0" w:color="78A22F"/>
              <w:left w:val="nil"/>
              <w:bottom w:val="nil"/>
              <w:right w:val="nil"/>
            </w:tcBorders>
          </w:tcPr>
          <w:p w14:paraId="793574E3" w14:textId="77777777" w:rsidR="003A72F1" w:rsidRPr="00C62B79" w:rsidRDefault="003A72F1" w:rsidP="0091342C">
            <w:pPr>
              <w:pStyle w:val="BoxSpaceBelow"/>
            </w:pPr>
          </w:p>
        </w:tc>
      </w:tr>
    </w:tbl>
    <w:p w14:paraId="240D12D5"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7EF0ADDF" w14:textId="77777777" w:rsidTr="0091342C">
        <w:trPr>
          <w:tblHeader/>
        </w:trPr>
        <w:tc>
          <w:tcPr>
            <w:tcW w:w="5000" w:type="pct"/>
            <w:tcBorders>
              <w:top w:val="single" w:sz="6" w:space="0" w:color="78A22F"/>
              <w:left w:val="nil"/>
              <w:bottom w:val="nil"/>
              <w:right w:val="nil"/>
            </w:tcBorders>
            <w:shd w:val="clear" w:color="auto" w:fill="auto"/>
          </w:tcPr>
          <w:p w14:paraId="249839DE" w14:textId="77777777" w:rsidR="003A72F1" w:rsidRPr="00C62B79" w:rsidRDefault="003A72F1" w:rsidP="0091342C">
            <w:pPr>
              <w:pStyle w:val="TableTitle"/>
            </w:pPr>
            <w:r w:rsidRPr="00C62B79">
              <w:rPr>
                <w:b w:val="0"/>
              </w:rPr>
              <w:t>Table 1.</w:t>
            </w:r>
            <w:r w:rsidRPr="00C62B79">
              <w:rPr>
                <w:b w:val="0"/>
                <w:noProof/>
              </w:rPr>
              <w:t>16</w:t>
            </w:r>
            <w:r w:rsidRPr="00C62B79">
              <w:tab/>
              <w:t>On what aspects, if any, would you like more information from your main super fund?</w:t>
            </w:r>
            <w:proofErr w:type="spellStart"/>
            <w:r w:rsidRPr="00C62B79">
              <w:rPr>
                <w:rStyle w:val="NoteLabel"/>
              </w:rPr>
              <w:t>a,b</w:t>
            </w:r>
            <w:proofErr w:type="spellEnd"/>
          </w:p>
        </w:tc>
      </w:tr>
      <w:tr w:rsidR="00C62B79" w:rsidRPr="00C62B79" w14:paraId="35FA489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85"/>
              <w:gridCol w:w="1493"/>
              <w:gridCol w:w="1276"/>
              <w:gridCol w:w="1240"/>
              <w:gridCol w:w="1311"/>
            </w:tblGrid>
            <w:tr w:rsidR="00C62B79" w:rsidRPr="00C62B79" w14:paraId="61B9C21E" w14:textId="77777777" w:rsidTr="0091342C">
              <w:trPr>
                <w:tblHeader/>
              </w:trPr>
              <w:tc>
                <w:tcPr>
                  <w:tcW w:w="1872" w:type="pct"/>
                  <w:tcBorders>
                    <w:top w:val="single" w:sz="6" w:space="0" w:color="BFBFBF"/>
                    <w:bottom w:val="single" w:sz="6" w:space="0" w:color="BFBFBF"/>
                  </w:tcBorders>
                  <w:shd w:val="clear" w:color="auto" w:fill="auto"/>
                  <w:tcMar>
                    <w:top w:w="28" w:type="dxa"/>
                  </w:tcMar>
                  <w:vAlign w:val="bottom"/>
                </w:tcPr>
                <w:p w14:paraId="724B3500" w14:textId="77777777" w:rsidR="003A72F1" w:rsidRPr="00C62B79" w:rsidRDefault="003A72F1" w:rsidP="0091342C">
                  <w:pPr>
                    <w:pStyle w:val="TableColumnHeading"/>
                    <w:jc w:val="left"/>
                  </w:pPr>
                  <w:r w:rsidRPr="00C62B79">
                    <w:t>Sub</w:t>
                  </w:r>
                  <w:r w:rsidRPr="00C62B79">
                    <w:noBreakHyphen/>
                    <w:t>question</w:t>
                  </w:r>
                </w:p>
              </w:tc>
              <w:tc>
                <w:tcPr>
                  <w:tcW w:w="878" w:type="pct"/>
                  <w:tcBorders>
                    <w:top w:val="single" w:sz="6" w:space="0" w:color="BFBFBF"/>
                    <w:bottom w:val="single" w:sz="6" w:space="0" w:color="BFBFBF"/>
                  </w:tcBorders>
                  <w:vAlign w:val="bottom"/>
                </w:tcPr>
                <w:p w14:paraId="4A3D3DE8" w14:textId="77777777" w:rsidR="003A72F1" w:rsidRPr="00C62B79" w:rsidRDefault="003A72F1" w:rsidP="0091342C">
                  <w:pPr>
                    <w:pStyle w:val="TableColumnHeading"/>
                  </w:pPr>
                  <w:r w:rsidRPr="00C62B79">
                    <w:t>No. of observations (n)</w:t>
                  </w:r>
                </w:p>
              </w:tc>
              <w:tc>
                <w:tcPr>
                  <w:tcW w:w="750" w:type="pct"/>
                  <w:tcBorders>
                    <w:top w:val="single" w:sz="6" w:space="0" w:color="BFBFBF"/>
                    <w:bottom w:val="single" w:sz="6" w:space="0" w:color="BFBFBF"/>
                  </w:tcBorders>
                  <w:shd w:val="clear" w:color="auto" w:fill="auto"/>
                  <w:tcMar>
                    <w:top w:w="28" w:type="dxa"/>
                  </w:tcMar>
                  <w:vAlign w:val="bottom"/>
                </w:tcPr>
                <w:p w14:paraId="2A7CBF54" w14:textId="77777777" w:rsidR="003A72F1" w:rsidRPr="00C62B79" w:rsidRDefault="003A72F1" w:rsidP="0091342C">
                  <w:pPr>
                    <w:pStyle w:val="TableColumnHeading"/>
                  </w:pPr>
                  <w:r w:rsidRPr="00C62B79">
                    <w:t>Weighted n</w:t>
                  </w:r>
                </w:p>
              </w:tc>
              <w:tc>
                <w:tcPr>
                  <w:tcW w:w="729" w:type="pct"/>
                  <w:tcBorders>
                    <w:top w:val="single" w:sz="6" w:space="0" w:color="BFBFBF"/>
                    <w:bottom w:val="single" w:sz="6" w:space="0" w:color="BFBFBF"/>
                  </w:tcBorders>
                  <w:vAlign w:val="bottom"/>
                </w:tcPr>
                <w:p w14:paraId="0EC4CF63" w14:textId="77777777" w:rsidR="003A72F1" w:rsidRPr="00C62B79" w:rsidRDefault="003A72F1" w:rsidP="0091342C">
                  <w:pPr>
                    <w:pStyle w:val="TableColumnHeading"/>
                    <w:ind w:right="28"/>
                  </w:pPr>
                  <w:r w:rsidRPr="00C62B79">
                    <w:t>Proportion</w:t>
                  </w:r>
                  <w:r w:rsidRPr="00C62B79">
                    <w:rPr>
                      <w:rStyle w:val="NoteLabel"/>
                    </w:rPr>
                    <w:t>c</w:t>
                  </w:r>
                </w:p>
              </w:tc>
              <w:tc>
                <w:tcPr>
                  <w:tcW w:w="771" w:type="pct"/>
                  <w:tcBorders>
                    <w:top w:val="single" w:sz="6" w:space="0" w:color="BFBFBF"/>
                    <w:bottom w:val="single" w:sz="6" w:space="0" w:color="BFBFBF"/>
                  </w:tcBorders>
                  <w:shd w:val="clear" w:color="auto" w:fill="auto"/>
                  <w:tcMar>
                    <w:top w:w="28" w:type="dxa"/>
                  </w:tcMar>
                  <w:vAlign w:val="bottom"/>
                </w:tcPr>
                <w:p w14:paraId="2F54C296" w14:textId="77777777" w:rsidR="003A72F1" w:rsidRPr="00C62B79" w:rsidRDefault="003A72F1" w:rsidP="0091342C">
                  <w:pPr>
                    <w:pStyle w:val="TableColumnHeading"/>
                    <w:ind w:right="28"/>
                  </w:pPr>
                  <w:r w:rsidRPr="00C62B79">
                    <w:t>Confidence intervals</w:t>
                  </w:r>
                </w:p>
              </w:tc>
            </w:tr>
            <w:tr w:rsidR="00C62B79" w:rsidRPr="00C62B79" w14:paraId="3E8FE55F" w14:textId="77777777" w:rsidTr="0091342C">
              <w:tc>
                <w:tcPr>
                  <w:tcW w:w="1872" w:type="pct"/>
                  <w:tcBorders>
                    <w:top w:val="single" w:sz="6" w:space="0" w:color="BFBFBF"/>
                  </w:tcBorders>
                </w:tcPr>
                <w:p w14:paraId="2E58D9A2" w14:textId="77777777" w:rsidR="003A72F1" w:rsidRPr="00C62B79" w:rsidRDefault="003A72F1" w:rsidP="0091342C">
                  <w:pPr>
                    <w:pStyle w:val="TableUnitsRow"/>
                    <w:jc w:val="left"/>
                  </w:pPr>
                  <w:r w:rsidRPr="00C62B79">
                    <w:t>The administration fees charged to my fund</w:t>
                  </w:r>
                </w:p>
              </w:tc>
              <w:tc>
                <w:tcPr>
                  <w:tcW w:w="878" w:type="pct"/>
                  <w:tcBorders>
                    <w:top w:val="single" w:sz="6" w:space="0" w:color="BFBFBF"/>
                  </w:tcBorders>
                </w:tcPr>
                <w:p w14:paraId="21A1E270" w14:textId="77777777" w:rsidR="003A72F1" w:rsidRPr="00C62B79" w:rsidRDefault="003A72F1" w:rsidP="0091342C">
                  <w:pPr>
                    <w:pStyle w:val="TableUnitsRow"/>
                  </w:pPr>
                  <w:r w:rsidRPr="00C62B79">
                    <w:t>835</w:t>
                  </w:r>
                </w:p>
              </w:tc>
              <w:tc>
                <w:tcPr>
                  <w:tcW w:w="750" w:type="pct"/>
                  <w:tcBorders>
                    <w:top w:val="single" w:sz="6" w:space="0" w:color="BFBFBF"/>
                  </w:tcBorders>
                </w:tcPr>
                <w:p w14:paraId="5A789A35" w14:textId="77777777" w:rsidR="003A72F1" w:rsidRPr="00C62B79" w:rsidRDefault="003A72F1" w:rsidP="0091342C">
                  <w:pPr>
                    <w:pStyle w:val="TableUnitsRow"/>
                  </w:pPr>
                  <w:r w:rsidRPr="00C62B79">
                    <w:t>5 583</w:t>
                  </w:r>
                </w:p>
              </w:tc>
              <w:tc>
                <w:tcPr>
                  <w:tcW w:w="729" w:type="pct"/>
                  <w:tcBorders>
                    <w:top w:val="single" w:sz="6" w:space="0" w:color="BFBFBF"/>
                  </w:tcBorders>
                </w:tcPr>
                <w:p w14:paraId="5FC0D3F2" w14:textId="77777777" w:rsidR="003A72F1" w:rsidRPr="00C62B79" w:rsidRDefault="003A72F1" w:rsidP="0091342C">
                  <w:pPr>
                    <w:pStyle w:val="TableUnitsRow"/>
                  </w:pPr>
                  <w:r w:rsidRPr="00C62B79">
                    <w:t>44</w:t>
                  </w:r>
                </w:p>
              </w:tc>
              <w:tc>
                <w:tcPr>
                  <w:tcW w:w="771" w:type="pct"/>
                  <w:tcBorders>
                    <w:top w:val="single" w:sz="6" w:space="0" w:color="BFBFBF"/>
                  </w:tcBorders>
                </w:tcPr>
                <w:p w14:paraId="038FCBF3" w14:textId="77777777" w:rsidR="003A72F1" w:rsidRPr="00C62B79" w:rsidRDefault="003A72F1" w:rsidP="0091342C">
                  <w:pPr>
                    <w:pStyle w:val="TableUnitsRow"/>
                    <w:ind w:right="28"/>
                  </w:pPr>
                  <w:r w:rsidRPr="00C62B79">
                    <w:t>(41.7, 46.2)</w:t>
                  </w:r>
                </w:p>
              </w:tc>
            </w:tr>
            <w:tr w:rsidR="00C62B79" w:rsidRPr="00C62B79" w14:paraId="71D97898" w14:textId="77777777" w:rsidTr="0091342C">
              <w:tc>
                <w:tcPr>
                  <w:tcW w:w="1872" w:type="pct"/>
                </w:tcPr>
                <w:p w14:paraId="315F3AEA" w14:textId="77777777" w:rsidR="003A72F1" w:rsidRPr="00C62B79" w:rsidRDefault="003A72F1" w:rsidP="0091342C">
                  <w:pPr>
                    <w:pStyle w:val="TableBodyText"/>
                    <w:jc w:val="left"/>
                  </w:pPr>
                  <w:r w:rsidRPr="00C62B79">
                    <w:t>The taxes that apply to my superannuation</w:t>
                  </w:r>
                </w:p>
              </w:tc>
              <w:tc>
                <w:tcPr>
                  <w:tcW w:w="878" w:type="pct"/>
                </w:tcPr>
                <w:p w14:paraId="2D63EED6" w14:textId="77777777" w:rsidR="003A72F1" w:rsidRPr="00C62B79" w:rsidRDefault="003A72F1" w:rsidP="0091342C">
                  <w:pPr>
                    <w:pStyle w:val="TableBodyText"/>
                  </w:pPr>
                  <w:r w:rsidRPr="00C62B79">
                    <w:t>814</w:t>
                  </w:r>
                </w:p>
              </w:tc>
              <w:tc>
                <w:tcPr>
                  <w:tcW w:w="750" w:type="pct"/>
                </w:tcPr>
                <w:p w14:paraId="6DCE5AAF" w14:textId="77777777" w:rsidR="003A72F1" w:rsidRPr="00C62B79" w:rsidRDefault="003A72F1" w:rsidP="0091342C">
                  <w:pPr>
                    <w:pStyle w:val="TableBodyText"/>
                  </w:pPr>
                  <w:r w:rsidRPr="00C62B79">
                    <w:t>5 165</w:t>
                  </w:r>
                </w:p>
              </w:tc>
              <w:tc>
                <w:tcPr>
                  <w:tcW w:w="729" w:type="pct"/>
                </w:tcPr>
                <w:p w14:paraId="2079EEB3" w14:textId="77777777" w:rsidR="003A72F1" w:rsidRPr="00C62B79" w:rsidRDefault="003A72F1" w:rsidP="0091342C">
                  <w:pPr>
                    <w:pStyle w:val="TableBodyText"/>
                  </w:pPr>
                  <w:r w:rsidRPr="00C62B79">
                    <w:t>41</w:t>
                  </w:r>
                </w:p>
              </w:tc>
              <w:tc>
                <w:tcPr>
                  <w:tcW w:w="771" w:type="pct"/>
                </w:tcPr>
                <w:p w14:paraId="00C71E13" w14:textId="77777777" w:rsidR="003A72F1" w:rsidRPr="00C62B79" w:rsidRDefault="003A72F1" w:rsidP="0091342C">
                  <w:pPr>
                    <w:pStyle w:val="TableBodyText"/>
                    <w:ind w:right="28"/>
                  </w:pPr>
                  <w:r w:rsidRPr="00C62B79">
                    <w:t>(38.5, 42.9)</w:t>
                  </w:r>
                </w:p>
              </w:tc>
            </w:tr>
            <w:tr w:rsidR="00C62B79" w:rsidRPr="00C62B79" w14:paraId="1A7FB6BC" w14:textId="77777777" w:rsidTr="0091342C">
              <w:tc>
                <w:tcPr>
                  <w:tcW w:w="1872" w:type="pct"/>
                  <w:shd w:val="clear" w:color="auto" w:fill="auto"/>
                </w:tcPr>
                <w:p w14:paraId="3EF45A2D" w14:textId="77777777" w:rsidR="003A72F1" w:rsidRPr="00C62B79" w:rsidRDefault="003A72F1" w:rsidP="0091342C">
                  <w:pPr>
                    <w:pStyle w:val="TableBodyText"/>
                    <w:jc w:val="left"/>
                  </w:pPr>
                  <w:r w:rsidRPr="00C62B79">
                    <w:t>The returns I get on my superannuation</w:t>
                  </w:r>
                </w:p>
              </w:tc>
              <w:tc>
                <w:tcPr>
                  <w:tcW w:w="878" w:type="pct"/>
                </w:tcPr>
                <w:p w14:paraId="3F345893" w14:textId="77777777" w:rsidR="003A72F1" w:rsidRPr="00C62B79" w:rsidRDefault="003A72F1" w:rsidP="0091342C">
                  <w:pPr>
                    <w:pStyle w:val="TableBodyText"/>
                  </w:pPr>
                  <w:r w:rsidRPr="00C62B79">
                    <w:t>722</w:t>
                  </w:r>
                </w:p>
              </w:tc>
              <w:tc>
                <w:tcPr>
                  <w:tcW w:w="750" w:type="pct"/>
                  <w:shd w:val="clear" w:color="auto" w:fill="auto"/>
                </w:tcPr>
                <w:p w14:paraId="5636CC47" w14:textId="77777777" w:rsidR="003A72F1" w:rsidRPr="00C62B79" w:rsidRDefault="003A72F1" w:rsidP="0091342C">
                  <w:pPr>
                    <w:pStyle w:val="TableBodyText"/>
                  </w:pPr>
                  <w:r w:rsidRPr="00C62B79">
                    <w:t>4 845</w:t>
                  </w:r>
                </w:p>
              </w:tc>
              <w:tc>
                <w:tcPr>
                  <w:tcW w:w="729" w:type="pct"/>
                </w:tcPr>
                <w:p w14:paraId="0F47A792" w14:textId="77777777" w:rsidR="003A72F1" w:rsidRPr="00C62B79" w:rsidRDefault="003A72F1" w:rsidP="0091342C">
                  <w:pPr>
                    <w:pStyle w:val="TableBodyText"/>
                  </w:pPr>
                  <w:r w:rsidRPr="00C62B79">
                    <w:t>38</w:t>
                  </w:r>
                </w:p>
              </w:tc>
              <w:tc>
                <w:tcPr>
                  <w:tcW w:w="771" w:type="pct"/>
                  <w:shd w:val="clear" w:color="auto" w:fill="auto"/>
                </w:tcPr>
                <w:p w14:paraId="4AF45578" w14:textId="77777777" w:rsidR="003A72F1" w:rsidRPr="00C62B79" w:rsidRDefault="003A72F1" w:rsidP="0091342C">
                  <w:pPr>
                    <w:pStyle w:val="TableBodyText"/>
                    <w:ind w:right="28"/>
                  </w:pPr>
                  <w:r w:rsidRPr="00C62B79">
                    <w:t>(36, 40.3)</w:t>
                  </w:r>
                </w:p>
              </w:tc>
            </w:tr>
            <w:tr w:rsidR="00C62B79" w:rsidRPr="00C62B79" w14:paraId="2E8409B4" w14:textId="77777777" w:rsidTr="0091342C">
              <w:tc>
                <w:tcPr>
                  <w:tcW w:w="1872" w:type="pct"/>
                  <w:shd w:val="clear" w:color="auto" w:fill="auto"/>
                </w:tcPr>
                <w:p w14:paraId="3092117B" w14:textId="77777777" w:rsidR="003A72F1" w:rsidRPr="00C62B79" w:rsidRDefault="003A72F1" w:rsidP="0091342C">
                  <w:pPr>
                    <w:pStyle w:val="TableBodyText"/>
                    <w:jc w:val="left"/>
                  </w:pPr>
                  <w:r w:rsidRPr="00C62B79">
                    <w:t>The insurance cover included in my fund</w:t>
                  </w:r>
                </w:p>
              </w:tc>
              <w:tc>
                <w:tcPr>
                  <w:tcW w:w="878" w:type="pct"/>
                </w:tcPr>
                <w:p w14:paraId="6EB56496" w14:textId="77777777" w:rsidR="003A72F1" w:rsidRPr="00C62B79" w:rsidRDefault="003A72F1" w:rsidP="0091342C">
                  <w:pPr>
                    <w:pStyle w:val="TableBodyText"/>
                  </w:pPr>
                  <w:r w:rsidRPr="00C62B79">
                    <w:t>687</w:t>
                  </w:r>
                </w:p>
              </w:tc>
              <w:tc>
                <w:tcPr>
                  <w:tcW w:w="750" w:type="pct"/>
                  <w:shd w:val="clear" w:color="auto" w:fill="auto"/>
                </w:tcPr>
                <w:p w14:paraId="3FE0C494" w14:textId="77777777" w:rsidR="003A72F1" w:rsidRPr="00C62B79" w:rsidRDefault="003A72F1" w:rsidP="0091342C">
                  <w:pPr>
                    <w:pStyle w:val="TableBodyText"/>
                  </w:pPr>
                  <w:r w:rsidRPr="00C62B79">
                    <w:t>4 489</w:t>
                  </w:r>
                </w:p>
              </w:tc>
              <w:tc>
                <w:tcPr>
                  <w:tcW w:w="729" w:type="pct"/>
                </w:tcPr>
                <w:p w14:paraId="2CE245CC" w14:textId="77777777" w:rsidR="003A72F1" w:rsidRPr="00C62B79" w:rsidRDefault="003A72F1" w:rsidP="0091342C">
                  <w:pPr>
                    <w:pStyle w:val="TableBodyText"/>
                  </w:pPr>
                  <w:r w:rsidRPr="00C62B79">
                    <w:t>35</w:t>
                  </w:r>
                </w:p>
              </w:tc>
              <w:tc>
                <w:tcPr>
                  <w:tcW w:w="771" w:type="pct"/>
                  <w:shd w:val="clear" w:color="auto" w:fill="auto"/>
                </w:tcPr>
                <w:p w14:paraId="7F9C6963" w14:textId="77777777" w:rsidR="003A72F1" w:rsidRPr="00C62B79" w:rsidRDefault="003A72F1" w:rsidP="0091342C">
                  <w:pPr>
                    <w:pStyle w:val="TableBodyText"/>
                    <w:ind w:right="28"/>
                  </w:pPr>
                  <w:r w:rsidRPr="00C62B79">
                    <w:t>(33.2, 37.5)</w:t>
                  </w:r>
                </w:p>
              </w:tc>
            </w:tr>
            <w:tr w:rsidR="00C62B79" w:rsidRPr="00C62B79" w14:paraId="42406051" w14:textId="77777777" w:rsidTr="0091342C">
              <w:tc>
                <w:tcPr>
                  <w:tcW w:w="1872" w:type="pct"/>
                  <w:shd w:val="clear" w:color="auto" w:fill="auto"/>
                </w:tcPr>
                <w:p w14:paraId="1A751948" w14:textId="77777777" w:rsidR="003A72F1" w:rsidRPr="00C62B79" w:rsidRDefault="003A72F1" w:rsidP="0091342C">
                  <w:pPr>
                    <w:pStyle w:val="TableBodyText"/>
                    <w:jc w:val="left"/>
                  </w:pPr>
                  <w:r w:rsidRPr="00C62B79">
                    <w:t>The insurance premiums charged by my fund</w:t>
                  </w:r>
                </w:p>
              </w:tc>
              <w:tc>
                <w:tcPr>
                  <w:tcW w:w="878" w:type="pct"/>
                </w:tcPr>
                <w:p w14:paraId="19579F4C" w14:textId="77777777" w:rsidR="003A72F1" w:rsidRPr="00C62B79" w:rsidRDefault="003A72F1" w:rsidP="0091342C">
                  <w:pPr>
                    <w:pStyle w:val="TableBodyText"/>
                  </w:pPr>
                  <w:r w:rsidRPr="00C62B79">
                    <w:t>623</w:t>
                  </w:r>
                </w:p>
              </w:tc>
              <w:tc>
                <w:tcPr>
                  <w:tcW w:w="750" w:type="pct"/>
                  <w:shd w:val="clear" w:color="auto" w:fill="auto"/>
                </w:tcPr>
                <w:p w14:paraId="5186ECAB" w14:textId="77777777" w:rsidR="003A72F1" w:rsidRPr="00C62B79" w:rsidRDefault="003A72F1" w:rsidP="0091342C">
                  <w:pPr>
                    <w:pStyle w:val="TableBodyText"/>
                  </w:pPr>
                  <w:r w:rsidRPr="00C62B79">
                    <w:t>4 132</w:t>
                  </w:r>
                </w:p>
              </w:tc>
              <w:tc>
                <w:tcPr>
                  <w:tcW w:w="729" w:type="pct"/>
                </w:tcPr>
                <w:p w14:paraId="40322F97" w14:textId="77777777" w:rsidR="003A72F1" w:rsidRPr="00C62B79" w:rsidRDefault="003A72F1" w:rsidP="0091342C">
                  <w:pPr>
                    <w:pStyle w:val="TableBodyText"/>
                  </w:pPr>
                  <w:r w:rsidRPr="00C62B79">
                    <w:t>33</w:t>
                  </w:r>
                </w:p>
              </w:tc>
              <w:tc>
                <w:tcPr>
                  <w:tcW w:w="771" w:type="pct"/>
                  <w:shd w:val="clear" w:color="auto" w:fill="auto"/>
                </w:tcPr>
                <w:p w14:paraId="60589B08" w14:textId="77777777" w:rsidR="003A72F1" w:rsidRPr="00C62B79" w:rsidRDefault="003A72F1" w:rsidP="0091342C">
                  <w:pPr>
                    <w:pStyle w:val="TableBodyText"/>
                    <w:ind w:right="28"/>
                  </w:pPr>
                  <w:r w:rsidRPr="00C62B79">
                    <w:t>(30.4, 34.6)</w:t>
                  </w:r>
                </w:p>
              </w:tc>
            </w:tr>
            <w:tr w:rsidR="00C62B79" w:rsidRPr="00C62B79" w14:paraId="20D3F766" w14:textId="77777777" w:rsidTr="0091342C">
              <w:tc>
                <w:tcPr>
                  <w:tcW w:w="1872" w:type="pct"/>
                  <w:shd w:val="clear" w:color="auto" w:fill="auto"/>
                </w:tcPr>
                <w:p w14:paraId="3ABBD82C" w14:textId="77777777" w:rsidR="003A72F1" w:rsidRPr="00C62B79" w:rsidRDefault="003A72F1" w:rsidP="0091342C">
                  <w:pPr>
                    <w:pStyle w:val="TableBodyText"/>
                    <w:jc w:val="left"/>
                  </w:pPr>
                  <w:r w:rsidRPr="00C62B79">
                    <w:t>The investments options of my fund</w:t>
                  </w:r>
                </w:p>
              </w:tc>
              <w:tc>
                <w:tcPr>
                  <w:tcW w:w="878" w:type="pct"/>
                </w:tcPr>
                <w:p w14:paraId="5360D42B" w14:textId="77777777" w:rsidR="003A72F1" w:rsidRPr="00C62B79" w:rsidRDefault="003A72F1" w:rsidP="0091342C">
                  <w:pPr>
                    <w:pStyle w:val="TableBodyText"/>
                  </w:pPr>
                  <w:r w:rsidRPr="00C62B79">
                    <w:t>611</w:t>
                  </w:r>
                </w:p>
              </w:tc>
              <w:tc>
                <w:tcPr>
                  <w:tcW w:w="750" w:type="pct"/>
                  <w:shd w:val="clear" w:color="auto" w:fill="auto"/>
                </w:tcPr>
                <w:p w14:paraId="44B85AB3" w14:textId="77777777" w:rsidR="003A72F1" w:rsidRPr="00C62B79" w:rsidRDefault="003A72F1" w:rsidP="0091342C">
                  <w:pPr>
                    <w:pStyle w:val="TableBodyText"/>
                  </w:pPr>
                  <w:r w:rsidRPr="00C62B79">
                    <w:t>3 940</w:t>
                  </w:r>
                </w:p>
              </w:tc>
              <w:tc>
                <w:tcPr>
                  <w:tcW w:w="729" w:type="pct"/>
                </w:tcPr>
                <w:p w14:paraId="6F7C6023" w14:textId="77777777" w:rsidR="003A72F1" w:rsidRPr="00C62B79" w:rsidRDefault="003A72F1" w:rsidP="0091342C">
                  <w:pPr>
                    <w:pStyle w:val="TableBodyText"/>
                  </w:pPr>
                  <w:r w:rsidRPr="00C62B79">
                    <w:t>31</w:t>
                  </w:r>
                </w:p>
              </w:tc>
              <w:tc>
                <w:tcPr>
                  <w:tcW w:w="771" w:type="pct"/>
                  <w:shd w:val="clear" w:color="auto" w:fill="auto"/>
                </w:tcPr>
                <w:p w14:paraId="11811A20" w14:textId="77777777" w:rsidR="003A72F1" w:rsidRPr="00C62B79" w:rsidRDefault="003A72F1" w:rsidP="0091342C">
                  <w:pPr>
                    <w:pStyle w:val="TableBodyText"/>
                    <w:ind w:right="28"/>
                  </w:pPr>
                  <w:r w:rsidRPr="00C62B79">
                    <w:t>(29, 33.1)</w:t>
                  </w:r>
                </w:p>
              </w:tc>
            </w:tr>
            <w:tr w:rsidR="00C62B79" w:rsidRPr="00C62B79" w14:paraId="750810F6" w14:textId="77777777" w:rsidTr="0091342C">
              <w:tc>
                <w:tcPr>
                  <w:tcW w:w="1872" w:type="pct"/>
                  <w:shd w:val="clear" w:color="auto" w:fill="auto"/>
                </w:tcPr>
                <w:p w14:paraId="7EC6B940" w14:textId="77777777" w:rsidR="003A72F1" w:rsidRPr="00C62B79" w:rsidRDefault="003A72F1" w:rsidP="0091342C">
                  <w:pPr>
                    <w:pStyle w:val="TableBodyText"/>
                    <w:jc w:val="left"/>
                  </w:pPr>
                  <w:r w:rsidRPr="00C62B79">
                    <w:t>The types of assets invested within the different options</w:t>
                  </w:r>
                </w:p>
              </w:tc>
              <w:tc>
                <w:tcPr>
                  <w:tcW w:w="878" w:type="pct"/>
                </w:tcPr>
                <w:p w14:paraId="28BDCB1B" w14:textId="77777777" w:rsidR="003A72F1" w:rsidRPr="00C62B79" w:rsidRDefault="003A72F1" w:rsidP="0091342C">
                  <w:pPr>
                    <w:pStyle w:val="TableBodyText"/>
                  </w:pPr>
                  <w:r w:rsidRPr="00C62B79">
                    <w:t>599</w:t>
                  </w:r>
                </w:p>
              </w:tc>
              <w:tc>
                <w:tcPr>
                  <w:tcW w:w="750" w:type="pct"/>
                  <w:shd w:val="clear" w:color="auto" w:fill="auto"/>
                </w:tcPr>
                <w:p w14:paraId="14259238" w14:textId="77777777" w:rsidR="003A72F1" w:rsidRPr="00C62B79" w:rsidRDefault="003A72F1" w:rsidP="0091342C">
                  <w:pPr>
                    <w:pStyle w:val="TableBodyText"/>
                  </w:pPr>
                  <w:r w:rsidRPr="00C62B79">
                    <w:t>3 910</w:t>
                  </w:r>
                </w:p>
              </w:tc>
              <w:tc>
                <w:tcPr>
                  <w:tcW w:w="729" w:type="pct"/>
                </w:tcPr>
                <w:p w14:paraId="006725CB" w14:textId="77777777" w:rsidR="003A72F1" w:rsidRPr="00C62B79" w:rsidRDefault="003A72F1" w:rsidP="0091342C">
                  <w:pPr>
                    <w:pStyle w:val="TableBodyText"/>
                  </w:pPr>
                  <w:r w:rsidRPr="00C62B79">
                    <w:t>31</w:t>
                  </w:r>
                </w:p>
              </w:tc>
              <w:tc>
                <w:tcPr>
                  <w:tcW w:w="771" w:type="pct"/>
                  <w:shd w:val="clear" w:color="auto" w:fill="auto"/>
                </w:tcPr>
                <w:p w14:paraId="1021A01C" w14:textId="77777777" w:rsidR="003A72F1" w:rsidRPr="00C62B79" w:rsidRDefault="003A72F1" w:rsidP="0091342C">
                  <w:pPr>
                    <w:pStyle w:val="TableBodyText"/>
                    <w:ind w:right="28"/>
                  </w:pPr>
                  <w:r w:rsidRPr="00C62B79">
                    <w:t>(28.7, 32.8)</w:t>
                  </w:r>
                </w:p>
              </w:tc>
            </w:tr>
            <w:tr w:rsidR="00C62B79" w:rsidRPr="00C62B79" w14:paraId="2AEE9FEF" w14:textId="77777777" w:rsidTr="0091342C">
              <w:tc>
                <w:tcPr>
                  <w:tcW w:w="1872" w:type="pct"/>
                  <w:shd w:val="clear" w:color="auto" w:fill="auto"/>
                </w:tcPr>
                <w:p w14:paraId="517F9DD1" w14:textId="77777777" w:rsidR="003A72F1" w:rsidRPr="00C62B79" w:rsidRDefault="003A72F1" w:rsidP="0091342C">
                  <w:pPr>
                    <w:pStyle w:val="TableBodyText"/>
                    <w:jc w:val="left"/>
                  </w:pPr>
                  <w:r w:rsidRPr="00C62B79">
                    <w:t>The risks involved in investing in superannuation</w:t>
                  </w:r>
                </w:p>
              </w:tc>
              <w:tc>
                <w:tcPr>
                  <w:tcW w:w="878" w:type="pct"/>
                </w:tcPr>
                <w:p w14:paraId="27D62EEC" w14:textId="77777777" w:rsidR="003A72F1" w:rsidRPr="00C62B79" w:rsidRDefault="003A72F1" w:rsidP="0091342C">
                  <w:pPr>
                    <w:pStyle w:val="TableBodyText"/>
                  </w:pPr>
                  <w:r w:rsidRPr="00C62B79">
                    <w:t>497</w:t>
                  </w:r>
                </w:p>
              </w:tc>
              <w:tc>
                <w:tcPr>
                  <w:tcW w:w="750" w:type="pct"/>
                  <w:shd w:val="clear" w:color="auto" w:fill="auto"/>
                </w:tcPr>
                <w:p w14:paraId="5ED2DEF6" w14:textId="77777777" w:rsidR="003A72F1" w:rsidRPr="00C62B79" w:rsidRDefault="003A72F1" w:rsidP="0091342C">
                  <w:pPr>
                    <w:pStyle w:val="TableBodyText"/>
                  </w:pPr>
                  <w:r w:rsidRPr="00C62B79">
                    <w:t>3 286</w:t>
                  </w:r>
                </w:p>
              </w:tc>
              <w:tc>
                <w:tcPr>
                  <w:tcW w:w="729" w:type="pct"/>
                </w:tcPr>
                <w:p w14:paraId="5AC06B4B" w14:textId="77777777" w:rsidR="003A72F1" w:rsidRPr="00C62B79" w:rsidRDefault="003A72F1" w:rsidP="0091342C">
                  <w:pPr>
                    <w:pStyle w:val="TableBodyText"/>
                  </w:pPr>
                  <w:r w:rsidRPr="00C62B79">
                    <w:t>26</w:t>
                  </w:r>
                </w:p>
              </w:tc>
              <w:tc>
                <w:tcPr>
                  <w:tcW w:w="771" w:type="pct"/>
                  <w:shd w:val="clear" w:color="auto" w:fill="auto"/>
                </w:tcPr>
                <w:p w14:paraId="22E0F39D" w14:textId="77777777" w:rsidR="003A72F1" w:rsidRPr="00C62B79" w:rsidRDefault="003A72F1" w:rsidP="0091342C">
                  <w:pPr>
                    <w:pStyle w:val="TableBodyText"/>
                    <w:ind w:right="28"/>
                  </w:pPr>
                  <w:r w:rsidRPr="00C62B79">
                    <w:t>(23.9, 27.8)</w:t>
                  </w:r>
                </w:p>
              </w:tc>
            </w:tr>
            <w:tr w:rsidR="00C62B79" w:rsidRPr="00C62B79" w14:paraId="064FDCC1" w14:textId="77777777" w:rsidTr="0091342C">
              <w:tc>
                <w:tcPr>
                  <w:tcW w:w="1872" w:type="pct"/>
                  <w:shd w:val="clear" w:color="auto" w:fill="auto"/>
                </w:tcPr>
                <w:p w14:paraId="1F7A5BC2" w14:textId="77777777" w:rsidR="003A72F1" w:rsidRPr="00C62B79" w:rsidRDefault="003A72F1" w:rsidP="0091342C">
                  <w:pPr>
                    <w:pStyle w:val="TableBodyText"/>
                    <w:jc w:val="left"/>
                  </w:pPr>
                  <w:r w:rsidRPr="00C62B79">
                    <w:t>How to consolidate different superannuation funds into one fund</w:t>
                  </w:r>
                </w:p>
              </w:tc>
              <w:tc>
                <w:tcPr>
                  <w:tcW w:w="878" w:type="pct"/>
                </w:tcPr>
                <w:p w14:paraId="341EE357" w14:textId="77777777" w:rsidR="003A72F1" w:rsidRPr="00C62B79" w:rsidRDefault="003A72F1" w:rsidP="0091342C">
                  <w:pPr>
                    <w:pStyle w:val="TableBodyText"/>
                  </w:pPr>
                  <w:r w:rsidRPr="00C62B79">
                    <w:t>298</w:t>
                  </w:r>
                </w:p>
              </w:tc>
              <w:tc>
                <w:tcPr>
                  <w:tcW w:w="750" w:type="pct"/>
                  <w:shd w:val="clear" w:color="auto" w:fill="auto"/>
                </w:tcPr>
                <w:p w14:paraId="20044D7C" w14:textId="77777777" w:rsidR="003A72F1" w:rsidRPr="00C62B79" w:rsidRDefault="003A72F1" w:rsidP="0091342C">
                  <w:pPr>
                    <w:pStyle w:val="TableBodyText"/>
                  </w:pPr>
                  <w:r w:rsidRPr="00C62B79">
                    <w:t>2 069</w:t>
                  </w:r>
                </w:p>
              </w:tc>
              <w:tc>
                <w:tcPr>
                  <w:tcW w:w="729" w:type="pct"/>
                </w:tcPr>
                <w:p w14:paraId="601D4F75" w14:textId="77777777" w:rsidR="003A72F1" w:rsidRPr="00C62B79" w:rsidRDefault="003A72F1" w:rsidP="0091342C">
                  <w:pPr>
                    <w:pStyle w:val="TableBodyText"/>
                  </w:pPr>
                  <w:r w:rsidRPr="00C62B79">
                    <w:t>16</w:t>
                  </w:r>
                </w:p>
              </w:tc>
              <w:tc>
                <w:tcPr>
                  <w:tcW w:w="771" w:type="pct"/>
                  <w:shd w:val="clear" w:color="auto" w:fill="auto"/>
                </w:tcPr>
                <w:p w14:paraId="5F7E2B4C" w14:textId="77777777" w:rsidR="003A72F1" w:rsidRPr="00C62B79" w:rsidRDefault="003A72F1" w:rsidP="0091342C">
                  <w:pPr>
                    <w:pStyle w:val="TableBodyText"/>
                    <w:ind w:right="28"/>
                  </w:pPr>
                  <w:r w:rsidRPr="00C62B79">
                    <w:t>(14.6, 17.9)</w:t>
                  </w:r>
                </w:p>
              </w:tc>
            </w:tr>
            <w:tr w:rsidR="00C62B79" w:rsidRPr="00C62B79" w14:paraId="44D1DFF7" w14:textId="77777777" w:rsidTr="0091342C">
              <w:tc>
                <w:tcPr>
                  <w:tcW w:w="1872" w:type="pct"/>
                  <w:shd w:val="clear" w:color="auto" w:fill="auto"/>
                </w:tcPr>
                <w:p w14:paraId="40D478EF" w14:textId="77777777" w:rsidR="003A72F1" w:rsidRPr="00C62B79" w:rsidRDefault="003A72F1" w:rsidP="0091342C">
                  <w:pPr>
                    <w:pStyle w:val="TableBodyText"/>
                    <w:jc w:val="left"/>
                  </w:pPr>
                  <w:r w:rsidRPr="00C62B79">
                    <w:t>None of these</w:t>
                  </w:r>
                </w:p>
              </w:tc>
              <w:tc>
                <w:tcPr>
                  <w:tcW w:w="878" w:type="pct"/>
                </w:tcPr>
                <w:p w14:paraId="323031BB" w14:textId="77777777" w:rsidR="003A72F1" w:rsidRPr="00C62B79" w:rsidRDefault="003A72F1" w:rsidP="0091342C">
                  <w:pPr>
                    <w:pStyle w:val="TableBodyText"/>
                  </w:pPr>
                  <w:r w:rsidRPr="00C62B79">
                    <w:t>397</w:t>
                  </w:r>
                </w:p>
              </w:tc>
              <w:tc>
                <w:tcPr>
                  <w:tcW w:w="750" w:type="pct"/>
                  <w:shd w:val="clear" w:color="auto" w:fill="auto"/>
                </w:tcPr>
                <w:p w14:paraId="7DF0A2A7" w14:textId="77777777" w:rsidR="003A72F1" w:rsidRPr="00C62B79" w:rsidRDefault="003A72F1" w:rsidP="0091342C">
                  <w:pPr>
                    <w:pStyle w:val="TableBodyText"/>
                  </w:pPr>
                  <w:r w:rsidRPr="00C62B79">
                    <w:t>2 473</w:t>
                  </w:r>
                </w:p>
              </w:tc>
              <w:tc>
                <w:tcPr>
                  <w:tcW w:w="729" w:type="pct"/>
                </w:tcPr>
                <w:p w14:paraId="139CEB10" w14:textId="77777777" w:rsidR="003A72F1" w:rsidRPr="00C62B79" w:rsidRDefault="003A72F1" w:rsidP="0091342C">
                  <w:pPr>
                    <w:pStyle w:val="TableBodyText"/>
                  </w:pPr>
                  <w:r w:rsidRPr="00C62B79">
                    <w:t>19</w:t>
                  </w:r>
                </w:p>
              </w:tc>
              <w:tc>
                <w:tcPr>
                  <w:tcW w:w="771" w:type="pct"/>
                  <w:shd w:val="clear" w:color="auto" w:fill="auto"/>
                </w:tcPr>
                <w:p w14:paraId="05F28B2D" w14:textId="77777777" w:rsidR="003A72F1" w:rsidRPr="00C62B79" w:rsidRDefault="003A72F1" w:rsidP="0091342C">
                  <w:pPr>
                    <w:pStyle w:val="TableBodyText"/>
                    <w:ind w:right="28"/>
                  </w:pPr>
                  <w:r w:rsidRPr="00C62B79">
                    <w:t>(17.7, 21.2)</w:t>
                  </w:r>
                </w:p>
              </w:tc>
            </w:tr>
            <w:tr w:rsidR="00C62B79" w:rsidRPr="00C62B79" w14:paraId="0C611A1A" w14:textId="77777777" w:rsidTr="0091342C">
              <w:tc>
                <w:tcPr>
                  <w:tcW w:w="1872" w:type="pct"/>
                  <w:tcBorders>
                    <w:bottom w:val="single" w:sz="6" w:space="0" w:color="BFBFBF"/>
                  </w:tcBorders>
                  <w:shd w:val="clear" w:color="auto" w:fill="auto"/>
                </w:tcPr>
                <w:p w14:paraId="4289DD6C" w14:textId="77777777" w:rsidR="003A72F1" w:rsidRPr="00C62B79" w:rsidRDefault="003A72F1" w:rsidP="0091342C">
                  <w:pPr>
                    <w:pStyle w:val="TableBodyText"/>
                    <w:jc w:val="left"/>
                  </w:pPr>
                  <w:r w:rsidRPr="00C62B79">
                    <w:t>Don’t know</w:t>
                  </w:r>
                </w:p>
              </w:tc>
              <w:tc>
                <w:tcPr>
                  <w:tcW w:w="878" w:type="pct"/>
                  <w:tcBorders>
                    <w:bottom w:val="single" w:sz="6" w:space="0" w:color="BFBFBF"/>
                  </w:tcBorders>
                </w:tcPr>
                <w:p w14:paraId="3E005825" w14:textId="77777777" w:rsidR="003A72F1" w:rsidRPr="00C62B79" w:rsidRDefault="003A72F1" w:rsidP="0091342C">
                  <w:pPr>
                    <w:pStyle w:val="TableBodyText"/>
                  </w:pPr>
                  <w:r w:rsidRPr="00C62B79">
                    <w:t>204</w:t>
                  </w:r>
                </w:p>
              </w:tc>
              <w:tc>
                <w:tcPr>
                  <w:tcW w:w="750" w:type="pct"/>
                  <w:tcBorders>
                    <w:bottom w:val="single" w:sz="6" w:space="0" w:color="BFBFBF"/>
                  </w:tcBorders>
                  <w:shd w:val="clear" w:color="auto" w:fill="auto"/>
                </w:tcPr>
                <w:p w14:paraId="2E424A1A" w14:textId="77777777" w:rsidR="003A72F1" w:rsidRPr="00C62B79" w:rsidRDefault="003A72F1" w:rsidP="0091342C">
                  <w:pPr>
                    <w:pStyle w:val="TableBodyText"/>
                  </w:pPr>
                  <w:r w:rsidRPr="00C62B79">
                    <w:t>1 542</w:t>
                  </w:r>
                </w:p>
              </w:tc>
              <w:tc>
                <w:tcPr>
                  <w:tcW w:w="729" w:type="pct"/>
                  <w:tcBorders>
                    <w:bottom w:val="single" w:sz="6" w:space="0" w:color="BFBFBF"/>
                  </w:tcBorders>
                </w:tcPr>
                <w:p w14:paraId="402185F0" w14:textId="77777777" w:rsidR="003A72F1" w:rsidRPr="00C62B79" w:rsidRDefault="003A72F1" w:rsidP="0091342C">
                  <w:pPr>
                    <w:pStyle w:val="TableBodyText"/>
                  </w:pPr>
                  <w:r w:rsidRPr="00C62B79">
                    <w:t>12</w:t>
                  </w:r>
                </w:p>
              </w:tc>
              <w:tc>
                <w:tcPr>
                  <w:tcW w:w="771" w:type="pct"/>
                  <w:tcBorders>
                    <w:bottom w:val="single" w:sz="6" w:space="0" w:color="BFBFBF"/>
                  </w:tcBorders>
                  <w:shd w:val="clear" w:color="auto" w:fill="auto"/>
                </w:tcPr>
                <w:p w14:paraId="611C0E65" w14:textId="77777777" w:rsidR="003A72F1" w:rsidRPr="00C62B79" w:rsidRDefault="003A72F1" w:rsidP="0091342C">
                  <w:pPr>
                    <w:pStyle w:val="TableBodyText"/>
                    <w:ind w:right="28"/>
                  </w:pPr>
                  <w:r w:rsidRPr="00C62B79">
                    <w:t>(10.7, 13.6)</w:t>
                  </w:r>
                </w:p>
              </w:tc>
            </w:tr>
          </w:tbl>
          <w:p w14:paraId="04331005" w14:textId="77777777" w:rsidR="003A72F1" w:rsidRPr="00C62B79" w:rsidRDefault="003A72F1" w:rsidP="0091342C">
            <w:pPr>
              <w:pStyle w:val="Box"/>
            </w:pPr>
          </w:p>
        </w:tc>
      </w:tr>
      <w:tr w:rsidR="00C62B79" w:rsidRPr="00C62B79" w14:paraId="3C7E2000" w14:textId="77777777" w:rsidTr="0091342C">
        <w:tc>
          <w:tcPr>
            <w:tcW w:w="5000" w:type="pct"/>
            <w:tcBorders>
              <w:top w:val="nil"/>
              <w:left w:val="nil"/>
              <w:bottom w:val="nil"/>
              <w:right w:val="nil"/>
            </w:tcBorders>
            <w:shd w:val="clear" w:color="auto" w:fill="auto"/>
          </w:tcPr>
          <w:p w14:paraId="5DC07CBC"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Based on question </w:t>
            </w:r>
            <w:proofErr w:type="spellStart"/>
            <w:r w:rsidRPr="00C62B79">
              <w:t>Q10</w:t>
            </w:r>
            <w:proofErr w:type="spellEnd"/>
            <w:r w:rsidRPr="00C62B79">
              <w:t xml:space="preserve"> of the members survey.</w:t>
            </w:r>
            <w:r w:rsidRPr="00C62B79">
              <w:rPr>
                <w:rStyle w:val="NoteLabel"/>
              </w:rPr>
              <w:t xml:space="preserve"> c</w:t>
            </w:r>
            <w:r w:rsidRPr="00C62B79">
              <w:t xml:space="preserve"> Base = all with superannuation excluding </w:t>
            </w:r>
            <w:proofErr w:type="spellStart"/>
            <w:r w:rsidRPr="00C62B79">
              <w:t>SMSF</w:t>
            </w:r>
            <w:proofErr w:type="spellEnd"/>
            <w:r w:rsidRPr="00C62B79">
              <w:t>. n = 1979 unweighted; 12 700 weighted. Note that all questions, including ‘none of these’ and ‘don’t know’ are non</w:t>
            </w:r>
            <w:r w:rsidRPr="00C62B79">
              <w:noBreakHyphen/>
              <w:t>exclusive.</w:t>
            </w:r>
          </w:p>
        </w:tc>
      </w:tr>
      <w:tr w:rsidR="00C62B79" w:rsidRPr="00C62B79" w14:paraId="50342720" w14:textId="77777777" w:rsidTr="0091342C">
        <w:tc>
          <w:tcPr>
            <w:tcW w:w="5000" w:type="pct"/>
            <w:tcBorders>
              <w:top w:val="nil"/>
              <w:left w:val="nil"/>
              <w:bottom w:val="nil"/>
              <w:right w:val="nil"/>
            </w:tcBorders>
            <w:shd w:val="clear" w:color="auto" w:fill="auto"/>
          </w:tcPr>
          <w:p w14:paraId="4D9E6276" w14:textId="77777777" w:rsidR="003A72F1" w:rsidRPr="00C62B79" w:rsidRDefault="003A72F1" w:rsidP="0091342C">
            <w:pPr>
              <w:pStyle w:val="Source"/>
            </w:pPr>
            <w:r w:rsidRPr="00C62B79">
              <w:rPr>
                <w:i/>
              </w:rPr>
              <w:t>Source</w:t>
            </w:r>
            <w:r w:rsidRPr="00C62B79">
              <w:t>: Members survey.</w:t>
            </w:r>
          </w:p>
        </w:tc>
      </w:tr>
      <w:tr w:rsidR="00C62B79" w:rsidRPr="00C62B79" w14:paraId="24A8D58A" w14:textId="77777777" w:rsidTr="0091342C">
        <w:tc>
          <w:tcPr>
            <w:tcW w:w="5000" w:type="pct"/>
            <w:tcBorders>
              <w:top w:val="nil"/>
              <w:left w:val="nil"/>
              <w:bottom w:val="single" w:sz="6" w:space="0" w:color="78A22F"/>
              <w:right w:val="nil"/>
            </w:tcBorders>
            <w:shd w:val="clear" w:color="auto" w:fill="auto"/>
          </w:tcPr>
          <w:p w14:paraId="7BCDE3CB" w14:textId="77777777" w:rsidR="003A72F1" w:rsidRPr="00C62B79" w:rsidRDefault="003A72F1" w:rsidP="0091342C">
            <w:pPr>
              <w:pStyle w:val="Box"/>
              <w:spacing w:before="0" w:line="120" w:lineRule="exact"/>
            </w:pPr>
          </w:p>
        </w:tc>
      </w:tr>
      <w:tr w:rsidR="00C62B79" w:rsidRPr="00C62B79" w14:paraId="450D1A3D" w14:textId="77777777" w:rsidTr="0091342C">
        <w:tc>
          <w:tcPr>
            <w:tcW w:w="5000" w:type="pct"/>
            <w:tcBorders>
              <w:top w:val="single" w:sz="6" w:space="0" w:color="78A22F"/>
              <w:left w:val="nil"/>
              <w:bottom w:val="nil"/>
              <w:right w:val="nil"/>
            </w:tcBorders>
          </w:tcPr>
          <w:p w14:paraId="7C14CD18" w14:textId="77777777" w:rsidR="003A72F1" w:rsidRPr="00C62B79" w:rsidRDefault="003A72F1" w:rsidP="0091342C">
            <w:pPr>
              <w:pStyle w:val="BoxSpaceBelow"/>
            </w:pPr>
          </w:p>
        </w:tc>
      </w:tr>
    </w:tbl>
    <w:p w14:paraId="22B46E34" w14:textId="77777777" w:rsidR="003A72F1" w:rsidRPr="00C62B79" w:rsidRDefault="003A72F1" w:rsidP="003A72F1">
      <w:pPr>
        <w:rPr>
          <w:szCs w:val="20"/>
        </w:rPr>
      </w:pPr>
      <w:r w:rsidRPr="00C62B79">
        <w:br w:type="page"/>
      </w:r>
    </w:p>
    <w:p w14:paraId="7EF484C6" w14:textId="77777777" w:rsidR="003A72F1" w:rsidRPr="00C62B79" w:rsidRDefault="003A72F1" w:rsidP="003A72F1">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7C0BE6CE" w14:textId="77777777" w:rsidTr="0091342C">
        <w:trPr>
          <w:tblHeader/>
        </w:trPr>
        <w:tc>
          <w:tcPr>
            <w:tcW w:w="5000" w:type="pct"/>
            <w:tcBorders>
              <w:top w:val="single" w:sz="6" w:space="0" w:color="78A22F"/>
              <w:left w:val="nil"/>
              <w:bottom w:val="nil"/>
              <w:right w:val="nil"/>
            </w:tcBorders>
            <w:shd w:val="clear" w:color="auto" w:fill="auto"/>
          </w:tcPr>
          <w:p w14:paraId="05968F80" w14:textId="77777777" w:rsidR="003A72F1" w:rsidRPr="00C62B79" w:rsidRDefault="003A72F1" w:rsidP="0091342C">
            <w:pPr>
              <w:pStyle w:val="TableTitle"/>
            </w:pPr>
            <w:r w:rsidRPr="00C62B79">
              <w:rPr>
                <w:b w:val="0"/>
              </w:rPr>
              <w:t>Table 1.</w:t>
            </w:r>
            <w:r w:rsidRPr="00C62B79">
              <w:rPr>
                <w:b w:val="0"/>
                <w:noProof/>
              </w:rPr>
              <w:t>17</w:t>
            </w:r>
            <w:r w:rsidRPr="00C62B79">
              <w:tab/>
              <w:t>Number of accounts</w:t>
            </w:r>
            <w:proofErr w:type="spellStart"/>
            <w:r w:rsidRPr="00C62B79">
              <w:rPr>
                <w:rStyle w:val="NoteLabel"/>
              </w:rPr>
              <w:t>a,b,c</w:t>
            </w:r>
            <w:proofErr w:type="spellEnd"/>
          </w:p>
        </w:tc>
      </w:tr>
      <w:tr w:rsidR="00C62B79" w:rsidRPr="00C62B79" w14:paraId="6D763AD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02"/>
              <w:gridCol w:w="2267"/>
              <w:gridCol w:w="1703"/>
              <w:gridCol w:w="1533"/>
            </w:tblGrid>
            <w:tr w:rsidR="00C62B79" w:rsidRPr="00C62B79" w14:paraId="5DFC5612" w14:textId="77777777" w:rsidTr="0091342C">
              <w:trPr>
                <w:tblHeader/>
              </w:trPr>
              <w:tc>
                <w:tcPr>
                  <w:tcW w:w="1764" w:type="pct"/>
                  <w:tcBorders>
                    <w:top w:val="single" w:sz="6" w:space="0" w:color="BFBFBF"/>
                    <w:bottom w:val="single" w:sz="6" w:space="0" w:color="BFBFBF"/>
                  </w:tcBorders>
                  <w:shd w:val="clear" w:color="auto" w:fill="auto"/>
                  <w:tcMar>
                    <w:top w:w="28" w:type="dxa"/>
                  </w:tcMar>
                </w:tcPr>
                <w:p w14:paraId="6FA26DB6" w14:textId="77777777" w:rsidR="003A72F1" w:rsidRPr="00C62B79" w:rsidRDefault="003A72F1" w:rsidP="0091342C">
                  <w:pPr>
                    <w:pStyle w:val="TableColumnHeading"/>
                    <w:jc w:val="left"/>
                  </w:pPr>
                  <w:r w:rsidRPr="00C62B79">
                    <w:t>Number</w:t>
                  </w:r>
                </w:p>
              </w:tc>
              <w:tc>
                <w:tcPr>
                  <w:tcW w:w="1333" w:type="pct"/>
                  <w:tcBorders>
                    <w:top w:val="single" w:sz="6" w:space="0" w:color="BFBFBF"/>
                    <w:bottom w:val="single" w:sz="6" w:space="0" w:color="BFBFBF"/>
                  </w:tcBorders>
                </w:tcPr>
                <w:p w14:paraId="4557C924" w14:textId="77777777" w:rsidR="003A72F1" w:rsidRPr="00C62B79" w:rsidRDefault="003A72F1" w:rsidP="0091342C">
                  <w:pPr>
                    <w:pStyle w:val="TableColumnHeading"/>
                  </w:pPr>
                  <w:r w:rsidRPr="00C62B79">
                    <w:t>No. of observations (n)</w:t>
                  </w:r>
                </w:p>
              </w:tc>
              <w:tc>
                <w:tcPr>
                  <w:tcW w:w="1001" w:type="pct"/>
                  <w:tcBorders>
                    <w:top w:val="single" w:sz="6" w:space="0" w:color="BFBFBF"/>
                    <w:bottom w:val="single" w:sz="6" w:space="0" w:color="BFBFBF"/>
                  </w:tcBorders>
                  <w:shd w:val="clear" w:color="auto" w:fill="auto"/>
                  <w:tcMar>
                    <w:top w:w="28" w:type="dxa"/>
                  </w:tcMar>
                </w:tcPr>
                <w:p w14:paraId="53CC44D1" w14:textId="77777777" w:rsidR="003A72F1" w:rsidRPr="00C62B79" w:rsidRDefault="003A72F1" w:rsidP="0091342C">
                  <w:pPr>
                    <w:pStyle w:val="TableColumnHeading"/>
                  </w:pPr>
                  <w:r w:rsidRPr="00C62B79">
                    <w:t>Weighted n</w:t>
                  </w:r>
                </w:p>
              </w:tc>
              <w:tc>
                <w:tcPr>
                  <w:tcW w:w="901" w:type="pct"/>
                  <w:tcBorders>
                    <w:top w:val="single" w:sz="6" w:space="0" w:color="BFBFBF"/>
                    <w:bottom w:val="single" w:sz="6" w:space="0" w:color="BFBFBF"/>
                  </w:tcBorders>
                  <w:shd w:val="clear" w:color="auto" w:fill="auto"/>
                  <w:tcMar>
                    <w:top w:w="28" w:type="dxa"/>
                  </w:tcMar>
                </w:tcPr>
                <w:p w14:paraId="5E78DE7D" w14:textId="77777777" w:rsidR="003A72F1" w:rsidRPr="00C62B79" w:rsidRDefault="003A72F1" w:rsidP="0091342C">
                  <w:pPr>
                    <w:pStyle w:val="TableColumnHeading"/>
                    <w:ind w:right="28"/>
                  </w:pPr>
                  <w:r w:rsidRPr="00C62B79">
                    <w:t>Weighted</w:t>
                  </w:r>
                  <w:r w:rsidRPr="00C62B79">
                    <w:br/>
                    <w:t>per cent</w:t>
                  </w:r>
                </w:p>
              </w:tc>
            </w:tr>
            <w:tr w:rsidR="00C62B79" w:rsidRPr="00C62B79" w14:paraId="5FE35FC2" w14:textId="77777777" w:rsidTr="0091342C">
              <w:tc>
                <w:tcPr>
                  <w:tcW w:w="1764" w:type="pct"/>
                  <w:tcBorders>
                    <w:top w:val="single" w:sz="6" w:space="0" w:color="BFBFBF"/>
                  </w:tcBorders>
                </w:tcPr>
                <w:p w14:paraId="347EE9A0" w14:textId="77777777" w:rsidR="003A72F1" w:rsidRPr="00C62B79" w:rsidRDefault="003A72F1" w:rsidP="0091342C">
                  <w:pPr>
                    <w:pStyle w:val="TableBodyText"/>
                    <w:jc w:val="left"/>
                  </w:pPr>
                  <w:r w:rsidRPr="00C62B79">
                    <w:t>1</w:t>
                  </w:r>
                </w:p>
              </w:tc>
              <w:tc>
                <w:tcPr>
                  <w:tcW w:w="1333" w:type="pct"/>
                  <w:tcBorders>
                    <w:top w:val="single" w:sz="6" w:space="0" w:color="BFBFBF"/>
                  </w:tcBorders>
                  <w:vAlign w:val="bottom"/>
                </w:tcPr>
                <w:p w14:paraId="03D566FC" w14:textId="77777777" w:rsidR="003A72F1" w:rsidRPr="00C62B79" w:rsidRDefault="003A72F1" w:rsidP="0091342C">
                  <w:pPr>
                    <w:pStyle w:val="TableUnitsRow"/>
                  </w:pPr>
                  <w:r w:rsidRPr="00C62B79">
                    <w:t>1 581</w:t>
                  </w:r>
                </w:p>
              </w:tc>
              <w:tc>
                <w:tcPr>
                  <w:tcW w:w="1001" w:type="pct"/>
                  <w:tcBorders>
                    <w:top w:val="single" w:sz="6" w:space="0" w:color="BFBFBF"/>
                  </w:tcBorders>
                  <w:vAlign w:val="bottom"/>
                </w:tcPr>
                <w:p w14:paraId="2CDC8C71" w14:textId="77777777" w:rsidR="003A72F1" w:rsidRPr="00C62B79" w:rsidRDefault="003A72F1" w:rsidP="0091342C">
                  <w:pPr>
                    <w:pStyle w:val="TableUnitsRow"/>
                  </w:pPr>
                  <w:r w:rsidRPr="00C62B79">
                    <w:t>9 817</w:t>
                  </w:r>
                </w:p>
              </w:tc>
              <w:tc>
                <w:tcPr>
                  <w:tcW w:w="901" w:type="pct"/>
                  <w:tcBorders>
                    <w:top w:val="single" w:sz="6" w:space="0" w:color="BFBFBF"/>
                  </w:tcBorders>
                  <w:vAlign w:val="bottom"/>
                </w:tcPr>
                <w:p w14:paraId="24049C0D" w14:textId="77777777" w:rsidR="003A72F1" w:rsidRPr="00C62B79" w:rsidRDefault="003A72F1" w:rsidP="0091342C">
                  <w:pPr>
                    <w:pStyle w:val="TableUnitsRow"/>
                    <w:ind w:right="0"/>
                  </w:pPr>
                  <w:r w:rsidRPr="00C62B79">
                    <w:t>77</w:t>
                  </w:r>
                </w:p>
              </w:tc>
            </w:tr>
            <w:tr w:rsidR="00C62B79" w:rsidRPr="00C62B79" w14:paraId="1523D04A" w14:textId="77777777" w:rsidTr="0091342C">
              <w:tc>
                <w:tcPr>
                  <w:tcW w:w="1764" w:type="pct"/>
                </w:tcPr>
                <w:p w14:paraId="30DD88CB" w14:textId="77777777" w:rsidR="003A72F1" w:rsidRPr="00C62B79" w:rsidRDefault="003A72F1" w:rsidP="0091342C">
                  <w:pPr>
                    <w:pStyle w:val="TableBodyText"/>
                    <w:jc w:val="left"/>
                  </w:pPr>
                  <w:r w:rsidRPr="00C62B79">
                    <w:t>2</w:t>
                  </w:r>
                </w:p>
              </w:tc>
              <w:tc>
                <w:tcPr>
                  <w:tcW w:w="1333" w:type="pct"/>
                  <w:vAlign w:val="bottom"/>
                </w:tcPr>
                <w:p w14:paraId="3DD59C21" w14:textId="77777777" w:rsidR="003A72F1" w:rsidRPr="00C62B79" w:rsidRDefault="003A72F1" w:rsidP="0091342C">
                  <w:pPr>
                    <w:pStyle w:val="TableUnitsRow"/>
                  </w:pPr>
                  <w:r w:rsidRPr="00C62B79">
                    <w:t>342</w:t>
                  </w:r>
                </w:p>
              </w:tc>
              <w:tc>
                <w:tcPr>
                  <w:tcW w:w="1001" w:type="pct"/>
                  <w:vAlign w:val="bottom"/>
                </w:tcPr>
                <w:p w14:paraId="46D3634C" w14:textId="77777777" w:rsidR="003A72F1" w:rsidRPr="00C62B79" w:rsidRDefault="003A72F1" w:rsidP="0091342C">
                  <w:pPr>
                    <w:pStyle w:val="TableUnitsRow"/>
                  </w:pPr>
                  <w:r w:rsidRPr="00C62B79">
                    <w:t>2 169</w:t>
                  </w:r>
                </w:p>
              </w:tc>
              <w:tc>
                <w:tcPr>
                  <w:tcW w:w="901" w:type="pct"/>
                  <w:vAlign w:val="bottom"/>
                </w:tcPr>
                <w:p w14:paraId="36953520" w14:textId="77777777" w:rsidR="003A72F1" w:rsidRPr="00C62B79" w:rsidRDefault="003A72F1" w:rsidP="0091342C">
                  <w:pPr>
                    <w:pStyle w:val="TableUnitsRow"/>
                    <w:ind w:right="0"/>
                  </w:pPr>
                  <w:r w:rsidRPr="00C62B79">
                    <w:t>17</w:t>
                  </w:r>
                </w:p>
              </w:tc>
            </w:tr>
            <w:tr w:rsidR="00C62B79" w:rsidRPr="00C62B79" w14:paraId="727C58DD" w14:textId="77777777" w:rsidTr="0091342C">
              <w:tc>
                <w:tcPr>
                  <w:tcW w:w="1764" w:type="pct"/>
                  <w:shd w:val="clear" w:color="auto" w:fill="auto"/>
                </w:tcPr>
                <w:p w14:paraId="19FA5B2F" w14:textId="77777777" w:rsidR="003A72F1" w:rsidRPr="00C62B79" w:rsidRDefault="003A72F1" w:rsidP="0091342C">
                  <w:pPr>
                    <w:pStyle w:val="TableBodyText"/>
                    <w:jc w:val="left"/>
                  </w:pPr>
                  <w:r w:rsidRPr="00C62B79">
                    <w:t>3</w:t>
                  </w:r>
                </w:p>
              </w:tc>
              <w:tc>
                <w:tcPr>
                  <w:tcW w:w="1333" w:type="pct"/>
                  <w:vAlign w:val="bottom"/>
                </w:tcPr>
                <w:p w14:paraId="3488EBAC" w14:textId="77777777" w:rsidR="003A72F1" w:rsidRPr="00C62B79" w:rsidRDefault="003A72F1" w:rsidP="0091342C">
                  <w:pPr>
                    <w:pStyle w:val="TableUnitsRow"/>
                  </w:pPr>
                  <w:r w:rsidRPr="00C62B79">
                    <w:t>93</w:t>
                  </w:r>
                </w:p>
              </w:tc>
              <w:tc>
                <w:tcPr>
                  <w:tcW w:w="1001" w:type="pct"/>
                  <w:shd w:val="clear" w:color="auto" w:fill="auto"/>
                  <w:vAlign w:val="bottom"/>
                </w:tcPr>
                <w:p w14:paraId="03C5F7E9" w14:textId="77777777" w:rsidR="003A72F1" w:rsidRPr="00C62B79" w:rsidRDefault="003A72F1" w:rsidP="0091342C">
                  <w:pPr>
                    <w:pStyle w:val="TableUnitsRow"/>
                  </w:pPr>
                  <w:r w:rsidRPr="00C62B79">
                    <w:t>538</w:t>
                  </w:r>
                </w:p>
              </w:tc>
              <w:tc>
                <w:tcPr>
                  <w:tcW w:w="901" w:type="pct"/>
                  <w:shd w:val="clear" w:color="auto" w:fill="auto"/>
                  <w:vAlign w:val="bottom"/>
                </w:tcPr>
                <w:p w14:paraId="5CC451A0" w14:textId="77777777" w:rsidR="003A72F1" w:rsidRPr="00C62B79" w:rsidRDefault="003A72F1" w:rsidP="0091342C">
                  <w:pPr>
                    <w:pStyle w:val="TableUnitsRow"/>
                    <w:ind w:right="0"/>
                  </w:pPr>
                  <w:r w:rsidRPr="00C62B79">
                    <w:t>4</w:t>
                  </w:r>
                </w:p>
              </w:tc>
            </w:tr>
            <w:tr w:rsidR="00C62B79" w:rsidRPr="00C62B79" w14:paraId="33B52D08" w14:textId="77777777" w:rsidTr="0091342C">
              <w:tc>
                <w:tcPr>
                  <w:tcW w:w="1764" w:type="pct"/>
                  <w:shd w:val="clear" w:color="auto" w:fill="auto"/>
                </w:tcPr>
                <w:p w14:paraId="276A0C26" w14:textId="77777777" w:rsidR="003A72F1" w:rsidRPr="00C62B79" w:rsidRDefault="003A72F1" w:rsidP="0091342C">
                  <w:pPr>
                    <w:pStyle w:val="TableBodyText"/>
                    <w:jc w:val="left"/>
                  </w:pPr>
                  <w:r w:rsidRPr="00C62B79">
                    <w:t>4</w:t>
                  </w:r>
                </w:p>
              </w:tc>
              <w:tc>
                <w:tcPr>
                  <w:tcW w:w="1333" w:type="pct"/>
                  <w:vAlign w:val="bottom"/>
                </w:tcPr>
                <w:p w14:paraId="2A60DD01" w14:textId="77777777" w:rsidR="003A72F1" w:rsidRPr="00C62B79" w:rsidRDefault="003A72F1" w:rsidP="0091342C">
                  <w:pPr>
                    <w:pStyle w:val="TableUnitsRow"/>
                  </w:pPr>
                  <w:r w:rsidRPr="00C62B79">
                    <w:t>18</w:t>
                  </w:r>
                </w:p>
              </w:tc>
              <w:tc>
                <w:tcPr>
                  <w:tcW w:w="1001" w:type="pct"/>
                  <w:shd w:val="clear" w:color="auto" w:fill="auto"/>
                  <w:vAlign w:val="bottom"/>
                </w:tcPr>
                <w:p w14:paraId="610B48FA" w14:textId="77777777" w:rsidR="003A72F1" w:rsidRPr="00C62B79" w:rsidRDefault="003A72F1" w:rsidP="0091342C">
                  <w:pPr>
                    <w:pStyle w:val="TableUnitsRow"/>
                  </w:pPr>
                  <w:r w:rsidRPr="00C62B79">
                    <w:t>102</w:t>
                  </w:r>
                </w:p>
              </w:tc>
              <w:tc>
                <w:tcPr>
                  <w:tcW w:w="901" w:type="pct"/>
                  <w:shd w:val="clear" w:color="auto" w:fill="auto"/>
                  <w:vAlign w:val="bottom"/>
                </w:tcPr>
                <w:p w14:paraId="08FB81F4" w14:textId="77777777" w:rsidR="003A72F1" w:rsidRPr="00C62B79" w:rsidRDefault="003A72F1" w:rsidP="0091342C">
                  <w:pPr>
                    <w:pStyle w:val="TableUnitsRow"/>
                    <w:ind w:right="0"/>
                  </w:pPr>
                  <w:r w:rsidRPr="00C62B79">
                    <w:t>1</w:t>
                  </w:r>
                </w:p>
              </w:tc>
            </w:tr>
            <w:tr w:rsidR="00C62B79" w:rsidRPr="00C62B79" w14:paraId="584813C6" w14:textId="77777777" w:rsidTr="0091342C">
              <w:tc>
                <w:tcPr>
                  <w:tcW w:w="1764" w:type="pct"/>
                  <w:shd w:val="clear" w:color="auto" w:fill="auto"/>
                </w:tcPr>
                <w:p w14:paraId="488D5902" w14:textId="77777777" w:rsidR="003A72F1" w:rsidRPr="00C62B79" w:rsidRDefault="003A72F1" w:rsidP="0091342C">
                  <w:pPr>
                    <w:pStyle w:val="TableBodyText"/>
                    <w:jc w:val="left"/>
                  </w:pPr>
                  <w:r w:rsidRPr="00C62B79">
                    <w:t>5 to 10</w:t>
                  </w:r>
                </w:p>
              </w:tc>
              <w:tc>
                <w:tcPr>
                  <w:tcW w:w="1333" w:type="pct"/>
                  <w:vAlign w:val="bottom"/>
                </w:tcPr>
                <w:p w14:paraId="719C780B" w14:textId="77777777" w:rsidR="003A72F1" w:rsidRPr="00C62B79" w:rsidRDefault="003A72F1" w:rsidP="0091342C">
                  <w:pPr>
                    <w:pStyle w:val="TableUnitsRow"/>
                  </w:pPr>
                  <w:r w:rsidRPr="00C62B79">
                    <w:t>21</w:t>
                  </w:r>
                </w:p>
              </w:tc>
              <w:tc>
                <w:tcPr>
                  <w:tcW w:w="1001" w:type="pct"/>
                  <w:shd w:val="clear" w:color="auto" w:fill="auto"/>
                  <w:vAlign w:val="bottom"/>
                </w:tcPr>
                <w:p w14:paraId="1AB6216E" w14:textId="77777777" w:rsidR="003A72F1" w:rsidRPr="00C62B79" w:rsidRDefault="003A72F1" w:rsidP="0091342C">
                  <w:pPr>
                    <w:pStyle w:val="TableUnitsRow"/>
                  </w:pPr>
                  <w:r w:rsidRPr="00C62B79">
                    <w:t>145</w:t>
                  </w:r>
                </w:p>
              </w:tc>
              <w:tc>
                <w:tcPr>
                  <w:tcW w:w="901" w:type="pct"/>
                  <w:shd w:val="clear" w:color="auto" w:fill="auto"/>
                  <w:vAlign w:val="bottom"/>
                </w:tcPr>
                <w:p w14:paraId="582D2DEF" w14:textId="77777777" w:rsidR="003A72F1" w:rsidRPr="00C62B79" w:rsidRDefault="003A72F1" w:rsidP="0091342C">
                  <w:pPr>
                    <w:pStyle w:val="TableUnitsRow"/>
                    <w:ind w:right="0"/>
                  </w:pPr>
                  <w:r w:rsidRPr="00C62B79">
                    <w:t>1</w:t>
                  </w:r>
                </w:p>
              </w:tc>
            </w:tr>
            <w:tr w:rsidR="00C62B79" w:rsidRPr="00C62B79" w14:paraId="70294224" w14:textId="77777777" w:rsidTr="0091342C">
              <w:tc>
                <w:tcPr>
                  <w:tcW w:w="1764" w:type="pct"/>
                  <w:tcBorders>
                    <w:bottom w:val="single" w:sz="6" w:space="0" w:color="BFBFBF"/>
                  </w:tcBorders>
                  <w:shd w:val="clear" w:color="auto" w:fill="auto"/>
                </w:tcPr>
                <w:p w14:paraId="602B669F" w14:textId="77777777" w:rsidR="003A72F1" w:rsidRPr="00C62B79" w:rsidRDefault="003A72F1" w:rsidP="0091342C">
                  <w:pPr>
                    <w:pStyle w:val="TableBodyText"/>
                    <w:jc w:val="left"/>
                  </w:pPr>
                  <w:r w:rsidRPr="00C62B79">
                    <w:t>More than 10</w:t>
                  </w:r>
                </w:p>
              </w:tc>
              <w:tc>
                <w:tcPr>
                  <w:tcW w:w="1333" w:type="pct"/>
                  <w:tcBorders>
                    <w:bottom w:val="single" w:sz="6" w:space="0" w:color="BFBFBF"/>
                  </w:tcBorders>
                  <w:vAlign w:val="bottom"/>
                </w:tcPr>
                <w:p w14:paraId="7C0CDDD7" w14:textId="77777777" w:rsidR="003A72F1" w:rsidRPr="00C62B79" w:rsidRDefault="003A72F1" w:rsidP="0091342C">
                  <w:pPr>
                    <w:pStyle w:val="TableUnitsRow"/>
                  </w:pPr>
                  <w:r w:rsidRPr="00C62B79">
                    <w:t>9</w:t>
                  </w:r>
                </w:p>
              </w:tc>
              <w:tc>
                <w:tcPr>
                  <w:tcW w:w="1001" w:type="pct"/>
                  <w:tcBorders>
                    <w:bottom w:val="single" w:sz="6" w:space="0" w:color="BFBFBF"/>
                  </w:tcBorders>
                  <w:shd w:val="clear" w:color="auto" w:fill="auto"/>
                  <w:vAlign w:val="bottom"/>
                </w:tcPr>
                <w:p w14:paraId="14A77985" w14:textId="77777777" w:rsidR="003A72F1" w:rsidRPr="00C62B79" w:rsidRDefault="003A72F1" w:rsidP="0091342C">
                  <w:pPr>
                    <w:pStyle w:val="TableUnitsRow"/>
                  </w:pPr>
                  <w:r w:rsidRPr="00C62B79">
                    <w:t>19</w:t>
                  </w:r>
                </w:p>
              </w:tc>
              <w:tc>
                <w:tcPr>
                  <w:tcW w:w="901" w:type="pct"/>
                  <w:tcBorders>
                    <w:bottom w:val="single" w:sz="6" w:space="0" w:color="BFBFBF"/>
                  </w:tcBorders>
                  <w:shd w:val="clear" w:color="auto" w:fill="auto"/>
                  <w:vAlign w:val="bottom"/>
                </w:tcPr>
                <w:p w14:paraId="77ED92E5" w14:textId="77777777" w:rsidR="003A72F1" w:rsidRPr="00C62B79" w:rsidRDefault="003A72F1" w:rsidP="0091342C">
                  <w:pPr>
                    <w:pStyle w:val="TableUnitsRow"/>
                    <w:ind w:right="0"/>
                  </w:pPr>
                  <w:r w:rsidRPr="00C62B79">
                    <w:t>–</w:t>
                  </w:r>
                </w:p>
              </w:tc>
            </w:tr>
          </w:tbl>
          <w:p w14:paraId="79DB4F18" w14:textId="77777777" w:rsidR="003A72F1" w:rsidRPr="00C62B79" w:rsidRDefault="003A72F1" w:rsidP="0091342C">
            <w:pPr>
              <w:pStyle w:val="Box"/>
            </w:pPr>
          </w:p>
        </w:tc>
      </w:tr>
      <w:tr w:rsidR="00C62B79" w:rsidRPr="00C62B79" w14:paraId="2823F60C" w14:textId="77777777" w:rsidTr="0091342C">
        <w:tc>
          <w:tcPr>
            <w:tcW w:w="5000" w:type="pct"/>
            <w:tcBorders>
              <w:top w:val="nil"/>
              <w:left w:val="nil"/>
              <w:bottom w:val="nil"/>
              <w:right w:val="nil"/>
            </w:tcBorders>
            <w:shd w:val="clear" w:color="auto" w:fill="auto"/>
          </w:tcPr>
          <w:p w14:paraId="6BBC0BF7"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The number of accounts is based on the sum of the number of personal and employer default funds asked for in question </w:t>
            </w:r>
            <w:proofErr w:type="spellStart"/>
            <w:r w:rsidRPr="00C62B79">
              <w:t>S3b</w:t>
            </w:r>
            <w:proofErr w:type="spellEnd"/>
            <w:r w:rsidRPr="00C62B79">
              <w:t xml:space="preserve"> in addition to any </w:t>
            </w:r>
            <w:proofErr w:type="spellStart"/>
            <w:r w:rsidRPr="00C62B79">
              <w:t>SMSF</w:t>
            </w:r>
            <w:proofErr w:type="spellEnd"/>
            <w:r w:rsidRPr="00C62B79">
              <w:t xml:space="preserve"> in the accumulation phase (it is assumed that no members have more than one </w:t>
            </w:r>
            <w:proofErr w:type="spellStart"/>
            <w:r w:rsidRPr="00C62B79">
              <w:t>SMSF</w:t>
            </w:r>
            <w:proofErr w:type="spellEnd"/>
            <w:r w:rsidRPr="00C62B79">
              <w:t xml:space="preserve"> in the accumulation phase). </w:t>
            </w:r>
            <w:r w:rsidRPr="00C62B79">
              <w:rPr>
                <w:rStyle w:val="NoteLabel"/>
              </w:rPr>
              <w:t xml:space="preserve">c </w:t>
            </w:r>
            <w:r w:rsidRPr="00C62B79">
              <w:t xml:space="preserve">The following groups were excluded: Pension members who were not asked the question; members who responded to </w:t>
            </w:r>
            <w:proofErr w:type="spellStart"/>
            <w:r w:rsidRPr="00C62B79">
              <w:t>S3a</w:t>
            </w:r>
            <w:proofErr w:type="spellEnd"/>
            <w:r w:rsidRPr="00C62B79">
              <w:t xml:space="preserve"> (on what types of accumulation funds they have) with ‘None of these’ or ‘Can’t say’; and those who stated to have personal and/or default accumulation products but can’t say how many they have of this type/these types. The excluded population sums to 230 respondents of which 131 were non</w:t>
            </w:r>
            <w:r w:rsidRPr="00C62B79">
              <w:noBreakHyphen/>
              <w:t>pension members. These constitute 6.5 per cent of the weighted population with accumulation products. – represents nil or rounded to zero.</w:t>
            </w:r>
          </w:p>
        </w:tc>
      </w:tr>
      <w:tr w:rsidR="00C62B79" w:rsidRPr="00C62B79" w14:paraId="344A0834" w14:textId="77777777" w:rsidTr="0091342C">
        <w:tc>
          <w:tcPr>
            <w:tcW w:w="5000" w:type="pct"/>
            <w:tcBorders>
              <w:top w:val="nil"/>
              <w:left w:val="nil"/>
              <w:bottom w:val="nil"/>
              <w:right w:val="nil"/>
            </w:tcBorders>
            <w:shd w:val="clear" w:color="auto" w:fill="auto"/>
          </w:tcPr>
          <w:p w14:paraId="06A2F2D2" w14:textId="77777777" w:rsidR="003A72F1" w:rsidRPr="00C62B79" w:rsidRDefault="003A72F1" w:rsidP="0091342C">
            <w:pPr>
              <w:pStyle w:val="Source"/>
            </w:pPr>
            <w:r w:rsidRPr="00C62B79">
              <w:rPr>
                <w:i/>
              </w:rPr>
              <w:t>Source</w:t>
            </w:r>
            <w:r w:rsidRPr="00C62B79">
              <w:t>: Members survey.</w:t>
            </w:r>
          </w:p>
        </w:tc>
      </w:tr>
      <w:tr w:rsidR="00C62B79" w:rsidRPr="00C62B79" w14:paraId="2F84798E" w14:textId="77777777" w:rsidTr="0091342C">
        <w:tc>
          <w:tcPr>
            <w:tcW w:w="5000" w:type="pct"/>
            <w:tcBorders>
              <w:top w:val="nil"/>
              <w:left w:val="nil"/>
              <w:bottom w:val="single" w:sz="6" w:space="0" w:color="78A22F"/>
              <w:right w:val="nil"/>
            </w:tcBorders>
            <w:shd w:val="clear" w:color="auto" w:fill="auto"/>
          </w:tcPr>
          <w:p w14:paraId="17298949" w14:textId="77777777" w:rsidR="003A72F1" w:rsidRPr="00C62B79" w:rsidRDefault="003A72F1" w:rsidP="0091342C">
            <w:pPr>
              <w:pStyle w:val="Box"/>
              <w:spacing w:before="0" w:line="120" w:lineRule="exact"/>
            </w:pPr>
          </w:p>
        </w:tc>
      </w:tr>
      <w:tr w:rsidR="003A72F1" w:rsidRPr="00C62B79" w14:paraId="6A59A9EC" w14:textId="77777777" w:rsidTr="0091342C">
        <w:tc>
          <w:tcPr>
            <w:tcW w:w="5000" w:type="pct"/>
            <w:tcBorders>
              <w:top w:val="single" w:sz="6" w:space="0" w:color="78A22F"/>
              <w:left w:val="nil"/>
              <w:bottom w:val="nil"/>
              <w:right w:val="nil"/>
            </w:tcBorders>
          </w:tcPr>
          <w:p w14:paraId="083813BB" w14:textId="77777777" w:rsidR="003A72F1" w:rsidRPr="00C62B79" w:rsidRDefault="003A72F1" w:rsidP="0091342C">
            <w:pPr>
              <w:pStyle w:val="BoxSpaceBelow"/>
            </w:pPr>
          </w:p>
        </w:tc>
      </w:tr>
    </w:tbl>
    <w:p w14:paraId="0CD8BD65"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4A62F67" w14:textId="77777777" w:rsidTr="0091342C">
        <w:trPr>
          <w:tblHeader/>
        </w:trPr>
        <w:tc>
          <w:tcPr>
            <w:tcW w:w="5000" w:type="pct"/>
            <w:tcBorders>
              <w:top w:val="single" w:sz="6" w:space="0" w:color="78A22F"/>
              <w:left w:val="nil"/>
              <w:bottom w:val="nil"/>
              <w:right w:val="nil"/>
            </w:tcBorders>
            <w:shd w:val="clear" w:color="auto" w:fill="auto"/>
          </w:tcPr>
          <w:p w14:paraId="71E68C6D" w14:textId="77777777" w:rsidR="003A72F1" w:rsidRPr="00C62B79" w:rsidRDefault="003A72F1" w:rsidP="0091342C">
            <w:pPr>
              <w:pStyle w:val="TableTitle"/>
            </w:pPr>
            <w:r w:rsidRPr="00C62B79">
              <w:rPr>
                <w:b w:val="0"/>
              </w:rPr>
              <w:t>Table 1.</w:t>
            </w:r>
            <w:r w:rsidRPr="00C62B79">
              <w:rPr>
                <w:b w:val="0"/>
                <w:noProof/>
              </w:rPr>
              <w:t>18</w:t>
            </w:r>
            <w:r w:rsidRPr="00C62B79">
              <w:tab/>
              <w:t>What is the main reason you have more than one superannuation fund?</w:t>
            </w:r>
            <w:proofErr w:type="spellStart"/>
            <w:r w:rsidRPr="00C62B79">
              <w:rPr>
                <w:rStyle w:val="NoteLabel"/>
              </w:rPr>
              <w:t>a,b,c</w:t>
            </w:r>
            <w:proofErr w:type="spellEnd"/>
          </w:p>
        </w:tc>
      </w:tr>
      <w:tr w:rsidR="00C62B79" w:rsidRPr="00C62B79" w14:paraId="304490D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419"/>
              <w:gridCol w:w="1582"/>
              <w:gridCol w:w="1140"/>
              <w:gridCol w:w="1364"/>
            </w:tblGrid>
            <w:tr w:rsidR="00C62B79" w:rsidRPr="00C62B79" w14:paraId="07F91628" w14:textId="77777777" w:rsidTr="0091342C">
              <w:trPr>
                <w:tblHeader/>
              </w:trPr>
              <w:tc>
                <w:tcPr>
                  <w:tcW w:w="2598" w:type="pct"/>
                  <w:tcBorders>
                    <w:top w:val="single" w:sz="6" w:space="0" w:color="BFBFBF"/>
                    <w:bottom w:val="single" w:sz="6" w:space="0" w:color="BFBFBF"/>
                  </w:tcBorders>
                  <w:shd w:val="clear" w:color="auto" w:fill="auto"/>
                  <w:tcMar>
                    <w:top w:w="28" w:type="dxa"/>
                  </w:tcMar>
                </w:tcPr>
                <w:p w14:paraId="66755B5B" w14:textId="77777777" w:rsidR="003A72F1" w:rsidRPr="00C62B79" w:rsidRDefault="003A72F1" w:rsidP="0091342C">
                  <w:pPr>
                    <w:pStyle w:val="TableColumnHeading"/>
                    <w:jc w:val="left"/>
                  </w:pPr>
                  <w:r w:rsidRPr="00C62B79">
                    <w:t>Response</w:t>
                  </w:r>
                </w:p>
              </w:tc>
              <w:tc>
                <w:tcPr>
                  <w:tcW w:w="930" w:type="pct"/>
                  <w:tcBorders>
                    <w:top w:val="single" w:sz="6" w:space="0" w:color="BFBFBF"/>
                    <w:bottom w:val="single" w:sz="6" w:space="0" w:color="BFBFBF"/>
                  </w:tcBorders>
                </w:tcPr>
                <w:p w14:paraId="3F3EA333" w14:textId="77777777" w:rsidR="003A72F1" w:rsidRPr="00C62B79" w:rsidRDefault="003A72F1" w:rsidP="0091342C">
                  <w:pPr>
                    <w:pStyle w:val="TableColumnHeading"/>
                  </w:pPr>
                  <w:r w:rsidRPr="00C62B79">
                    <w:t>No. of observations (n)</w:t>
                  </w:r>
                </w:p>
              </w:tc>
              <w:tc>
                <w:tcPr>
                  <w:tcW w:w="670" w:type="pct"/>
                  <w:tcBorders>
                    <w:top w:val="single" w:sz="6" w:space="0" w:color="BFBFBF"/>
                    <w:bottom w:val="single" w:sz="6" w:space="0" w:color="BFBFBF"/>
                  </w:tcBorders>
                  <w:shd w:val="clear" w:color="auto" w:fill="auto"/>
                  <w:tcMar>
                    <w:top w:w="28" w:type="dxa"/>
                  </w:tcMar>
                </w:tcPr>
                <w:p w14:paraId="6107C001" w14:textId="77777777" w:rsidR="003A72F1" w:rsidRPr="00C62B79" w:rsidRDefault="003A72F1" w:rsidP="0091342C">
                  <w:pPr>
                    <w:pStyle w:val="TableColumnHeading"/>
                  </w:pPr>
                  <w:r w:rsidRPr="00C62B79">
                    <w:t>Weighted n</w:t>
                  </w:r>
                </w:p>
              </w:tc>
              <w:tc>
                <w:tcPr>
                  <w:tcW w:w="802" w:type="pct"/>
                  <w:tcBorders>
                    <w:top w:val="single" w:sz="6" w:space="0" w:color="BFBFBF"/>
                    <w:bottom w:val="single" w:sz="6" w:space="0" w:color="BFBFBF"/>
                  </w:tcBorders>
                  <w:shd w:val="clear" w:color="auto" w:fill="auto"/>
                  <w:tcMar>
                    <w:top w:w="28" w:type="dxa"/>
                  </w:tcMar>
                </w:tcPr>
                <w:p w14:paraId="015DD676" w14:textId="77777777" w:rsidR="003A72F1" w:rsidRPr="00C62B79" w:rsidRDefault="003A72F1" w:rsidP="0091342C">
                  <w:pPr>
                    <w:pStyle w:val="TableColumnHeading"/>
                  </w:pPr>
                  <w:r w:rsidRPr="00C62B79">
                    <w:t>Weighted</w:t>
                  </w:r>
                  <w:r w:rsidRPr="00C62B79">
                    <w:br/>
                    <w:t>per cent</w:t>
                  </w:r>
                </w:p>
              </w:tc>
            </w:tr>
            <w:tr w:rsidR="00C62B79" w:rsidRPr="00C62B79" w14:paraId="6FE7B128" w14:textId="77777777" w:rsidTr="0091342C">
              <w:tc>
                <w:tcPr>
                  <w:tcW w:w="2598" w:type="pct"/>
                  <w:tcBorders>
                    <w:top w:val="single" w:sz="6" w:space="0" w:color="BFBFBF"/>
                  </w:tcBorders>
                </w:tcPr>
                <w:p w14:paraId="79D3B33A" w14:textId="77777777" w:rsidR="003A72F1" w:rsidRPr="00C62B79" w:rsidRDefault="003A72F1" w:rsidP="0091342C">
                  <w:pPr>
                    <w:pStyle w:val="TableUnitsRow"/>
                    <w:jc w:val="left"/>
                  </w:pPr>
                  <w:r w:rsidRPr="00C62B79">
                    <w:t>The process of consolidating funds is too difficult</w:t>
                  </w:r>
                </w:p>
              </w:tc>
              <w:tc>
                <w:tcPr>
                  <w:tcW w:w="930" w:type="pct"/>
                  <w:tcBorders>
                    <w:top w:val="single" w:sz="6" w:space="0" w:color="BFBFBF"/>
                  </w:tcBorders>
                </w:tcPr>
                <w:p w14:paraId="498FB457" w14:textId="77777777" w:rsidR="003A72F1" w:rsidRPr="00C62B79" w:rsidRDefault="003A72F1" w:rsidP="0091342C">
                  <w:pPr>
                    <w:pStyle w:val="TableUnitsRow"/>
                  </w:pPr>
                  <w:r w:rsidRPr="00C62B79">
                    <w:t>60</w:t>
                  </w:r>
                </w:p>
              </w:tc>
              <w:tc>
                <w:tcPr>
                  <w:tcW w:w="670" w:type="pct"/>
                  <w:tcBorders>
                    <w:top w:val="single" w:sz="6" w:space="0" w:color="BFBFBF"/>
                  </w:tcBorders>
                </w:tcPr>
                <w:p w14:paraId="29063E01" w14:textId="77777777" w:rsidR="003A72F1" w:rsidRPr="00C62B79" w:rsidRDefault="003A72F1" w:rsidP="0091342C">
                  <w:pPr>
                    <w:pStyle w:val="TableUnitsRow"/>
                  </w:pPr>
                  <w:r w:rsidRPr="00C62B79">
                    <w:t>370</w:t>
                  </w:r>
                </w:p>
              </w:tc>
              <w:tc>
                <w:tcPr>
                  <w:tcW w:w="802" w:type="pct"/>
                  <w:tcBorders>
                    <w:top w:val="single" w:sz="6" w:space="0" w:color="BFBFBF"/>
                  </w:tcBorders>
                </w:tcPr>
                <w:p w14:paraId="6F858261" w14:textId="77777777" w:rsidR="003A72F1" w:rsidRPr="00C62B79" w:rsidRDefault="003A72F1" w:rsidP="0091342C">
                  <w:pPr>
                    <w:pStyle w:val="TableUnitsRow"/>
                  </w:pPr>
                  <w:r w:rsidRPr="00C62B79">
                    <w:t>11</w:t>
                  </w:r>
                </w:p>
              </w:tc>
            </w:tr>
            <w:tr w:rsidR="00C62B79" w:rsidRPr="00C62B79" w14:paraId="3AB64305" w14:textId="77777777" w:rsidTr="0091342C">
              <w:tc>
                <w:tcPr>
                  <w:tcW w:w="2598" w:type="pct"/>
                </w:tcPr>
                <w:p w14:paraId="2684375B" w14:textId="77777777" w:rsidR="003A72F1" w:rsidRPr="00C62B79" w:rsidRDefault="003A72F1" w:rsidP="0091342C">
                  <w:pPr>
                    <w:pStyle w:val="TableBodyText"/>
                    <w:jc w:val="left"/>
                  </w:pPr>
                  <w:r w:rsidRPr="00C62B79">
                    <w:t>I just never got around to consolidating them</w:t>
                  </w:r>
                </w:p>
              </w:tc>
              <w:tc>
                <w:tcPr>
                  <w:tcW w:w="930" w:type="pct"/>
                </w:tcPr>
                <w:p w14:paraId="394C6039" w14:textId="77777777" w:rsidR="003A72F1" w:rsidRPr="00C62B79" w:rsidRDefault="003A72F1" w:rsidP="0091342C">
                  <w:pPr>
                    <w:pStyle w:val="TableBodyText"/>
                  </w:pPr>
                  <w:r w:rsidRPr="00C62B79">
                    <w:t>173</w:t>
                  </w:r>
                </w:p>
              </w:tc>
              <w:tc>
                <w:tcPr>
                  <w:tcW w:w="670" w:type="pct"/>
                </w:tcPr>
                <w:p w14:paraId="42142D18" w14:textId="77777777" w:rsidR="003A72F1" w:rsidRPr="00C62B79" w:rsidRDefault="003A72F1" w:rsidP="0091342C">
                  <w:pPr>
                    <w:pStyle w:val="TableBodyText"/>
                  </w:pPr>
                  <w:r w:rsidRPr="00C62B79">
                    <w:t>1 283</w:t>
                  </w:r>
                </w:p>
              </w:tc>
              <w:tc>
                <w:tcPr>
                  <w:tcW w:w="802" w:type="pct"/>
                </w:tcPr>
                <w:p w14:paraId="1B12C903" w14:textId="77777777" w:rsidR="003A72F1" w:rsidRPr="00C62B79" w:rsidRDefault="003A72F1" w:rsidP="0091342C">
                  <w:pPr>
                    <w:pStyle w:val="TableBodyText"/>
                  </w:pPr>
                  <w:r w:rsidRPr="00C62B79">
                    <w:t>39</w:t>
                  </w:r>
                </w:p>
              </w:tc>
            </w:tr>
            <w:tr w:rsidR="00C62B79" w:rsidRPr="00C62B79" w14:paraId="4F2367BD" w14:textId="77777777" w:rsidTr="0091342C">
              <w:tc>
                <w:tcPr>
                  <w:tcW w:w="2598" w:type="pct"/>
                </w:tcPr>
                <w:p w14:paraId="7D35E2DD" w14:textId="77777777" w:rsidR="003A72F1" w:rsidRPr="00C62B79" w:rsidRDefault="003A72F1" w:rsidP="0091342C">
                  <w:pPr>
                    <w:pStyle w:val="TableBodyText"/>
                    <w:jc w:val="left"/>
                  </w:pPr>
                  <w:r w:rsidRPr="00C62B79">
                    <w:t>Keeping more than one fund was a deliberate decision to achieve better outcomes (for example, it gives me greater flexibility or allows me to spread investment risk)</w:t>
                  </w:r>
                </w:p>
              </w:tc>
              <w:tc>
                <w:tcPr>
                  <w:tcW w:w="930" w:type="pct"/>
                </w:tcPr>
                <w:p w14:paraId="174D4680" w14:textId="77777777" w:rsidR="003A72F1" w:rsidRPr="00C62B79" w:rsidRDefault="003A72F1" w:rsidP="0091342C">
                  <w:pPr>
                    <w:pStyle w:val="TableBodyText"/>
                  </w:pPr>
                  <w:r w:rsidRPr="00C62B79">
                    <w:t>144</w:t>
                  </w:r>
                </w:p>
              </w:tc>
              <w:tc>
                <w:tcPr>
                  <w:tcW w:w="670" w:type="pct"/>
                </w:tcPr>
                <w:p w14:paraId="0A966D0D" w14:textId="77777777" w:rsidR="003A72F1" w:rsidRPr="00C62B79" w:rsidRDefault="003A72F1" w:rsidP="0091342C">
                  <w:pPr>
                    <w:pStyle w:val="TableBodyText"/>
                  </w:pPr>
                  <w:r w:rsidRPr="00C62B79">
                    <w:t>742</w:t>
                  </w:r>
                </w:p>
              </w:tc>
              <w:tc>
                <w:tcPr>
                  <w:tcW w:w="802" w:type="pct"/>
                </w:tcPr>
                <w:p w14:paraId="47E24950" w14:textId="77777777" w:rsidR="003A72F1" w:rsidRPr="00C62B79" w:rsidRDefault="003A72F1" w:rsidP="0091342C">
                  <w:pPr>
                    <w:pStyle w:val="TableBodyText"/>
                    <w:ind w:right="28"/>
                  </w:pPr>
                  <w:r w:rsidRPr="00C62B79">
                    <w:t>23</w:t>
                  </w:r>
                  <w:r w:rsidRPr="00C62B79">
                    <w:rPr>
                      <w:rStyle w:val="NoteLabel"/>
                    </w:rPr>
                    <w:t>d</w:t>
                  </w:r>
                </w:p>
              </w:tc>
            </w:tr>
            <w:tr w:rsidR="00C62B79" w:rsidRPr="00C62B79" w14:paraId="65B4F913" w14:textId="77777777" w:rsidTr="0091342C">
              <w:tc>
                <w:tcPr>
                  <w:tcW w:w="2598" w:type="pct"/>
                </w:tcPr>
                <w:p w14:paraId="1C4FAA29" w14:textId="77777777" w:rsidR="003A72F1" w:rsidRPr="00C62B79" w:rsidRDefault="003A72F1" w:rsidP="0091342C">
                  <w:pPr>
                    <w:pStyle w:val="TableBodyText"/>
                    <w:jc w:val="left"/>
                  </w:pPr>
                  <w:r w:rsidRPr="00C62B79">
                    <w:t>Something else</w:t>
                  </w:r>
                </w:p>
              </w:tc>
              <w:tc>
                <w:tcPr>
                  <w:tcW w:w="930" w:type="pct"/>
                </w:tcPr>
                <w:p w14:paraId="373F9AF8" w14:textId="77777777" w:rsidR="003A72F1" w:rsidRPr="00C62B79" w:rsidRDefault="003A72F1" w:rsidP="0091342C">
                  <w:pPr>
                    <w:pStyle w:val="TableBodyText"/>
                  </w:pPr>
                  <w:r w:rsidRPr="00C62B79">
                    <w:t>135</w:t>
                  </w:r>
                </w:p>
              </w:tc>
              <w:tc>
                <w:tcPr>
                  <w:tcW w:w="670" w:type="pct"/>
                </w:tcPr>
                <w:p w14:paraId="1E28FF27" w14:textId="77777777" w:rsidR="003A72F1" w:rsidRPr="00C62B79" w:rsidRDefault="003A72F1" w:rsidP="0091342C">
                  <w:pPr>
                    <w:pStyle w:val="TableBodyText"/>
                  </w:pPr>
                  <w:r w:rsidRPr="00C62B79">
                    <w:t>812</w:t>
                  </w:r>
                </w:p>
              </w:tc>
              <w:tc>
                <w:tcPr>
                  <w:tcW w:w="802" w:type="pct"/>
                </w:tcPr>
                <w:p w14:paraId="25D13397" w14:textId="77777777" w:rsidR="003A72F1" w:rsidRPr="00C62B79" w:rsidRDefault="003A72F1" w:rsidP="0091342C">
                  <w:pPr>
                    <w:pStyle w:val="TableBodyText"/>
                  </w:pPr>
                  <w:r w:rsidRPr="00C62B79">
                    <w:t>25</w:t>
                  </w:r>
                </w:p>
              </w:tc>
            </w:tr>
            <w:tr w:rsidR="00C62B79" w:rsidRPr="00C62B79" w14:paraId="4639308E" w14:textId="77777777" w:rsidTr="0091342C">
              <w:tc>
                <w:tcPr>
                  <w:tcW w:w="2598" w:type="pct"/>
                  <w:tcBorders>
                    <w:bottom w:val="single" w:sz="6" w:space="0" w:color="BFBFBF"/>
                  </w:tcBorders>
                  <w:shd w:val="clear" w:color="auto" w:fill="auto"/>
                </w:tcPr>
                <w:p w14:paraId="6AC44A35" w14:textId="77777777" w:rsidR="003A72F1" w:rsidRPr="00C62B79" w:rsidRDefault="003A72F1" w:rsidP="0091342C">
                  <w:pPr>
                    <w:pStyle w:val="TableBodyText"/>
                    <w:jc w:val="left"/>
                  </w:pPr>
                  <w:r w:rsidRPr="00C62B79">
                    <w:t>Can’t say</w:t>
                  </w:r>
                </w:p>
              </w:tc>
              <w:tc>
                <w:tcPr>
                  <w:tcW w:w="930" w:type="pct"/>
                  <w:tcBorders>
                    <w:bottom w:val="single" w:sz="6" w:space="0" w:color="BFBFBF"/>
                  </w:tcBorders>
                </w:tcPr>
                <w:p w14:paraId="075FBA36" w14:textId="77777777" w:rsidR="003A72F1" w:rsidRPr="00C62B79" w:rsidRDefault="003A72F1" w:rsidP="0091342C">
                  <w:pPr>
                    <w:pStyle w:val="TableBodyText"/>
                  </w:pPr>
                  <w:r w:rsidRPr="00C62B79">
                    <w:t>15</w:t>
                  </w:r>
                </w:p>
              </w:tc>
              <w:tc>
                <w:tcPr>
                  <w:tcW w:w="670" w:type="pct"/>
                  <w:tcBorders>
                    <w:bottom w:val="single" w:sz="6" w:space="0" w:color="BFBFBF"/>
                  </w:tcBorders>
                  <w:shd w:val="clear" w:color="auto" w:fill="auto"/>
                </w:tcPr>
                <w:p w14:paraId="7E774CC1" w14:textId="77777777" w:rsidR="003A72F1" w:rsidRPr="00C62B79" w:rsidRDefault="003A72F1" w:rsidP="0091342C">
                  <w:pPr>
                    <w:pStyle w:val="TableBodyText"/>
                  </w:pPr>
                  <w:r w:rsidRPr="00C62B79">
                    <w:t>85</w:t>
                  </w:r>
                </w:p>
              </w:tc>
              <w:tc>
                <w:tcPr>
                  <w:tcW w:w="802" w:type="pct"/>
                  <w:tcBorders>
                    <w:bottom w:val="single" w:sz="6" w:space="0" w:color="BFBFBF"/>
                  </w:tcBorders>
                  <w:shd w:val="clear" w:color="auto" w:fill="auto"/>
                </w:tcPr>
                <w:p w14:paraId="41C88F95" w14:textId="77777777" w:rsidR="003A72F1" w:rsidRPr="00C62B79" w:rsidRDefault="003A72F1" w:rsidP="0091342C">
                  <w:pPr>
                    <w:pStyle w:val="TableBodyText"/>
                  </w:pPr>
                  <w:r w:rsidRPr="00C62B79">
                    <w:t>3</w:t>
                  </w:r>
                </w:p>
              </w:tc>
            </w:tr>
          </w:tbl>
          <w:p w14:paraId="1B0880DE" w14:textId="77777777" w:rsidR="003A72F1" w:rsidRPr="00C62B79" w:rsidRDefault="003A72F1" w:rsidP="0091342C">
            <w:pPr>
              <w:pStyle w:val="Box"/>
            </w:pPr>
          </w:p>
        </w:tc>
      </w:tr>
      <w:tr w:rsidR="00C62B79" w:rsidRPr="00C62B79" w14:paraId="2EEAFDEB" w14:textId="77777777" w:rsidTr="0091342C">
        <w:tc>
          <w:tcPr>
            <w:tcW w:w="5000" w:type="pct"/>
            <w:tcBorders>
              <w:top w:val="nil"/>
              <w:left w:val="nil"/>
              <w:bottom w:val="nil"/>
              <w:right w:val="nil"/>
            </w:tcBorders>
            <w:shd w:val="clear" w:color="auto" w:fill="auto"/>
          </w:tcPr>
          <w:p w14:paraId="5175CA9E" w14:textId="77777777" w:rsidR="003A72F1" w:rsidRPr="00C62B79" w:rsidRDefault="003A72F1" w:rsidP="0091342C">
            <w:pPr>
              <w:pStyle w:val="Note"/>
              <w:rPr>
                <w:i/>
              </w:rPr>
            </w:pPr>
            <w:r w:rsidRPr="00C62B79">
              <w:rPr>
                <w:rStyle w:val="NoteLabel"/>
              </w:rPr>
              <w:t>a</w:t>
            </w:r>
            <w:r w:rsidRPr="00C62B79">
              <w:t xml:space="preserve"> Results weighted using Commission weights.</w:t>
            </w:r>
            <w:r w:rsidRPr="00C62B79">
              <w:rPr>
                <w:rStyle w:val="NoteLabel"/>
              </w:rPr>
              <w:t xml:space="preserve"> b</w:t>
            </w:r>
            <w:r w:rsidRPr="00C62B79">
              <w:t xml:space="preserve"> Based on question </w:t>
            </w:r>
            <w:proofErr w:type="spellStart"/>
            <w:r w:rsidRPr="00C62B79">
              <w:t>Q6</w:t>
            </w:r>
            <w:proofErr w:type="spellEnd"/>
            <w:r w:rsidRPr="00C62B79">
              <w:t xml:space="preserve"> of the members survey. </w:t>
            </w:r>
            <w:r w:rsidRPr="00C62B79">
              <w:rPr>
                <w:rStyle w:val="NoteLabel"/>
              </w:rPr>
              <w:t xml:space="preserve">c </w:t>
            </w:r>
            <w:r w:rsidRPr="00C62B79">
              <w:t xml:space="preserve">Based on a sample of all members with multiple accumulation products. </w:t>
            </w:r>
            <w:r w:rsidRPr="00C62B79">
              <w:rPr>
                <w:rStyle w:val="NoteLabel"/>
              </w:rPr>
              <w:t>d</w:t>
            </w:r>
            <w:r w:rsidRPr="00C62B79">
              <w:t xml:space="preserve"> This number has been used to derive the Commission’s estimate that 1 in 3 of all accounts are multiples (as described in note b, figure 6.2, chapter 6).</w:t>
            </w:r>
          </w:p>
        </w:tc>
      </w:tr>
      <w:tr w:rsidR="00C62B79" w:rsidRPr="00C62B79" w14:paraId="33E4E098" w14:textId="77777777" w:rsidTr="0091342C">
        <w:tc>
          <w:tcPr>
            <w:tcW w:w="5000" w:type="pct"/>
            <w:tcBorders>
              <w:top w:val="nil"/>
              <w:left w:val="nil"/>
              <w:bottom w:val="nil"/>
              <w:right w:val="nil"/>
            </w:tcBorders>
            <w:shd w:val="clear" w:color="auto" w:fill="auto"/>
          </w:tcPr>
          <w:p w14:paraId="081BF724" w14:textId="77777777" w:rsidR="003A72F1" w:rsidRPr="00C62B79" w:rsidRDefault="003A72F1" w:rsidP="0091342C">
            <w:pPr>
              <w:pStyle w:val="Source"/>
            </w:pPr>
            <w:r w:rsidRPr="00C62B79">
              <w:rPr>
                <w:i/>
              </w:rPr>
              <w:t>Source</w:t>
            </w:r>
            <w:r w:rsidRPr="00C62B79">
              <w:t>: Members survey.</w:t>
            </w:r>
          </w:p>
        </w:tc>
      </w:tr>
      <w:tr w:rsidR="00C62B79" w:rsidRPr="00C62B79" w14:paraId="157C7658" w14:textId="77777777" w:rsidTr="0091342C">
        <w:tc>
          <w:tcPr>
            <w:tcW w:w="5000" w:type="pct"/>
            <w:tcBorders>
              <w:top w:val="nil"/>
              <w:left w:val="nil"/>
              <w:bottom w:val="single" w:sz="6" w:space="0" w:color="78A22F"/>
              <w:right w:val="nil"/>
            </w:tcBorders>
            <w:shd w:val="clear" w:color="auto" w:fill="auto"/>
          </w:tcPr>
          <w:p w14:paraId="6E88E9C1" w14:textId="77777777" w:rsidR="003A72F1" w:rsidRPr="00C62B79" w:rsidRDefault="003A72F1" w:rsidP="0091342C">
            <w:pPr>
              <w:pStyle w:val="Box"/>
              <w:spacing w:before="0" w:line="120" w:lineRule="exact"/>
            </w:pPr>
          </w:p>
        </w:tc>
      </w:tr>
      <w:tr w:rsidR="003A72F1" w:rsidRPr="00C62B79" w14:paraId="195869B5" w14:textId="77777777" w:rsidTr="0091342C">
        <w:tc>
          <w:tcPr>
            <w:tcW w:w="5000" w:type="pct"/>
            <w:tcBorders>
              <w:top w:val="single" w:sz="6" w:space="0" w:color="78A22F"/>
              <w:left w:val="nil"/>
              <w:bottom w:val="nil"/>
              <w:right w:val="nil"/>
            </w:tcBorders>
          </w:tcPr>
          <w:p w14:paraId="62D4D0BA" w14:textId="77777777" w:rsidR="003A72F1" w:rsidRPr="00C62B79" w:rsidRDefault="003A72F1" w:rsidP="0091342C">
            <w:pPr>
              <w:pStyle w:val="BoxSpaceBelow"/>
            </w:pPr>
          </w:p>
        </w:tc>
      </w:tr>
    </w:tbl>
    <w:p w14:paraId="6FDBFB13"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95C1475" w14:textId="77777777" w:rsidTr="0091342C">
        <w:trPr>
          <w:tblHeader/>
        </w:trPr>
        <w:tc>
          <w:tcPr>
            <w:tcW w:w="5000" w:type="pct"/>
            <w:tcBorders>
              <w:top w:val="single" w:sz="6" w:space="0" w:color="78A22F"/>
              <w:left w:val="nil"/>
              <w:bottom w:val="nil"/>
              <w:right w:val="nil"/>
            </w:tcBorders>
            <w:shd w:val="clear" w:color="auto" w:fill="auto"/>
          </w:tcPr>
          <w:p w14:paraId="653BFC30" w14:textId="77777777" w:rsidR="003A72F1" w:rsidRPr="00C62B79" w:rsidRDefault="003A72F1" w:rsidP="0091342C">
            <w:pPr>
              <w:pStyle w:val="TableTitle"/>
            </w:pPr>
            <w:r w:rsidRPr="00C62B79">
              <w:rPr>
                <w:b w:val="0"/>
              </w:rPr>
              <w:t>Table 1.</w:t>
            </w:r>
            <w:r w:rsidRPr="00C62B79">
              <w:rPr>
                <w:b w:val="0"/>
                <w:noProof/>
              </w:rPr>
              <w:t>19</w:t>
            </w:r>
            <w:r w:rsidRPr="00C62B79">
              <w:tab/>
              <w:t xml:space="preserve">Satisfaction with </w:t>
            </w:r>
            <w:proofErr w:type="spellStart"/>
            <w:r w:rsidRPr="00C62B79">
              <w:t>intrafund</w:t>
            </w:r>
            <w:proofErr w:type="spellEnd"/>
            <w:r w:rsidRPr="00C62B79">
              <w:t xml:space="preserve"> advice</w:t>
            </w:r>
            <w:proofErr w:type="spellStart"/>
            <w:r w:rsidRPr="00C62B79">
              <w:rPr>
                <w:rStyle w:val="NoteLabel"/>
              </w:rPr>
              <w:t>a,b,c</w:t>
            </w:r>
            <w:proofErr w:type="spellEnd"/>
          </w:p>
          <w:p w14:paraId="4946BA0B" w14:textId="77777777" w:rsidR="003A72F1" w:rsidRPr="00C62B79" w:rsidRDefault="003A72F1" w:rsidP="0091342C">
            <w:pPr>
              <w:pStyle w:val="Subtitle"/>
            </w:pPr>
            <w:r w:rsidRPr="00C62B79">
              <w:t xml:space="preserve">Asked of those who have received </w:t>
            </w:r>
            <w:proofErr w:type="spellStart"/>
            <w:r w:rsidRPr="00C62B79">
              <w:t>intrafund</w:t>
            </w:r>
            <w:proofErr w:type="spellEnd"/>
            <w:r w:rsidRPr="00C62B79">
              <w:t xml:space="preserve"> advice from their main fund in the 12 months prior to the survey</w:t>
            </w:r>
          </w:p>
        </w:tc>
      </w:tr>
      <w:tr w:rsidR="00C62B79" w:rsidRPr="00C62B79" w14:paraId="246BE89B"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02"/>
              <w:gridCol w:w="2009"/>
              <w:gridCol w:w="1419"/>
              <w:gridCol w:w="1675"/>
            </w:tblGrid>
            <w:tr w:rsidR="00C62B79" w:rsidRPr="00C62B79" w14:paraId="7020C5D8" w14:textId="77777777" w:rsidTr="0091342C">
              <w:trPr>
                <w:tblHeader/>
              </w:trPr>
              <w:tc>
                <w:tcPr>
                  <w:tcW w:w="2000" w:type="pct"/>
                  <w:tcBorders>
                    <w:top w:val="single" w:sz="6" w:space="0" w:color="BFBFBF"/>
                    <w:bottom w:val="single" w:sz="6" w:space="0" w:color="BFBFBF"/>
                  </w:tcBorders>
                  <w:shd w:val="clear" w:color="auto" w:fill="auto"/>
                  <w:tcMar>
                    <w:top w:w="28" w:type="dxa"/>
                  </w:tcMar>
                </w:tcPr>
                <w:p w14:paraId="1C89ABE4" w14:textId="77777777" w:rsidR="003A72F1" w:rsidRPr="00C62B79" w:rsidRDefault="003A72F1" w:rsidP="0091342C">
                  <w:pPr>
                    <w:pStyle w:val="TableColumnHeading"/>
                    <w:jc w:val="left"/>
                  </w:pPr>
                  <w:r w:rsidRPr="00C62B79">
                    <w:t>Response</w:t>
                  </w:r>
                </w:p>
              </w:tc>
              <w:tc>
                <w:tcPr>
                  <w:tcW w:w="1181" w:type="pct"/>
                  <w:tcBorders>
                    <w:top w:val="single" w:sz="6" w:space="0" w:color="BFBFBF"/>
                    <w:bottom w:val="single" w:sz="6" w:space="0" w:color="BFBFBF"/>
                  </w:tcBorders>
                </w:tcPr>
                <w:p w14:paraId="68940611" w14:textId="77777777" w:rsidR="003A72F1" w:rsidRPr="00C62B79" w:rsidRDefault="003A72F1" w:rsidP="0091342C">
                  <w:pPr>
                    <w:pStyle w:val="TableColumnHeading"/>
                  </w:pPr>
                  <w:r w:rsidRPr="00C62B79">
                    <w:t>No. of observations (n)</w:t>
                  </w:r>
                </w:p>
              </w:tc>
              <w:tc>
                <w:tcPr>
                  <w:tcW w:w="834" w:type="pct"/>
                  <w:tcBorders>
                    <w:top w:val="single" w:sz="6" w:space="0" w:color="BFBFBF"/>
                    <w:bottom w:val="single" w:sz="6" w:space="0" w:color="BFBFBF"/>
                  </w:tcBorders>
                  <w:shd w:val="clear" w:color="auto" w:fill="auto"/>
                  <w:tcMar>
                    <w:top w:w="28" w:type="dxa"/>
                  </w:tcMar>
                </w:tcPr>
                <w:p w14:paraId="11B9BBE1" w14:textId="77777777" w:rsidR="003A72F1" w:rsidRPr="00C62B79" w:rsidRDefault="003A72F1" w:rsidP="0091342C">
                  <w:pPr>
                    <w:pStyle w:val="TableColumnHeading"/>
                  </w:pPr>
                  <w:r w:rsidRPr="00C62B79">
                    <w:t>Weighted n</w:t>
                  </w:r>
                </w:p>
              </w:tc>
              <w:tc>
                <w:tcPr>
                  <w:tcW w:w="985" w:type="pct"/>
                  <w:tcBorders>
                    <w:top w:val="single" w:sz="6" w:space="0" w:color="BFBFBF"/>
                    <w:bottom w:val="single" w:sz="6" w:space="0" w:color="BFBFBF"/>
                  </w:tcBorders>
                  <w:shd w:val="clear" w:color="auto" w:fill="auto"/>
                  <w:tcMar>
                    <w:top w:w="28" w:type="dxa"/>
                  </w:tcMar>
                </w:tcPr>
                <w:p w14:paraId="1D696A53" w14:textId="77777777" w:rsidR="003A72F1" w:rsidRPr="00C62B79" w:rsidRDefault="003A72F1" w:rsidP="0091342C">
                  <w:pPr>
                    <w:pStyle w:val="TableColumnHeading"/>
                    <w:ind w:right="28"/>
                  </w:pPr>
                  <w:r w:rsidRPr="00C62B79">
                    <w:t>Weighted</w:t>
                  </w:r>
                  <w:r w:rsidRPr="00C62B79">
                    <w:br/>
                    <w:t>per cent</w:t>
                  </w:r>
                </w:p>
              </w:tc>
            </w:tr>
            <w:tr w:rsidR="00C62B79" w:rsidRPr="00C62B79" w14:paraId="356FA891" w14:textId="77777777" w:rsidTr="0091342C">
              <w:tc>
                <w:tcPr>
                  <w:tcW w:w="2000" w:type="pct"/>
                  <w:tcBorders>
                    <w:top w:val="single" w:sz="6" w:space="0" w:color="BFBFBF"/>
                  </w:tcBorders>
                </w:tcPr>
                <w:p w14:paraId="3452EB8D" w14:textId="77777777" w:rsidR="003A72F1" w:rsidRPr="00C62B79" w:rsidRDefault="003A72F1" w:rsidP="0091342C">
                  <w:pPr>
                    <w:pStyle w:val="TableUnitsRow"/>
                    <w:jc w:val="left"/>
                  </w:pPr>
                  <w:r w:rsidRPr="00C62B79">
                    <w:t>Completely satisfied</w:t>
                  </w:r>
                </w:p>
              </w:tc>
              <w:tc>
                <w:tcPr>
                  <w:tcW w:w="1181" w:type="pct"/>
                  <w:tcBorders>
                    <w:top w:val="single" w:sz="6" w:space="0" w:color="BFBFBF"/>
                  </w:tcBorders>
                </w:tcPr>
                <w:p w14:paraId="6C235244" w14:textId="77777777" w:rsidR="003A72F1" w:rsidRPr="00C62B79" w:rsidRDefault="003A72F1" w:rsidP="0091342C">
                  <w:pPr>
                    <w:pStyle w:val="TableUnitsRow"/>
                  </w:pPr>
                  <w:r w:rsidRPr="00C62B79">
                    <w:t>129</w:t>
                  </w:r>
                </w:p>
              </w:tc>
              <w:tc>
                <w:tcPr>
                  <w:tcW w:w="834" w:type="pct"/>
                  <w:tcBorders>
                    <w:top w:val="single" w:sz="6" w:space="0" w:color="BFBFBF"/>
                  </w:tcBorders>
                </w:tcPr>
                <w:p w14:paraId="2217F6F0" w14:textId="77777777" w:rsidR="003A72F1" w:rsidRPr="00C62B79" w:rsidRDefault="003A72F1" w:rsidP="0091342C">
                  <w:pPr>
                    <w:pStyle w:val="TableUnitsRow"/>
                  </w:pPr>
                  <w:r w:rsidRPr="00C62B79">
                    <w:t>514</w:t>
                  </w:r>
                </w:p>
              </w:tc>
              <w:tc>
                <w:tcPr>
                  <w:tcW w:w="985" w:type="pct"/>
                  <w:tcBorders>
                    <w:top w:val="single" w:sz="6" w:space="0" w:color="BFBFBF"/>
                  </w:tcBorders>
                </w:tcPr>
                <w:p w14:paraId="0C690EF6" w14:textId="77777777" w:rsidR="003A72F1" w:rsidRPr="00C62B79" w:rsidRDefault="003A72F1" w:rsidP="0091342C">
                  <w:pPr>
                    <w:pStyle w:val="TableUnitsRow"/>
                    <w:ind w:right="0"/>
                  </w:pPr>
                  <w:r w:rsidRPr="00C62B79">
                    <w:t>37</w:t>
                  </w:r>
                </w:p>
              </w:tc>
            </w:tr>
            <w:tr w:rsidR="00C62B79" w:rsidRPr="00C62B79" w14:paraId="14400DD3" w14:textId="77777777" w:rsidTr="0091342C">
              <w:tc>
                <w:tcPr>
                  <w:tcW w:w="2000" w:type="pct"/>
                </w:tcPr>
                <w:p w14:paraId="17A29B2B" w14:textId="77777777" w:rsidR="003A72F1" w:rsidRPr="00C62B79" w:rsidRDefault="003A72F1" w:rsidP="0091342C">
                  <w:pPr>
                    <w:pStyle w:val="TableBodyText"/>
                    <w:jc w:val="left"/>
                  </w:pPr>
                  <w:r w:rsidRPr="00C62B79">
                    <w:t>Somewhat satisfied</w:t>
                  </w:r>
                </w:p>
              </w:tc>
              <w:tc>
                <w:tcPr>
                  <w:tcW w:w="1181" w:type="pct"/>
                </w:tcPr>
                <w:p w14:paraId="542787F4" w14:textId="77777777" w:rsidR="003A72F1" w:rsidRPr="00C62B79" w:rsidRDefault="003A72F1" w:rsidP="0091342C">
                  <w:pPr>
                    <w:pStyle w:val="TableBodyText"/>
                  </w:pPr>
                  <w:r w:rsidRPr="00C62B79">
                    <w:t>103</w:t>
                  </w:r>
                </w:p>
              </w:tc>
              <w:tc>
                <w:tcPr>
                  <w:tcW w:w="834" w:type="pct"/>
                </w:tcPr>
                <w:p w14:paraId="0B97727C" w14:textId="77777777" w:rsidR="003A72F1" w:rsidRPr="00C62B79" w:rsidRDefault="003A72F1" w:rsidP="0091342C">
                  <w:pPr>
                    <w:pStyle w:val="TableBodyText"/>
                  </w:pPr>
                  <w:r w:rsidRPr="00C62B79">
                    <w:t>414</w:t>
                  </w:r>
                </w:p>
              </w:tc>
              <w:tc>
                <w:tcPr>
                  <w:tcW w:w="985" w:type="pct"/>
                </w:tcPr>
                <w:p w14:paraId="4C0FC687" w14:textId="77777777" w:rsidR="003A72F1" w:rsidRPr="00C62B79" w:rsidRDefault="003A72F1" w:rsidP="0091342C">
                  <w:pPr>
                    <w:pStyle w:val="TableBodyText"/>
                    <w:ind w:right="0"/>
                  </w:pPr>
                  <w:r w:rsidRPr="00C62B79">
                    <w:t>30</w:t>
                  </w:r>
                </w:p>
              </w:tc>
            </w:tr>
            <w:tr w:rsidR="00C62B79" w:rsidRPr="00C62B79" w14:paraId="2EF40A56" w14:textId="77777777" w:rsidTr="0091342C">
              <w:tc>
                <w:tcPr>
                  <w:tcW w:w="2000" w:type="pct"/>
                  <w:shd w:val="clear" w:color="auto" w:fill="auto"/>
                </w:tcPr>
                <w:p w14:paraId="785F16E4" w14:textId="77777777" w:rsidR="003A72F1" w:rsidRPr="00C62B79" w:rsidRDefault="003A72F1" w:rsidP="0091342C">
                  <w:pPr>
                    <w:pStyle w:val="TableBodyText"/>
                    <w:jc w:val="left"/>
                  </w:pPr>
                  <w:r w:rsidRPr="00C62B79">
                    <w:t>Neither satisfied nor dissatisfied</w:t>
                  </w:r>
                </w:p>
              </w:tc>
              <w:tc>
                <w:tcPr>
                  <w:tcW w:w="1181" w:type="pct"/>
                </w:tcPr>
                <w:p w14:paraId="72FE0E5A" w14:textId="77777777" w:rsidR="003A72F1" w:rsidRPr="00C62B79" w:rsidRDefault="003A72F1" w:rsidP="0091342C">
                  <w:pPr>
                    <w:pStyle w:val="TableBodyText"/>
                  </w:pPr>
                  <w:r w:rsidRPr="00C62B79">
                    <w:t>57</w:t>
                  </w:r>
                </w:p>
              </w:tc>
              <w:tc>
                <w:tcPr>
                  <w:tcW w:w="834" w:type="pct"/>
                  <w:shd w:val="clear" w:color="auto" w:fill="auto"/>
                </w:tcPr>
                <w:p w14:paraId="177997B2" w14:textId="77777777" w:rsidR="003A72F1" w:rsidRPr="00C62B79" w:rsidRDefault="003A72F1" w:rsidP="0091342C">
                  <w:pPr>
                    <w:pStyle w:val="TableBodyText"/>
                  </w:pPr>
                  <w:r w:rsidRPr="00C62B79">
                    <w:t>336</w:t>
                  </w:r>
                </w:p>
              </w:tc>
              <w:tc>
                <w:tcPr>
                  <w:tcW w:w="985" w:type="pct"/>
                  <w:shd w:val="clear" w:color="auto" w:fill="auto"/>
                </w:tcPr>
                <w:p w14:paraId="2EBD4B07" w14:textId="77777777" w:rsidR="003A72F1" w:rsidRPr="00C62B79" w:rsidRDefault="003A72F1" w:rsidP="0091342C">
                  <w:pPr>
                    <w:pStyle w:val="TableBodyText"/>
                    <w:ind w:right="0"/>
                  </w:pPr>
                  <w:r w:rsidRPr="00C62B79">
                    <w:t>24</w:t>
                  </w:r>
                </w:p>
              </w:tc>
            </w:tr>
            <w:tr w:rsidR="00C62B79" w:rsidRPr="00C62B79" w14:paraId="533E2F81" w14:textId="77777777" w:rsidTr="0091342C">
              <w:tc>
                <w:tcPr>
                  <w:tcW w:w="2000" w:type="pct"/>
                  <w:shd w:val="clear" w:color="auto" w:fill="auto"/>
                </w:tcPr>
                <w:p w14:paraId="633D40F5" w14:textId="77777777" w:rsidR="003A72F1" w:rsidRPr="00C62B79" w:rsidRDefault="003A72F1" w:rsidP="0091342C">
                  <w:pPr>
                    <w:pStyle w:val="TableBodyText"/>
                    <w:jc w:val="left"/>
                  </w:pPr>
                  <w:r w:rsidRPr="00C62B79">
                    <w:t>Somewhat dissatisfied</w:t>
                  </w:r>
                </w:p>
              </w:tc>
              <w:tc>
                <w:tcPr>
                  <w:tcW w:w="1181" w:type="pct"/>
                </w:tcPr>
                <w:p w14:paraId="3FF1EE4A" w14:textId="77777777" w:rsidR="003A72F1" w:rsidRPr="00C62B79" w:rsidRDefault="003A72F1" w:rsidP="0091342C">
                  <w:pPr>
                    <w:pStyle w:val="TableBodyText"/>
                  </w:pPr>
                  <w:r w:rsidRPr="00C62B79">
                    <w:t>13</w:t>
                  </w:r>
                </w:p>
              </w:tc>
              <w:tc>
                <w:tcPr>
                  <w:tcW w:w="834" w:type="pct"/>
                  <w:shd w:val="clear" w:color="auto" w:fill="auto"/>
                </w:tcPr>
                <w:p w14:paraId="3F4F6D51" w14:textId="77777777" w:rsidR="003A72F1" w:rsidRPr="00C62B79" w:rsidRDefault="003A72F1" w:rsidP="0091342C">
                  <w:pPr>
                    <w:pStyle w:val="TableBodyText"/>
                  </w:pPr>
                  <w:r w:rsidRPr="00C62B79">
                    <w:t>93</w:t>
                  </w:r>
                </w:p>
              </w:tc>
              <w:tc>
                <w:tcPr>
                  <w:tcW w:w="985" w:type="pct"/>
                  <w:shd w:val="clear" w:color="auto" w:fill="auto"/>
                </w:tcPr>
                <w:p w14:paraId="65218D7F" w14:textId="77777777" w:rsidR="003A72F1" w:rsidRPr="00C62B79" w:rsidRDefault="003A72F1" w:rsidP="0091342C">
                  <w:pPr>
                    <w:pStyle w:val="TableBodyText"/>
                    <w:ind w:right="0"/>
                  </w:pPr>
                  <w:r w:rsidRPr="00C62B79">
                    <w:t>7</w:t>
                  </w:r>
                </w:p>
              </w:tc>
            </w:tr>
            <w:tr w:rsidR="00C62B79" w:rsidRPr="00C62B79" w14:paraId="570A22E3" w14:textId="77777777" w:rsidTr="0091342C">
              <w:tc>
                <w:tcPr>
                  <w:tcW w:w="2000" w:type="pct"/>
                  <w:tcBorders>
                    <w:bottom w:val="single" w:sz="6" w:space="0" w:color="BFBFBF"/>
                  </w:tcBorders>
                  <w:shd w:val="clear" w:color="auto" w:fill="auto"/>
                </w:tcPr>
                <w:p w14:paraId="13B1570F" w14:textId="77777777" w:rsidR="003A72F1" w:rsidRPr="00C62B79" w:rsidRDefault="003A72F1" w:rsidP="0091342C">
                  <w:pPr>
                    <w:pStyle w:val="TableBodyText"/>
                    <w:jc w:val="left"/>
                  </w:pPr>
                  <w:r w:rsidRPr="00C62B79">
                    <w:t>Completely dissatisfied</w:t>
                  </w:r>
                </w:p>
              </w:tc>
              <w:tc>
                <w:tcPr>
                  <w:tcW w:w="1181" w:type="pct"/>
                  <w:tcBorders>
                    <w:bottom w:val="single" w:sz="6" w:space="0" w:color="BFBFBF"/>
                  </w:tcBorders>
                </w:tcPr>
                <w:p w14:paraId="1565A335" w14:textId="77777777" w:rsidR="003A72F1" w:rsidRPr="00C62B79" w:rsidRDefault="003A72F1" w:rsidP="0091342C">
                  <w:pPr>
                    <w:pStyle w:val="TableBodyText"/>
                  </w:pPr>
                  <w:r w:rsidRPr="00C62B79">
                    <w:t>6</w:t>
                  </w:r>
                </w:p>
              </w:tc>
              <w:tc>
                <w:tcPr>
                  <w:tcW w:w="834" w:type="pct"/>
                  <w:tcBorders>
                    <w:bottom w:val="single" w:sz="6" w:space="0" w:color="BFBFBF"/>
                  </w:tcBorders>
                  <w:shd w:val="clear" w:color="auto" w:fill="auto"/>
                </w:tcPr>
                <w:p w14:paraId="7732EA0A" w14:textId="77777777" w:rsidR="003A72F1" w:rsidRPr="00C62B79" w:rsidRDefault="003A72F1" w:rsidP="0091342C">
                  <w:pPr>
                    <w:pStyle w:val="TableBodyText"/>
                  </w:pPr>
                  <w:r w:rsidRPr="00C62B79">
                    <w:t>27</w:t>
                  </w:r>
                </w:p>
              </w:tc>
              <w:tc>
                <w:tcPr>
                  <w:tcW w:w="985" w:type="pct"/>
                  <w:tcBorders>
                    <w:bottom w:val="single" w:sz="6" w:space="0" w:color="BFBFBF"/>
                  </w:tcBorders>
                  <w:shd w:val="clear" w:color="auto" w:fill="auto"/>
                </w:tcPr>
                <w:p w14:paraId="77496DE7" w14:textId="77777777" w:rsidR="003A72F1" w:rsidRPr="00C62B79" w:rsidRDefault="003A72F1" w:rsidP="0091342C">
                  <w:pPr>
                    <w:pStyle w:val="TableBodyText"/>
                    <w:ind w:right="0"/>
                  </w:pPr>
                  <w:r w:rsidRPr="00C62B79">
                    <w:t>2</w:t>
                  </w:r>
                </w:p>
              </w:tc>
            </w:tr>
          </w:tbl>
          <w:p w14:paraId="3AE954ED" w14:textId="77777777" w:rsidR="003A72F1" w:rsidRPr="00C62B79" w:rsidRDefault="003A72F1" w:rsidP="0091342C">
            <w:pPr>
              <w:pStyle w:val="Box"/>
            </w:pPr>
          </w:p>
        </w:tc>
      </w:tr>
      <w:tr w:rsidR="00C62B79" w:rsidRPr="00C62B79" w14:paraId="2CE1F295" w14:textId="77777777" w:rsidTr="0091342C">
        <w:tc>
          <w:tcPr>
            <w:tcW w:w="5000" w:type="pct"/>
            <w:tcBorders>
              <w:top w:val="nil"/>
              <w:left w:val="nil"/>
              <w:bottom w:val="nil"/>
              <w:right w:val="nil"/>
            </w:tcBorders>
            <w:shd w:val="clear" w:color="auto" w:fill="auto"/>
          </w:tcPr>
          <w:p w14:paraId="5AC75A59" w14:textId="77777777" w:rsidR="003A72F1" w:rsidRPr="00C62B79" w:rsidRDefault="003A72F1" w:rsidP="0091342C">
            <w:pPr>
              <w:pStyle w:val="Note"/>
              <w:rPr>
                <w:i/>
              </w:rPr>
            </w:pPr>
            <w:r w:rsidRPr="00C62B79">
              <w:rPr>
                <w:rStyle w:val="NoteLabel"/>
              </w:rPr>
              <w:t>a</w:t>
            </w:r>
            <w:r w:rsidRPr="00C62B79">
              <w:t xml:space="preserve"> Results weighted using Commission weights. </w:t>
            </w:r>
            <w:r w:rsidRPr="00C62B79">
              <w:rPr>
                <w:rStyle w:val="NoteLabel"/>
              </w:rPr>
              <w:t>b</w:t>
            </w:r>
            <w:r w:rsidRPr="00C62B79">
              <w:t xml:space="preserve"> Based on question </w:t>
            </w:r>
            <w:proofErr w:type="spellStart"/>
            <w:r w:rsidRPr="00C62B79">
              <w:t>Q14d</w:t>
            </w:r>
            <w:proofErr w:type="spellEnd"/>
            <w:r w:rsidRPr="00C62B79">
              <w:t xml:space="preserve"> of the members survey.</w:t>
            </w:r>
            <w:r w:rsidRPr="00C62B79">
              <w:rPr>
                <w:rStyle w:val="NoteLabel"/>
              </w:rPr>
              <w:t xml:space="preserve"> c</w:t>
            </w:r>
            <w:r w:rsidRPr="00C62B79">
              <w:t xml:space="preserve">  Responses of ‘Can’t say’ are excluded from the total. </w:t>
            </w:r>
          </w:p>
        </w:tc>
      </w:tr>
      <w:tr w:rsidR="00C62B79" w:rsidRPr="00C62B79" w14:paraId="483A337A" w14:textId="77777777" w:rsidTr="0091342C">
        <w:tc>
          <w:tcPr>
            <w:tcW w:w="5000" w:type="pct"/>
            <w:tcBorders>
              <w:top w:val="nil"/>
              <w:left w:val="nil"/>
              <w:bottom w:val="nil"/>
              <w:right w:val="nil"/>
            </w:tcBorders>
            <w:shd w:val="clear" w:color="auto" w:fill="auto"/>
          </w:tcPr>
          <w:p w14:paraId="73240755" w14:textId="77777777" w:rsidR="003A72F1" w:rsidRPr="00C62B79" w:rsidRDefault="003A72F1" w:rsidP="0091342C">
            <w:pPr>
              <w:pStyle w:val="Source"/>
            </w:pPr>
            <w:r w:rsidRPr="00C62B79">
              <w:rPr>
                <w:i/>
              </w:rPr>
              <w:t>Source</w:t>
            </w:r>
            <w:r w:rsidRPr="00C62B79">
              <w:t>: Members survey.</w:t>
            </w:r>
          </w:p>
        </w:tc>
      </w:tr>
      <w:tr w:rsidR="00C62B79" w:rsidRPr="00C62B79" w14:paraId="4DD5E66E" w14:textId="77777777" w:rsidTr="0091342C">
        <w:tc>
          <w:tcPr>
            <w:tcW w:w="5000" w:type="pct"/>
            <w:tcBorders>
              <w:top w:val="nil"/>
              <w:left w:val="nil"/>
              <w:bottom w:val="single" w:sz="6" w:space="0" w:color="78A22F"/>
              <w:right w:val="nil"/>
            </w:tcBorders>
            <w:shd w:val="clear" w:color="auto" w:fill="auto"/>
          </w:tcPr>
          <w:p w14:paraId="7BD5A2DD" w14:textId="77777777" w:rsidR="003A72F1" w:rsidRPr="00C62B79" w:rsidRDefault="003A72F1" w:rsidP="0091342C">
            <w:pPr>
              <w:pStyle w:val="Box"/>
              <w:spacing w:before="0" w:line="120" w:lineRule="exact"/>
            </w:pPr>
          </w:p>
        </w:tc>
      </w:tr>
      <w:tr w:rsidR="00C62B79" w:rsidRPr="00C62B79" w14:paraId="7148001B" w14:textId="77777777" w:rsidTr="0091342C">
        <w:tc>
          <w:tcPr>
            <w:tcW w:w="5000" w:type="pct"/>
            <w:tcBorders>
              <w:top w:val="single" w:sz="6" w:space="0" w:color="78A22F"/>
              <w:left w:val="nil"/>
              <w:bottom w:val="nil"/>
              <w:right w:val="nil"/>
            </w:tcBorders>
          </w:tcPr>
          <w:p w14:paraId="21F5E467" w14:textId="77777777" w:rsidR="003A72F1" w:rsidRPr="00C62B79" w:rsidRDefault="003A72F1" w:rsidP="0091342C">
            <w:pPr>
              <w:pStyle w:val="BoxSpaceBelow"/>
            </w:pPr>
          </w:p>
        </w:tc>
      </w:tr>
    </w:tbl>
    <w:p w14:paraId="723910F4" w14:textId="77777777" w:rsidR="003A72F1" w:rsidRPr="00C62B79" w:rsidRDefault="003A72F1" w:rsidP="003A72F1">
      <w:pPr>
        <w:pStyle w:val="Heading2"/>
      </w:pPr>
      <w:bookmarkStart w:id="12" w:name="_Toc532997247"/>
      <w:bookmarkStart w:id="13" w:name="_Toc534642266"/>
      <w:r w:rsidRPr="00C62B79">
        <w:t>1.</w:t>
      </w:r>
      <w:r w:rsidRPr="00C62B79">
        <w:rPr>
          <w:noProof/>
        </w:rPr>
        <w:t>3</w:t>
      </w:r>
      <w:r w:rsidRPr="00C62B79">
        <w:tab/>
        <w:t>The choice experiment</w:t>
      </w:r>
      <w:bookmarkEnd w:id="12"/>
      <w:bookmarkEnd w:id="13"/>
    </w:p>
    <w:p w14:paraId="124C584E" w14:textId="77777777" w:rsidR="003A72F1" w:rsidRPr="00C62B79" w:rsidRDefault="003A72F1" w:rsidP="003A72F1">
      <w:pPr>
        <w:pStyle w:val="BodyText"/>
      </w:pPr>
      <w:r w:rsidRPr="00C62B79">
        <w:t xml:space="preserve">The Commission’s choice experiment in stage 3 builds on the previous choice experiment undertaken as part of the stage 2 members choice survey. In the stage 2 members choice survey, the Commission found that members valued returns, fees and investment choice over member services. The choice experiment in stage 3 explores the relative value attached specifically to member services in the accumulation phase. </w:t>
      </w:r>
    </w:p>
    <w:p w14:paraId="15E45EF6" w14:textId="77777777" w:rsidR="003A72F1" w:rsidRPr="00C62B79" w:rsidRDefault="003A72F1" w:rsidP="003A72F1">
      <w:pPr>
        <w:pStyle w:val="Heading3"/>
      </w:pPr>
      <w:r w:rsidRPr="00C62B79">
        <w:t>Econometric model</w:t>
      </w:r>
    </w:p>
    <w:p w14:paraId="751BC6CD" w14:textId="77777777" w:rsidR="003A72F1" w:rsidRPr="00C62B79" w:rsidRDefault="003A72F1" w:rsidP="003A72F1">
      <w:pPr>
        <w:pStyle w:val="BodyText"/>
      </w:pPr>
      <w:r w:rsidRPr="00C62B79">
        <w:t>Although some basic descriptive results from the choice experiment can be computed, econometric models are required to extract all the insights, particularly the willingness to pay (</w:t>
      </w:r>
      <w:proofErr w:type="spellStart"/>
      <w:r w:rsidRPr="00C62B79">
        <w:t>WTP</w:t>
      </w:r>
      <w:proofErr w:type="spellEnd"/>
      <w:r w:rsidRPr="00C62B79">
        <w:t xml:space="preserve">) for product features from the choice experiment data. Discussion of this model closely follows that of </w:t>
      </w:r>
      <w:proofErr w:type="spellStart"/>
      <w:r w:rsidRPr="00C62B79">
        <w:t>Hensher</w:t>
      </w:r>
      <w:proofErr w:type="spellEnd"/>
      <w:r w:rsidRPr="00C62B79">
        <w:t xml:space="preserve"> et al. (2005). </w:t>
      </w:r>
    </w:p>
    <w:p w14:paraId="45A69298" w14:textId="77777777" w:rsidR="003A72F1" w:rsidRPr="00C62B79" w:rsidRDefault="003A72F1" w:rsidP="003A72F1">
      <w:pPr>
        <w:pStyle w:val="BodyText"/>
      </w:pPr>
      <w:r w:rsidRPr="00C62B79">
        <w:t xml:space="preserve">Respondents are asked </w:t>
      </w:r>
      <m:oMath>
        <m:r>
          <w:rPr>
            <w:rFonts w:ascii="Cambria Math" w:hAnsi="Cambria Math"/>
          </w:rPr>
          <m:t>T=3</m:t>
        </m:r>
      </m:oMath>
      <w:r w:rsidRPr="00C62B79">
        <w:t xml:space="preserve"> choice experiment questions. In each choice experiment question, respondents are faced with a choice between </w:t>
      </w:r>
      <m:oMath>
        <m:r>
          <w:rPr>
            <w:rFonts w:ascii="Cambria Math" w:hAnsi="Cambria Math"/>
          </w:rPr>
          <m:t>J=2</m:t>
        </m:r>
      </m:oMath>
      <w:r w:rsidRPr="00C62B79">
        <w:t xml:space="preserve"> superannuation products. The utility that respondent </w:t>
      </w:r>
      <m:oMath>
        <m:r>
          <w:rPr>
            <w:rFonts w:ascii="Cambria Math" w:hAnsi="Cambria Math"/>
          </w:rPr>
          <m:t>n</m:t>
        </m:r>
      </m:oMath>
      <w:r w:rsidRPr="00C62B79">
        <w:t xml:space="preserve"> obtains from option </w:t>
      </w:r>
      <m:oMath>
        <m:r>
          <w:rPr>
            <w:rFonts w:ascii="Cambria Math" w:hAnsi="Cambria Math"/>
          </w:rPr>
          <m:t>j</m:t>
        </m:r>
      </m:oMath>
      <w:r w:rsidRPr="00C62B79">
        <w:t xml:space="preserve"> for choice experiment question </w:t>
      </w:r>
      <m:oMath>
        <m:r>
          <w:rPr>
            <w:rFonts w:ascii="Cambria Math" w:hAnsi="Cambria Math"/>
          </w:rPr>
          <m:t>t</m:t>
        </m:r>
      </m:oMath>
      <w:r w:rsidRPr="00C62B79">
        <w:t xml:space="preserve"> is assumed to be of the form: </w:t>
      </w:r>
    </w:p>
    <w:p w14:paraId="2252AF42" w14:textId="77777777" w:rsidR="003A72F1" w:rsidRPr="00C62B79" w:rsidRDefault="00A436C3" w:rsidP="003A72F1">
      <w:pPr>
        <w:pStyle w:val="BodyText"/>
      </w:pPr>
      <m:oMathPara>
        <m:oMath>
          <m:sSub>
            <m:sSubPr>
              <m:ctrlPr>
                <w:rPr>
                  <w:rFonts w:ascii="Cambria Math" w:hAnsi="Cambria Math"/>
                  <w:i/>
                </w:rPr>
              </m:ctrlPr>
            </m:sSubPr>
            <m:e>
              <m:r>
                <w:rPr>
                  <w:rFonts w:ascii="Cambria Math" w:hAnsi="Cambria Math"/>
                </w:rPr>
                <m:t>U</m:t>
              </m:r>
            </m:e>
            <m:sub>
              <m:r>
                <w:rPr>
                  <w:rFonts w:ascii="Cambria Math" w:hAnsi="Cambria Math"/>
                </w:rPr>
                <m:t>njt</m:t>
              </m:r>
            </m:sub>
          </m:sSub>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njt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njt</m:t>
              </m:r>
            </m:sub>
          </m:sSub>
        </m:oMath>
      </m:oMathPara>
    </w:p>
    <w:p w14:paraId="591A28E1" w14:textId="77777777" w:rsidR="003A72F1" w:rsidRPr="00C62B79" w:rsidRDefault="00A436C3" w:rsidP="003A72F1">
      <w:pPr>
        <w:pStyle w:val="BodyText"/>
      </w:pP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3A72F1" w:rsidRPr="00C62B79">
        <w:t xml:space="preserve"> is a coefficient vector which represents the marginal utility derived from </w:t>
      </w:r>
      <w:r w:rsidR="003A72F1" w:rsidRPr="00C62B79">
        <w:rPr>
          <w:i/>
        </w:rPr>
        <w:t xml:space="preserve">observable </w:t>
      </w:r>
      <w:r w:rsidR="003A72F1" w:rsidRPr="00C62B79">
        <w:t xml:space="preserve">product features (including total fees) </w:t>
      </w:r>
      <m:oMath>
        <m:sSub>
          <m:sSubPr>
            <m:ctrlPr>
              <w:rPr>
                <w:rFonts w:ascii="Cambria Math" w:hAnsi="Cambria Math"/>
                <w:i/>
              </w:rPr>
            </m:ctrlPr>
          </m:sSubPr>
          <m:e>
            <m:r>
              <w:rPr>
                <w:rFonts w:ascii="Cambria Math" w:hAnsi="Cambria Math"/>
              </w:rPr>
              <m:t>X</m:t>
            </m:r>
          </m:e>
          <m:sub>
            <m:r>
              <w:rPr>
                <w:rFonts w:ascii="Cambria Math" w:hAnsi="Cambria Math"/>
              </w:rPr>
              <m:t>njt</m:t>
            </m:r>
          </m:sub>
        </m:sSub>
      </m:oMath>
      <w:r w:rsidR="003A72F1" w:rsidRPr="00C62B79">
        <w:t>, in this case the product features presented to resp</w:t>
      </w:r>
      <w:proofErr w:type="spellStart"/>
      <w:r w:rsidR="003A72F1" w:rsidRPr="00C62B79">
        <w:t>ondents</w:t>
      </w:r>
      <w:proofErr w:type="spellEnd"/>
      <w:r w:rsidR="003A72F1" w:rsidRPr="00C62B79">
        <w:t xml:space="preserve">. This model allows respondents to value different product features in different ways, rather than assuming that they value products in the same way. </w:t>
      </w:r>
    </w:p>
    <w:p w14:paraId="5B9F1887" w14:textId="77777777" w:rsidR="003A72F1" w:rsidRPr="00C62B79" w:rsidRDefault="003A72F1" w:rsidP="003A72F1">
      <w:pPr>
        <w:pStyle w:val="BodyText"/>
      </w:pPr>
      <w:r w:rsidRPr="00C62B79">
        <w:lastRenderedPageBreak/>
        <w:t xml:space="preserve">For this analysis,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xml:space="preserve"> is assumed to be multivariate normally distributed with mean </w:t>
      </w:r>
      <m:oMath>
        <m:r>
          <w:rPr>
            <w:rFonts w:ascii="Cambria Math" w:hAnsi="Cambria Math"/>
          </w:rPr>
          <m:t>β+γ</m:t>
        </m:r>
        <m:sSub>
          <m:sSubPr>
            <m:ctrlPr>
              <w:rPr>
                <w:rFonts w:ascii="Cambria Math" w:hAnsi="Cambria Math"/>
                <w:i/>
              </w:rPr>
            </m:ctrlPr>
          </m:sSubPr>
          <m:e>
            <m:r>
              <w:rPr>
                <w:rFonts w:ascii="Cambria Math" w:hAnsi="Cambria Math"/>
              </w:rPr>
              <m:t>D</m:t>
            </m:r>
          </m:e>
          <m:sub>
            <m:r>
              <w:rPr>
                <w:rFonts w:ascii="Cambria Math" w:hAnsi="Cambria Math"/>
              </w:rPr>
              <m:t>n</m:t>
            </m:r>
          </m:sub>
        </m:sSub>
      </m:oMath>
      <w:r w:rsidRPr="00C62B79">
        <w:t xml:space="preserve"> and covariance matrix </w:t>
      </w:r>
      <m:oMath>
        <m:r>
          <w:rPr>
            <w:rFonts w:ascii="Cambria Math" w:hAnsi="Cambria Math"/>
          </w:rPr>
          <m:t>∑</m:t>
        </m:r>
      </m:oMath>
      <w:r w:rsidRPr="00C62B79">
        <w:t xml:space="preserve">.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Pr="00C62B79">
        <w:t xml:space="preserve"> are demographic variables obtained from other parts of the survey, and in this analysis includes age (in ranges), superannuation literacy and financial literacy, so </w:t>
      </w:r>
      <m:oMath>
        <m:r>
          <w:rPr>
            <w:rFonts w:ascii="Cambria Math" w:hAnsi="Cambria Math"/>
          </w:rPr>
          <m:t>γ</m:t>
        </m:r>
      </m:oMath>
      <w:r w:rsidRPr="00C62B79">
        <w:t xml:space="preserve"> are the associated coefficients. This model also allows for s</w:t>
      </w:r>
      <w:proofErr w:type="spellStart"/>
      <w:r w:rsidRPr="00C62B79">
        <w:t>ome</w:t>
      </w:r>
      <w:proofErr w:type="spellEnd"/>
      <w:r w:rsidRPr="00C62B79">
        <w:t xml:space="preserve"> systematic variation in respondent tastes across these demographic groups. The Commission has considered alternative distributional assumptions on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as described in the results section.</w:t>
      </w:r>
    </w:p>
    <w:p w14:paraId="017CD641" w14:textId="77777777" w:rsidR="003A72F1" w:rsidRPr="00C62B79" w:rsidRDefault="00A436C3" w:rsidP="003A72F1">
      <w:pPr>
        <w:pStyle w:val="BodyText"/>
      </w:pP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3A72F1" w:rsidRPr="00C62B79">
        <w:t xml:space="preserve"> can be rewritten as </w:t>
      </w:r>
      <m:oMath>
        <m:sSub>
          <m:sSubPr>
            <m:ctrlPr>
              <w:rPr>
                <w:rFonts w:ascii="Cambria Math" w:hAnsi="Cambria Math"/>
                <w:i/>
              </w:rPr>
            </m:ctrlPr>
          </m:sSubPr>
          <m:e>
            <m:r>
              <w:rPr>
                <w:rFonts w:ascii="Cambria Math" w:hAnsi="Cambria Math"/>
              </w:rPr>
              <m:t>β</m:t>
            </m:r>
          </m:e>
          <m:sub>
            <m:r>
              <w:rPr>
                <w:rFonts w:ascii="Cambria Math" w:hAnsi="Cambria Math"/>
              </w:rPr>
              <m:t>n</m:t>
            </m:r>
          </m:sub>
        </m:sSub>
        <m:r>
          <w:rPr>
            <w:rFonts w:ascii="Cambria Math" w:hAnsi="Cambria Math"/>
          </w:rPr>
          <m:t>=β+γ</m:t>
        </m:r>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+L</m:t>
        </m:r>
        <m:sSub>
          <m:sSubPr>
            <m:ctrlPr>
              <w:rPr>
                <w:rFonts w:ascii="Cambria Math" w:hAnsi="Cambria Math"/>
                <w:i/>
              </w:rPr>
            </m:ctrlPr>
          </m:sSubPr>
          <m:e>
            <m:r>
              <w:rPr>
                <w:rFonts w:ascii="Cambria Math" w:hAnsi="Cambria Math"/>
              </w:rPr>
              <m:t>η</m:t>
            </m:r>
          </m:e>
          <m:sub>
            <m:r>
              <w:rPr>
                <w:rFonts w:ascii="Cambria Math" w:hAnsi="Cambria Math"/>
              </w:rPr>
              <m:t>n</m:t>
            </m:r>
          </m:sub>
        </m:sSub>
      </m:oMath>
      <w:r w:rsidR="003A72F1" w:rsidRPr="00C62B79">
        <w:t xml:space="preserve"> where </w:t>
      </w:r>
      <m:oMath>
        <m:r>
          <w:rPr>
            <w:rFonts w:ascii="Cambria Math" w:hAnsi="Cambria Math"/>
          </w:rPr>
          <m:t>L</m:t>
        </m:r>
      </m:oMath>
      <w:r w:rsidR="003A72F1" w:rsidRPr="00C62B79">
        <w:t xml:space="preserve"> is the lower</w:t>
      </w:r>
      <w:r w:rsidR="003A72F1" w:rsidRPr="00C62B79">
        <w:noBreakHyphen/>
        <w:t xml:space="preserve">triangular </w:t>
      </w:r>
      <w:proofErr w:type="spellStart"/>
      <w:r w:rsidR="003A72F1" w:rsidRPr="00C62B79">
        <w:t>Cholesky</w:t>
      </w:r>
      <w:proofErr w:type="spellEnd"/>
      <w:r w:rsidR="003A72F1" w:rsidRPr="00C62B79">
        <w:t xml:space="preserve"> factor of </w:t>
      </w:r>
      <m:oMath>
        <m:r>
          <w:rPr>
            <w:rFonts w:ascii="Cambria Math" w:hAnsi="Cambria Math"/>
          </w:rPr>
          <m:t>∑</m:t>
        </m:r>
      </m:oMath>
      <w:r w:rsidR="003A72F1" w:rsidRPr="00C62B79">
        <w:t xml:space="preserve"> (this means that </w:t>
      </w:r>
      <m:oMath>
        <m:r>
          <w:rPr>
            <w:rFonts w:ascii="Cambria Math" w:hAnsi="Cambria Math"/>
          </w:rPr>
          <m:t>L</m:t>
        </m:r>
      </m:oMath>
      <w:r w:rsidR="003A72F1" w:rsidRPr="00C62B79">
        <w:t xml:space="preserve"> satisfies </w:t>
      </w:r>
      <m:oMath>
        <m:r>
          <w:rPr>
            <w:rFonts w:ascii="Cambria Math" w:hAnsi="Cambria Math"/>
          </w:rPr>
          <m:t>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oMath>
      <w:r w:rsidR="003A72F1" w:rsidRPr="00C62B79">
        <w:t xml:space="preserve">) and </w:t>
      </w:r>
      <m:oMath>
        <m:sSub>
          <m:sSubPr>
            <m:ctrlPr>
              <w:rPr>
                <w:rFonts w:ascii="Cambria Math" w:hAnsi="Cambria Math"/>
                <w:i/>
              </w:rPr>
            </m:ctrlPr>
          </m:sSubPr>
          <m:e>
            <m:r>
              <w:rPr>
                <w:rFonts w:ascii="Cambria Math" w:hAnsi="Cambria Math"/>
              </w:rPr>
              <m:t>η</m:t>
            </m:r>
          </m:e>
          <m:sub>
            <m:r>
              <w:rPr>
                <w:rFonts w:ascii="Cambria Math" w:hAnsi="Cambria Math"/>
              </w:rPr>
              <m:t>n</m:t>
            </m:r>
          </m:sub>
        </m:sSub>
      </m:oMath>
      <w:r w:rsidR="003A72F1" w:rsidRPr="00C62B79">
        <w:t xml:space="preserve"> are the individual</w:t>
      </w:r>
      <w:r w:rsidR="003A72F1" w:rsidRPr="00C62B79">
        <w:noBreakHyphen/>
        <w:t xml:space="preserve"> and product</w:t>
      </w:r>
      <w:r w:rsidR="003A72F1" w:rsidRPr="00C62B79">
        <w:noBreakHyphen/>
        <w:t xml:space="preserve">specific unobserved shocks. Put another way, </w:t>
      </w:r>
      <m:oMath>
        <m:r>
          <w:rPr>
            <w:rFonts w:ascii="Cambria Math" w:hAnsi="Cambria Math"/>
          </w:rPr>
          <m:t>L</m:t>
        </m:r>
      </m:oMath>
      <w:r w:rsidR="003A72F1" w:rsidRPr="00C62B79">
        <w:t xml:space="preserve"> essentially contains the dispersion parameters for the valuation of each product feature. The dispersion parameters are not allowed to vary by respondent. </w:t>
      </w:r>
    </w:p>
    <w:p w14:paraId="2D341B9C" w14:textId="77777777" w:rsidR="003A72F1" w:rsidRPr="00C62B79" w:rsidRDefault="00A436C3" w:rsidP="003A72F1">
      <w:pPr>
        <w:pStyle w:val="BodyText"/>
      </w:pP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003A72F1" w:rsidRPr="00C62B79">
        <w:t xml:space="preserve"> represents the utility derived from </w:t>
      </w:r>
      <w:r w:rsidR="003A72F1" w:rsidRPr="00C62B79">
        <w:rPr>
          <w:i/>
        </w:rPr>
        <w:t>unobserved</w:t>
      </w:r>
      <w:r w:rsidR="003A72F1" w:rsidRPr="00C62B79">
        <w:t xml:space="preserve"> product features and is assumed to be extreme value independently and identically distributed (</w:t>
      </w:r>
      <w:proofErr w:type="spellStart"/>
      <w:r w:rsidR="003A72F1" w:rsidRPr="00C62B79">
        <w:t>iid</w:t>
      </w:r>
      <w:proofErr w:type="spellEnd"/>
      <w:r w:rsidR="003A72F1" w:rsidRPr="00C62B79">
        <w:t xml:space="preserve">) across observations, independent of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3A72F1" w:rsidRPr="00C62B79">
        <w:t xml:space="preserve">. In this case,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003A72F1" w:rsidRPr="00C62B79">
        <w:t xml:space="preserve"> may capture things such as individual respondent perceptions of the product. </w:t>
      </w:r>
    </w:p>
    <w:p w14:paraId="4313F8A7" w14:textId="77777777" w:rsidR="003A72F1" w:rsidRPr="00C62B79" w:rsidRDefault="003A72F1" w:rsidP="003A72F1">
      <w:pPr>
        <w:pStyle w:val="BodyText"/>
      </w:pPr>
      <w:r w:rsidRPr="00C62B79">
        <w:t xml:space="preserve">In summary, the goal of this model is to estimate </w:t>
      </w:r>
      <m:oMath>
        <m:r>
          <w:rPr>
            <w:rFonts w:ascii="Cambria Math" w:hAnsi="Cambria Math"/>
          </w:rPr>
          <m:t>θ=</m:t>
        </m:r>
        <m:d>
          <m:dPr>
            <m:begChr m:val="{"/>
            <m:endChr m:val="}"/>
            <m:ctrlPr>
              <w:rPr>
                <w:rFonts w:ascii="Cambria Math" w:hAnsi="Cambria Math"/>
                <w:i/>
              </w:rPr>
            </m:ctrlPr>
          </m:dPr>
          <m:e>
            <m:r>
              <w:rPr>
                <w:rFonts w:ascii="Cambria Math" w:hAnsi="Cambria Math"/>
              </w:rPr>
              <m:t>β,γ,L</m:t>
            </m:r>
          </m:e>
        </m:d>
      </m:oMath>
      <w:r w:rsidRPr="00C62B79">
        <w:t xml:space="preserve">, which collectively describes for each product feature the level and distribution of marginal utilities across respondents. </w:t>
      </w:r>
    </w:p>
    <w:p w14:paraId="703700DC" w14:textId="77777777" w:rsidR="003A72F1" w:rsidRPr="00C62B79" w:rsidRDefault="003A72F1" w:rsidP="003A72F1">
      <w:pPr>
        <w:pStyle w:val="BodyText"/>
      </w:pPr>
      <w:r w:rsidRPr="00C62B79">
        <w:t xml:space="preserve">Respondents are assumed to choose the product which delivers them the higher utility. Let </w:t>
      </w:r>
      <m:oMath>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n3</m:t>
                </m:r>
              </m:sub>
            </m:sSub>
          </m:e>
        </m:d>
      </m:oMath>
      <w:r w:rsidRPr="00C62B79">
        <w:t xml:space="preserve"> denote the respondent’s sequence of choices across the choice experiment questions. Since the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Pr="00C62B79">
        <w:t xml:space="preserve">’s are iid and extreme value distributed, the probability conditional on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xml:space="preserve"> that the respondent chooses product </w:t>
      </w:r>
      <m:oMath>
        <m:r>
          <w:rPr>
            <w:rFonts w:ascii="Cambria Math" w:hAnsi="Cambria Math"/>
          </w:rPr>
          <m:t>i</m:t>
        </m:r>
      </m:oMath>
      <w:r w:rsidRPr="00C62B79">
        <w:t xml:space="preserve"> in choice experiment question </w:t>
      </w:r>
      <m:oMath>
        <m:r>
          <w:rPr>
            <w:rFonts w:ascii="Cambria Math" w:hAnsi="Cambria Math"/>
          </w:rPr>
          <m:t>t</m:t>
        </m:r>
      </m:oMath>
      <w:r w:rsidRPr="00C62B79">
        <w:t xml:space="preserve"> is of a standard logit form:</w:t>
      </w:r>
    </w:p>
    <w:p w14:paraId="0928E685" w14:textId="77777777" w:rsidR="003A72F1" w:rsidRPr="00C62B79" w:rsidRDefault="00A436C3" w:rsidP="003A72F1">
      <w:pPr>
        <w:pStyle w:val="BodyText"/>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d>
            <m:dPr>
              <m:ctrlPr>
                <w:rPr>
                  <w:rFonts w:ascii="Cambria Math" w:hAnsi="Cambria Math"/>
                  <w:i/>
                </w:rPr>
              </m:ctrlPr>
            </m:dPr>
            <m:e>
              <m:r>
                <w:rPr>
                  <w:rFonts w:ascii="Cambria Math" w:hAnsi="Cambria Math"/>
                </w:rPr>
                <m:t>i,t</m:t>
              </m:r>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nit</m:t>
                      </m:r>
                    </m:sub>
                  </m:sSub>
                </m:e>
              </m:func>
            </m:num>
            <m:den>
              <m:nary>
                <m:naryPr>
                  <m:chr m:val="∑"/>
                  <m:supHide m:val="1"/>
                  <m:ctrlPr>
                    <w:rPr>
                      <w:rFonts w:ascii="Cambria Math" w:hAnsi="Cambria Math"/>
                      <w:i/>
                    </w:rPr>
                  </m:ctrlPr>
                </m:naryPr>
                <m:sub>
                  <m:r>
                    <w:rPr>
                      <w:rFonts w:ascii="Cambria Math" w:hAnsi="Cambria Math"/>
                    </w:rPr>
                    <m:t>j</m:t>
                  </m:r>
                </m:sub>
                <m:sup/>
                <m:e>
                  <m:func>
                    <m:funcPr>
                      <m:ctrlPr>
                        <w:rPr>
                          <w:rFonts w:ascii="Cambria Math" w:hAnsi="Cambria Math"/>
                          <w:i/>
                        </w:rPr>
                      </m:ctrlPr>
                    </m:funcPr>
                    <m:fName>
                      <m:r>
                        <m:rPr>
                          <m:sty m:val="p"/>
                        </m:rPr>
                        <w:rPr>
                          <w:rFonts w:ascii="Cambria Math" w:hAnsi="Cambria Math"/>
                        </w:rPr>
                        <m:t>exp</m:t>
                      </m:r>
                    </m:fName>
                    <m:e>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njt</m:t>
                          </m:r>
                        </m:sub>
                      </m:sSub>
                    </m:e>
                  </m:func>
                </m:e>
              </m:nary>
            </m:den>
          </m:f>
        </m:oMath>
      </m:oMathPara>
    </w:p>
    <w:p w14:paraId="012033B1" w14:textId="77777777" w:rsidR="003A72F1" w:rsidRPr="00C62B79" w:rsidRDefault="003A72F1" w:rsidP="003A72F1">
      <w:pPr>
        <w:pStyle w:val="BodyText"/>
      </w:pPr>
      <w:r w:rsidRPr="00C62B79">
        <w:t xml:space="preserve">Since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Pr="00C62B79">
        <w:t xml:space="preserve"> are independe</w:t>
      </w:r>
      <w:proofErr w:type="spellStart"/>
      <w:r w:rsidRPr="00C62B79">
        <w:t>nt</w:t>
      </w:r>
      <w:proofErr w:type="spellEnd"/>
      <w:r w:rsidRPr="00C62B79">
        <w:t xml:space="preserve"> over choice experiment questions, the likelihood for a respondent’s sequence of choices, conditional on their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xml:space="preserve"> is just the product of logits: </w:t>
      </w:r>
    </w:p>
    <w:p w14:paraId="4B6BC9B1" w14:textId="77777777" w:rsidR="003A72F1" w:rsidRPr="00C62B79" w:rsidRDefault="003A72F1" w:rsidP="003A72F1">
      <w:pPr>
        <w:pStyle w:val="BodyText"/>
      </w:pPr>
      <m:oMathPara>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n1</m:t>
                  </m:r>
                </m:sub>
              </m:sSub>
              <m:r>
                <w:rPr>
                  <w:rFonts w:ascii="Cambria Math" w:hAnsi="Cambria Math"/>
                </w:rPr>
                <m:t>,1</m:t>
              </m:r>
            </m:e>
            <m:e>
              <m:sSub>
                <m:sSubPr>
                  <m:ctrlPr>
                    <w:rPr>
                      <w:rFonts w:ascii="Cambria Math" w:hAnsi="Cambria Math"/>
                      <w:i/>
                    </w:rPr>
                  </m:ctrlPr>
                </m:sSubPr>
                <m:e>
                  <m:r>
                    <w:rPr>
                      <w:rFonts w:ascii="Cambria Math" w:hAnsi="Cambria Math"/>
                    </w:rPr>
                    <m:t>β</m:t>
                  </m:r>
                </m:e>
                <m:sub>
                  <m:r>
                    <w:rPr>
                      <w:rFonts w:ascii="Cambria Math" w:hAnsi="Cambria Math"/>
                    </w:rPr>
                    <m:t>n</m:t>
                  </m:r>
                </m:sub>
              </m:sSub>
            </m:e>
          </m:d>
          <m:sSub>
            <m:sSubPr>
              <m:ctrlPr>
                <w:rPr>
                  <w:rFonts w:ascii="Cambria Math" w:hAnsi="Cambria Math"/>
                  <w:i/>
                </w:rPr>
              </m:ctrlPr>
            </m:sSubPr>
            <m:e>
              <m:r>
                <w:rPr>
                  <w:rFonts w:ascii="Cambria Math" w:hAnsi="Cambria Math"/>
                </w:rPr>
                <m:t>L</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n2</m:t>
                  </m:r>
                </m:sub>
              </m:sSub>
              <m:r>
                <w:rPr>
                  <w:rFonts w:ascii="Cambria Math" w:hAnsi="Cambria Math"/>
                </w:rPr>
                <m:t>,2</m:t>
              </m:r>
            </m:e>
            <m:e>
              <m:sSub>
                <m:sSubPr>
                  <m:ctrlPr>
                    <w:rPr>
                      <w:rFonts w:ascii="Cambria Math" w:hAnsi="Cambria Math"/>
                      <w:i/>
                    </w:rPr>
                  </m:ctrlPr>
                </m:sSubPr>
                <m:e>
                  <m:r>
                    <w:rPr>
                      <w:rFonts w:ascii="Cambria Math" w:hAnsi="Cambria Math"/>
                    </w:rPr>
                    <m:t>β</m:t>
                  </m:r>
                </m:e>
                <m:sub>
                  <m:r>
                    <w:rPr>
                      <w:rFonts w:ascii="Cambria Math" w:hAnsi="Cambria Math"/>
                    </w:rPr>
                    <m:t>n</m:t>
                  </m:r>
                </m:sub>
              </m:sSub>
            </m:e>
          </m:d>
          <m:sSub>
            <m:sSubPr>
              <m:ctrlPr>
                <w:rPr>
                  <w:rFonts w:ascii="Cambria Math" w:hAnsi="Cambria Math"/>
                  <w:i/>
                </w:rPr>
              </m:ctrlPr>
            </m:sSubPr>
            <m:e>
              <m:r>
                <w:rPr>
                  <w:rFonts w:ascii="Cambria Math" w:hAnsi="Cambria Math"/>
                </w:rPr>
                <m:t>L</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n3</m:t>
                  </m:r>
                </m:sub>
              </m:sSub>
              <m:r>
                <w:rPr>
                  <w:rFonts w:ascii="Cambria Math" w:hAnsi="Cambria Math"/>
                </w:rPr>
                <m:t>,3</m:t>
              </m:r>
            </m:e>
            <m:e>
              <m:sSub>
                <m:sSubPr>
                  <m:ctrlPr>
                    <w:rPr>
                      <w:rFonts w:ascii="Cambria Math" w:hAnsi="Cambria Math"/>
                      <w:i/>
                    </w:rPr>
                  </m:ctrlPr>
                </m:sSubPr>
                <m:e>
                  <m:r>
                    <w:rPr>
                      <w:rFonts w:ascii="Cambria Math" w:hAnsi="Cambria Math"/>
                    </w:rPr>
                    <m:t>β</m:t>
                  </m:r>
                </m:e>
                <m:sub>
                  <m:r>
                    <w:rPr>
                      <w:rFonts w:ascii="Cambria Math" w:hAnsi="Cambria Math"/>
                    </w:rPr>
                    <m:t>n</m:t>
                  </m:r>
                </m:sub>
              </m:sSub>
            </m:e>
          </m:d>
        </m:oMath>
      </m:oMathPara>
    </w:p>
    <w:p w14:paraId="01257495" w14:textId="77777777" w:rsidR="003A72F1" w:rsidRPr="00C62B79" w:rsidRDefault="003A72F1" w:rsidP="003A72F1">
      <w:pPr>
        <w:pStyle w:val="BodyText"/>
      </w:pPr>
      <w:r w:rsidRPr="00C62B79">
        <w:t xml:space="preserve">Finally to form a likelihood as a function of </w:t>
      </w:r>
      <m:oMath>
        <m:r>
          <w:rPr>
            <w:rFonts w:ascii="Cambria Math" w:hAnsi="Cambria Math"/>
          </w:rPr>
          <m:t>θ</m:t>
        </m:r>
      </m:oMath>
      <w:r w:rsidRPr="00C62B79">
        <w:t xml:space="preserve">, the likelihoods are integrated over all possible values of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xml:space="preserve"> to form: </w:t>
      </w:r>
    </w:p>
    <w:p w14:paraId="14F61893" w14:textId="77777777" w:rsidR="003A72F1" w:rsidRPr="00C62B79" w:rsidRDefault="003A72F1" w:rsidP="003A72F1">
      <w:pPr>
        <w:pStyle w:val="BodyText"/>
      </w:pPr>
      <m:oMathPara>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θ</m:t>
              </m:r>
            </m:e>
          </m:d>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g</m:t>
          </m:r>
          <m:d>
            <m:dPr>
              <m:ctrlPr>
                <w:rPr>
                  <w:rFonts w:ascii="Cambria Math" w:hAnsi="Cambria Math"/>
                  <w:i/>
                </w:rPr>
              </m:ctrlPr>
            </m:dPr>
            <m:e>
              <m:r>
                <w:rPr>
                  <w:rFonts w:ascii="Cambria Math" w:hAnsi="Cambria Math"/>
                </w:rPr>
                <m:t>β</m:t>
              </m:r>
            </m:e>
            <m:e>
              <m:r>
                <w:rPr>
                  <w:rFonts w:ascii="Cambria Math" w:hAnsi="Cambria Math"/>
                </w:rPr>
                <m:t>θ</m:t>
              </m:r>
            </m:e>
          </m:d>
          <m:r>
            <w:rPr>
              <w:rFonts w:ascii="Cambria Math" w:hAnsi="Cambria Math"/>
            </w:rPr>
            <m:t>dβ</m:t>
          </m:r>
        </m:oMath>
      </m:oMathPara>
    </w:p>
    <w:p w14:paraId="40198BD5" w14:textId="77777777" w:rsidR="003A72F1" w:rsidRPr="00C62B79" w:rsidRDefault="003A72F1" w:rsidP="003A72F1">
      <w:pPr>
        <w:pStyle w:val="BodyText"/>
      </w:pPr>
      <w:r w:rsidRPr="00C62B79">
        <w:t xml:space="preserve">Where </w:t>
      </w:r>
      <m:oMath>
        <m:r>
          <w:rPr>
            <w:rFonts w:ascii="Cambria Math" w:hAnsi="Cambria Math"/>
          </w:rPr>
          <m:t>g</m:t>
        </m:r>
      </m:oMath>
      <w:r w:rsidRPr="00C62B79">
        <w:t xml:space="preserve"> is the density for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Pr="00C62B79">
        <w:t>. Note that this likelihood does not have a closed form, so to maximise the likelihood, it must also be approximated numerically through simulation. The software used to estimate the model is from Sarrias and Daziano (2017) which further specifies the esti</w:t>
      </w:r>
      <w:proofErr w:type="spellStart"/>
      <w:r w:rsidRPr="00C62B79">
        <w:t>mation</w:t>
      </w:r>
      <w:proofErr w:type="spellEnd"/>
      <w:r w:rsidRPr="00C62B79">
        <w:t xml:space="preserve"> and simulation procedures. </w:t>
      </w:r>
    </w:p>
    <w:p w14:paraId="2F1633D9" w14:textId="77777777" w:rsidR="003A72F1" w:rsidRPr="00C62B79" w:rsidRDefault="003A72F1" w:rsidP="003A72F1">
      <w:pPr>
        <w:pStyle w:val="Heading3"/>
      </w:pPr>
      <w:r w:rsidRPr="00C62B79">
        <w:lastRenderedPageBreak/>
        <w:t xml:space="preserve">Treatment of demographic variables </w:t>
      </w:r>
    </w:p>
    <w:p w14:paraId="01CFD651" w14:textId="77777777" w:rsidR="003A72F1" w:rsidRPr="00C62B79" w:rsidRDefault="003A72F1" w:rsidP="003A72F1">
      <w:pPr>
        <w:pStyle w:val="BodyText"/>
      </w:pPr>
      <w:r w:rsidRPr="00C62B79">
        <w:t xml:space="preserve">In the choice experiment analysis, the Commission considered three demographic variables: age; financial literacy; and superannuation literacy. The choice of these was based on two considerations: the demographic variables the Commission was interested in exploring; and a limit to how many demographic variables can enter the specification without incurring perfect multicollinearity issues. </w:t>
      </w:r>
    </w:p>
    <w:p w14:paraId="1D5D83AC" w14:textId="77777777" w:rsidR="003A72F1" w:rsidRPr="00C62B79" w:rsidRDefault="003A72F1" w:rsidP="003A72F1">
      <w:pPr>
        <w:pStyle w:val="BodyText"/>
      </w:pPr>
      <w:r w:rsidRPr="00C62B79">
        <w:t>For this analysis, age was bracketed into three groups (table 1.20). This is different from that used in other parts of the members survey results. Similarly, financial literacy and superannuation literacy were bracketed into three groups.</w:t>
      </w:r>
    </w:p>
    <w:p w14:paraId="27911157"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209D05C6" w14:textId="77777777" w:rsidTr="0091342C">
        <w:trPr>
          <w:tblHeader/>
        </w:trPr>
        <w:tc>
          <w:tcPr>
            <w:tcW w:w="5000" w:type="pct"/>
            <w:tcBorders>
              <w:top w:val="single" w:sz="6" w:space="0" w:color="78A22F"/>
              <w:left w:val="nil"/>
              <w:bottom w:val="nil"/>
              <w:right w:val="nil"/>
            </w:tcBorders>
            <w:shd w:val="clear" w:color="auto" w:fill="auto"/>
          </w:tcPr>
          <w:p w14:paraId="0352F566" w14:textId="77777777" w:rsidR="003A72F1" w:rsidRPr="00C62B79" w:rsidRDefault="003A72F1" w:rsidP="0091342C">
            <w:pPr>
              <w:pStyle w:val="TableTitle"/>
            </w:pPr>
            <w:r w:rsidRPr="00C62B79">
              <w:rPr>
                <w:b w:val="0"/>
              </w:rPr>
              <w:t>Table 1.</w:t>
            </w:r>
            <w:r w:rsidRPr="00C62B79">
              <w:rPr>
                <w:b w:val="0"/>
                <w:noProof/>
              </w:rPr>
              <w:t>20</w:t>
            </w:r>
            <w:r w:rsidRPr="00C62B79">
              <w:tab/>
              <w:t>Bracketing of demographic variables for the choice experiment analysis</w:t>
            </w:r>
            <w:r w:rsidRPr="00C62B79">
              <w:rPr>
                <w:rStyle w:val="NoteLabel"/>
              </w:rPr>
              <w:t>a</w:t>
            </w:r>
          </w:p>
        </w:tc>
      </w:tr>
      <w:tr w:rsidR="00C62B79" w:rsidRPr="00C62B79" w14:paraId="54407B85"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C62B79" w:rsidRPr="00C62B79" w14:paraId="370E89C1" w14:textId="77777777" w:rsidTr="0091342C">
              <w:trPr>
                <w:tblHeader/>
              </w:trPr>
              <w:tc>
                <w:tcPr>
                  <w:tcW w:w="1669" w:type="pct"/>
                  <w:tcBorders>
                    <w:top w:val="single" w:sz="6" w:space="0" w:color="BFBFBF"/>
                    <w:bottom w:val="single" w:sz="6" w:space="0" w:color="BFBFBF"/>
                  </w:tcBorders>
                  <w:shd w:val="clear" w:color="auto" w:fill="auto"/>
                  <w:tcMar>
                    <w:top w:w="28" w:type="dxa"/>
                  </w:tcMar>
                </w:tcPr>
                <w:p w14:paraId="42F34DDB" w14:textId="77777777" w:rsidR="003A72F1" w:rsidRPr="00C62B79" w:rsidRDefault="003A72F1" w:rsidP="0091342C">
                  <w:pPr>
                    <w:pStyle w:val="TableColumnHeading"/>
                    <w:jc w:val="left"/>
                  </w:pPr>
                  <w:r w:rsidRPr="00C62B79">
                    <w:t>Age</w:t>
                  </w:r>
                </w:p>
              </w:tc>
              <w:tc>
                <w:tcPr>
                  <w:tcW w:w="1666" w:type="pct"/>
                  <w:tcBorders>
                    <w:top w:val="single" w:sz="6" w:space="0" w:color="BFBFBF"/>
                    <w:bottom w:val="single" w:sz="6" w:space="0" w:color="BFBFBF"/>
                  </w:tcBorders>
                </w:tcPr>
                <w:p w14:paraId="0AFE9BA2" w14:textId="77777777" w:rsidR="003A72F1" w:rsidRPr="00C62B79" w:rsidRDefault="003A72F1" w:rsidP="0091342C">
                  <w:pPr>
                    <w:pStyle w:val="TableColumnHeading"/>
                    <w:jc w:val="left"/>
                  </w:pPr>
                  <w:r w:rsidRPr="00C62B79">
                    <w:t>Financial literacy</w:t>
                  </w:r>
                </w:p>
              </w:tc>
              <w:tc>
                <w:tcPr>
                  <w:tcW w:w="1665" w:type="pct"/>
                  <w:tcBorders>
                    <w:top w:val="single" w:sz="6" w:space="0" w:color="BFBFBF"/>
                    <w:bottom w:val="single" w:sz="6" w:space="0" w:color="BFBFBF"/>
                  </w:tcBorders>
                  <w:shd w:val="clear" w:color="auto" w:fill="auto"/>
                  <w:tcMar>
                    <w:top w:w="28" w:type="dxa"/>
                  </w:tcMar>
                </w:tcPr>
                <w:p w14:paraId="64A55DDB" w14:textId="77777777" w:rsidR="003A72F1" w:rsidRPr="00C62B79" w:rsidRDefault="003A72F1" w:rsidP="0091342C">
                  <w:pPr>
                    <w:pStyle w:val="TableColumnHeading"/>
                    <w:ind w:right="28"/>
                    <w:jc w:val="left"/>
                  </w:pPr>
                  <w:r w:rsidRPr="00C62B79">
                    <w:t>Superannuation literacy</w:t>
                  </w:r>
                </w:p>
              </w:tc>
            </w:tr>
            <w:tr w:rsidR="00C62B79" w:rsidRPr="00C62B79" w14:paraId="14C62423" w14:textId="77777777" w:rsidTr="0091342C">
              <w:tc>
                <w:tcPr>
                  <w:tcW w:w="1669" w:type="pct"/>
                  <w:tcBorders>
                    <w:top w:val="single" w:sz="6" w:space="0" w:color="BFBFBF"/>
                  </w:tcBorders>
                </w:tcPr>
                <w:p w14:paraId="43C779DE" w14:textId="77777777" w:rsidR="003A72F1" w:rsidRPr="00C62B79" w:rsidRDefault="003A72F1" w:rsidP="0091342C">
                  <w:pPr>
                    <w:pStyle w:val="TableUnitsRow"/>
                    <w:spacing w:before="80"/>
                    <w:jc w:val="left"/>
                  </w:pPr>
                  <w:r w:rsidRPr="00C62B79">
                    <w:t>The ‘young’: 15–34</w:t>
                  </w:r>
                </w:p>
              </w:tc>
              <w:tc>
                <w:tcPr>
                  <w:tcW w:w="1666" w:type="pct"/>
                  <w:tcBorders>
                    <w:top w:val="single" w:sz="6" w:space="0" w:color="BFBFBF"/>
                  </w:tcBorders>
                </w:tcPr>
                <w:p w14:paraId="569B21CC" w14:textId="77777777" w:rsidR="003A72F1" w:rsidRPr="00C62B79" w:rsidRDefault="003A72F1" w:rsidP="0091342C">
                  <w:pPr>
                    <w:pStyle w:val="TableUnitsRow"/>
                    <w:spacing w:before="80"/>
                    <w:jc w:val="left"/>
                  </w:pPr>
                  <w:r w:rsidRPr="00C62B79">
                    <w:t>Low: scored 0–1 inclusive</w:t>
                  </w:r>
                </w:p>
              </w:tc>
              <w:tc>
                <w:tcPr>
                  <w:tcW w:w="1665" w:type="pct"/>
                  <w:tcBorders>
                    <w:top w:val="single" w:sz="6" w:space="0" w:color="BFBFBF"/>
                  </w:tcBorders>
                </w:tcPr>
                <w:p w14:paraId="186C7B62" w14:textId="77777777" w:rsidR="003A72F1" w:rsidRPr="00C62B79" w:rsidRDefault="003A72F1" w:rsidP="0091342C">
                  <w:pPr>
                    <w:pStyle w:val="TableUnitsRow"/>
                    <w:spacing w:before="80"/>
                    <w:ind w:right="28"/>
                    <w:jc w:val="left"/>
                  </w:pPr>
                  <w:r w:rsidRPr="00C62B79">
                    <w:t xml:space="preserve">Low: scored 0–4 inclusive </w:t>
                  </w:r>
                </w:p>
              </w:tc>
            </w:tr>
            <w:tr w:rsidR="00C62B79" w:rsidRPr="00C62B79" w14:paraId="3139DCF5" w14:textId="77777777" w:rsidTr="0091342C">
              <w:tc>
                <w:tcPr>
                  <w:tcW w:w="1669" w:type="pct"/>
                </w:tcPr>
                <w:p w14:paraId="10651BC6" w14:textId="77777777" w:rsidR="003A72F1" w:rsidRPr="00C62B79" w:rsidRDefault="003A72F1" w:rsidP="0091342C">
                  <w:pPr>
                    <w:pStyle w:val="TableBodyText"/>
                    <w:jc w:val="left"/>
                  </w:pPr>
                  <w:r w:rsidRPr="00C62B79">
                    <w:t>The ‘middle</w:t>
                  </w:r>
                  <w:r w:rsidRPr="00C62B79">
                    <w:noBreakHyphen/>
                    <w:t>aged’: 35–54</w:t>
                  </w:r>
                </w:p>
              </w:tc>
              <w:tc>
                <w:tcPr>
                  <w:tcW w:w="1666" w:type="pct"/>
                </w:tcPr>
                <w:p w14:paraId="11E7323B" w14:textId="77777777" w:rsidR="003A72F1" w:rsidRPr="00C62B79" w:rsidRDefault="003A72F1" w:rsidP="0091342C">
                  <w:pPr>
                    <w:pStyle w:val="TableBodyText"/>
                    <w:jc w:val="left"/>
                  </w:pPr>
                  <w:r w:rsidRPr="00C62B79">
                    <w:t>Medium: scored 2</w:t>
                  </w:r>
                </w:p>
              </w:tc>
              <w:tc>
                <w:tcPr>
                  <w:tcW w:w="1665" w:type="pct"/>
                </w:tcPr>
                <w:p w14:paraId="6D7EB6DB" w14:textId="77777777" w:rsidR="003A72F1" w:rsidRPr="00C62B79" w:rsidRDefault="003A72F1" w:rsidP="0091342C">
                  <w:pPr>
                    <w:pStyle w:val="TableBodyText"/>
                    <w:ind w:right="28"/>
                    <w:jc w:val="left"/>
                  </w:pPr>
                  <w:r w:rsidRPr="00C62B79">
                    <w:t>Medium: scored 5–6 inclusive</w:t>
                  </w:r>
                </w:p>
              </w:tc>
            </w:tr>
            <w:tr w:rsidR="00C62B79" w:rsidRPr="00C62B79" w14:paraId="42455848" w14:textId="77777777" w:rsidTr="0091342C">
              <w:tc>
                <w:tcPr>
                  <w:tcW w:w="1669" w:type="pct"/>
                  <w:tcBorders>
                    <w:bottom w:val="single" w:sz="6" w:space="0" w:color="BFBFBF"/>
                  </w:tcBorders>
                  <w:shd w:val="clear" w:color="auto" w:fill="auto"/>
                </w:tcPr>
                <w:p w14:paraId="13DE5DFA" w14:textId="77777777" w:rsidR="003A72F1" w:rsidRPr="00C62B79" w:rsidRDefault="003A72F1" w:rsidP="0091342C">
                  <w:pPr>
                    <w:pStyle w:val="TableBodyText"/>
                    <w:jc w:val="left"/>
                  </w:pPr>
                  <w:r w:rsidRPr="00C62B79">
                    <w:t>The ‘seniors’: 55+</w:t>
                  </w:r>
                </w:p>
              </w:tc>
              <w:tc>
                <w:tcPr>
                  <w:tcW w:w="1666" w:type="pct"/>
                  <w:tcBorders>
                    <w:bottom w:val="single" w:sz="6" w:space="0" w:color="BFBFBF"/>
                  </w:tcBorders>
                </w:tcPr>
                <w:p w14:paraId="54C7F16C" w14:textId="77777777" w:rsidR="003A72F1" w:rsidRPr="00C62B79" w:rsidRDefault="003A72F1" w:rsidP="0091342C">
                  <w:pPr>
                    <w:pStyle w:val="TableBodyText"/>
                    <w:jc w:val="left"/>
                  </w:pPr>
                  <w:r w:rsidRPr="00C62B79">
                    <w:t>High: scored 3</w:t>
                  </w:r>
                </w:p>
              </w:tc>
              <w:tc>
                <w:tcPr>
                  <w:tcW w:w="1665" w:type="pct"/>
                  <w:tcBorders>
                    <w:bottom w:val="single" w:sz="6" w:space="0" w:color="BFBFBF"/>
                  </w:tcBorders>
                  <w:shd w:val="clear" w:color="auto" w:fill="auto"/>
                </w:tcPr>
                <w:p w14:paraId="15859F84" w14:textId="77777777" w:rsidR="003A72F1" w:rsidRPr="00C62B79" w:rsidRDefault="003A72F1" w:rsidP="0091342C">
                  <w:pPr>
                    <w:pStyle w:val="TableBodyText"/>
                    <w:ind w:right="28"/>
                    <w:jc w:val="left"/>
                  </w:pPr>
                  <w:r w:rsidRPr="00C62B79">
                    <w:t>High: scored 7–9 inclusive</w:t>
                  </w:r>
                </w:p>
              </w:tc>
            </w:tr>
          </w:tbl>
          <w:p w14:paraId="79588703" w14:textId="77777777" w:rsidR="003A72F1" w:rsidRPr="00C62B79" w:rsidRDefault="003A72F1" w:rsidP="0091342C">
            <w:pPr>
              <w:pStyle w:val="Box"/>
            </w:pPr>
          </w:p>
        </w:tc>
      </w:tr>
      <w:tr w:rsidR="00C62B79" w:rsidRPr="00C62B79" w14:paraId="5A82868C" w14:textId="77777777" w:rsidTr="0091342C">
        <w:tc>
          <w:tcPr>
            <w:tcW w:w="5000" w:type="pct"/>
            <w:tcBorders>
              <w:top w:val="nil"/>
              <w:left w:val="nil"/>
              <w:bottom w:val="nil"/>
              <w:right w:val="nil"/>
            </w:tcBorders>
            <w:shd w:val="clear" w:color="auto" w:fill="auto"/>
          </w:tcPr>
          <w:p w14:paraId="48CF79DA" w14:textId="77777777" w:rsidR="003A72F1" w:rsidRPr="00C62B79" w:rsidRDefault="003A72F1" w:rsidP="0091342C">
            <w:pPr>
              <w:pStyle w:val="Note"/>
              <w:rPr>
                <w:i/>
              </w:rPr>
            </w:pPr>
            <w:r w:rsidRPr="00C62B79">
              <w:rPr>
                <w:rStyle w:val="NoteLabel"/>
              </w:rPr>
              <w:t>a</w:t>
            </w:r>
            <w:r w:rsidRPr="00C62B79">
              <w:t xml:space="preserve"> Financial and superannuation literacy brackets were chosen roughly on the basis of quantile groups formed from the number of correct answers. For financial literacy, questions 27–29 were considered (3 questions) and for superannuation literacy question </w:t>
            </w:r>
            <w:proofErr w:type="spellStart"/>
            <w:r w:rsidRPr="00C62B79">
              <w:t>1a</w:t>
            </w:r>
            <w:proofErr w:type="spellEnd"/>
            <w:r w:rsidRPr="00C62B79">
              <w:t xml:space="preserve"> was considered (consisting of 9 components). The bottom quartile corresponds to the low bracket, the middle two quartiles correspond to the medium quartile and the top quartile corresponds to the high bracket. </w:t>
            </w:r>
          </w:p>
        </w:tc>
      </w:tr>
      <w:tr w:rsidR="00C62B79" w:rsidRPr="00C62B79" w14:paraId="640516AE" w14:textId="77777777" w:rsidTr="0091342C">
        <w:tc>
          <w:tcPr>
            <w:tcW w:w="5000" w:type="pct"/>
            <w:tcBorders>
              <w:top w:val="nil"/>
              <w:left w:val="nil"/>
              <w:bottom w:val="single" w:sz="6" w:space="0" w:color="78A22F"/>
              <w:right w:val="nil"/>
            </w:tcBorders>
            <w:shd w:val="clear" w:color="auto" w:fill="auto"/>
          </w:tcPr>
          <w:p w14:paraId="5C708758" w14:textId="77777777" w:rsidR="003A72F1" w:rsidRPr="00C62B79" w:rsidRDefault="003A72F1" w:rsidP="0091342C">
            <w:pPr>
              <w:pStyle w:val="Box"/>
              <w:spacing w:before="0" w:line="120" w:lineRule="exact"/>
            </w:pPr>
          </w:p>
        </w:tc>
      </w:tr>
      <w:tr w:rsidR="00C62B79" w:rsidRPr="00C62B79" w14:paraId="74800DAA" w14:textId="77777777" w:rsidTr="0091342C">
        <w:tc>
          <w:tcPr>
            <w:tcW w:w="5000" w:type="pct"/>
            <w:tcBorders>
              <w:top w:val="single" w:sz="6" w:space="0" w:color="78A22F"/>
              <w:left w:val="nil"/>
              <w:bottom w:val="nil"/>
              <w:right w:val="nil"/>
            </w:tcBorders>
          </w:tcPr>
          <w:p w14:paraId="3243F7A4" w14:textId="77777777" w:rsidR="003A72F1" w:rsidRPr="00C62B79" w:rsidRDefault="003A72F1" w:rsidP="0091342C">
            <w:pPr>
              <w:pStyle w:val="BoxSpaceBelow"/>
            </w:pPr>
          </w:p>
        </w:tc>
      </w:tr>
    </w:tbl>
    <w:p w14:paraId="6F9930B6" w14:textId="77777777" w:rsidR="003A72F1" w:rsidRPr="00C62B79" w:rsidRDefault="003A72F1" w:rsidP="003A72F1">
      <w:pPr>
        <w:pStyle w:val="Heading3"/>
      </w:pPr>
      <w:r w:rsidRPr="00C62B79">
        <w:t>Results of the choice experiment analysis</w:t>
      </w:r>
    </w:p>
    <w:p w14:paraId="62EE9CFE" w14:textId="77777777" w:rsidR="003A72F1" w:rsidRPr="00C62B79" w:rsidRDefault="003A72F1" w:rsidP="003A72F1">
      <w:pPr>
        <w:pStyle w:val="BodyText"/>
      </w:pPr>
      <w:r w:rsidRPr="00C62B79">
        <w:t xml:space="preserve">It is useful to consider the proportion of those within groups choosing the cheapest product offered, as both a sense check on the results and in its own right. These are presented in table 1.21, split by the demographic variables which are used for the econometric analysis. </w:t>
      </w:r>
    </w:p>
    <w:p w14:paraId="7709A53F" w14:textId="77777777" w:rsidR="003A72F1" w:rsidRPr="00C62B79" w:rsidRDefault="003A72F1" w:rsidP="003A72F1">
      <w:pPr>
        <w:pStyle w:val="BodyText"/>
      </w:pPr>
      <w:r w:rsidRPr="00C62B79">
        <w:t xml:space="preserve">Broadly speaking, most groups have similar rates of respondents choosing the cheapest product. This should not necessarily be interpreted as members placing low value on product features. The randomisation of product features means that in many cases the cheaper product may have had more features which appealed to respondents more than the alternative offered. The econometric analysis presented below untangles this issue. </w:t>
      </w:r>
    </w:p>
    <w:p w14:paraId="48154E15"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56C21B20" w14:textId="77777777" w:rsidTr="0091342C">
        <w:trPr>
          <w:tblHeader/>
        </w:trPr>
        <w:tc>
          <w:tcPr>
            <w:tcW w:w="5000" w:type="pct"/>
            <w:tcBorders>
              <w:top w:val="single" w:sz="6" w:space="0" w:color="78A22F"/>
              <w:left w:val="nil"/>
              <w:bottom w:val="nil"/>
              <w:right w:val="nil"/>
            </w:tcBorders>
            <w:shd w:val="clear" w:color="auto" w:fill="auto"/>
          </w:tcPr>
          <w:p w14:paraId="7461608E" w14:textId="77777777" w:rsidR="003A72F1" w:rsidRPr="00C62B79" w:rsidRDefault="003A72F1" w:rsidP="0091342C">
            <w:pPr>
              <w:pStyle w:val="TableTitle"/>
            </w:pPr>
            <w:r w:rsidRPr="00C62B79">
              <w:rPr>
                <w:b w:val="0"/>
              </w:rPr>
              <w:t>Table 1.</w:t>
            </w:r>
            <w:r w:rsidRPr="00C62B79">
              <w:rPr>
                <w:b w:val="0"/>
                <w:noProof/>
              </w:rPr>
              <w:t>21</w:t>
            </w:r>
            <w:r w:rsidRPr="00C62B79">
              <w:tab/>
              <w:t>Proportion of respondents in each group choosing the cheapest product offered in the choice experiment</w:t>
            </w:r>
          </w:p>
        </w:tc>
      </w:tr>
      <w:tr w:rsidR="00C62B79" w:rsidRPr="00C62B79" w14:paraId="7890BC2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6"/>
              <w:gridCol w:w="4249"/>
            </w:tblGrid>
            <w:tr w:rsidR="00C62B79" w:rsidRPr="00C62B79" w14:paraId="29B7B436" w14:textId="77777777" w:rsidTr="0091342C">
              <w:trPr>
                <w:tblHeader/>
              </w:trPr>
              <w:tc>
                <w:tcPr>
                  <w:tcW w:w="2502" w:type="pct"/>
                  <w:tcBorders>
                    <w:top w:val="single" w:sz="6" w:space="0" w:color="BFBFBF"/>
                    <w:bottom w:val="single" w:sz="6" w:space="0" w:color="BFBFBF"/>
                  </w:tcBorders>
                  <w:shd w:val="clear" w:color="auto" w:fill="auto"/>
                  <w:tcMar>
                    <w:top w:w="28" w:type="dxa"/>
                  </w:tcMar>
                </w:tcPr>
                <w:p w14:paraId="6F97780F" w14:textId="77777777" w:rsidR="003A72F1" w:rsidRPr="00C62B79" w:rsidRDefault="003A72F1" w:rsidP="0091342C">
                  <w:pPr>
                    <w:pStyle w:val="TableColumnHeading"/>
                    <w:jc w:val="left"/>
                  </w:pPr>
                  <w:r w:rsidRPr="00C62B79">
                    <w:t>Group</w:t>
                  </w:r>
                </w:p>
              </w:tc>
              <w:tc>
                <w:tcPr>
                  <w:tcW w:w="2498" w:type="pct"/>
                  <w:tcBorders>
                    <w:top w:val="single" w:sz="6" w:space="0" w:color="BFBFBF"/>
                    <w:bottom w:val="single" w:sz="6" w:space="0" w:color="BFBFBF"/>
                  </w:tcBorders>
                  <w:shd w:val="clear" w:color="auto" w:fill="auto"/>
                  <w:tcMar>
                    <w:top w:w="28" w:type="dxa"/>
                  </w:tcMar>
                </w:tcPr>
                <w:p w14:paraId="20E5C4B2" w14:textId="77777777" w:rsidR="003A72F1" w:rsidRPr="00C62B79" w:rsidRDefault="003A72F1" w:rsidP="0091342C">
                  <w:pPr>
                    <w:pStyle w:val="TableColumnHeading"/>
                    <w:ind w:right="28"/>
                  </w:pPr>
                  <w:r w:rsidRPr="00C62B79">
                    <w:t xml:space="preserve">Per cent </w:t>
                  </w:r>
                </w:p>
              </w:tc>
            </w:tr>
            <w:tr w:rsidR="00C62B79" w:rsidRPr="00C62B79" w14:paraId="5FC15716" w14:textId="77777777" w:rsidTr="0091342C">
              <w:tc>
                <w:tcPr>
                  <w:tcW w:w="2502" w:type="pct"/>
                  <w:tcBorders>
                    <w:top w:val="single" w:sz="6" w:space="0" w:color="BFBFBF"/>
                  </w:tcBorders>
                </w:tcPr>
                <w:p w14:paraId="07894367" w14:textId="77777777" w:rsidR="003A72F1" w:rsidRPr="00C62B79" w:rsidRDefault="003A72F1" w:rsidP="0091342C">
                  <w:pPr>
                    <w:pStyle w:val="TableUnitsRow"/>
                    <w:spacing w:before="80"/>
                    <w:jc w:val="left"/>
                  </w:pPr>
                  <w:r w:rsidRPr="00C62B79">
                    <w:t>15–34 age bracket</w:t>
                  </w:r>
                </w:p>
              </w:tc>
              <w:tc>
                <w:tcPr>
                  <w:tcW w:w="2498" w:type="pct"/>
                  <w:tcBorders>
                    <w:top w:val="single" w:sz="6" w:space="0" w:color="BFBFBF"/>
                  </w:tcBorders>
                </w:tcPr>
                <w:p w14:paraId="37EB7A58" w14:textId="77777777" w:rsidR="003A72F1" w:rsidRPr="00C62B79" w:rsidRDefault="003A72F1" w:rsidP="0091342C">
                  <w:pPr>
                    <w:pStyle w:val="TableUnitsRow"/>
                    <w:spacing w:before="80"/>
                    <w:ind w:right="28"/>
                  </w:pPr>
                  <w:r w:rsidRPr="00C62B79">
                    <w:t>69.8</w:t>
                  </w:r>
                </w:p>
              </w:tc>
            </w:tr>
            <w:tr w:rsidR="00C62B79" w:rsidRPr="00C62B79" w14:paraId="548301DE" w14:textId="77777777" w:rsidTr="0091342C">
              <w:tc>
                <w:tcPr>
                  <w:tcW w:w="2502" w:type="pct"/>
                </w:tcPr>
                <w:p w14:paraId="1736CE05" w14:textId="77777777" w:rsidR="003A72F1" w:rsidRPr="00C62B79" w:rsidRDefault="003A72F1" w:rsidP="0091342C">
                  <w:pPr>
                    <w:pStyle w:val="TableBodyText"/>
                    <w:jc w:val="left"/>
                  </w:pPr>
                  <w:r w:rsidRPr="00C62B79">
                    <w:t>35–54 age bracket</w:t>
                  </w:r>
                </w:p>
              </w:tc>
              <w:tc>
                <w:tcPr>
                  <w:tcW w:w="2498" w:type="pct"/>
                </w:tcPr>
                <w:p w14:paraId="2C8A664A" w14:textId="77777777" w:rsidR="003A72F1" w:rsidRPr="00C62B79" w:rsidRDefault="003A72F1" w:rsidP="0091342C">
                  <w:pPr>
                    <w:pStyle w:val="TableBodyText"/>
                    <w:ind w:right="28"/>
                  </w:pPr>
                  <w:r w:rsidRPr="00C62B79">
                    <w:t>70.1</w:t>
                  </w:r>
                </w:p>
              </w:tc>
            </w:tr>
            <w:tr w:rsidR="00C62B79" w:rsidRPr="00C62B79" w14:paraId="7CBCE5BA" w14:textId="77777777" w:rsidTr="0091342C">
              <w:tc>
                <w:tcPr>
                  <w:tcW w:w="2502" w:type="pct"/>
                </w:tcPr>
                <w:p w14:paraId="40EB8B73" w14:textId="77777777" w:rsidR="003A72F1" w:rsidRPr="00C62B79" w:rsidRDefault="003A72F1" w:rsidP="0091342C">
                  <w:pPr>
                    <w:pStyle w:val="TableBodyText"/>
                    <w:jc w:val="left"/>
                  </w:pPr>
                  <w:r w:rsidRPr="00C62B79">
                    <w:t>55+ age bracket</w:t>
                  </w:r>
                </w:p>
              </w:tc>
              <w:tc>
                <w:tcPr>
                  <w:tcW w:w="2498" w:type="pct"/>
                </w:tcPr>
                <w:p w14:paraId="2751808A" w14:textId="77777777" w:rsidR="003A72F1" w:rsidRPr="00C62B79" w:rsidRDefault="003A72F1" w:rsidP="0091342C">
                  <w:pPr>
                    <w:pStyle w:val="TableBodyText"/>
                    <w:ind w:right="28"/>
                  </w:pPr>
                  <w:r w:rsidRPr="00C62B79">
                    <w:t>70.0</w:t>
                  </w:r>
                </w:p>
              </w:tc>
            </w:tr>
            <w:tr w:rsidR="00C62B79" w:rsidRPr="00C62B79" w14:paraId="4F1B9EBF" w14:textId="77777777" w:rsidTr="0091342C">
              <w:tc>
                <w:tcPr>
                  <w:tcW w:w="2502" w:type="pct"/>
                  <w:shd w:val="clear" w:color="auto" w:fill="auto"/>
                </w:tcPr>
                <w:p w14:paraId="75C6083A" w14:textId="77777777" w:rsidR="003A72F1" w:rsidRPr="00C62B79" w:rsidRDefault="003A72F1" w:rsidP="0091342C">
                  <w:pPr>
                    <w:pStyle w:val="TableBodyText"/>
                    <w:jc w:val="left"/>
                  </w:pPr>
                  <w:r w:rsidRPr="00C62B79">
                    <w:t>‘Low’ super literacy</w:t>
                  </w:r>
                </w:p>
              </w:tc>
              <w:tc>
                <w:tcPr>
                  <w:tcW w:w="2498" w:type="pct"/>
                  <w:shd w:val="clear" w:color="auto" w:fill="auto"/>
                </w:tcPr>
                <w:p w14:paraId="49369C6B" w14:textId="77777777" w:rsidR="003A72F1" w:rsidRPr="00C62B79" w:rsidRDefault="003A72F1" w:rsidP="0091342C">
                  <w:pPr>
                    <w:pStyle w:val="TableBodyText"/>
                    <w:ind w:right="28"/>
                  </w:pPr>
                  <w:r w:rsidRPr="00C62B79">
                    <w:t>64.2</w:t>
                  </w:r>
                </w:p>
              </w:tc>
            </w:tr>
            <w:tr w:rsidR="00C62B79" w:rsidRPr="00C62B79" w14:paraId="5302409F" w14:textId="77777777" w:rsidTr="0091342C">
              <w:tc>
                <w:tcPr>
                  <w:tcW w:w="2502" w:type="pct"/>
                  <w:shd w:val="clear" w:color="auto" w:fill="auto"/>
                </w:tcPr>
                <w:p w14:paraId="71A5D21C" w14:textId="77777777" w:rsidR="003A72F1" w:rsidRPr="00C62B79" w:rsidRDefault="003A72F1" w:rsidP="0091342C">
                  <w:pPr>
                    <w:pStyle w:val="TableBodyText"/>
                    <w:jc w:val="left"/>
                  </w:pPr>
                  <w:r w:rsidRPr="00C62B79">
                    <w:t>‘Medium’ super literacy</w:t>
                  </w:r>
                </w:p>
              </w:tc>
              <w:tc>
                <w:tcPr>
                  <w:tcW w:w="2498" w:type="pct"/>
                  <w:shd w:val="clear" w:color="auto" w:fill="auto"/>
                </w:tcPr>
                <w:p w14:paraId="017A7C61" w14:textId="77777777" w:rsidR="003A72F1" w:rsidRPr="00C62B79" w:rsidRDefault="003A72F1" w:rsidP="0091342C">
                  <w:pPr>
                    <w:pStyle w:val="TableBodyText"/>
                    <w:ind w:right="28"/>
                  </w:pPr>
                  <w:r w:rsidRPr="00C62B79">
                    <w:t>70.7</w:t>
                  </w:r>
                </w:p>
              </w:tc>
            </w:tr>
            <w:tr w:rsidR="00C62B79" w:rsidRPr="00C62B79" w14:paraId="5E62957D" w14:textId="77777777" w:rsidTr="0091342C">
              <w:tc>
                <w:tcPr>
                  <w:tcW w:w="2502" w:type="pct"/>
                  <w:shd w:val="clear" w:color="auto" w:fill="auto"/>
                </w:tcPr>
                <w:p w14:paraId="1875F420" w14:textId="77777777" w:rsidR="003A72F1" w:rsidRPr="00C62B79" w:rsidRDefault="003A72F1" w:rsidP="0091342C">
                  <w:pPr>
                    <w:pStyle w:val="TableBodyText"/>
                    <w:jc w:val="left"/>
                  </w:pPr>
                  <w:r w:rsidRPr="00C62B79">
                    <w:t>‘High’ super literacy</w:t>
                  </w:r>
                </w:p>
              </w:tc>
              <w:tc>
                <w:tcPr>
                  <w:tcW w:w="2498" w:type="pct"/>
                  <w:shd w:val="clear" w:color="auto" w:fill="auto"/>
                </w:tcPr>
                <w:p w14:paraId="00231ED6" w14:textId="77777777" w:rsidR="003A72F1" w:rsidRPr="00C62B79" w:rsidRDefault="003A72F1" w:rsidP="0091342C">
                  <w:pPr>
                    <w:pStyle w:val="TableBodyText"/>
                    <w:ind w:right="28"/>
                  </w:pPr>
                  <w:r w:rsidRPr="00C62B79">
                    <w:t>72.6</w:t>
                  </w:r>
                </w:p>
              </w:tc>
            </w:tr>
            <w:tr w:rsidR="00C62B79" w:rsidRPr="00C62B79" w14:paraId="48BB6010" w14:textId="77777777" w:rsidTr="0091342C">
              <w:tc>
                <w:tcPr>
                  <w:tcW w:w="2502" w:type="pct"/>
                  <w:shd w:val="clear" w:color="auto" w:fill="auto"/>
                </w:tcPr>
                <w:p w14:paraId="070DBA86" w14:textId="77777777" w:rsidR="003A72F1" w:rsidRPr="00C62B79" w:rsidRDefault="003A72F1" w:rsidP="0091342C">
                  <w:pPr>
                    <w:pStyle w:val="TableBodyText"/>
                    <w:jc w:val="left"/>
                  </w:pPr>
                  <w:r w:rsidRPr="00C62B79">
                    <w:t>‘Low’ financial literacy</w:t>
                  </w:r>
                </w:p>
              </w:tc>
              <w:tc>
                <w:tcPr>
                  <w:tcW w:w="2498" w:type="pct"/>
                  <w:shd w:val="clear" w:color="auto" w:fill="auto"/>
                </w:tcPr>
                <w:p w14:paraId="34B96DF0" w14:textId="77777777" w:rsidR="003A72F1" w:rsidRPr="00C62B79" w:rsidRDefault="003A72F1" w:rsidP="0091342C">
                  <w:pPr>
                    <w:pStyle w:val="TableBodyText"/>
                    <w:ind w:right="28"/>
                  </w:pPr>
                  <w:r w:rsidRPr="00C62B79">
                    <w:t>65.9</w:t>
                  </w:r>
                </w:p>
              </w:tc>
            </w:tr>
            <w:tr w:rsidR="00C62B79" w:rsidRPr="00C62B79" w14:paraId="2DCB1AC5" w14:textId="77777777" w:rsidTr="0091342C">
              <w:tc>
                <w:tcPr>
                  <w:tcW w:w="2502" w:type="pct"/>
                  <w:shd w:val="clear" w:color="auto" w:fill="auto"/>
                </w:tcPr>
                <w:p w14:paraId="5761116A" w14:textId="77777777" w:rsidR="003A72F1" w:rsidRPr="00C62B79" w:rsidRDefault="003A72F1" w:rsidP="0091342C">
                  <w:pPr>
                    <w:pStyle w:val="TableBodyText"/>
                    <w:jc w:val="left"/>
                  </w:pPr>
                  <w:r w:rsidRPr="00C62B79">
                    <w:t>‘Medium’ financial literacy</w:t>
                  </w:r>
                </w:p>
              </w:tc>
              <w:tc>
                <w:tcPr>
                  <w:tcW w:w="2498" w:type="pct"/>
                  <w:shd w:val="clear" w:color="auto" w:fill="auto"/>
                </w:tcPr>
                <w:p w14:paraId="41E5F3E9" w14:textId="77777777" w:rsidR="003A72F1" w:rsidRPr="00C62B79" w:rsidRDefault="003A72F1" w:rsidP="0091342C">
                  <w:pPr>
                    <w:pStyle w:val="TableBodyText"/>
                    <w:ind w:right="28"/>
                  </w:pPr>
                  <w:r w:rsidRPr="00C62B79">
                    <w:t>71.4</w:t>
                  </w:r>
                </w:p>
              </w:tc>
            </w:tr>
            <w:tr w:rsidR="00C62B79" w:rsidRPr="00C62B79" w14:paraId="44213E63" w14:textId="77777777" w:rsidTr="0091342C">
              <w:tc>
                <w:tcPr>
                  <w:tcW w:w="2502" w:type="pct"/>
                  <w:shd w:val="clear" w:color="auto" w:fill="auto"/>
                </w:tcPr>
                <w:p w14:paraId="63CECB56" w14:textId="77777777" w:rsidR="003A72F1" w:rsidRPr="00C62B79" w:rsidRDefault="003A72F1" w:rsidP="0091342C">
                  <w:pPr>
                    <w:pStyle w:val="TableBodyText"/>
                    <w:jc w:val="left"/>
                  </w:pPr>
                  <w:r w:rsidRPr="00C62B79">
                    <w:t>‘High’ financial literacy</w:t>
                  </w:r>
                </w:p>
              </w:tc>
              <w:tc>
                <w:tcPr>
                  <w:tcW w:w="2498" w:type="pct"/>
                  <w:shd w:val="clear" w:color="auto" w:fill="auto"/>
                </w:tcPr>
                <w:p w14:paraId="0F5B7EEF" w14:textId="77777777" w:rsidR="003A72F1" w:rsidRPr="00C62B79" w:rsidRDefault="003A72F1" w:rsidP="0091342C">
                  <w:pPr>
                    <w:pStyle w:val="TableBodyText"/>
                    <w:ind w:right="28"/>
                  </w:pPr>
                  <w:r w:rsidRPr="00C62B79">
                    <w:t>72.5</w:t>
                  </w:r>
                </w:p>
              </w:tc>
            </w:tr>
            <w:tr w:rsidR="00C62B79" w:rsidRPr="00C62B79" w14:paraId="79F106DC" w14:textId="77777777" w:rsidTr="0091342C">
              <w:tc>
                <w:tcPr>
                  <w:tcW w:w="2502" w:type="pct"/>
                  <w:tcBorders>
                    <w:bottom w:val="single" w:sz="6" w:space="0" w:color="BFBFBF"/>
                  </w:tcBorders>
                  <w:shd w:val="clear" w:color="auto" w:fill="auto"/>
                </w:tcPr>
                <w:p w14:paraId="4A633235" w14:textId="77777777" w:rsidR="003A72F1" w:rsidRPr="00C62B79" w:rsidRDefault="003A72F1" w:rsidP="0091342C">
                  <w:pPr>
                    <w:pStyle w:val="TableBodyText"/>
                    <w:jc w:val="left"/>
                  </w:pPr>
                  <w:r w:rsidRPr="00C62B79">
                    <w:t>All Respondents</w:t>
                  </w:r>
                </w:p>
              </w:tc>
              <w:tc>
                <w:tcPr>
                  <w:tcW w:w="2498" w:type="pct"/>
                  <w:tcBorders>
                    <w:bottom w:val="single" w:sz="6" w:space="0" w:color="BFBFBF"/>
                  </w:tcBorders>
                  <w:shd w:val="clear" w:color="auto" w:fill="auto"/>
                </w:tcPr>
                <w:p w14:paraId="5A89F7B7" w14:textId="77777777" w:rsidR="003A72F1" w:rsidRPr="00C62B79" w:rsidRDefault="003A72F1" w:rsidP="0091342C">
                  <w:pPr>
                    <w:pStyle w:val="TableBodyText"/>
                    <w:ind w:right="28"/>
                  </w:pPr>
                  <w:r w:rsidRPr="00C62B79">
                    <w:t>70.0</w:t>
                  </w:r>
                </w:p>
              </w:tc>
            </w:tr>
          </w:tbl>
          <w:p w14:paraId="2EA12EE4" w14:textId="77777777" w:rsidR="003A72F1" w:rsidRPr="00C62B79" w:rsidRDefault="003A72F1" w:rsidP="0091342C">
            <w:pPr>
              <w:pStyle w:val="Box"/>
            </w:pPr>
          </w:p>
        </w:tc>
      </w:tr>
      <w:tr w:rsidR="00C62B79" w:rsidRPr="00C62B79" w14:paraId="135CA21A" w14:textId="77777777" w:rsidTr="0091342C">
        <w:tc>
          <w:tcPr>
            <w:tcW w:w="5000" w:type="pct"/>
            <w:tcBorders>
              <w:top w:val="nil"/>
              <w:left w:val="nil"/>
              <w:bottom w:val="nil"/>
              <w:right w:val="nil"/>
            </w:tcBorders>
            <w:shd w:val="clear" w:color="auto" w:fill="auto"/>
          </w:tcPr>
          <w:p w14:paraId="638F8134" w14:textId="77777777" w:rsidR="003A72F1" w:rsidRPr="00C62B79" w:rsidRDefault="003A72F1" w:rsidP="0091342C">
            <w:pPr>
              <w:pStyle w:val="Source"/>
            </w:pPr>
            <w:r w:rsidRPr="00C62B79">
              <w:rPr>
                <w:i/>
              </w:rPr>
              <w:t>Source</w:t>
            </w:r>
            <w:r w:rsidRPr="00C62B79">
              <w:t>: Members survey.</w:t>
            </w:r>
          </w:p>
        </w:tc>
      </w:tr>
      <w:tr w:rsidR="00C62B79" w:rsidRPr="00C62B79" w14:paraId="5D952877" w14:textId="77777777" w:rsidTr="0091342C">
        <w:tc>
          <w:tcPr>
            <w:tcW w:w="5000" w:type="pct"/>
            <w:tcBorders>
              <w:top w:val="nil"/>
              <w:left w:val="nil"/>
              <w:bottom w:val="single" w:sz="6" w:space="0" w:color="78A22F"/>
              <w:right w:val="nil"/>
            </w:tcBorders>
            <w:shd w:val="clear" w:color="auto" w:fill="auto"/>
          </w:tcPr>
          <w:p w14:paraId="63C37CBC" w14:textId="77777777" w:rsidR="003A72F1" w:rsidRPr="00C62B79" w:rsidRDefault="003A72F1" w:rsidP="0091342C">
            <w:pPr>
              <w:pStyle w:val="Box"/>
              <w:spacing w:before="0" w:line="120" w:lineRule="exact"/>
            </w:pPr>
          </w:p>
        </w:tc>
      </w:tr>
      <w:tr w:rsidR="00C62B79" w:rsidRPr="00C62B79" w14:paraId="7357E4C5" w14:textId="77777777" w:rsidTr="0091342C">
        <w:tc>
          <w:tcPr>
            <w:tcW w:w="5000" w:type="pct"/>
            <w:tcBorders>
              <w:top w:val="single" w:sz="6" w:space="0" w:color="78A22F"/>
              <w:left w:val="nil"/>
              <w:bottom w:val="nil"/>
              <w:right w:val="nil"/>
            </w:tcBorders>
          </w:tcPr>
          <w:p w14:paraId="3E3E33D9" w14:textId="77777777" w:rsidR="003A72F1" w:rsidRPr="00C62B79" w:rsidRDefault="003A72F1" w:rsidP="0091342C">
            <w:pPr>
              <w:pStyle w:val="BoxSpaceBelow"/>
            </w:pPr>
          </w:p>
        </w:tc>
      </w:tr>
    </w:tbl>
    <w:p w14:paraId="0DF04AB6" w14:textId="77777777" w:rsidR="003A72F1" w:rsidRPr="00C62B79" w:rsidRDefault="003A72F1" w:rsidP="003A72F1">
      <w:pPr>
        <w:pStyle w:val="BodyText"/>
      </w:pPr>
      <w:r w:rsidRPr="00C62B79">
        <w:t xml:space="preserve">The following tables (tables 1.22 to 1.33) present econometric estimates of the marginal utilities to the product features and their levels. To aid interpretability, it is standard practice to present these estimates as </w:t>
      </w:r>
      <w:proofErr w:type="spellStart"/>
      <w:r w:rsidRPr="00C62B79">
        <w:t>WTP</w:t>
      </w:r>
      <w:proofErr w:type="spellEnd"/>
      <w:r w:rsidRPr="00C62B79">
        <w:t xml:space="preserve"> estimates. Converting estimates of marginal utilities into estimates of </w:t>
      </w:r>
      <w:proofErr w:type="spellStart"/>
      <w:r w:rsidRPr="00C62B79">
        <w:t>WTP</w:t>
      </w:r>
      <w:proofErr w:type="spellEnd"/>
      <w:r w:rsidRPr="00C62B79">
        <w:t xml:space="preserve"> requires dividing the estimated coefficients by the fees coefficient and multiplying by minus one. In this analysis, the interpretation of a </w:t>
      </w:r>
      <w:proofErr w:type="spellStart"/>
      <w:r w:rsidRPr="00C62B79">
        <w:t>WTP</w:t>
      </w:r>
      <w:proofErr w:type="spellEnd"/>
      <w:r w:rsidRPr="00C62B79">
        <w:t xml:space="preserve"> estimate is how much is a respondent willing to pay for a product which has the same product feature levels as a ‘baseline’ product, except for the product feature level in question. Note that since the utility function itself is purely linear, the </w:t>
      </w:r>
      <w:proofErr w:type="spellStart"/>
      <w:r w:rsidRPr="00C62B79">
        <w:t>WTP</w:t>
      </w:r>
      <w:proofErr w:type="spellEnd"/>
      <w:r w:rsidRPr="00C62B79">
        <w:t xml:space="preserve"> between other product feature levels can be inferred by the differences between the two. </w:t>
      </w:r>
    </w:p>
    <w:p w14:paraId="566EE662" w14:textId="77777777" w:rsidR="003A72F1" w:rsidRPr="00C62B79" w:rsidRDefault="003A72F1" w:rsidP="003A72F1">
      <w:pPr>
        <w:pStyle w:val="BodyText"/>
      </w:pPr>
      <w:r w:rsidRPr="00C62B79">
        <w:t xml:space="preserve">Further, as the demographic variables considered in the analysis are discrete groups, the estimates are also relative to the baseline demographic group. In this analysis the baseline demographic group is considered to be a respondent who is aged 35–54 years, with medium super literacy and medium financial literacy. </w:t>
      </w:r>
    </w:p>
    <w:p w14:paraId="77891544" w14:textId="77777777" w:rsidR="003A72F1" w:rsidRPr="00C62B79" w:rsidRDefault="003A72F1" w:rsidP="003A72F1">
      <w:pPr>
        <w:pStyle w:val="BodyText"/>
      </w:pPr>
      <w:r w:rsidRPr="00C62B79">
        <w:t>To aid interpreting the tables, consider table 1.28. In this table, for example:</w:t>
      </w:r>
    </w:p>
    <w:p w14:paraId="6101BF79" w14:textId="77777777" w:rsidR="003A72F1" w:rsidRPr="00C62B79" w:rsidRDefault="003A72F1" w:rsidP="003A72F1">
      <w:pPr>
        <w:pStyle w:val="ListBullet"/>
      </w:pPr>
      <w:r w:rsidRPr="00C62B79">
        <w:t xml:space="preserve">the mean marginal </w:t>
      </w:r>
      <w:proofErr w:type="spellStart"/>
      <w:r w:rsidRPr="00C62B79">
        <w:t>WTP</w:t>
      </w:r>
      <w:proofErr w:type="spellEnd"/>
      <w:r w:rsidRPr="00C62B79">
        <w:t xml:space="preserve"> estimate for a middle aged respondent with medium financial and super literacy is $869.18. This means that the average middled aged, medium financial and super literate respondent is willing to pay up to $869.18 for a superannuation product with the flexibility to choose underlying assets </w:t>
      </w:r>
      <w:r w:rsidRPr="00C62B79">
        <w:rPr>
          <w:i/>
        </w:rPr>
        <w:t xml:space="preserve">relative </w:t>
      </w:r>
      <w:r w:rsidRPr="00C62B79">
        <w:t xml:space="preserve">to a superannuation product without this flexibility. The standard deviation of the </w:t>
      </w:r>
      <w:proofErr w:type="spellStart"/>
      <w:r w:rsidRPr="00C62B79">
        <w:t>WTP</w:t>
      </w:r>
      <w:proofErr w:type="spellEnd"/>
      <w:r w:rsidRPr="00C62B79">
        <w:t xml:space="preserve"> distribution is $940.33. Since the marginal </w:t>
      </w:r>
      <w:proofErr w:type="spellStart"/>
      <w:r w:rsidRPr="00C62B79">
        <w:t>WTP</w:t>
      </w:r>
      <w:proofErr w:type="spellEnd"/>
      <w:r w:rsidRPr="00C62B79">
        <w:t xml:space="preserve"> distribution is normal, 68 per cent of the middled aged and medium financial and super literate population should lie between plus and minus one standard deviation from the mean estimate. This means that approximately 68 per cent of the respondent population have marginal </w:t>
      </w:r>
      <w:proofErr w:type="spellStart"/>
      <w:r w:rsidRPr="00C62B79">
        <w:t>WTP</w:t>
      </w:r>
      <w:proofErr w:type="spellEnd"/>
      <w:r w:rsidRPr="00C62B79">
        <w:t xml:space="preserve"> between </w:t>
      </w:r>
      <w:r w:rsidRPr="00C62B79">
        <w:noBreakHyphen/>
        <w:t>$71.15 (that is, you would have to pay such a respondent $71.15 for them to want to have the flexibility to choose underlying assets) and $1809.51</w:t>
      </w:r>
    </w:p>
    <w:p w14:paraId="1B1B62D8" w14:textId="77777777" w:rsidR="003A72F1" w:rsidRPr="00C62B79" w:rsidRDefault="003A72F1" w:rsidP="003A72F1">
      <w:pPr>
        <w:pStyle w:val="ListBullet"/>
      </w:pPr>
      <w:r w:rsidRPr="00C62B79">
        <w:lastRenderedPageBreak/>
        <w:t xml:space="preserve">the mean marginal </w:t>
      </w:r>
      <w:proofErr w:type="spellStart"/>
      <w:r w:rsidRPr="00C62B79">
        <w:t>WTP</w:t>
      </w:r>
      <w:proofErr w:type="spellEnd"/>
      <w:r w:rsidRPr="00C62B79">
        <w:t xml:space="preserve"> estimate for a young respondent with a medium level of financial and super literacy is $869.18 minus $88.03 which is $781.85. As the standard deviation is not allowed to vary from respondent to respondent, 68 per cent of the young aged with medium financial and super literacy population are estimated to have marginal </w:t>
      </w:r>
      <w:proofErr w:type="spellStart"/>
      <w:r w:rsidRPr="00C62B79">
        <w:t>WTP</w:t>
      </w:r>
      <w:proofErr w:type="spellEnd"/>
      <w:r w:rsidRPr="00C62B79">
        <w:t xml:space="preserve"> between </w:t>
      </w:r>
      <w:r w:rsidRPr="00C62B79">
        <w:noBreakHyphen/>
        <w:t>$158.48 and $1722.18</w:t>
      </w:r>
    </w:p>
    <w:p w14:paraId="04ABC2CD" w14:textId="77777777" w:rsidR="003A72F1" w:rsidRPr="00C62B79" w:rsidRDefault="003A72F1" w:rsidP="003A72F1">
      <w:pPr>
        <w:pStyle w:val="ListBullet"/>
      </w:pPr>
      <w:r w:rsidRPr="00C62B79">
        <w:t xml:space="preserve">the mean marginal </w:t>
      </w:r>
      <w:proofErr w:type="spellStart"/>
      <w:r w:rsidRPr="00C62B79">
        <w:t>WTP</w:t>
      </w:r>
      <w:proofErr w:type="spellEnd"/>
      <w:r w:rsidRPr="00C62B79">
        <w:t xml:space="preserve"> estimate for a senior respondent with a high level of financial and super literacy is $869.18 plus $438.54 plus $429.06 plus $690.56 which is $2427.34. Further, 68 per cent of the senior and highly financial and super literate population are estimated to have marginal </w:t>
      </w:r>
      <w:proofErr w:type="spellStart"/>
      <w:r w:rsidRPr="00C62B79">
        <w:t>WTP</w:t>
      </w:r>
      <w:proofErr w:type="spellEnd"/>
      <w:r w:rsidRPr="00C62B79">
        <w:t xml:space="preserve"> between 1487.01 and $3367.67.</w:t>
      </w:r>
    </w:p>
    <w:p w14:paraId="4C5CED24" w14:textId="77777777" w:rsidR="003A72F1" w:rsidRPr="00C62B79" w:rsidRDefault="003A72F1" w:rsidP="003A72F1">
      <w:pPr>
        <w:pStyle w:val="BodyText"/>
      </w:pPr>
      <w:r w:rsidRPr="00C62B79">
        <w:t xml:space="preserve">Note that, as per </w:t>
      </w:r>
      <w:proofErr w:type="spellStart"/>
      <w:r w:rsidRPr="00C62B79">
        <w:t>Hensher</w:t>
      </w:r>
      <w:proofErr w:type="spellEnd"/>
      <w:r w:rsidRPr="00C62B79">
        <w:t xml:space="preserve"> et al. (2005), the fees coefficient is specified to be fixed across respondents. This is a restriction necessary for the model to be estimated. Note that this restriction does not mean that the response to fees must be the same for all respondents. The economically meaningful quantities are the </w:t>
      </w:r>
      <w:proofErr w:type="spellStart"/>
      <w:r w:rsidRPr="00C62B79">
        <w:t>WTP</w:t>
      </w:r>
      <w:proofErr w:type="spellEnd"/>
      <w:r w:rsidRPr="00C62B79">
        <w:t xml:space="preserve">, and these vary by respondents due to variation in the product feature coefficients. </w:t>
      </w:r>
    </w:p>
    <w:p w14:paraId="24026089" w14:textId="77777777" w:rsidR="003A72F1" w:rsidRPr="00C62B79" w:rsidRDefault="003A72F1" w:rsidP="003A72F1">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F8AA4D1" w14:textId="77777777" w:rsidTr="0091342C">
        <w:trPr>
          <w:tblHeader/>
        </w:trPr>
        <w:tc>
          <w:tcPr>
            <w:tcW w:w="5000" w:type="pct"/>
            <w:tcBorders>
              <w:top w:val="single" w:sz="6" w:space="0" w:color="78A22F"/>
              <w:left w:val="nil"/>
              <w:bottom w:val="nil"/>
              <w:right w:val="nil"/>
            </w:tcBorders>
            <w:shd w:val="clear" w:color="auto" w:fill="auto"/>
          </w:tcPr>
          <w:p w14:paraId="0A3E352D" w14:textId="77777777" w:rsidR="003A72F1" w:rsidRPr="00C62B79" w:rsidRDefault="003A72F1" w:rsidP="0091342C">
            <w:pPr>
              <w:pStyle w:val="TableTitle"/>
            </w:pPr>
            <w:r w:rsidRPr="00C62B79">
              <w:rPr>
                <w:b w:val="0"/>
              </w:rPr>
              <w:t>Table 1.</w:t>
            </w:r>
            <w:r w:rsidRPr="00C62B79">
              <w:rPr>
                <w:b w:val="0"/>
                <w:noProof/>
              </w:rPr>
              <w:t>22</w:t>
            </w:r>
            <w:r w:rsidRPr="00C62B79">
              <w:tab/>
              <w:t>Willingness to pay for features</w:t>
            </w:r>
          </w:p>
        </w:tc>
      </w:tr>
      <w:tr w:rsidR="00C62B79" w:rsidRPr="00C62B79" w14:paraId="3E2729F4"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61"/>
              <w:gridCol w:w="1308"/>
              <w:gridCol w:w="1701"/>
              <w:gridCol w:w="1376"/>
              <w:gridCol w:w="1459"/>
            </w:tblGrid>
            <w:tr w:rsidR="00C62B79" w:rsidRPr="00C62B79" w14:paraId="7366FBDB" w14:textId="77777777" w:rsidTr="0091342C">
              <w:trPr>
                <w:tblHeader/>
              </w:trPr>
              <w:tc>
                <w:tcPr>
                  <w:tcW w:w="1564" w:type="pct"/>
                  <w:tcBorders>
                    <w:top w:val="single" w:sz="6" w:space="0" w:color="BFBFBF"/>
                    <w:bottom w:val="single" w:sz="6" w:space="0" w:color="BFBFBF"/>
                  </w:tcBorders>
                  <w:shd w:val="clear" w:color="auto" w:fill="auto"/>
                  <w:tcMar>
                    <w:top w:w="28" w:type="dxa"/>
                  </w:tcMar>
                </w:tcPr>
                <w:p w14:paraId="54E19282" w14:textId="77777777" w:rsidR="003A72F1" w:rsidRPr="00C62B79" w:rsidRDefault="003A72F1" w:rsidP="0091342C">
                  <w:pPr>
                    <w:pStyle w:val="TableColumnHeading"/>
                    <w:jc w:val="left"/>
                  </w:pPr>
                  <w:r w:rsidRPr="00C62B79">
                    <w:t>Feature</w:t>
                  </w:r>
                </w:p>
              </w:tc>
              <w:tc>
                <w:tcPr>
                  <w:tcW w:w="769" w:type="pct"/>
                  <w:tcBorders>
                    <w:top w:val="single" w:sz="6" w:space="0" w:color="BFBFBF"/>
                    <w:bottom w:val="single" w:sz="6" w:space="0" w:color="BFBFBF"/>
                  </w:tcBorders>
                </w:tcPr>
                <w:p w14:paraId="6CBE61FC" w14:textId="77777777" w:rsidR="003A72F1" w:rsidRPr="00C62B79" w:rsidRDefault="003A72F1" w:rsidP="0091342C">
                  <w:pPr>
                    <w:pStyle w:val="TableColumnHeading"/>
                  </w:pPr>
                  <w:r w:rsidRPr="00C62B79">
                    <w:t>Estimate</w:t>
                  </w:r>
                </w:p>
              </w:tc>
              <w:tc>
                <w:tcPr>
                  <w:tcW w:w="1000" w:type="pct"/>
                  <w:tcBorders>
                    <w:top w:val="single" w:sz="6" w:space="0" w:color="BFBFBF"/>
                    <w:bottom w:val="single" w:sz="6" w:space="0" w:color="BFBFBF"/>
                  </w:tcBorders>
                  <w:shd w:val="clear" w:color="auto" w:fill="auto"/>
                  <w:tcMar>
                    <w:top w:w="28" w:type="dxa"/>
                  </w:tcMar>
                </w:tcPr>
                <w:p w14:paraId="5EC1FBCD" w14:textId="77777777" w:rsidR="003A72F1" w:rsidRPr="00C62B79" w:rsidRDefault="003A72F1" w:rsidP="0091342C">
                  <w:pPr>
                    <w:pStyle w:val="TableColumnHeading"/>
                  </w:pPr>
                  <w:r w:rsidRPr="00C62B79">
                    <w:t>Willingness to pay</w:t>
                  </w:r>
                </w:p>
              </w:tc>
              <w:tc>
                <w:tcPr>
                  <w:tcW w:w="809" w:type="pct"/>
                  <w:tcBorders>
                    <w:top w:val="single" w:sz="6" w:space="0" w:color="BFBFBF"/>
                    <w:bottom w:val="single" w:sz="6" w:space="0" w:color="BFBFBF"/>
                  </w:tcBorders>
                  <w:shd w:val="clear" w:color="auto" w:fill="auto"/>
                  <w:tcMar>
                    <w:top w:w="28" w:type="dxa"/>
                  </w:tcMar>
                </w:tcPr>
                <w:p w14:paraId="52E5E008"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57D076B6" w14:textId="77777777" w:rsidR="003A72F1" w:rsidRPr="00C62B79" w:rsidRDefault="003A72F1" w:rsidP="0091342C">
                  <w:pPr>
                    <w:pStyle w:val="TableColumnHeading"/>
                  </w:pPr>
                  <w:r w:rsidRPr="00C62B79">
                    <w:t>Significance</w:t>
                  </w:r>
                  <w:r w:rsidRPr="00C62B79">
                    <w:rPr>
                      <w:rStyle w:val="NoteLabel"/>
                    </w:rPr>
                    <w:t xml:space="preserve"> </w:t>
                  </w:r>
                </w:p>
              </w:tc>
            </w:tr>
            <w:tr w:rsidR="00C62B79" w:rsidRPr="00C62B79" w14:paraId="62816F74" w14:textId="77777777" w:rsidTr="0091342C">
              <w:tc>
                <w:tcPr>
                  <w:tcW w:w="1564" w:type="pct"/>
                  <w:tcBorders>
                    <w:top w:val="single" w:sz="6" w:space="0" w:color="BFBFBF"/>
                  </w:tcBorders>
                </w:tcPr>
                <w:p w14:paraId="50D8F54C" w14:textId="77777777" w:rsidR="003A72F1" w:rsidRPr="00C62B79" w:rsidRDefault="003A72F1" w:rsidP="0091342C">
                  <w:pPr>
                    <w:pStyle w:val="TableUnitsRow"/>
                    <w:jc w:val="left"/>
                  </w:pPr>
                  <w:r w:rsidRPr="00C62B79">
                    <w:t>Fees</w:t>
                  </w:r>
                  <w:r w:rsidRPr="00C62B79">
                    <w:rPr>
                      <w:rStyle w:val="NoteLabel"/>
                    </w:rPr>
                    <w:t>a</w:t>
                  </w:r>
                </w:p>
              </w:tc>
              <w:tc>
                <w:tcPr>
                  <w:tcW w:w="769" w:type="pct"/>
                  <w:tcBorders>
                    <w:top w:val="single" w:sz="6" w:space="0" w:color="BFBFBF"/>
                  </w:tcBorders>
                </w:tcPr>
                <w:p w14:paraId="2E473E73" w14:textId="77777777" w:rsidR="003A72F1" w:rsidRPr="00C62B79" w:rsidRDefault="003A72F1" w:rsidP="0091342C">
                  <w:pPr>
                    <w:pStyle w:val="TableUnitsRow"/>
                  </w:pPr>
                  <w:r w:rsidRPr="00C62B79">
                    <w:t>–</w:t>
                  </w:r>
                </w:p>
              </w:tc>
              <w:tc>
                <w:tcPr>
                  <w:tcW w:w="1000" w:type="pct"/>
                  <w:tcBorders>
                    <w:top w:val="single" w:sz="6" w:space="0" w:color="BFBFBF"/>
                  </w:tcBorders>
                </w:tcPr>
                <w:p w14:paraId="7E339372" w14:textId="77777777" w:rsidR="003A72F1" w:rsidRPr="00C62B79" w:rsidRDefault="003A72F1" w:rsidP="0091342C">
                  <w:pPr>
                    <w:pStyle w:val="TableUnitsRow"/>
                  </w:pPr>
                  <w:r w:rsidRPr="00C62B79">
                    <w:t>..</w:t>
                  </w:r>
                </w:p>
              </w:tc>
              <w:tc>
                <w:tcPr>
                  <w:tcW w:w="809" w:type="pct"/>
                  <w:tcBorders>
                    <w:top w:val="single" w:sz="6" w:space="0" w:color="BFBFBF"/>
                  </w:tcBorders>
                </w:tcPr>
                <w:p w14:paraId="1BAC7C2B" w14:textId="77777777" w:rsidR="003A72F1" w:rsidRPr="00C62B79" w:rsidRDefault="003A72F1" w:rsidP="0091342C">
                  <w:pPr>
                    <w:pStyle w:val="TableUnitsRow"/>
                    <w:ind w:right="28"/>
                  </w:pPr>
                  <w:r w:rsidRPr="00C62B79">
                    <w:t>–</w:t>
                  </w:r>
                </w:p>
              </w:tc>
              <w:tc>
                <w:tcPr>
                  <w:tcW w:w="858" w:type="pct"/>
                  <w:tcBorders>
                    <w:top w:val="single" w:sz="6" w:space="0" w:color="BFBFBF"/>
                  </w:tcBorders>
                </w:tcPr>
                <w:p w14:paraId="43244BEC" w14:textId="77777777" w:rsidR="003A72F1" w:rsidRPr="00C62B79" w:rsidRDefault="003A72F1" w:rsidP="0091342C">
                  <w:pPr>
                    <w:pStyle w:val="TableUnitsRow"/>
                  </w:pPr>
                  <w:r w:rsidRPr="00C62B79">
                    <w:t>***</w:t>
                  </w:r>
                </w:p>
              </w:tc>
            </w:tr>
            <w:tr w:rsidR="00C62B79" w:rsidRPr="00C62B79" w14:paraId="0C7ABDEE" w14:textId="77777777" w:rsidTr="0091342C">
              <w:tc>
                <w:tcPr>
                  <w:tcW w:w="1564" w:type="pct"/>
                </w:tcPr>
                <w:p w14:paraId="1A9DA35D" w14:textId="77777777" w:rsidR="003A72F1" w:rsidRPr="00C62B79" w:rsidRDefault="003A72F1" w:rsidP="0091342C">
                  <w:pPr>
                    <w:pStyle w:val="TableBodyText"/>
                    <w:jc w:val="left"/>
                  </w:pPr>
                  <w:r w:rsidRPr="00C62B79">
                    <w:t>Member extra promotions</w:t>
                  </w:r>
                </w:p>
              </w:tc>
              <w:tc>
                <w:tcPr>
                  <w:tcW w:w="769" w:type="pct"/>
                </w:tcPr>
                <w:p w14:paraId="2C90E1AE" w14:textId="77777777" w:rsidR="003A72F1" w:rsidRPr="00C62B79" w:rsidRDefault="003A72F1" w:rsidP="0091342C">
                  <w:pPr>
                    <w:pStyle w:val="TableBodyText"/>
                  </w:pPr>
                  <w:r w:rsidRPr="00C62B79">
                    <w:noBreakHyphen/>
                    <w:t>0.15</w:t>
                  </w:r>
                </w:p>
              </w:tc>
              <w:tc>
                <w:tcPr>
                  <w:tcW w:w="1000" w:type="pct"/>
                </w:tcPr>
                <w:p w14:paraId="4D2EA135" w14:textId="77777777" w:rsidR="003A72F1" w:rsidRPr="00C62B79" w:rsidRDefault="003A72F1" w:rsidP="0091342C">
                  <w:pPr>
                    <w:pStyle w:val="TableBodyText"/>
                  </w:pPr>
                  <w:r w:rsidRPr="00C62B79">
                    <w:noBreakHyphen/>
                    <w:t>237.31</w:t>
                  </w:r>
                </w:p>
              </w:tc>
              <w:tc>
                <w:tcPr>
                  <w:tcW w:w="809" w:type="pct"/>
                </w:tcPr>
                <w:p w14:paraId="10EB55A8" w14:textId="77777777" w:rsidR="003A72F1" w:rsidRPr="00C62B79" w:rsidRDefault="003A72F1" w:rsidP="0091342C">
                  <w:pPr>
                    <w:pStyle w:val="TableBodyText"/>
                    <w:ind w:right="28"/>
                  </w:pPr>
                  <w:r w:rsidRPr="00C62B79">
                    <w:t>0.06</w:t>
                  </w:r>
                </w:p>
              </w:tc>
              <w:tc>
                <w:tcPr>
                  <w:tcW w:w="858" w:type="pct"/>
                </w:tcPr>
                <w:p w14:paraId="2F41DAFC" w14:textId="77777777" w:rsidR="003A72F1" w:rsidRPr="00C62B79" w:rsidRDefault="003A72F1" w:rsidP="0091342C">
                  <w:pPr>
                    <w:pStyle w:val="TableBodyText"/>
                  </w:pPr>
                  <w:r w:rsidRPr="00C62B79">
                    <w:t>**</w:t>
                  </w:r>
                </w:p>
              </w:tc>
            </w:tr>
            <w:tr w:rsidR="00C62B79" w:rsidRPr="00C62B79" w14:paraId="48DDD4ED" w14:textId="77777777" w:rsidTr="0091342C">
              <w:tc>
                <w:tcPr>
                  <w:tcW w:w="1564" w:type="pct"/>
                </w:tcPr>
                <w:p w14:paraId="5BD518C5" w14:textId="77777777" w:rsidR="003A72F1" w:rsidRPr="00C62B79" w:rsidRDefault="003A72F1" w:rsidP="0091342C">
                  <w:pPr>
                    <w:pStyle w:val="TableBodyText"/>
                    <w:jc w:val="left"/>
                  </w:pPr>
                  <w:r w:rsidRPr="00C62B79">
                    <w:t>Standard deviation of member extra promotions</w:t>
                  </w:r>
                </w:p>
              </w:tc>
              <w:tc>
                <w:tcPr>
                  <w:tcW w:w="769" w:type="pct"/>
                </w:tcPr>
                <w:p w14:paraId="19241815" w14:textId="77777777" w:rsidR="003A72F1" w:rsidRPr="00C62B79" w:rsidRDefault="003A72F1" w:rsidP="0091342C">
                  <w:pPr>
                    <w:pStyle w:val="TableBodyText"/>
                  </w:pPr>
                  <w:r w:rsidRPr="00C62B79">
                    <w:t>0.78</w:t>
                  </w:r>
                </w:p>
              </w:tc>
              <w:tc>
                <w:tcPr>
                  <w:tcW w:w="1000" w:type="pct"/>
                </w:tcPr>
                <w:p w14:paraId="18BCA14B" w14:textId="77777777" w:rsidR="003A72F1" w:rsidRPr="00C62B79" w:rsidRDefault="003A72F1" w:rsidP="0091342C">
                  <w:pPr>
                    <w:pStyle w:val="TableBodyText"/>
                  </w:pPr>
                  <w:r w:rsidRPr="00C62B79">
                    <w:t>1 603.45</w:t>
                  </w:r>
                </w:p>
              </w:tc>
              <w:tc>
                <w:tcPr>
                  <w:tcW w:w="809" w:type="pct"/>
                </w:tcPr>
                <w:p w14:paraId="17846E8D" w14:textId="77777777" w:rsidR="003A72F1" w:rsidRPr="00C62B79" w:rsidRDefault="003A72F1" w:rsidP="0091342C">
                  <w:pPr>
                    <w:pStyle w:val="TableBodyText"/>
                    <w:ind w:right="28"/>
                  </w:pPr>
                  <w:r w:rsidRPr="00C62B79">
                    <w:t>0.17</w:t>
                  </w:r>
                </w:p>
              </w:tc>
              <w:tc>
                <w:tcPr>
                  <w:tcW w:w="858" w:type="pct"/>
                </w:tcPr>
                <w:p w14:paraId="4E91C275" w14:textId="77777777" w:rsidR="003A72F1" w:rsidRPr="00C62B79" w:rsidRDefault="003A72F1" w:rsidP="0091342C">
                  <w:pPr>
                    <w:pStyle w:val="TableBodyText"/>
                  </w:pPr>
                  <w:r w:rsidRPr="00C62B79">
                    <w:t>***</w:t>
                  </w:r>
                </w:p>
              </w:tc>
            </w:tr>
            <w:tr w:rsidR="00C62B79" w:rsidRPr="00C62B79" w14:paraId="754C06D1" w14:textId="77777777" w:rsidTr="0091342C">
              <w:tc>
                <w:tcPr>
                  <w:tcW w:w="1564" w:type="pct"/>
                  <w:shd w:val="clear" w:color="auto" w:fill="auto"/>
                </w:tcPr>
                <w:p w14:paraId="013E5A73" w14:textId="77777777" w:rsidR="003A72F1" w:rsidRPr="00C62B79" w:rsidRDefault="003A72F1" w:rsidP="0091342C">
                  <w:pPr>
                    <w:pStyle w:val="TableBodyText"/>
                    <w:jc w:val="left"/>
                  </w:pPr>
                  <w:r w:rsidRPr="00C62B79">
                    <w:t xml:space="preserve">Member multiple financial products </w:t>
                  </w:r>
                </w:p>
              </w:tc>
              <w:tc>
                <w:tcPr>
                  <w:tcW w:w="769" w:type="pct"/>
                </w:tcPr>
                <w:p w14:paraId="502092CB" w14:textId="77777777" w:rsidR="003A72F1" w:rsidRPr="00C62B79" w:rsidRDefault="003A72F1" w:rsidP="0091342C">
                  <w:pPr>
                    <w:pStyle w:val="TableBodyText"/>
                  </w:pPr>
                  <w:r w:rsidRPr="00C62B79">
                    <w:t>0.04</w:t>
                  </w:r>
                </w:p>
              </w:tc>
              <w:tc>
                <w:tcPr>
                  <w:tcW w:w="1000" w:type="pct"/>
                  <w:shd w:val="clear" w:color="auto" w:fill="auto"/>
                </w:tcPr>
                <w:p w14:paraId="0CAC4540" w14:textId="77777777" w:rsidR="003A72F1" w:rsidRPr="00C62B79" w:rsidRDefault="003A72F1" w:rsidP="0091342C">
                  <w:pPr>
                    <w:pStyle w:val="TableBodyText"/>
                  </w:pPr>
                  <w:r w:rsidRPr="00C62B79">
                    <w:t>90.48</w:t>
                  </w:r>
                </w:p>
              </w:tc>
              <w:tc>
                <w:tcPr>
                  <w:tcW w:w="809" w:type="pct"/>
                  <w:shd w:val="clear" w:color="auto" w:fill="auto"/>
                </w:tcPr>
                <w:p w14:paraId="47E95C7A" w14:textId="77777777" w:rsidR="003A72F1" w:rsidRPr="00C62B79" w:rsidRDefault="003A72F1" w:rsidP="0091342C">
                  <w:pPr>
                    <w:pStyle w:val="TableBodyText"/>
                    <w:ind w:right="28"/>
                  </w:pPr>
                  <w:r w:rsidRPr="00C62B79">
                    <w:t>0.05</w:t>
                  </w:r>
                </w:p>
              </w:tc>
              <w:tc>
                <w:tcPr>
                  <w:tcW w:w="858" w:type="pct"/>
                </w:tcPr>
                <w:p w14:paraId="5E8D7EF3" w14:textId="77777777" w:rsidR="003A72F1" w:rsidRPr="00C62B79" w:rsidRDefault="003A72F1" w:rsidP="0091342C">
                  <w:pPr>
                    <w:pStyle w:val="TableBodyText"/>
                  </w:pPr>
                </w:p>
              </w:tc>
            </w:tr>
            <w:tr w:rsidR="00C62B79" w:rsidRPr="00C62B79" w14:paraId="5FD45663" w14:textId="77777777" w:rsidTr="0091342C">
              <w:tc>
                <w:tcPr>
                  <w:tcW w:w="1564" w:type="pct"/>
                  <w:tcBorders>
                    <w:bottom w:val="single" w:sz="4" w:space="0" w:color="BFBFBF"/>
                  </w:tcBorders>
                  <w:shd w:val="clear" w:color="auto" w:fill="auto"/>
                </w:tcPr>
                <w:p w14:paraId="00AE7844" w14:textId="77777777" w:rsidR="003A72F1" w:rsidRPr="00C62B79" w:rsidRDefault="003A72F1" w:rsidP="0091342C">
                  <w:pPr>
                    <w:pStyle w:val="TableBodyText"/>
                    <w:jc w:val="left"/>
                  </w:pPr>
                  <w:r w:rsidRPr="00C62B79">
                    <w:t>Standard deviation of member multiple financial products</w:t>
                  </w:r>
                </w:p>
              </w:tc>
              <w:tc>
                <w:tcPr>
                  <w:tcW w:w="769" w:type="pct"/>
                  <w:tcBorders>
                    <w:bottom w:val="single" w:sz="4" w:space="0" w:color="BFBFBF"/>
                  </w:tcBorders>
                </w:tcPr>
                <w:p w14:paraId="40487164" w14:textId="77777777" w:rsidR="003A72F1" w:rsidRPr="00C62B79" w:rsidRDefault="003A72F1" w:rsidP="0091342C">
                  <w:pPr>
                    <w:pStyle w:val="TableBodyText"/>
                  </w:pPr>
                  <w:r w:rsidRPr="00C62B79">
                    <w:t>0.05</w:t>
                  </w:r>
                </w:p>
              </w:tc>
              <w:tc>
                <w:tcPr>
                  <w:tcW w:w="1000" w:type="pct"/>
                  <w:tcBorders>
                    <w:bottom w:val="single" w:sz="4" w:space="0" w:color="BFBFBF"/>
                  </w:tcBorders>
                  <w:shd w:val="clear" w:color="auto" w:fill="auto"/>
                </w:tcPr>
                <w:p w14:paraId="3632D502" w14:textId="77777777" w:rsidR="003A72F1" w:rsidRPr="00C62B79" w:rsidRDefault="003A72F1" w:rsidP="0091342C">
                  <w:pPr>
                    <w:pStyle w:val="TableBodyText"/>
                  </w:pPr>
                  <w:r w:rsidRPr="00C62B79">
                    <w:t>97.11</w:t>
                  </w:r>
                </w:p>
              </w:tc>
              <w:tc>
                <w:tcPr>
                  <w:tcW w:w="809" w:type="pct"/>
                  <w:tcBorders>
                    <w:bottom w:val="single" w:sz="4" w:space="0" w:color="BFBFBF"/>
                  </w:tcBorders>
                  <w:shd w:val="clear" w:color="auto" w:fill="auto"/>
                </w:tcPr>
                <w:p w14:paraId="57227E33" w14:textId="77777777" w:rsidR="003A72F1" w:rsidRPr="00C62B79" w:rsidRDefault="003A72F1" w:rsidP="0091342C">
                  <w:pPr>
                    <w:pStyle w:val="TableBodyText"/>
                    <w:ind w:right="28"/>
                  </w:pPr>
                  <w:r w:rsidRPr="00C62B79">
                    <w:t>0.24</w:t>
                  </w:r>
                </w:p>
              </w:tc>
              <w:tc>
                <w:tcPr>
                  <w:tcW w:w="858" w:type="pct"/>
                  <w:tcBorders>
                    <w:bottom w:val="single" w:sz="4" w:space="0" w:color="BFBFBF"/>
                  </w:tcBorders>
                </w:tcPr>
                <w:p w14:paraId="61504783" w14:textId="77777777" w:rsidR="003A72F1" w:rsidRPr="00C62B79" w:rsidRDefault="003A72F1" w:rsidP="0091342C">
                  <w:pPr>
                    <w:pStyle w:val="TableBodyText"/>
                  </w:pPr>
                </w:p>
              </w:tc>
            </w:tr>
          </w:tbl>
          <w:p w14:paraId="70030015" w14:textId="77777777" w:rsidR="003A72F1" w:rsidRPr="00C62B79" w:rsidRDefault="003A72F1" w:rsidP="0091342C">
            <w:pPr>
              <w:pStyle w:val="Box"/>
            </w:pPr>
          </w:p>
        </w:tc>
      </w:tr>
      <w:tr w:rsidR="00C62B79" w:rsidRPr="00C62B79" w14:paraId="1D9101D8" w14:textId="77777777" w:rsidTr="0091342C">
        <w:tc>
          <w:tcPr>
            <w:tcW w:w="5000" w:type="pct"/>
            <w:tcBorders>
              <w:top w:val="nil"/>
              <w:left w:val="nil"/>
              <w:bottom w:val="nil"/>
              <w:right w:val="nil"/>
            </w:tcBorders>
            <w:shd w:val="clear" w:color="auto" w:fill="auto"/>
          </w:tcPr>
          <w:p w14:paraId="7F814716"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The fees coefficient is estimated to be -0.00048417 with standard error 0.000032091. *** represents significance at the 99 per cent level, ** represents significance at the 95 per cent level, * represents significance at the 90 per cent level, – represents nil or rounded to zero. .. represents not applicable.</w:t>
            </w:r>
          </w:p>
        </w:tc>
      </w:tr>
      <w:tr w:rsidR="00C62B79" w:rsidRPr="00C62B79" w14:paraId="2ECF8A09" w14:textId="77777777" w:rsidTr="0091342C">
        <w:tc>
          <w:tcPr>
            <w:tcW w:w="5000" w:type="pct"/>
            <w:tcBorders>
              <w:top w:val="nil"/>
              <w:left w:val="nil"/>
              <w:bottom w:val="nil"/>
              <w:right w:val="nil"/>
            </w:tcBorders>
            <w:shd w:val="clear" w:color="auto" w:fill="auto"/>
          </w:tcPr>
          <w:p w14:paraId="5F006FD8" w14:textId="77777777" w:rsidR="003A72F1" w:rsidRPr="00C62B79" w:rsidRDefault="003A72F1" w:rsidP="0091342C">
            <w:pPr>
              <w:pStyle w:val="Source"/>
            </w:pPr>
            <w:r w:rsidRPr="00C62B79">
              <w:rPr>
                <w:i/>
              </w:rPr>
              <w:t>Source</w:t>
            </w:r>
            <w:r w:rsidRPr="00C62B79">
              <w:t>: Members survey.</w:t>
            </w:r>
          </w:p>
        </w:tc>
      </w:tr>
      <w:tr w:rsidR="00C62B79" w:rsidRPr="00C62B79" w14:paraId="78E638C2" w14:textId="77777777" w:rsidTr="0091342C">
        <w:tc>
          <w:tcPr>
            <w:tcW w:w="5000" w:type="pct"/>
            <w:tcBorders>
              <w:top w:val="nil"/>
              <w:left w:val="nil"/>
              <w:bottom w:val="single" w:sz="6" w:space="0" w:color="78A22F"/>
              <w:right w:val="nil"/>
            </w:tcBorders>
            <w:shd w:val="clear" w:color="auto" w:fill="auto"/>
          </w:tcPr>
          <w:p w14:paraId="6AEF4991" w14:textId="77777777" w:rsidR="003A72F1" w:rsidRPr="00C62B79" w:rsidRDefault="003A72F1" w:rsidP="0091342C">
            <w:pPr>
              <w:pStyle w:val="Box"/>
              <w:spacing w:before="0" w:line="120" w:lineRule="exact"/>
            </w:pPr>
          </w:p>
        </w:tc>
      </w:tr>
      <w:tr w:rsidR="003A72F1" w:rsidRPr="00C62B79" w14:paraId="618385FF" w14:textId="77777777" w:rsidTr="0091342C">
        <w:tc>
          <w:tcPr>
            <w:tcW w:w="5000" w:type="pct"/>
            <w:tcBorders>
              <w:top w:val="single" w:sz="6" w:space="0" w:color="78A22F"/>
              <w:left w:val="nil"/>
              <w:bottom w:val="nil"/>
              <w:right w:val="nil"/>
            </w:tcBorders>
          </w:tcPr>
          <w:p w14:paraId="331C58B2" w14:textId="77777777" w:rsidR="003A72F1" w:rsidRPr="00C62B79" w:rsidRDefault="003A72F1" w:rsidP="0091342C">
            <w:pPr>
              <w:pStyle w:val="BoxSpaceBelow"/>
            </w:pPr>
          </w:p>
        </w:tc>
      </w:tr>
    </w:tbl>
    <w:p w14:paraId="0DB85F9B" w14:textId="77777777" w:rsidR="003A72F1" w:rsidRPr="00C62B79" w:rsidRDefault="003A72F1" w:rsidP="003A72F1">
      <w:pPr>
        <w:pStyle w:val="BodyText"/>
      </w:pPr>
    </w:p>
    <w:p w14:paraId="75387A39"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99EF113" w14:textId="77777777" w:rsidTr="0091342C">
        <w:trPr>
          <w:tblHeader/>
        </w:trPr>
        <w:tc>
          <w:tcPr>
            <w:tcW w:w="5000" w:type="pct"/>
            <w:tcBorders>
              <w:top w:val="single" w:sz="6" w:space="0" w:color="78A22F"/>
              <w:left w:val="nil"/>
              <w:bottom w:val="nil"/>
              <w:right w:val="nil"/>
            </w:tcBorders>
            <w:shd w:val="clear" w:color="auto" w:fill="auto"/>
          </w:tcPr>
          <w:p w14:paraId="12B5D066" w14:textId="77777777" w:rsidR="003A72F1" w:rsidRPr="00C62B79" w:rsidRDefault="003A72F1" w:rsidP="0091342C">
            <w:pPr>
              <w:pStyle w:val="TableTitle"/>
            </w:pPr>
            <w:r w:rsidRPr="00C62B79">
              <w:rPr>
                <w:b w:val="0"/>
              </w:rPr>
              <w:t>Table 1.</w:t>
            </w:r>
            <w:r w:rsidRPr="00C62B79">
              <w:rPr>
                <w:b w:val="0"/>
                <w:noProof/>
              </w:rPr>
              <w:t>23</w:t>
            </w:r>
            <w:r w:rsidRPr="00C62B79">
              <w:tab/>
              <w:t>Willingness to pay for communication — Option 5</w:t>
            </w:r>
            <w:proofErr w:type="spellStart"/>
            <w:r w:rsidRPr="00C62B79">
              <w:rPr>
                <w:rStyle w:val="NoteLabel"/>
              </w:rPr>
              <w:t>a,b</w:t>
            </w:r>
            <w:proofErr w:type="spellEnd"/>
          </w:p>
          <w:p w14:paraId="64089DE9" w14:textId="77777777" w:rsidR="003A72F1" w:rsidRPr="00C62B79" w:rsidRDefault="003A72F1" w:rsidP="0091342C">
            <w:pPr>
              <w:pStyle w:val="Subtitle"/>
            </w:pPr>
            <w:r w:rsidRPr="00C62B79">
              <w:t>‘Over the phone, email, online website including real time online support and smartphone app’</w:t>
            </w:r>
          </w:p>
        </w:tc>
      </w:tr>
      <w:tr w:rsidR="00C62B79" w:rsidRPr="00C62B79" w14:paraId="135E5AC3"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443662B9"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2193424B"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2962E94D"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529CEF56"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69969134"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504D655C" w14:textId="77777777" w:rsidR="003A72F1" w:rsidRPr="00C62B79" w:rsidRDefault="003A72F1" w:rsidP="0091342C">
                  <w:pPr>
                    <w:pStyle w:val="TableColumnHeading"/>
                  </w:pPr>
                  <w:r w:rsidRPr="00C62B79">
                    <w:t>Significance</w:t>
                  </w:r>
                </w:p>
              </w:tc>
            </w:tr>
            <w:tr w:rsidR="00C62B79" w:rsidRPr="00C62B79" w14:paraId="75A43100" w14:textId="77777777" w:rsidTr="0091342C">
              <w:tc>
                <w:tcPr>
                  <w:tcW w:w="1432" w:type="pct"/>
                  <w:tcBorders>
                    <w:top w:val="single" w:sz="6" w:space="0" w:color="BFBFBF"/>
                  </w:tcBorders>
                </w:tcPr>
                <w:p w14:paraId="7576270D" w14:textId="77777777" w:rsidR="003A72F1" w:rsidRPr="00C62B79" w:rsidRDefault="003A72F1" w:rsidP="0091342C">
                  <w:pPr>
                    <w:pStyle w:val="TableUnitsRow"/>
                    <w:jc w:val="left"/>
                  </w:pPr>
                  <w:r w:rsidRPr="00C62B79">
                    <w:t>Baseline</w:t>
                  </w:r>
                </w:p>
              </w:tc>
              <w:tc>
                <w:tcPr>
                  <w:tcW w:w="833" w:type="pct"/>
                  <w:tcBorders>
                    <w:top w:val="single" w:sz="6" w:space="0" w:color="BFBFBF"/>
                  </w:tcBorders>
                </w:tcPr>
                <w:p w14:paraId="50C50160" w14:textId="77777777" w:rsidR="003A72F1" w:rsidRPr="00C62B79" w:rsidRDefault="003A72F1" w:rsidP="0091342C">
                  <w:pPr>
                    <w:pStyle w:val="TableUnitsRow"/>
                  </w:pPr>
                  <w:r w:rsidRPr="00C62B79">
                    <w:t>0.44</w:t>
                  </w:r>
                </w:p>
              </w:tc>
              <w:tc>
                <w:tcPr>
                  <w:tcW w:w="1019" w:type="pct"/>
                  <w:tcBorders>
                    <w:top w:val="single" w:sz="6" w:space="0" w:color="BFBFBF"/>
                  </w:tcBorders>
                </w:tcPr>
                <w:p w14:paraId="30D2B032" w14:textId="77777777" w:rsidR="003A72F1" w:rsidRPr="00C62B79" w:rsidRDefault="003A72F1" w:rsidP="0091342C">
                  <w:pPr>
                    <w:pStyle w:val="TableUnitsRow"/>
                  </w:pPr>
                  <w:r w:rsidRPr="00C62B79">
                    <w:t>904.10</w:t>
                  </w:r>
                </w:p>
              </w:tc>
              <w:tc>
                <w:tcPr>
                  <w:tcW w:w="859" w:type="pct"/>
                  <w:tcBorders>
                    <w:top w:val="single" w:sz="6" w:space="0" w:color="BFBFBF"/>
                  </w:tcBorders>
                </w:tcPr>
                <w:p w14:paraId="1DBE2C5B" w14:textId="77777777" w:rsidR="003A72F1" w:rsidRPr="00C62B79" w:rsidRDefault="003A72F1" w:rsidP="0091342C">
                  <w:pPr>
                    <w:pStyle w:val="TableUnitsRow"/>
                    <w:ind w:right="28"/>
                  </w:pPr>
                  <w:r w:rsidRPr="00C62B79">
                    <w:t>0.20</w:t>
                  </w:r>
                </w:p>
              </w:tc>
              <w:tc>
                <w:tcPr>
                  <w:tcW w:w="858" w:type="pct"/>
                  <w:tcBorders>
                    <w:top w:val="single" w:sz="6" w:space="0" w:color="BFBFBF"/>
                  </w:tcBorders>
                </w:tcPr>
                <w:p w14:paraId="23B86FC2" w14:textId="77777777" w:rsidR="003A72F1" w:rsidRPr="00C62B79" w:rsidRDefault="003A72F1" w:rsidP="0091342C">
                  <w:pPr>
                    <w:pStyle w:val="TableUnitsRow"/>
                  </w:pPr>
                  <w:r w:rsidRPr="00C62B79">
                    <w:t>**</w:t>
                  </w:r>
                </w:p>
              </w:tc>
            </w:tr>
            <w:tr w:rsidR="00C62B79" w:rsidRPr="00C62B79" w14:paraId="42FBF952" w14:textId="77777777" w:rsidTr="0091342C">
              <w:tc>
                <w:tcPr>
                  <w:tcW w:w="1432" w:type="pct"/>
                </w:tcPr>
                <w:p w14:paraId="36F8D0CD" w14:textId="77777777" w:rsidR="003A72F1" w:rsidRPr="00C62B79" w:rsidRDefault="003A72F1" w:rsidP="0091342C">
                  <w:pPr>
                    <w:pStyle w:val="TableBodyText"/>
                    <w:jc w:val="left"/>
                  </w:pPr>
                  <w:r w:rsidRPr="00C62B79">
                    <w:t>Young</w:t>
                  </w:r>
                </w:p>
              </w:tc>
              <w:tc>
                <w:tcPr>
                  <w:tcW w:w="833" w:type="pct"/>
                </w:tcPr>
                <w:p w14:paraId="026F0F6F" w14:textId="77777777" w:rsidR="003A72F1" w:rsidRPr="00C62B79" w:rsidRDefault="003A72F1" w:rsidP="0091342C">
                  <w:pPr>
                    <w:pStyle w:val="TableBodyText"/>
                  </w:pPr>
                  <w:r w:rsidRPr="00C62B79">
                    <w:noBreakHyphen/>
                    <w:t>0.18</w:t>
                  </w:r>
                </w:p>
              </w:tc>
              <w:tc>
                <w:tcPr>
                  <w:tcW w:w="1019" w:type="pct"/>
                </w:tcPr>
                <w:p w14:paraId="79AFC952" w14:textId="77777777" w:rsidR="003A72F1" w:rsidRPr="00C62B79" w:rsidRDefault="003A72F1" w:rsidP="0091342C">
                  <w:pPr>
                    <w:pStyle w:val="TableBodyText"/>
                  </w:pPr>
                  <w:r w:rsidRPr="00C62B79">
                    <w:noBreakHyphen/>
                    <w:t>377.16</w:t>
                  </w:r>
                </w:p>
              </w:tc>
              <w:tc>
                <w:tcPr>
                  <w:tcW w:w="859" w:type="pct"/>
                </w:tcPr>
                <w:p w14:paraId="67CB513D" w14:textId="77777777" w:rsidR="003A72F1" w:rsidRPr="00C62B79" w:rsidRDefault="003A72F1" w:rsidP="0091342C">
                  <w:pPr>
                    <w:pStyle w:val="TableBodyText"/>
                    <w:ind w:right="28"/>
                  </w:pPr>
                  <w:r w:rsidRPr="00C62B79">
                    <w:t>0.21</w:t>
                  </w:r>
                </w:p>
              </w:tc>
              <w:tc>
                <w:tcPr>
                  <w:tcW w:w="858" w:type="pct"/>
                </w:tcPr>
                <w:p w14:paraId="7DF88B11" w14:textId="77777777" w:rsidR="003A72F1" w:rsidRPr="00C62B79" w:rsidRDefault="003A72F1" w:rsidP="0091342C">
                  <w:pPr>
                    <w:pStyle w:val="TableBodyText"/>
                  </w:pPr>
                </w:p>
              </w:tc>
            </w:tr>
            <w:tr w:rsidR="00C62B79" w:rsidRPr="00C62B79" w14:paraId="6757954E" w14:textId="77777777" w:rsidTr="0091342C">
              <w:tc>
                <w:tcPr>
                  <w:tcW w:w="1432" w:type="pct"/>
                </w:tcPr>
                <w:p w14:paraId="5798993A" w14:textId="77777777" w:rsidR="003A72F1" w:rsidRPr="00C62B79" w:rsidRDefault="003A72F1" w:rsidP="0091342C">
                  <w:pPr>
                    <w:pStyle w:val="TableBodyText"/>
                    <w:jc w:val="left"/>
                  </w:pPr>
                  <w:r w:rsidRPr="00C62B79">
                    <w:t>Senior</w:t>
                  </w:r>
                </w:p>
              </w:tc>
              <w:tc>
                <w:tcPr>
                  <w:tcW w:w="833" w:type="pct"/>
                </w:tcPr>
                <w:p w14:paraId="143B2921" w14:textId="77777777" w:rsidR="003A72F1" w:rsidRPr="00C62B79" w:rsidRDefault="003A72F1" w:rsidP="0091342C">
                  <w:pPr>
                    <w:pStyle w:val="TableBodyText"/>
                  </w:pPr>
                  <w:r w:rsidRPr="00C62B79">
                    <w:noBreakHyphen/>
                    <w:t>0.23</w:t>
                  </w:r>
                </w:p>
              </w:tc>
              <w:tc>
                <w:tcPr>
                  <w:tcW w:w="1019" w:type="pct"/>
                </w:tcPr>
                <w:p w14:paraId="3CA58F69" w14:textId="77777777" w:rsidR="003A72F1" w:rsidRPr="00C62B79" w:rsidRDefault="003A72F1" w:rsidP="0091342C">
                  <w:pPr>
                    <w:pStyle w:val="TableBodyText"/>
                  </w:pPr>
                  <w:r w:rsidRPr="00C62B79">
                    <w:noBreakHyphen/>
                    <w:t>477.66</w:t>
                  </w:r>
                </w:p>
              </w:tc>
              <w:tc>
                <w:tcPr>
                  <w:tcW w:w="859" w:type="pct"/>
                </w:tcPr>
                <w:p w14:paraId="367B805E" w14:textId="77777777" w:rsidR="003A72F1" w:rsidRPr="00C62B79" w:rsidRDefault="003A72F1" w:rsidP="0091342C">
                  <w:pPr>
                    <w:pStyle w:val="TableBodyText"/>
                    <w:ind w:right="28"/>
                  </w:pPr>
                  <w:r w:rsidRPr="00C62B79">
                    <w:t>0.21</w:t>
                  </w:r>
                </w:p>
              </w:tc>
              <w:tc>
                <w:tcPr>
                  <w:tcW w:w="858" w:type="pct"/>
                </w:tcPr>
                <w:p w14:paraId="3AF86C18" w14:textId="77777777" w:rsidR="003A72F1" w:rsidRPr="00C62B79" w:rsidRDefault="003A72F1" w:rsidP="0091342C">
                  <w:pPr>
                    <w:pStyle w:val="TableBodyText"/>
                  </w:pPr>
                </w:p>
              </w:tc>
            </w:tr>
            <w:tr w:rsidR="00C62B79" w:rsidRPr="00C62B79" w14:paraId="1F315029" w14:textId="77777777" w:rsidTr="0091342C">
              <w:tc>
                <w:tcPr>
                  <w:tcW w:w="1432" w:type="pct"/>
                  <w:shd w:val="clear" w:color="auto" w:fill="auto"/>
                </w:tcPr>
                <w:p w14:paraId="2607C135" w14:textId="77777777" w:rsidR="003A72F1" w:rsidRPr="00C62B79" w:rsidRDefault="003A72F1" w:rsidP="0091342C">
                  <w:pPr>
                    <w:pStyle w:val="TableBodyText"/>
                    <w:jc w:val="left"/>
                  </w:pPr>
                  <w:r w:rsidRPr="00C62B79">
                    <w:t>Low super literacy</w:t>
                  </w:r>
                </w:p>
              </w:tc>
              <w:tc>
                <w:tcPr>
                  <w:tcW w:w="833" w:type="pct"/>
                </w:tcPr>
                <w:p w14:paraId="128BC900" w14:textId="77777777" w:rsidR="003A72F1" w:rsidRPr="00C62B79" w:rsidRDefault="003A72F1" w:rsidP="0091342C">
                  <w:pPr>
                    <w:pStyle w:val="TableBodyText"/>
                  </w:pPr>
                  <w:r w:rsidRPr="00C62B79">
                    <w:t>0.16</w:t>
                  </w:r>
                </w:p>
              </w:tc>
              <w:tc>
                <w:tcPr>
                  <w:tcW w:w="1019" w:type="pct"/>
                  <w:shd w:val="clear" w:color="auto" w:fill="auto"/>
                </w:tcPr>
                <w:p w14:paraId="17AAC810" w14:textId="77777777" w:rsidR="003A72F1" w:rsidRPr="00C62B79" w:rsidRDefault="003A72F1" w:rsidP="0091342C">
                  <w:pPr>
                    <w:pStyle w:val="TableBodyText"/>
                  </w:pPr>
                  <w:r w:rsidRPr="00C62B79">
                    <w:t>338.74</w:t>
                  </w:r>
                </w:p>
              </w:tc>
              <w:tc>
                <w:tcPr>
                  <w:tcW w:w="859" w:type="pct"/>
                  <w:shd w:val="clear" w:color="auto" w:fill="auto"/>
                </w:tcPr>
                <w:p w14:paraId="0DC9D719" w14:textId="77777777" w:rsidR="003A72F1" w:rsidRPr="00C62B79" w:rsidRDefault="003A72F1" w:rsidP="0091342C">
                  <w:pPr>
                    <w:pStyle w:val="TableBodyText"/>
                    <w:ind w:right="28"/>
                  </w:pPr>
                  <w:r w:rsidRPr="00C62B79">
                    <w:t>0.23</w:t>
                  </w:r>
                </w:p>
              </w:tc>
              <w:tc>
                <w:tcPr>
                  <w:tcW w:w="858" w:type="pct"/>
                </w:tcPr>
                <w:p w14:paraId="134D7FED" w14:textId="77777777" w:rsidR="003A72F1" w:rsidRPr="00C62B79" w:rsidRDefault="003A72F1" w:rsidP="0091342C">
                  <w:pPr>
                    <w:pStyle w:val="TableBodyText"/>
                  </w:pPr>
                </w:p>
              </w:tc>
            </w:tr>
            <w:tr w:rsidR="00C62B79" w:rsidRPr="00C62B79" w14:paraId="2F56FB22" w14:textId="77777777" w:rsidTr="0091342C">
              <w:tc>
                <w:tcPr>
                  <w:tcW w:w="1432" w:type="pct"/>
                  <w:shd w:val="clear" w:color="auto" w:fill="auto"/>
                </w:tcPr>
                <w:p w14:paraId="41DCFD0D" w14:textId="77777777" w:rsidR="003A72F1" w:rsidRPr="00C62B79" w:rsidRDefault="003A72F1" w:rsidP="0091342C">
                  <w:pPr>
                    <w:pStyle w:val="TableBodyText"/>
                    <w:jc w:val="left"/>
                  </w:pPr>
                  <w:r w:rsidRPr="00C62B79">
                    <w:t>High super literacy</w:t>
                  </w:r>
                </w:p>
              </w:tc>
              <w:tc>
                <w:tcPr>
                  <w:tcW w:w="833" w:type="pct"/>
                </w:tcPr>
                <w:p w14:paraId="55E4B27D" w14:textId="77777777" w:rsidR="003A72F1" w:rsidRPr="00C62B79" w:rsidRDefault="003A72F1" w:rsidP="0091342C">
                  <w:pPr>
                    <w:pStyle w:val="TableBodyText"/>
                  </w:pPr>
                  <w:r w:rsidRPr="00C62B79">
                    <w:t>0.07</w:t>
                  </w:r>
                </w:p>
              </w:tc>
              <w:tc>
                <w:tcPr>
                  <w:tcW w:w="1019" w:type="pct"/>
                  <w:shd w:val="clear" w:color="auto" w:fill="auto"/>
                </w:tcPr>
                <w:p w14:paraId="41A04C49" w14:textId="77777777" w:rsidR="003A72F1" w:rsidRPr="00C62B79" w:rsidRDefault="003A72F1" w:rsidP="0091342C">
                  <w:pPr>
                    <w:pStyle w:val="TableBodyText"/>
                  </w:pPr>
                  <w:r w:rsidRPr="00C62B79">
                    <w:t>138.07</w:t>
                  </w:r>
                </w:p>
              </w:tc>
              <w:tc>
                <w:tcPr>
                  <w:tcW w:w="859" w:type="pct"/>
                  <w:shd w:val="clear" w:color="auto" w:fill="auto"/>
                </w:tcPr>
                <w:p w14:paraId="3D9B756B" w14:textId="77777777" w:rsidR="003A72F1" w:rsidRPr="00C62B79" w:rsidRDefault="003A72F1" w:rsidP="0091342C">
                  <w:pPr>
                    <w:pStyle w:val="TableBodyText"/>
                    <w:ind w:right="28"/>
                  </w:pPr>
                  <w:r w:rsidRPr="00C62B79">
                    <w:t>0.19</w:t>
                  </w:r>
                </w:p>
              </w:tc>
              <w:tc>
                <w:tcPr>
                  <w:tcW w:w="858" w:type="pct"/>
                </w:tcPr>
                <w:p w14:paraId="0FF46F1A" w14:textId="77777777" w:rsidR="003A72F1" w:rsidRPr="00C62B79" w:rsidRDefault="003A72F1" w:rsidP="0091342C">
                  <w:pPr>
                    <w:pStyle w:val="TableBodyText"/>
                  </w:pPr>
                </w:p>
              </w:tc>
            </w:tr>
            <w:tr w:rsidR="00C62B79" w:rsidRPr="00C62B79" w14:paraId="261031A6" w14:textId="77777777" w:rsidTr="0091342C">
              <w:tc>
                <w:tcPr>
                  <w:tcW w:w="1432" w:type="pct"/>
                  <w:shd w:val="clear" w:color="auto" w:fill="auto"/>
                </w:tcPr>
                <w:p w14:paraId="36ED1427" w14:textId="77777777" w:rsidR="003A72F1" w:rsidRPr="00C62B79" w:rsidRDefault="003A72F1" w:rsidP="0091342C">
                  <w:pPr>
                    <w:pStyle w:val="TableBodyText"/>
                    <w:jc w:val="left"/>
                  </w:pPr>
                  <w:r w:rsidRPr="00C62B79">
                    <w:t>Low financial literacy</w:t>
                  </w:r>
                </w:p>
              </w:tc>
              <w:tc>
                <w:tcPr>
                  <w:tcW w:w="833" w:type="pct"/>
                </w:tcPr>
                <w:p w14:paraId="402AFCFA" w14:textId="77777777" w:rsidR="003A72F1" w:rsidRPr="00C62B79" w:rsidRDefault="003A72F1" w:rsidP="0091342C">
                  <w:pPr>
                    <w:pStyle w:val="TableBodyText"/>
                  </w:pPr>
                  <w:r w:rsidRPr="00C62B79">
                    <w:noBreakHyphen/>
                    <w:t>0.04</w:t>
                  </w:r>
                </w:p>
              </w:tc>
              <w:tc>
                <w:tcPr>
                  <w:tcW w:w="1019" w:type="pct"/>
                  <w:shd w:val="clear" w:color="auto" w:fill="auto"/>
                </w:tcPr>
                <w:p w14:paraId="4C37D05F" w14:textId="77777777" w:rsidR="003A72F1" w:rsidRPr="00C62B79" w:rsidRDefault="003A72F1" w:rsidP="0091342C">
                  <w:pPr>
                    <w:pStyle w:val="TableBodyText"/>
                  </w:pPr>
                  <w:r w:rsidRPr="00C62B79">
                    <w:noBreakHyphen/>
                    <w:t>89.50</w:t>
                  </w:r>
                </w:p>
              </w:tc>
              <w:tc>
                <w:tcPr>
                  <w:tcW w:w="859" w:type="pct"/>
                  <w:shd w:val="clear" w:color="auto" w:fill="auto"/>
                </w:tcPr>
                <w:p w14:paraId="1441A647" w14:textId="77777777" w:rsidR="003A72F1" w:rsidRPr="00C62B79" w:rsidRDefault="003A72F1" w:rsidP="0091342C">
                  <w:pPr>
                    <w:pStyle w:val="TableBodyText"/>
                    <w:ind w:right="28"/>
                  </w:pPr>
                  <w:r w:rsidRPr="00C62B79">
                    <w:t>0.21</w:t>
                  </w:r>
                </w:p>
              </w:tc>
              <w:tc>
                <w:tcPr>
                  <w:tcW w:w="858" w:type="pct"/>
                </w:tcPr>
                <w:p w14:paraId="3594BC7F" w14:textId="77777777" w:rsidR="003A72F1" w:rsidRPr="00C62B79" w:rsidRDefault="003A72F1" w:rsidP="0091342C">
                  <w:pPr>
                    <w:pStyle w:val="TableBodyText"/>
                  </w:pPr>
                </w:p>
              </w:tc>
            </w:tr>
            <w:tr w:rsidR="00C62B79" w:rsidRPr="00C62B79" w14:paraId="20E6B6FE" w14:textId="77777777" w:rsidTr="0091342C">
              <w:tc>
                <w:tcPr>
                  <w:tcW w:w="1432" w:type="pct"/>
                  <w:shd w:val="clear" w:color="auto" w:fill="auto"/>
                </w:tcPr>
                <w:p w14:paraId="564D7B27" w14:textId="77777777" w:rsidR="003A72F1" w:rsidRPr="00C62B79" w:rsidRDefault="003A72F1" w:rsidP="0091342C">
                  <w:pPr>
                    <w:pStyle w:val="TableBodyText"/>
                    <w:jc w:val="left"/>
                  </w:pPr>
                  <w:r w:rsidRPr="00C62B79">
                    <w:t>High financial literacy</w:t>
                  </w:r>
                </w:p>
              </w:tc>
              <w:tc>
                <w:tcPr>
                  <w:tcW w:w="833" w:type="pct"/>
                </w:tcPr>
                <w:p w14:paraId="757A7CCD" w14:textId="77777777" w:rsidR="003A72F1" w:rsidRPr="00C62B79" w:rsidRDefault="003A72F1" w:rsidP="0091342C">
                  <w:pPr>
                    <w:pStyle w:val="TableBodyText"/>
                  </w:pPr>
                  <w:r w:rsidRPr="00C62B79">
                    <w:noBreakHyphen/>
                    <w:t>0.22</w:t>
                  </w:r>
                </w:p>
              </w:tc>
              <w:tc>
                <w:tcPr>
                  <w:tcW w:w="1019" w:type="pct"/>
                  <w:shd w:val="clear" w:color="auto" w:fill="auto"/>
                </w:tcPr>
                <w:p w14:paraId="7712CB6A" w14:textId="77777777" w:rsidR="003A72F1" w:rsidRPr="00C62B79" w:rsidRDefault="003A72F1" w:rsidP="0091342C">
                  <w:pPr>
                    <w:pStyle w:val="TableBodyText"/>
                  </w:pPr>
                  <w:r w:rsidRPr="00C62B79">
                    <w:noBreakHyphen/>
                    <w:t>460.33</w:t>
                  </w:r>
                </w:p>
              </w:tc>
              <w:tc>
                <w:tcPr>
                  <w:tcW w:w="859" w:type="pct"/>
                  <w:shd w:val="clear" w:color="auto" w:fill="auto"/>
                </w:tcPr>
                <w:p w14:paraId="2712A6F5" w14:textId="77777777" w:rsidR="003A72F1" w:rsidRPr="00C62B79" w:rsidRDefault="003A72F1" w:rsidP="0091342C">
                  <w:pPr>
                    <w:pStyle w:val="TableBodyText"/>
                    <w:ind w:right="28"/>
                  </w:pPr>
                  <w:r w:rsidRPr="00C62B79">
                    <w:t>0.21</w:t>
                  </w:r>
                </w:p>
              </w:tc>
              <w:tc>
                <w:tcPr>
                  <w:tcW w:w="858" w:type="pct"/>
                </w:tcPr>
                <w:p w14:paraId="119BCBD0" w14:textId="77777777" w:rsidR="003A72F1" w:rsidRPr="00C62B79" w:rsidRDefault="003A72F1" w:rsidP="0091342C">
                  <w:pPr>
                    <w:pStyle w:val="TableBodyText"/>
                  </w:pPr>
                </w:p>
              </w:tc>
            </w:tr>
            <w:tr w:rsidR="00C62B79" w:rsidRPr="00C62B79" w14:paraId="5E36F48C" w14:textId="77777777" w:rsidTr="0091342C">
              <w:tc>
                <w:tcPr>
                  <w:tcW w:w="1432" w:type="pct"/>
                  <w:tcBorders>
                    <w:bottom w:val="single" w:sz="6" w:space="0" w:color="BFBFBF"/>
                  </w:tcBorders>
                  <w:shd w:val="clear" w:color="auto" w:fill="auto"/>
                </w:tcPr>
                <w:p w14:paraId="4E06EC3D"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tcPr>
                <w:p w14:paraId="7AA1C250" w14:textId="77777777" w:rsidR="003A72F1" w:rsidRPr="00C62B79" w:rsidRDefault="003A72F1" w:rsidP="0091342C">
                  <w:pPr>
                    <w:pStyle w:val="TableBodyText"/>
                  </w:pPr>
                  <w:r w:rsidRPr="00C62B79">
                    <w:t>0.41</w:t>
                  </w:r>
                </w:p>
              </w:tc>
              <w:tc>
                <w:tcPr>
                  <w:tcW w:w="1019" w:type="pct"/>
                  <w:tcBorders>
                    <w:bottom w:val="single" w:sz="6" w:space="0" w:color="BFBFBF"/>
                  </w:tcBorders>
                  <w:shd w:val="clear" w:color="auto" w:fill="auto"/>
                </w:tcPr>
                <w:p w14:paraId="2AA87551" w14:textId="77777777" w:rsidR="003A72F1" w:rsidRPr="00C62B79" w:rsidRDefault="003A72F1" w:rsidP="0091342C">
                  <w:pPr>
                    <w:pStyle w:val="TableBodyText"/>
                  </w:pPr>
                  <w:r w:rsidRPr="00C62B79">
                    <w:t>843.98</w:t>
                  </w:r>
                </w:p>
              </w:tc>
              <w:tc>
                <w:tcPr>
                  <w:tcW w:w="859" w:type="pct"/>
                  <w:tcBorders>
                    <w:bottom w:val="single" w:sz="6" w:space="0" w:color="BFBFBF"/>
                  </w:tcBorders>
                  <w:shd w:val="clear" w:color="auto" w:fill="auto"/>
                </w:tcPr>
                <w:p w14:paraId="1BA980D1" w14:textId="77777777" w:rsidR="003A72F1" w:rsidRPr="00C62B79" w:rsidRDefault="003A72F1" w:rsidP="0091342C">
                  <w:pPr>
                    <w:pStyle w:val="TableBodyText"/>
                    <w:ind w:right="28"/>
                  </w:pPr>
                  <w:r w:rsidRPr="00C62B79">
                    <w:t>0.37</w:t>
                  </w:r>
                </w:p>
              </w:tc>
              <w:tc>
                <w:tcPr>
                  <w:tcW w:w="858" w:type="pct"/>
                  <w:tcBorders>
                    <w:bottom w:val="single" w:sz="6" w:space="0" w:color="BFBFBF"/>
                  </w:tcBorders>
                </w:tcPr>
                <w:p w14:paraId="50BF83FA" w14:textId="77777777" w:rsidR="003A72F1" w:rsidRPr="00C62B79" w:rsidRDefault="003A72F1" w:rsidP="0091342C">
                  <w:pPr>
                    <w:pStyle w:val="TableBodyText"/>
                  </w:pPr>
                </w:p>
              </w:tc>
            </w:tr>
          </w:tbl>
          <w:p w14:paraId="7D5079D2" w14:textId="77777777" w:rsidR="003A72F1" w:rsidRPr="00C62B79" w:rsidRDefault="003A72F1" w:rsidP="0091342C">
            <w:pPr>
              <w:pStyle w:val="Box"/>
            </w:pPr>
          </w:p>
        </w:tc>
      </w:tr>
      <w:tr w:rsidR="00C62B79" w:rsidRPr="00C62B79" w14:paraId="38100202" w14:textId="77777777" w:rsidTr="0091342C">
        <w:tc>
          <w:tcPr>
            <w:tcW w:w="5000" w:type="pct"/>
            <w:tcBorders>
              <w:top w:val="nil"/>
              <w:left w:val="nil"/>
              <w:bottom w:val="nil"/>
              <w:right w:val="nil"/>
            </w:tcBorders>
            <w:shd w:val="clear" w:color="auto" w:fill="auto"/>
          </w:tcPr>
          <w:p w14:paraId="25CCACDB"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‘Over the phone and email’.</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37736285" w14:textId="77777777" w:rsidTr="0091342C">
        <w:tc>
          <w:tcPr>
            <w:tcW w:w="5000" w:type="pct"/>
            <w:tcBorders>
              <w:top w:val="nil"/>
              <w:left w:val="nil"/>
              <w:bottom w:val="nil"/>
              <w:right w:val="nil"/>
            </w:tcBorders>
            <w:shd w:val="clear" w:color="auto" w:fill="auto"/>
          </w:tcPr>
          <w:p w14:paraId="5929E642" w14:textId="77777777" w:rsidR="003A72F1" w:rsidRPr="00C62B79" w:rsidRDefault="003A72F1" w:rsidP="0091342C">
            <w:pPr>
              <w:pStyle w:val="Source"/>
            </w:pPr>
            <w:r w:rsidRPr="00C62B79">
              <w:rPr>
                <w:i/>
              </w:rPr>
              <w:t>Source</w:t>
            </w:r>
            <w:r w:rsidRPr="00C62B79">
              <w:t>: Members survey.</w:t>
            </w:r>
          </w:p>
        </w:tc>
      </w:tr>
      <w:tr w:rsidR="00C62B79" w:rsidRPr="00C62B79" w14:paraId="299AB5D8" w14:textId="77777777" w:rsidTr="0091342C">
        <w:tc>
          <w:tcPr>
            <w:tcW w:w="5000" w:type="pct"/>
            <w:tcBorders>
              <w:top w:val="nil"/>
              <w:left w:val="nil"/>
              <w:bottom w:val="single" w:sz="6" w:space="0" w:color="78A22F"/>
              <w:right w:val="nil"/>
            </w:tcBorders>
            <w:shd w:val="clear" w:color="auto" w:fill="auto"/>
          </w:tcPr>
          <w:p w14:paraId="60975B69" w14:textId="77777777" w:rsidR="003A72F1" w:rsidRPr="00C62B79" w:rsidRDefault="003A72F1" w:rsidP="0091342C">
            <w:pPr>
              <w:pStyle w:val="Box"/>
              <w:spacing w:before="0" w:line="120" w:lineRule="exact"/>
            </w:pPr>
          </w:p>
        </w:tc>
      </w:tr>
      <w:tr w:rsidR="003A72F1" w:rsidRPr="00C62B79" w14:paraId="1BF53423" w14:textId="77777777" w:rsidTr="0091342C">
        <w:tc>
          <w:tcPr>
            <w:tcW w:w="5000" w:type="pct"/>
            <w:tcBorders>
              <w:top w:val="single" w:sz="6" w:space="0" w:color="78A22F"/>
              <w:left w:val="nil"/>
              <w:bottom w:val="nil"/>
              <w:right w:val="nil"/>
            </w:tcBorders>
          </w:tcPr>
          <w:p w14:paraId="2F3EEC1F" w14:textId="77777777" w:rsidR="003A72F1" w:rsidRPr="00C62B79" w:rsidRDefault="003A72F1" w:rsidP="0091342C">
            <w:pPr>
              <w:pStyle w:val="BoxSpaceBelow"/>
            </w:pPr>
          </w:p>
        </w:tc>
      </w:tr>
    </w:tbl>
    <w:p w14:paraId="28DDD225"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1622C79C" w14:textId="77777777" w:rsidTr="0091342C">
        <w:trPr>
          <w:tblHeader/>
        </w:trPr>
        <w:tc>
          <w:tcPr>
            <w:tcW w:w="5000" w:type="pct"/>
            <w:tcBorders>
              <w:top w:val="single" w:sz="6" w:space="0" w:color="78A22F"/>
              <w:left w:val="nil"/>
              <w:bottom w:val="nil"/>
              <w:right w:val="nil"/>
            </w:tcBorders>
            <w:shd w:val="clear" w:color="auto" w:fill="auto"/>
          </w:tcPr>
          <w:p w14:paraId="60D3AE74" w14:textId="77777777" w:rsidR="003A72F1" w:rsidRPr="00C62B79" w:rsidRDefault="003A72F1" w:rsidP="0091342C">
            <w:pPr>
              <w:pStyle w:val="TableTitle"/>
            </w:pPr>
            <w:r w:rsidRPr="00C62B79">
              <w:rPr>
                <w:b w:val="0"/>
              </w:rPr>
              <w:t>Table 1.</w:t>
            </w:r>
            <w:r w:rsidRPr="00C62B79">
              <w:rPr>
                <w:b w:val="0"/>
                <w:noProof/>
              </w:rPr>
              <w:t>24</w:t>
            </w:r>
            <w:r w:rsidRPr="00C62B79">
              <w:tab/>
              <w:t>Willingness to pay for communication — Option 4</w:t>
            </w:r>
            <w:proofErr w:type="spellStart"/>
            <w:r w:rsidRPr="00C62B79">
              <w:rPr>
                <w:rStyle w:val="NoteLabel"/>
              </w:rPr>
              <w:t>a,b,c</w:t>
            </w:r>
            <w:proofErr w:type="spellEnd"/>
          </w:p>
          <w:p w14:paraId="33D89040" w14:textId="77777777" w:rsidR="003A72F1" w:rsidRPr="00C62B79" w:rsidRDefault="003A72F1" w:rsidP="0091342C">
            <w:pPr>
              <w:pStyle w:val="TableBodyText"/>
              <w:spacing w:after="80" w:line="200" w:lineRule="exact"/>
              <w:ind w:left="1474" w:right="0"/>
              <w:jc w:val="left"/>
            </w:pPr>
            <w:r w:rsidRPr="00C62B79">
              <w:t>‘Over the phone, email, online website and smartphone app’</w:t>
            </w:r>
          </w:p>
        </w:tc>
      </w:tr>
      <w:tr w:rsidR="00C62B79" w:rsidRPr="00C62B79" w14:paraId="34E68355"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0B1AE0EF"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4F5075C6"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5CC31F6B"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44993AB1"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456D6494"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10B85829" w14:textId="77777777" w:rsidR="003A72F1" w:rsidRPr="00C62B79" w:rsidRDefault="003A72F1" w:rsidP="0091342C">
                  <w:pPr>
                    <w:pStyle w:val="TableColumnHeading"/>
                  </w:pPr>
                  <w:r w:rsidRPr="00C62B79">
                    <w:t>Significance</w:t>
                  </w:r>
                </w:p>
              </w:tc>
            </w:tr>
            <w:tr w:rsidR="00C62B79" w:rsidRPr="00C62B79" w14:paraId="410373A8" w14:textId="77777777" w:rsidTr="0091342C">
              <w:tc>
                <w:tcPr>
                  <w:tcW w:w="1432" w:type="pct"/>
                  <w:tcBorders>
                    <w:top w:val="single" w:sz="6" w:space="0" w:color="BFBFBF"/>
                  </w:tcBorders>
                </w:tcPr>
                <w:p w14:paraId="2133E19B" w14:textId="77777777" w:rsidR="003A72F1" w:rsidRPr="00C62B79" w:rsidRDefault="003A72F1" w:rsidP="0091342C">
                  <w:pPr>
                    <w:pStyle w:val="TableUnitsRow"/>
                    <w:jc w:val="left"/>
                  </w:pPr>
                  <w:r w:rsidRPr="00C62B79">
                    <w:t>Baseline</w:t>
                  </w:r>
                </w:p>
              </w:tc>
              <w:tc>
                <w:tcPr>
                  <w:tcW w:w="833" w:type="pct"/>
                  <w:tcBorders>
                    <w:top w:val="single" w:sz="6" w:space="0" w:color="BFBFBF"/>
                  </w:tcBorders>
                </w:tcPr>
                <w:p w14:paraId="5E62B44C" w14:textId="77777777" w:rsidR="003A72F1" w:rsidRPr="00C62B79" w:rsidRDefault="003A72F1" w:rsidP="0091342C">
                  <w:pPr>
                    <w:pStyle w:val="TableUnitsRow"/>
                  </w:pPr>
                  <w:r w:rsidRPr="00C62B79">
                    <w:t>0.49</w:t>
                  </w:r>
                </w:p>
              </w:tc>
              <w:tc>
                <w:tcPr>
                  <w:tcW w:w="1019" w:type="pct"/>
                  <w:tcBorders>
                    <w:top w:val="single" w:sz="6" w:space="0" w:color="BFBFBF"/>
                  </w:tcBorders>
                </w:tcPr>
                <w:p w14:paraId="0BABC245" w14:textId="77777777" w:rsidR="003A72F1" w:rsidRPr="00C62B79" w:rsidRDefault="003A72F1" w:rsidP="0091342C">
                  <w:pPr>
                    <w:pStyle w:val="TableUnitsRow"/>
                  </w:pPr>
                  <w:r w:rsidRPr="00C62B79">
                    <w:t>1 020.16</w:t>
                  </w:r>
                </w:p>
              </w:tc>
              <w:tc>
                <w:tcPr>
                  <w:tcW w:w="859" w:type="pct"/>
                  <w:tcBorders>
                    <w:top w:val="single" w:sz="6" w:space="0" w:color="BFBFBF"/>
                  </w:tcBorders>
                </w:tcPr>
                <w:p w14:paraId="574891CE" w14:textId="77777777" w:rsidR="003A72F1" w:rsidRPr="00C62B79" w:rsidRDefault="003A72F1" w:rsidP="0091342C">
                  <w:pPr>
                    <w:pStyle w:val="TableUnitsRow"/>
                    <w:ind w:right="28"/>
                  </w:pPr>
                  <w:r w:rsidRPr="00C62B79">
                    <w:t>0.20</w:t>
                  </w:r>
                </w:p>
              </w:tc>
              <w:tc>
                <w:tcPr>
                  <w:tcW w:w="858" w:type="pct"/>
                  <w:tcBorders>
                    <w:top w:val="single" w:sz="6" w:space="0" w:color="BFBFBF"/>
                  </w:tcBorders>
                </w:tcPr>
                <w:p w14:paraId="160E6348" w14:textId="77777777" w:rsidR="003A72F1" w:rsidRPr="00C62B79" w:rsidRDefault="003A72F1" w:rsidP="0091342C">
                  <w:pPr>
                    <w:pStyle w:val="TableUnitsRow"/>
                  </w:pPr>
                  <w:r w:rsidRPr="00C62B79">
                    <w:t>**</w:t>
                  </w:r>
                </w:p>
              </w:tc>
            </w:tr>
            <w:tr w:rsidR="00C62B79" w:rsidRPr="00C62B79" w14:paraId="44094A0F" w14:textId="77777777" w:rsidTr="0091342C">
              <w:tc>
                <w:tcPr>
                  <w:tcW w:w="1432" w:type="pct"/>
                </w:tcPr>
                <w:p w14:paraId="3C78DE35" w14:textId="77777777" w:rsidR="003A72F1" w:rsidRPr="00C62B79" w:rsidRDefault="003A72F1" w:rsidP="0091342C">
                  <w:pPr>
                    <w:pStyle w:val="TableBodyText"/>
                    <w:jc w:val="left"/>
                  </w:pPr>
                  <w:r w:rsidRPr="00C62B79">
                    <w:t>Young</w:t>
                  </w:r>
                </w:p>
              </w:tc>
              <w:tc>
                <w:tcPr>
                  <w:tcW w:w="833" w:type="pct"/>
                </w:tcPr>
                <w:p w14:paraId="03F1597F" w14:textId="77777777" w:rsidR="003A72F1" w:rsidRPr="00C62B79" w:rsidRDefault="003A72F1" w:rsidP="0091342C">
                  <w:pPr>
                    <w:pStyle w:val="TableBodyText"/>
                  </w:pPr>
                  <w:r w:rsidRPr="00C62B79">
                    <w:noBreakHyphen/>
                    <w:t>0.23</w:t>
                  </w:r>
                </w:p>
              </w:tc>
              <w:tc>
                <w:tcPr>
                  <w:tcW w:w="1019" w:type="pct"/>
                </w:tcPr>
                <w:p w14:paraId="5D030020" w14:textId="77777777" w:rsidR="003A72F1" w:rsidRPr="00C62B79" w:rsidRDefault="003A72F1" w:rsidP="0091342C">
                  <w:pPr>
                    <w:pStyle w:val="TableBodyText"/>
                  </w:pPr>
                  <w:r w:rsidRPr="00C62B79">
                    <w:noBreakHyphen/>
                    <w:t>482.70</w:t>
                  </w:r>
                </w:p>
              </w:tc>
              <w:tc>
                <w:tcPr>
                  <w:tcW w:w="859" w:type="pct"/>
                </w:tcPr>
                <w:p w14:paraId="5728C528" w14:textId="77777777" w:rsidR="003A72F1" w:rsidRPr="00C62B79" w:rsidRDefault="003A72F1" w:rsidP="0091342C">
                  <w:pPr>
                    <w:pStyle w:val="TableBodyText"/>
                    <w:ind w:right="28"/>
                  </w:pPr>
                  <w:r w:rsidRPr="00C62B79">
                    <w:t>0.20</w:t>
                  </w:r>
                </w:p>
              </w:tc>
              <w:tc>
                <w:tcPr>
                  <w:tcW w:w="858" w:type="pct"/>
                </w:tcPr>
                <w:p w14:paraId="52208132" w14:textId="77777777" w:rsidR="003A72F1" w:rsidRPr="00C62B79" w:rsidRDefault="003A72F1" w:rsidP="0091342C">
                  <w:pPr>
                    <w:pStyle w:val="TableBodyText"/>
                  </w:pPr>
                </w:p>
              </w:tc>
            </w:tr>
            <w:tr w:rsidR="00C62B79" w:rsidRPr="00C62B79" w14:paraId="3B15F0BF" w14:textId="77777777" w:rsidTr="0091342C">
              <w:tc>
                <w:tcPr>
                  <w:tcW w:w="1432" w:type="pct"/>
                </w:tcPr>
                <w:p w14:paraId="336AF4B2" w14:textId="77777777" w:rsidR="003A72F1" w:rsidRPr="00C62B79" w:rsidRDefault="003A72F1" w:rsidP="0091342C">
                  <w:pPr>
                    <w:pStyle w:val="TableBodyText"/>
                    <w:jc w:val="left"/>
                  </w:pPr>
                  <w:r w:rsidRPr="00C62B79">
                    <w:t>Senior</w:t>
                  </w:r>
                </w:p>
              </w:tc>
              <w:tc>
                <w:tcPr>
                  <w:tcW w:w="833" w:type="pct"/>
                </w:tcPr>
                <w:p w14:paraId="293A22F0" w14:textId="77777777" w:rsidR="003A72F1" w:rsidRPr="00C62B79" w:rsidRDefault="003A72F1" w:rsidP="0091342C">
                  <w:pPr>
                    <w:pStyle w:val="TableBodyText"/>
                  </w:pPr>
                  <w:r w:rsidRPr="00C62B79">
                    <w:noBreakHyphen/>
                    <w:t>0.15</w:t>
                  </w:r>
                </w:p>
              </w:tc>
              <w:tc>
                <w:tcPr>
                  <w:tcW w:w="1019" w:type="pct"/>
                </w:tcPr>
                <w:p w14:paraId="365B1599" w14:textId="77777777" w:rsidR="003A72F1" w:rsidRPr="00C62B79" w:rsidRDefault="003A72F1" w:rsidP="0091342C">
                  <w:pPr>
                    <w:pStyle w:val="TableBodyText"/>
                  </w:pPr>
                  <w:r w:rsidRPr="00C62B79">
                    <w:noBreakHyphen/>
                    <w:t>319.95</w:t>
                  </w:r>
                </w:p>
              </w:tc>
              <w:tc>
                <w:tcPr>
                  <w:tcW w:w="859" w:type="pct"/>
                </w:tcPr>
                <w:p w14:paraId="5F586233" w14:textId="77777777" w:rsidR="003A72F1" w:rsidRPr="00C62B79" w:rsidRDefault="003A72F1" w:rsidP="0091342C">
                  <w:pPr>
                    <w:pStyle w:val="TableBodyText"/>
                    <w:ind w:right="28"/>
                  </w:pPr>
                  <w:r w:rsidRPr="00C62B79">
                    <w:t>0.20</w:t>
                  </w:r>
                </w:p>
              </w:tc>
              <w:tc>
                <w:tcPr>
                  <w:tcW w:w="858" w:type="pct"/>
                </w:tcPr>
                <w:p w14:paraId="5CBC33A4" w14:textId="77777777" w:rsidR="003A72F1" w:rsidRPr="00C62B79" w:rsidRDefault="003A72F1" w:rsidP="0091342C">
                  <w:pPr>
                    <w:pStyle w:val="TableBodyText"/>
                  </w:pPr>
                </w:p>
              </w:tc>
            </w:tr>
            <w:tr w:rsidR="00C62B79" w:rsidRPr="00C62B79" w14:paraId="7832CEDD" w14:textId="77777777" w:rsidTr="0091342C">
              <w:tc>
                <w:tcPr>
                  <w:tcW w:w="1432" w:type="pct"/>
                  <w:shd w:val="clear" w:color="auto" w:fill="auto"/>
                </w:tcPr>
                <w:p w14:paraId="53C1A4E1" w14:textId="77777777" w:rsidR="003A72F1" w:rsidRPr="00C62B79" w:rsidRDefault="003A72F1" w:rsidP="0091342C">
                  <w:pPr>
                    <w:pStyle w:val="TableBodyText"/>
                    <w:jc w:val="left"/>
                  </w:pPr>
                  <w:r w:rsidRPr="00C62B79">
                    <w:t>Low super literacy</w:t>
                  </w:r>
                </w:p>
              </w:tc>
              <w:tc>
                <w:tcPr>
                  <w:tcW w:w="833" w:type="pct"/>
                </w:tcPr>
                <w:p w14:paraId="46DF2F3E" w14:textId="77777777" w:rsidR="003A72F1" w:rsidRPr="00C62B79" w:rsidRDefault="003A72F1" w:rsidP="0091342C">
                  <w:pPr>
                    <w:pStyle w:val="TableBodyText"/>
                  </w:pPr>
                  <w:r w:rsidRPr="00C62B79">
                    <w:t>0.44</w:t>
                  </w:r>
                </w:p>
              </w:tc>
              <w:tc>
                <w:tcPr>
                  <w:tcW w:w="1019" w:type="pct"/>
                  <w:shd w:val="clear" w:color="auto" w:fill="auto"/>
                </w:tcPr>
                <w:p w14:paraId="7B243FC0" w14:textId="77777777" w:rsidR="003A72F1" w:rsidRPr="00C62B79" w:rsidRDefault="003A72F1" w:rsidP="0091342C">
                  <w:pPr>
                    <w:pStyle w:val="TableBodyText"/>
                  </w:pPr>
                  <w:r w:rsidRPr="00C62B79">
                    <w:t>907.45</w:t>
                  </w:r>
                </w:p>
              </w:tc>
              <w:tc>
                <w:tcPr>
                  <w:tcW w:w="859" w:type="pct"/>
                  <w:shd w:val="clear" w:color="auto" w:fill="auto"/>
                </w:tcPr>
                <w:p w14:paraId="38AEADF9" w14:textId="77777777" w:rsidR="003A72F1" w:rsidRPr="00C62B79" w:rsidRDefault="003A72F1" w:rsidP="0091342C">
                  <w:pPr>
                    <w:pStyle w:val="TableBodyText"/>
                    <w:ind w:right="28"/>
                  </w:pPr>
                  <w:r w:rsidRPr="00C62B79">
                    <w:t>0.22</w:t>
                  </w:r>
                </w:p>
              </w:tc>
              <w:tc>
                <w:tcPr>
                  <w:tcW w:w="858" w:type="pct"/>
                </w:tcPr>
                <w:p w14:paraId="205501CD" w14:textId="77777777" w:rsidR="003A72F1" w:rsidRPr="00C62B79" w:rsidRDefault="003A72F1" w:rsidP="0091342C">
                  <w:pPr>
                    <w:pStyle w:val="TableBodyText"/>
                  </w:pPr>
                  <w:r w:rsidRPr="00C62B79">
                    <w:t>*</w:t>
                  </w:r>
                </w:p>
              </w:tc>
            </w:tr>
            <w:tr w:rsidR="00C62B79" w:rsidRPr="00C62B79" w14:paraId="38553B8C" w14:textId="77777777" w:rsidTr="0091342C">
              <w:tc>
                <w:tcPr>
                  <w:tcW w:w="1432" w:type="pct"/>
                  <w:shd w:val="clear" w:color="auto" w:fill="auto"/>
                </w:tcPr>
                <w:p w14:paraId="5036F9BB" w14:textId="77777777" w:rsidR="003A72F1" w:rsidRPr="00C62B79" w:rsidRDefault="003A72F1" w:rsidP="0091342C">
                  <w:pPr>
                    <w:pStyle w:val="TableBodyText"/>
                    <w:jc w:val="left"/>
                  </w:pPr>
                  <w:r w:rsidRPr="00C62B79">
                    <w:t>High super literacy</w:t>
                  </w:r>
                </w:p>
              </w:tc>
              <w:tc>
                <w:tcPr>
                  <w:tcW w:w="833" w:type="pct"/>
                </w:tcPr>
                <w:p w14:paraId="6817681A" w14:textId="77777777" w:rsidR="003A72F1" w:rsidRPr="00C62B79" w:rsidRDefault="003A72F1" w:rsidP="0091342C">
                  <w:pPr>
                    <w:pStyle w:val="TableBodyText"/>
                  </w:pPr>
                  <w:r w:rsidRPr="00C62B79">
                    <w:t>0.01</w:t>
                  </w:r>
                </w:p>
              </w:tc>
              <w:tc>
                <w:tcPr>
                  <w:tcW w:w="1019" w:type="pct"/>
                  <w:shd w:val="clear" w:color="auto" w:fill="auto"/>
                </w:tcPr>
                <w:p w14:paraId="6501A03C" w14:textId="77777777" w:rsidR="003A72F1" w:rsidRPr="00C62B79" w:rsidRDefault="003A72F1" w:rsidP="0091342C">
                  <w:pPr>
                    <w:pStyle w:val="TableBodyText"/>
                  </w:pPr>
                  <w:r w:rsidRPr="00C62B79">
                    <w:t>25.58</w:t>
                  </w:r>
                </w:p>
              </w:tc>
              <w:tc>
                <w:tcPr>
                  <w:tcW w:w="859" w:type="pct"/>
                  <w:shd w:val="clear" w:color="auto" w:fill="auto"/>
                </w:tcPr>
                <w:p w14:paraId="0A6D0221" w14:textId="77777777" w:rsidR="003A72F1" w:rsidRPr="00C62B79" w:rsidRDefault="003A72F1" w:rsidP="0091342C">
                  <w:pPr>
                    <w:pStyle w:val="TableBodyText"/>
                    <w:ind w:right="28"/>
                  </w:pPr>
                  <w:r w:rsidRPr="00C62B79">
                    <w:t>0.19</w:t>
                  </w:r>
                </w:p>
              </w:tc>
              <w:tc>
                <w:tcPr>
                  <w:tcW w:w="858" w:type="pct"/>
                </w:tcPr>
                <w:p w14:paraId="12F767C9" w14:textId="77777777" w:rsidR="003A72F1" w:rsidRPr="00C62B79" w:rsidRDefault="003A72F1" w:rsidP="0091342C">
                  <w:pPr>
                    <w:pStyle w:val="TableBodyText"/>
                  </w:pPr>
                </w:p>
              </w:tc>
            </w:tr>
            <w:tr w:rsidR="00C62B79" w:rsidRPr="00C62B79" w14:paraId="14FCB5A3" w14:textId="77777777" w:rsidTr="0091342C">
              <w:tc>
                <w:tcPr>
                  <w:tcW w:w="1432" w:type="pct"/>
                  <w:shd w:val="clear" w:color="auto" w:fill="auto"/>
                </w:tcPr>
                <w:p w14:paraId="38DA462C" w14:textId="77777777" w:rsidR="003A72F1" w:rsidRPr="00C62B79" w:rsidRDefault="003A72F1" w:rsidP="0091342C">
                  <w:pPr>
                    <w:pStyle w:val="TableBodyText"/>
                    <w:jc w:val="left"/>
                  </w:pPr>
                  <w:r w:rsidRPr="00C62B79">
                    <w:t>Low financial literacy</w:t>
                  </w:r>
                </w:p>
              </w:tc>
              <w:tc>
                <w:tcPr>
                  <w:tcW w:w="833" w:type="pct"/>
                </w:tcPr>
                <w:p w14:paraId="28C2D76F" w14:textId="77777777" w:rsidR="003A72F1" w:rsidRPr="00C62B79" w:rsidRDefault="003A72F1" w:rsidP="0091342C">
                  <w:pPr>
                    <w:pStyle w:val="TableBodyText"/>
                  </w:pPr>
                  <w:r w:rsidRPr="00C62B79">
                    <w:noBreakHyphen/>
                    <w:t>0.11</w:t>
                  </w:r>
                </w:p>
              </w:tc>
              <w:tc>
                <w:tcPr>
                  <w:tcW w:w="1019" w:type="pct"/>
                  <w:shd w:val="clear" w:color="auto" w:fill="auto"/>
                </w:tcPr>
                <w:p w14:paraId="55CF81CF" w14:textId="77777777" w:rsidR="003A72F1" w:rsidRPr="00C62B79" w:rsidRDefault="003A72F1" w:rsidP="0091342C">
                  <w:pPr>
                    <w:pStyle w:val="TableBodyText"/>
                  </w:pPr>
                  <w:r w:rsidRPr="00C62B79">
                    <w:noBreakHyphen/>
                    <w:t>234.30</w:t>
                  </w:r>
                </w:p>
              </w:tc>
              <w:tc>
                <w:tcPr>
                  <w:tcW w:w="859" w:type="pct"/>
                  <w:shd w:val="clear" w:color="auto" w:fill="auto"/>
                </w:tcPr>
                <w:p w14:paraId="14B3BCCA" w14:textId="77777777" w:rsidR="003A72F1" w:rsidRPr="00C62B79" w:rsidRDefault="003A72F1" w:rsidP="0091342C">
                  <w:pPr>
                    <w:pStyle w:val="TableBodyText"/>
                    <w:ind w:right="28"/>
                  </w:pPr>
                  <w:r w:rsidRPr="00C62B79">
                    <w:t>0.20</w:t>
                  </w:r>
                </w:p>
              </w:tc>
              <w:tc>
                <w:tcPr>
                  <w:tcW w:w="858" w:type="pct"/>
                </w:tcPr>
                <w:p w14:paraId="4E5E5C03" w14:textId="77777777" w:rsidR="003A72F1" w:rsidRPr="00C62B79" w:rsidRDefault="003A72F1" w:rsidP="0091342C">
                  <w:pPr>
                    <w:pStyle w:val="TableBodyText"/>
                  </w:pPr>
                </w:p>
              </w:tc>
            </w:tr>
            <w:tr w:rsidR="00C62B79" w:rsidRPr="00C62B79" w14:paraId="22D770B2" w14:textId="77777777" w:rsidTr="0091342C">
              <w:tc>
                <w:tcPr>
                  <w:tcW w:w="1432" w:type="pct"/>
                  <w:shd w:val="clear" w:color="auto" w:fill="auto"/>
                </w:tcPr>
                <w:p w14:paraId="3DD0D9D3" w14:textId="77777777" w:rsidR="003A72F1" w:rsidRPr="00C62B79" w:rsidRDefault="003A72F1" w:rsidP="0091342C">
                  <w:pPr>
                    <w:pStyle w:val="TableBodyText"/>
                    <w:jc w:val="left"/>
                  </w:pPr>
                  <w:r w:rsidRPr="00C62B79">
                    <w:t>High financial literacy</w:t>
                  </w:r>
                </w:p>
              </w:tc>
              <w:tc>
                <w:tcPr>
                  <w:tcW w:w="833" w:type="pct"/>
                </w:tcPr>
                <w:p w14:paraId="1041428E" w14:textId="77777777" w:rsidR="003A72F1" w:rsidRPr="00C62B79" w:rsidRDefault="003A72F1" w:rsidP="0091342C">
                  <w:pPr>
                    <w:pStyle w:val="TableBodyText"/>
                  </w:pPr>
                  <w:r w:rsidRPr="00C62B79">
                    <w:noBreakHyphen/>
                    <w:t>0.29</w:t>
                  </w:r>
                </w:p>
              </w:tc>
              <w:tc>
                <w:tcPr>
                  <w:tcW w:w="1019" w:type="pct"/>
                  <w:shd w:val="clear" w:color="auto" w:fill="auto"/>
                </w:tcPr>
                <w:p w14:paraId="32A2FF54" w14:textId="77777777" w:rsidR="003A72F1" w:rsidRPr="00C62B79" w:rsidRDefault="003A72F1" w:rsidP="0091342C">
                  <w:pPr>
                    <w:pStyle w:val="TableBodyText"/>
                  </w:pPr>
                  <w:r w:rsidRPr="00C62B79">
                    <w:noBreakHyphen/>
                    <w:t>590.72</w:t>
                  </w:r>
                </w:p>
              </w:tc>
              <w:tc>
                <w:tcPr>
                  <w:tcW w:w="859" w:type="pct"/>
                  <w:shd w:val="clear" w:color="auto" w:fill="auto"/>
                </w:tcPr>
                <w:p w14:paraId="322A06C5" w14:textId="77777777" w:rsidR="003A72F1" w:rsidRPr="00C62B79" w:rsidRDefault="003A72F1" w:rsidP="0091342C">
                  <w:pPr>
                    <w:pStyle w:val="TableBodyText"/>
                    <w:ind w:right="28"/>
                  </w:pPr>
                  <w:r w:rsidRPr="00C62B79">
                    <w:t>0.21</w:t>
                  </w:r>
                </w:p>
              </w:tc>
              <w:tc>
                <w:tcPr>
                  <w:tcW w:w="858" w:type="pct"/>
                </w:tcPr>
                <w:p w14:paraId="11527176" w14:textId="77777777" w:rsidR="003A72F1" w:rsidRPr="00C62B79" w:rsidRDefault="003A72F1" w:rsidP="0091342C">
                  <w:pPr>
                    <w:pStyle w:val="TableBodyText"/>
                  </w:pPr>
                </w:p>
              </w:tc>
            </w:tr>
            <w:tr w:rsidR="00C62B79" w:rsidRPr="00C62B79" w14:paraId="3D84CA7E" w14:textId="77777777" w:rsidTr="0091342C">
              <w:tc>
                <w:tcPr>
                  <w:tcW w:w="1432" w:type="pct"/>
                  <w:tcBorders>
                    <w:bottom w:val="single" w:sz="6" w:space="0" w:color="BFBFBF"/>
                  </w:tcBorders>
                  <w:shd w:val="clear" w:color="auto" w:fill="auto"/>
                </w:tcPr>
                <w:p w14:paraId="3E0B1250"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tcPr>
                <w:p w14:paraId="49CA6300" w14:textId="77777777" w:rsidR="003A72F1" w:rsidRPr="00C62B79" w:rsidRDefault="003A72F1" w:rsidP="0091342C">
                  <w:pPr>
                    <w:pStyle w:val="TableBodyText"/>
                  </w:pPr>
                  <w:r w:rsidRPr="00C62B79">
                    <w:t>0.04</w:t>
                  </w:r>
                </w:p>
              </w:tc>
              <w:tc>
                <w:tcPr>
                  <w:tcW w:w="1019" w:type="pct"/>
                  <w:tcBorders>
                    <w:bottom w:val="single" w:sz="6" w:space="0" w:color="BFBFBF"/>
                  </w:tcBorders>
                  <w:shd w:val="clear" w:color="auto" w:fill="auto"/>
                </w:tcPr>
                <w:p w14:paraId="7444CBF7" w14:textId="77777777" w:rsidR="003A72F1" w:rsidRPr="00C62B79" w:rsidRDefault="003A72F1" w:rsidP="0091342C">
                  <w:pPr>
                    <w:pStyle w:val="TableBodyText"/>
                  </w:pPr>
                  <w:r w:rsidRPr="00C62B79">
                    <w:t>78.86</w:t>
                  </w:r>
                </w:p>
              </w:tc>
              <w:tc>
                <w:tcPr>
                  <w:tcW w:w="859" w:type="pct"/>
                  <w:tcBorders>
                    <w:bottom w:val="single" w:sz="6" w:space="0" w:color="BFBFBF"/>
                  </w:tcBorders>
                  <w:shd w:val="clear" w:color="auto" w:fill="auto"/>
                </w:tcPr>
                <w:p w14:paraId="0E51C230" w14:textId="77777777" w:rsidR="003A72F1" w:rsidRPr="00C62B79" w:rsidRDefault="003A72F1" w:rsidP="0091342C">
                  <w:pPr>
                    <w:pStyle w:val="TableBodyText"/>
                    <w:ind w:right="28"/>
                  </w:pPr>
                  <w:r w:rsidRPr="00C62B79">
                    <w:t>0.37</w:t>
                  </w:r>
                </w:p>
              </w:tc>
              <w:tc>
                <w:tcPr>
                  <w:tcW w:w="858" w:type="pct"/>
                  <w:tcBorders>
                    <w:bottom w:val="single" w:sz="6" w:space="0" w:color="BFBFBF"/>
                  </w:tcBorders>
                </w:tcPr>
                <w:p w14:paraId="71935DDD" w14:textId="77777777" w:rsidR="003A72F1" w:rsidRPr="00C62B79" w:rsidRDefault="003A72F1" w:rsidP="0091342C">
                  <w:pPr>
                    <w:pStyle w:val="TableBodyText"/>
                  </w:pPr>
                </w:p>
              </w:tc>
            </w:tr>
          </w:tbl>
          <w:p w14:paraId="2A590A22" w14:textId="77777777" w:rsidR="003A72F1" w:rsidRPr="00C62B79" w:rsidRDefault="003A72F1" w:rsidP="0091342C">
            <w:pPr>
              <w:pStyle w:val="Box"/>
            </w:pPr>
          </w:p>
        </w:tc>
      </w:tr>
      <w:tr w:rsidR="00C62B79" w:rsidRPr="00C62B79" w14:paraId="33F302F3" w14:textId="77777777" w:rsidTr="0091342C">
        <w:tc>
          <w:tcPr>
            <w:tcW w:w="5000" w:type="pct"/>
            <w:tcBorders>
              <w:top w:val="nil"/>
              <w:left w:val="nil"/>
              <w:bottom w:val="nil"/>
              <w:right w:val="nil"/>
            </w:tcBorders>
            <w:shd w:val="clear" w:color="auto" w:fill="auto"/>
          </w:tcPr>
          <w:p w14:paraId="0A492A93"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‘Over the phone and email’.</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7975B7AD" w14:textId="77777777" w:rsidTr="0091342C">
        <w:tc>
          <w:tcPr>
            <w:tcW w:w="5000" w:type="pct"/>
            <w:tcBorders>
              <w:top w:val="nil"/>
              <w:left w:val="nil"/>
              <w:bottom w:val="nil"/>
              <w:right w:val="nil"/>
            </w:tcBorders>
            <w:shd w:val="clear" w:color="auto" w:fill="auto"/>
          </w:tcPr>
          <w:p w14:paraId="0CC4EAF0" w14:textId="77777777" w:rsidR="003A72F1" w:rsidRPr="00C62B79" w:rsidRDefault="003A72F1" w:rsidP="0091342C">
            <w:pPr>
              <w:pStyle w:val="Source"/>
            </w:pPr>
            <w:r w:rsidRPr="00C62B79">
              <w:rPr>
                <w:i/>
              </w:rPr>
              <w:t>Source</w:t>
            </w:r>
            <w:r w:rsidRPr="00C62B79">
              <w:t>: Members survey.</w:t>
            </w:r>
          </w:p>
        </w:tc>
      </w:tr>
      <w:tr w:rsidR="00C62B79" w:rsidRPr="00C62B79" w14:paraId="0AF76E5B" w14:textId="77777777" w:rsidTr="0091342C">
        <w:tc>
          <w:tcPr>
            <w:tcW w:w="5000" w:type="pct"/>
            <w:tcBorders>
              <w:top w:val="nil"/>
              <w:left w:val="nil"/>
              <w:bottom w:val="single" w:sz="6" w:space="0" w:color="78A22F"/>
              <w:right w:val="nil"/>
            </w:tcBorders>
            <w:shd w:val="clear" w:color="auto" w:fill="auto"/>
          </w:tcPr>
          <w:p w14:paraId="3414546B" w14:textId="77777777" w:rsidR="003A72F1" w:rsidRPr="00C62B79" w:rsidRDefault="003A72F1" w:rsidP="0091342C">
            <w:pPr>
              <w:pStyle w:val="Box"/>
              <w:spacing w:before="0" w:line="120" w:lineRule="exact"/>
            </w:pPr>
          </w:p>
        </w:tc>
      </w:tr>
      <w:tr w:rsidR="003A72F1" w:rsidRPr="00C62B79" w14:paraId="38C0C09F" w14:textId="77777777" w:rsidTr="0091342C">
        <w:tc>
          <w:tcPr>
            <w:tcW w:w="5000" w:type="pct"/>
            <w:tcBorders>
              <w:top w:val="single" w:sz="6" w:space="0" w:color="78A22F"/>
              <w:left w:val="nil"/>
              <w:bottom w:val="nil"/>
              <w:right w:val="nil"/>
            </w:tcBorders>
          </w:tcPr>
          <w:p w14:paraId="51515899" w14:textId="77777777" w:rsidR="003A72F1" w:rsidRPr="00C62B79" w:rsidRDefault="003A72F1" w:rsidP="0091342C">
            <w:pPr>
              <w:pStyle w:val="BoxSpaceBelow"/>
            </w:pPr>
          </w:p>
        </w:tc>
      </w:tr>
    </w:tbl>
    <w:p w14:paraId="55AA61D6" w14:textId="77777777" w:rsidR="003A72F1" w:rsidRPr="00C62B79" w:rsidRDefault="003A72F1" w:rsidP="003A72F1">
      <w:pPr>
        <w:pStyle w:val="BodyText"/>
      </w:pPr>
    </w:p>
    <w:p w14:paraId="047832ED"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22CAA7F" w14:textId="77777777" w:rsidTr="0091342C">
        <w:trPr>
          <w:tblHeader/>
        </w:trPr>
        <w:tc>
          <w:tcPr>
            <w:tcW w:w="5000" w:type="pct"/>
            <w:tcBorders>
              <w:top w:val="single" w:sz="6" w:space="0" w:color="78A22F"/>
              <w:left w:val="nil"/>
              <w:bottom w:val="nil"/>
              <w:right w:val="nil"/>
            </w:tcBorders>
            <w:shd w:val="clear" w:color="auto" w:fill="auto"/>
          </w:tcPr>
          <w:p w14:paraId="12465BF5" w14:textId="77777777" w:rsidR="003A72F1" w:rsidRPr="00C62B79" w:rsidRDefault="003A72F1" w:rsidP="0091342C">
            <w:pPr>
              <w:pStyle w:val="TableTitle"/>
            </w:pPr>
            <w:r w:rsidRPr="00C62B79">
              <w:rPr>
                <w:b w:val="0"/>
              </w:rPr>
              <w:t>Table 1.</w:t>
            </w:r>
            <w:r w:rsidRPr="00C62B79">
              <w:rPr>
                <w:b w:val="0"/>
                <w:noProof/>
              </w:rPr>
              <w:t>25</w:t>
            </w:r>
            <w:r w:rsidRPr="00C62B79">
              <w:tab/>
              <w:t>Willingness to pay for communication — Option 3</w:t>
            </w:r>
            <w:proofErr w:type="spellStart"/>
            <w:r w:rsidRPr="00C62B79">
              <w:rPr>
                <w:rStyle w:val="NoteLabel"/>
              </w:rPr>
              <w:t>a,b</w:t>
            </w:r>
            <w:proofErr w:type="spellEnd"/>
          </w:p>
          <w:p w14:paraId="30427FC6" w14:textId="77777777" w:rsidR="003A72F1" w:rsidRPr="00C62B79" w:rsidRDefault="003A72F1" w:rsidP="0091342C">
            <w:pPr>
              <w:pStyle w:val="TableBodyText"/>
              <w:spacing w:after="80" w:line="200" w:lineRule="exact"/>
              <w:ind w:left="1474" w:right="0"/>
              <w:jc w:val="left"/>
            </w:pPr>
            <w:r w:rsidRPr="00C62B79">
              <w:t>‘Over the phone, email, online website including real time online support’</w:t>
            </w:r>
          </w:p>
        </w:tc>
      </w:tr>
      <w:tr w:rsidR="00C62B79" w:rsidRPr="00C62B79" w14:paraId="23F2100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276"/>
              <w:gridCol w:w="1898"/>
              <w:gridCol w:w="1461"/>
              <w:gridCol w:w="1459"/>
            </w:tblGrid>
            <w:tr w:rsidR="00C62B79" w:rsidRPr="00C62B79" w14:paraId="1667D8B7" w14:textId="77777777" w:rsidTr="0091342C">
              <w:trPr>
                <w:tblHeader/>
              </w:trPr>
              <w:tc>
                <w:tcPr>
                  <w:tcW w:w="1417" w:type="pct"/>
                  <w:tcBorders>
                    <w:top w:val="single" w:sz="6" w:space="0" w:color="BFBFBF"/>
                    <w:bottom w:val="single" w:sz="6" w:space="0" w:color="BFBFBF"/>
                  </w:tcBorders>
                  <w:shd w:val="clear" w:color="auto" w:fill="auto"/>
                  <w:tcMar>
                    <w:top w:w="28" w:type="dxa"/>
                  </w:tcMar>
                </w:tcPr>
                <w:p w14:paraId="06957C45" w14:textId="77777777" w:rsidR="003A72F1" w:rsidRPr="00C62B79" w:rsidRDefault="003A72F1" w:rsidP="0091342C">
                  <w:pPr>
                    <w:pStyle w:val="TableColumnHeading"/>
                    <w:jc w:val="left"/>
                  </w:pPr>
                  <w:r w:rsidRPr="00C62B79">
                    <w:t>Group</w:t>
                  </w:r>
                </w:p>
              </w:tc>
              <w:tc>
                <w:tcPr>
                  <w:tcW w:w="750" w:type="pct"/>
                  <w:tcBorders>
                    <w:top w:val="single" w:sz="6" w:space="0" w:color="BFBFBF"/>
                    <w:bottom w:val="single" w:sz="6" w:space="0" w:color="BFBFBF"/>
                  </w:tcBorders>
                </w:tcPr>
                <w:p w14:paraId="2FCD040A" w14:textId="77777777" w:rsidR="003A72F1" w:rsidRPr="00C62B79" w:rsidRDefault="003A72F1" w:rsidP="0091342C">
                  <w:pPr>
                    <w:pStyle w:val="TableColumnHeading"/>
                  </w:pPr>
                  <w:r w:rsidRPr="00C62B79">
                    <w:t>Estimate</w:t>
                  </w:r>
                </w:p>
              </w:tc>
              <w:tc>
                <w:tcPr>
                  <w:tcW w:w="1116" w:type="pct"/>
                  <w:tcBorders>
                    <w:top w:val="single" w:sz="6" w:space="0" w:color="BFBFBF"/>
                    <w:bottom w:val="single" w:sz="6" w:space="0" w:color="BFBFBF"/>
                  </w:tcBorders>
                  <w:shd w:val="clear" w:color="auto" w:fill="auto"/>
                  <w:tcMar>
                    <w:top w:w="28" w:type="dxa"/>
                  </w:tcMar>
                </w:tcPr>
                <w:p w14:paraId="6720BB1A"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6DB6D056"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19636D61" w14:textId="77777777" w:rsidR="003A72F1" w:rsidRPr="00C62B79" w:rsidRDefault="003A72F1" w:rsidP="0091342C">
                  <w:pPr>
                    <w:pStyle w:val="TableColumnHeading"/>
                  </w:pPr>
                  <w:r w:rsidRPr="00C62B79">
                    <w:t>Significance</w:t>
                  </w:r>
                </w:p>
              </w:tc>
            </w:tr>
            <w:tr w:rsidR="00C62B79" w:rsidRPr="00C62B79" w14:paraId="50EC9D72" w14:textId="77777777" w:rsidTr="0091342C">
              <w:tc>
                <w:tcPr>
                  <w:tcW w:w="1417" w:type="pct"/>
                  <w:tcBorders>
                    <w:top w:val="single" w:sz="6" w:space="0" w:color="BFBFBF"/>
                  </w:tcBorders>
                </w:tcPr>
                <w:p w14:paraId="28F199FB" w14:textId="77777777" w:rsidR="003A72F1" w:rsidRPr="00C62B79" w:rsidRDefault="003A72F1" w:rsidP="0091342C">
                  <w:pPr>
                    <w:pStyle w:val="TableUnitsRow"/>
                    <w:jc w:val="left"/>
                  </w:pPr>
                  <w:r w:rsidRPr="00C62B79">
                    <w:t>Baseline</w:t>
                  </w:r>
                </w:p>
              </w:tc>
              <w:tc>
                <w:tcPr>
                  <w:tcW w:w="750" w:type="pct"/>
                  <w:tcBorders>
                    <w:top w:val="single" w:sz="6" w:space="0" w:color="BFBFBF"/>
                  </w:tcBorders>
                </w:tcPr>
                <w:p w14:paraId="57AD002F" w14:textId="77777777" w:rsidR="003A72F1" w:rsidRPr="00C62B79" w:rsidRDefault="003A72F1" w:rsidP="0091342C">
                  <w:pPr>
                    <w:pStyle w:val="TableUnitsRow"/>
                  </w:pPr>
                  <w:r w:rsidRPr="00C62B79">
                    <w:t>0.13</w:t>
                  </w:r>
                </w:p>
              </w:tc>
              <w:tc>
                <w:tcPr>
                  <w:tcW w:w="1116" w:type="pct"/>
                  <w:tcBorders>
                    <w:top w:val="single" w:sz="6" w:space="0" w:color="BFBFBF"/>
                  </w:tcBorders>
                </w:tcPr>
                <w:p w14:paraId="22ECE84A" w14:textId="77777777" w:rsidR="003A72F1" w:rsidRPr="00C62B79" w:rsidRDefault="003A72F1" w:rsidP="0091342C">
                  <w:pPr>
                    <w:pStyle w:val="TableUnitsRow"/>
                  </w:pPr>
                  <w:r w:rsidRPr="00C62B79">
                    <w:t>267.01</w:t>
                  </w:r>
                </w:p>
              </w:tc>
              <w:tc>
                <w:tcPr>
                  <w:tcW w:w="859" w:type="pct"/>
                  <w:tcBorders>
                    <w:top w:val="single" w:sz="6" w:space="0" w:color="BFBFBF"/>
                  </w:tcBorders>
                </w:tcPr>
                <w:p w14:paraId="759810DB" w14:textId="77777777" w:rsidR="003A72F1" w:rsidRPr="00C62B79" w:rsidRDefault="003A72F1" w:rsidP="0091342C">
                  <w:pPr>
                    <w:pStyle w:val="TableUnitsRow"/>
                    <w:ind w:right="28"/>
                  </w:pPr>
                  <w:r w:rsidRPr="00C62B79">
                    <w:t>0.20</w:t>
                  </w:r>
                </w:p>
              </w:tc>
              <w:tc>
                <w:tcPr>
                  <w:tcW w:w="858" w:type="pct"/>
                  <w:tcBorders>
                    <w:top w:val="single" w:sz="6" w:space="0" w:color="BFBFBF"/>
                  </w:tcBorders>
                </w:tcPr>
                <w:p w14:paraId="65CBA7AE" w14:textId="77777777" w:rsidR="003A72F1" w:rsidRPr="00C62B79" w:rsidRDefault="003A72F1" w:rsidP="0091342C">
                  <w:pPr>
                    <w:pStyle w:val="TableUnitsRow"/>
                  </w:pPr>
                </w:p>
              </w:tc>
            </w:tr>
            <w:tr w:rsidR="00C62B79" w:rsidRPr="00C62B79" w14:paraId="470F7CA3" w14:textId="77777777" w:rsidTr="0091342C">
              <w:tc>
                <w:tcPr>
                  <w:tcW w:w="1417" w:type="pct"/>
                </w:tcPr>
                <w:p w14:paraId="2060F316" w14:textId="77777777" w:rsidR="003A72F1" w:rsidRPr="00C62B79" w:rsidRDefault="003A72F1" w:rsidP="0091342C">
                  <w:pPr>
                    <w:pStyle w:val="TableBodyText"/>
                    <w:jc w:val="left"/>
                  </w:pPr>
                  <w:r w:rsidRPr="00C62B79">
                    <w:t>Young</w:t>
                  </w:r>
                </w:p>
              </w:tc>
              <w:tc>
                <w:tcPr>
                  <w:tcW w:w="750" w:type="pct"/>
                </w:tcPr>
                <w:p w14:paraId="425A5035" w14:textId="77777777" w:rsidR="003A72F1" w:rsidRPr="00C62B79" w:rsidRDefault="003A72F1" w:rsidP="0091342C">
                  <w:pPr>
                    <w:pStyle w:val="TableBodyText"/>
                  </w:pPr>
                  <w:r w:rsidRPr="00C62B79">
                    <w:t>0.13</w:t>
                  </w:r>
                </w:p>
              </w:tc>
              <w:tc>
                <w:tcPr>
                  <w:tcW w:w="1116" w:type="pct"/>
                </w:tcPr>
                <w:p w14:paraId="1DC3EA75" w14:textId="77777777" w:rsidR="003A72F1" w:rsidRPr="00C62B79" w:rsidRDefault="003A72F1" w:rsidP="0091342C">
                  <w:pPr>
                    <w:pStyle w:val="TableBodyText"/>
                  </w:pPr>
                  <w:r w:rsidRPr="00C62B79">
                    <w:t>262.12</w:t>
                  </w:r>
                </w:p>
              </w:tc>
              <w:tc>
                <w:tcPr>
                  <w:tcW w:w="859" w:type="pct"/>
                </w:tcPr>
                <w:p w14:paraId="00063EE2" w14:textId="77777777" w:rsidR="003A72F1" w:rsidRPr="00C62B79" w:rsidRDefault="003A72F1" w:rsidP="0091342C">
                  <w:pPr>
                    <w:pStyle w:val="TableBodyText"/>
                    <w:ind w:right="28"/>
                  </w:pPr>
                  <w:r w:rsidRPr="00C62B79">
                    <w:t>0.20</w:t>
                  </w:r>
                </w:p>
              </w:tc>
              <w:tc>
                <w:tcPr>
                  <w:tcW w:w="858" w:type="pct"/>
                </w:tcPr>
                <w:p w14:paraId="0AA7164F" w14:textId="77777777" w:rsidR="003A72F1" w:rsidRPr="00C62B79" w:rsidRDefault="003A72F1" w:rsidP="0091342C">
                  <w:pPr>
                    <w:pStyle w:val="TableBodyText"/>
                  </w:pPr>
                </w:p>
              </w:tc>
            </w:tr>
            <w:tr w:rsidR="00C62B79" w:rsidRPr="00C62B79" w14:paraId="550638B6" w14:textId="77777777" w:rsidTr="0091342C">
              <w:tc>
                <w:tcPr>
                  <w:tcW w:w="1417" w:type="pct"/>
                </w:tcPr>
                <w:p w14:paraId="382D5998" w14:textId="77777777" w:rsidR="003A72F1" w:rsidRPr="00C62B79" w:rsidRDefault="003A72F1" w:rsidP="0091342C">
                  <w:pPr>
                    <w:pStyle w:val="TableBodyText"/>
                    <w:jc w:val="left"/>
                  </w:pPr>
                  <w:r w:rsidRPr="00C62B79">
                    <w:t>Senior</w:t>
                  </w:r>
                </w:p>
              </w:tc>
              <w:tc>
                <w:tcPr>
                  <w:tcW w:w="750" w:type="pct"/>
                </w:tcPr>
                <w:p w14:paraId="3ED2DE75" w14:textId="77777777" w:rsidR="003A72F1" w:rsidRPr="00C62B79" w:rsidRDefault="003A72F1" w:rsidP="0091342C">
                  <w:pPr>
                    <w:pStyle w:val="TableBodyText"/>
                  </w:pPr>
                  <w:r w:rsidRPr="00C62B79">
                    <w:t>0.05</w:t>
                  </w:r>
                </w:p>
              </w:tc>
              <w:tc>
                <w:tcPr>
                  <w:tcW w:w="1116" w:type="pct"/>
                </w:tcPr>
                <w:p w14:paraId="3AACF7DC" w14:textId="77777777" w:rsidR="003A72F1" w:rsidRPr="00C62B79" w:rsidRDefault="003A72F1" w:rsidP="0091342C">
                  <w:pPr>
                    <w:pStyle w:val="TableBodyText"/>
                  </w:pPr>
                  <w:r w:rsidRPr="00C62B79">
                    <w:t>100.73</w:t>
                  </w:r>
                </w:p>
              </w:tc>
              <w:tc>
                <w:tcPr>
                  <w:tcW w:w="859" w:type="pct"/>
                </w:tcPr>
                <w:p w14:paraId="18AD8618" w14:textId="77777777" w:rsidR="003A72F1" w:rsidRPr="00C62B79" w:rsidRDefault="003A72F1" w:rsidP="0091342C">
                  <w:pPr>
                    <w:pStyle w:val="TableBodyText"/>
                    <w:ind w:right="28"/>
                  </w:pPr>
                  <w:r w:rsidRPr="00C62B79">
                    <w:t>0.20</w:t>
                  </w:r>
                </w:p>
              </w:tc>
              <w:tc>
                <w:tcPr>
                  <w:tcW w:w="858" w:type="pct"/>
                </w:tcPr>
                <w:p w14:paraId="53FE1205" w14:textId="77777777" w:rsidR="003A72F1" w:rsidRPr="00C62B79" w:rsidRDefault="003A72F1" w:rsidP="0091342C">
                  <w:pPr>
                    <w:pStyle w:val="TableBodyText"/>
                  </w:pPr>
                </w:p>
              </w:tc>
            </w:tr>
            <w:tr w:rsidR="00C62B79" w:rsidRPr="00C62B79" w14:paraId="7673EF0D" w14:textId="77777777" w:rsidTr="0091342C">
              <w:tc>
                <w:tcPr>
                  <w:tcW w:w="1417" w:type="pct"/>
                  <w:shd w:val="clear" w:color="auto" w:fill="auto"/>
                </w:tcPr>
                <w:p w14:paraId="6ABA715C" w14:textId="77777777" w:rsidR="003A72F1" w:rsidRPr="00C62B79" w:rsidRDefault="003A72F1" w:rsidP="0091342C">
                  <w:pPr>
                    <w:pStyle w:val="TableBodyText"/>
                    <w:jc w:val="left"/>
                  </w:pPr>
                  <w:r w:rsidRPr="00C62B79">
                    <w:t>Low super literacy</w:t>
                  </w:r>
                </w:p>
              </w:tc>
              <w:tc>
                <w:tcPr>
                  <w:tcW w:w="750" w:type="pct"/>
                </w:tcPr>
                <w:p w14:paraId="0D9BCF0F" w14:textId="77777777" w:rsidR="003A72F1" w:rsidRPr="00C62B79" w:rsidRDefault="003A72F1" w:rsidP="0091342C">
                  <w:pPr>
                    <w:pStyle w:val="TableBodyText"/>
                  </w:pPr>
                  <w:r w:rsidRPr="00C62B79">
                    <w:t>0.25</w:t>
                  </w:r>
                </w:p>
              </w:tc>
              <w:tc>
                <w:tcPr>
                  <w:tcW w:w="1116" w:type="pct"/>
                  <w:shd w:val="clear" w:color="auto" w:fill="auto"/>
                </w:tcPr>
                <w:p w14:paraId="2D6336DC" w14:textId="77777777" w:rsidR="003A72F1" w:rsidRPr="00C62B79" w:rsidRDefault="003A72F1" w:rsidP="0091342C">
                  <w:pPr>
                    <w:pStyle w:val="TableBodyText"/>
                  </w:pPr>
                  <w:r w:rsidRPr="00C62B79">
                    <w:t>511.47</w:t>
                  </w:r>
                </w:p>
              </w:tc>
              <w:tc>
                <w:tcPr>
                  <w:tcW w:w="859" w:type="pct"/>
                  <w:shd w:val="clear" w:color="auto" w:fill="auto"/>
                </w:tcPr>
                <w:p w14:paraId="523C698B" w14:textId="77777777" w:rsidR="003A72F1" w:rsidRPr="00C62B79" w:rsidRDefault="003A72F1" w:rsidP="0091342C">
                  <w:pPr>
                    <w:pStyle w:val="TableBodyText"/>
                    <w:ind w:right="28"/>
                  </w:pPr>
                  <w:r w:rsidRPr="00C62B79">
                    <w:t>0.22</w:t>
                  </w:r>
                </w:p>
              </w:tc>
              <w:tc>
                <w:tcPr>
                  <w:tcW w:w="858" w:type="pct"/>
                </w:tcPr>
                <w:p w14:paraId="72A9C83E" w14:textId="77777777" w:rsidR="003A72F1" w:rsidRPr="00C62B79" w:rsidRDefault="003A72F1" w:rsidP="0091342C">
                  <w:pPr>
                    <w:pStyle w:val="TableBodyText"/>
                  </w:pPr>
                </w:p>
              </w:tc>
            </w:tr>
            <w:tr w:rsidR="00C62B79" w:rsidRPr="00C62B79" w14:paraId="4D737206" w14:textId="77777777" w:rsidTr="0091342C">
              <w:tc>
                <w:tcPr>
                  <w:tcW w:w="1417" w:type="pct"/>
                  <w:shd w:val="clear" w:color="auto" w:fill="auto"/>
                </w:tcPr>
                <w:p w14:paraId="58A6C1BA" w14:textId="77777777" w:rsidR="003A72F1" w:rsidRPr="00C62B79" w:rsidRDefault="003A72F1" w:rsidP="0091342C">
                  <w:pPr>
                    <w:pStyle w:val="TableBodyText"/>
                    <w:jc w:val="left"/>
                  </w:pPr>
                  <w:r w:rsidRPr="00C62B79">
                    <w:t>High super literacy</w:t>
                  </w:r>
                </w:p>
              </w:tc>
              <w:tc>
                <w:tcPr>
                  <w:tcW w:w="750" w:type="pct"/>
                </w:tcPr>
                <w:p w14:paraId="1062EE17" w14:textId="77777777" w:rsidR="003A72F1" w:rsidRPr="00C62B79" w:rsidRDefault="003A72F1" w:rsidP="0091342C">
                  <w:pPr>
                    <w:pStyle w:val="TableBodyText"/>
                  </w:pPr>
                  <w:r w:rsidRPr="00C62B79">
                    <w:t>0.21</w:t>
                  </w:r>
                </w:p>
              </w:tc>
              <w:tc>
                <w:tcPr>
                  <w:tcW w:w="1116" w:type="pct"/>
                  <w:shd w:val="clear" w:color="auto" w:fill="auto"/>
                </w:tcPr>
                <w:p w14:paraId="3E54A2F3" w14:textId="77777777" w:rsidR="003A72F1" w:rsidRPr="00C62B79" w:rsidRDefault="003A72F1" w:rsidP="0091342C">
                  <w:pPr>
                    <w:pStyle w:val="TableBodyText"/>
                  </w:pPr>
                  <w:r w:rsidRPr="00C62B79">
                    <w:t>425.92</w:t>
                  </w:r>
                </w:p>
              </w:tc>
              <w:tc>
                <w:tcPr>
                  <w:tcW w:w="859" w:type="pct"/>
                  <w:shd w:val="clear" w:color="auto" w:fill="auto"/>
                </w:tcPr>
                <w:p w14:paraId="4FFC1FC4" w14:textId="77777777" w:rsidR="003A72F1" w:rsidRPr="00C62B79" w:rsidRDefault="003A72F1" w:rsidP="0091342C">
                  <w:pPr>
                    <w:pStyle w:val="TableBodyText"/>
                    <w:ind w:right="28"/>
                  </w:pPr>
                  <w:r w:rsidRPr="00C62B79">
                    <w:t>0.19</w:t>
                  </w:r>
                </w:p>
              </w:tc>
              <w:tc>
                <w:tcPr>
                  <w:tcW w:w="858" w:type="pct"/>
                </w:tcPr>
                <w:p w14:paraId="165B73BA" w14:textId="77777777" w:rsidR="003A72F1" w:rsidRPr="00C62B79" w:rsidRDefault="003A72F1" w:rsidP="0091342C">
                  <w:pPr>
                    <w:pStyle w:val="TableBodyText"/>
                  </w:pPr>
                </w:p>
              </w:tc>
            </w:tr>
            <w:tr w:rsidR="00C62B79" w:rsidRPr="00C62B79" w14:paraId="276CC4FF" w14:textId="77777777" w:rsidTr="0091342C">
              <w:tc>
                <w:tcPr>
                  <w:tcW w:w="1417" w:type="pct"/>
                  <w:shd w:val="clear" w:color="auto" w:fill="auto"/>
                </w:tcPr>
                <w:p w14:paraId="60EA26A5" w14:textId="77777777" w:rsidR="003A72F1" w:rsidRPr="00C62B79" w:rsidRDefault="003A72F1" w:rsidP="0091342C">
                  <w:pPr>
                    <w:pStyle w:val="TableBodyText"/>
                    <w:jc w:val="left"/>
                  </w:pPr>
                  <w:r w:rsidRPr="00C62B79">
                    <w:t>Low financial literacy</w:t>
                  </w:r>
                </w:p>
              </w:tc>
              <w:tc>
                <w:tcPr>
                  <w:tcW w:w="750" w:type="pct"/>
                </w:tcPr>
                <w:p w14:paraId="11D97950" w14:textId="77777777" w:rsidR="003A72F1" w:rsidRPr="00C62B79" w:rsidRDefault="003A72F1" w:rsidP="0091342C">
                  <w:pPr>
                    <w:pStyle w:val="TableBodyText"/>
                  </w:pPr>
                  <w:r w:rsidRPr="00C62B79">
                    <w:t>0.03</w:t>
                  </w:r>
                </w:p>
              </w:tc>
              <w:tc>
                <w:tcPr>
                  <w:tcW w:w="1116" w:type="pct"/>
                  <w:shd w:val="clear" w:color="auto" w:fill="auto"/>
                </w:tcPr>
                <w:p w14:paraId="5F0F9EB8" w14:textId="77777777" w:rsidR="003A72F1" w:rsidRPr="00C62B79" w:rsidRDefault="003A72F1" w:rsidP="0091342C">
                  <w:pPr>
                    <w:pStyle w:val="TableBodyText"/>
                  </w:pPr>
                  <w:r w:rsidRPr="00C62B79">
                    <w:t>54.97</w:t>
                  </w:r>
                </w:p>
              </w:tc>
              <w:tc>
                <w:tcPr>
                  <w:tcW w:w="859" w:type="pct"/>
                  <w:shd w:val="clear" w:color="auto" w:fill="auto"/>
                </w:tcPr>
                <w:p w14:paraId="7548DC92" w14:textId="77777777" w:rsidR="003A72F1" w:rsidRPr="00C62B79" w:rsidRDefault="003A72F1" w:rsidP="0091342C">
                  <w:pPr>
                    <w:pStyle w:val="TableBodyText"/>
                    <w:ind w:right="28"/>
                  </w:pPr>
                  <w:r w:rsidRPr="00C62B79">
                    <w:t>0.20</w:t>
                  </w:r>
                </w:p>
              </w:tc>
              <w:tc>
                <w:tcPr>
                  <w:tcW w:w="858" w:type="pct"/>
                </w:tcPr>
                <w:p w14:paraId="0742C42E" w14:textId="77777777" w:rsidR="003A72F1" w:rsidRPr="00C62B79" w:rsidRDefault="003A72F1" w:rsidP="0091342C">
                  <w:pPr>
                    <w:pStyle w:val="TableBodyText"/>
                  </w:pPr>
                </w:p>
              </w:tc>
            </w:tr>
            <w:tr w:rsidR="00C62B79" w:rsidRPr="00C62B79" w14:paraId="1881EA1C" w14:textId="77777777" w:rsidTr="0091342C">
              <w:tc>
                <w:tcPr>
                  <w:tcW w:w="1417" w:type="pct"/>
                  <w:shd w:val="clear" w:color="auto" w:fill="auto"/>
                </w:tcPr>
                <w:p w14:paraId="12CE2B87" w14:textId="77777777" w:rsidR="003A72F1" w:rsidRPr="00C62B79" w:rsidRDefault="003A72F1" w:rsidP="0091342C">
                  <w:pPr>
                    <w:pStyle w:val="TableBodyText"/>
                    <w:jc w:val="left"/>
                  </w:pPr>
                  <w:r w:rsidRPr="00C62B79">
                    <w:t>High financial literacy</w:t>
                  </w:r>
                </w:p>
              </w:tc>
              <w:tc>
                <w:tcPr>
                  <w:tcW w:w="750" w:type="pct"/>
                </w:tcPr>
                <w:p w14:paraId="0A689910" w14:textId="77777777" w:rsidR="003A72F1" w:rsidRPr="00C62B79" w:rsidRDefault="003A72F1" w:rsidP="0091342C">
                  <w:pPr>
                    <w:pStyle w:val="TableBodyText"/>
                  </w:pPr>
                  <w:r w:rsidRPr="00C62B79">
                    <w:noBreakHyphen/>
                    <w:t>0.21</w:t>
                  </w:r>
                </w:p>
              </w:tc>
              <w:tc>
                <w:tcPr>
                  <w:tcW w:w="1116" w:type="pct"/>
                  <w:shd w:val="clear" w:color="auto" w:fill="auto"/>
                </w:tcPr>
                <w:p w14:paraId="69C4A512" w14:textId="77777777" w:rsidR="003A72F1" w:rsidRPr="00C62B79" w:rsidRDefault="003A72F1" w:rsidP="0091342C">
                  <w:pPr>
                    <w:pStyle w:val="TableBodyText"/>
                  </w:pPr>
                  <w:r w:rsidRPr="00C62B79">
                    <w:noBreakHyphen/>
                    <w:t>436.13</w:t>
                  </w:r>
                </w:p>
              </w:tc>
              <w:tc>
                <w:tcPr>
                  <w:tcW w:w="859" w:type="pct"/>
                  <w:shd w:val="clear" w:color="auto" w:fill="auto"/>
                </w:tcPr>
                <w:p w14:paraId="37FD8E76" w14:textId="77777777" w:rsidR="003A72F1" w:rsidRPr="00C62B79" w:rsidRDefault="003A72F1" w:rsidP="0091342C">
                  <w:pPr>
                    <w:pStyle w:val="TableBodyText"/>
                    <w:ind w:right="28"/>
                  </w:pPr>
                  <w:r w:rsidRPr="00C62B79">
                    <w:t>0.20</w:t>
                  </w:r>
                </w:p>
              </w:tc>
              <w:tc>
                <w:tcPr>
                  <w:tcW w:w="858" w:type="pct"/>
                </w:tcPr>
                <w:p w14:paraId="154F266D" w14:textId="77777777" w:rsidR="003A72F1" w:rsidRPr="00C62B79" w:rsidRDefault="003A72F1" w:rsidP="0091342C">
                  <w:pPr>
                    <w:pStyle w:val="TableBodyText"/>
                  </w:pPr>
                </w:p>
              </w:tc>
            </w:tr>
            <w:tr w:rsidR="00C62B79" w:rsidRPr="00C62B79" w14:paraId="0EB62056" w14:textId="77777777" w:rsidTr="0091342C">
              <w:tc>
                <w:tcPr>
                  <w:tcW w:w="1417" w:type="pct"/>
                  <w:tcBorders>
                    <w:bottom w:val="single" w:sz="6" w:space="0" w:color="BFBFBF"/>
                  </w:tcBorders>
                  <w:shd w:val="clear" w:color="auto" w:fill="auto"/>
                </w:tcPr>
                <w:p w14:paraId="4AFEE4BA" w14:textId="77777777" w:rsidR="003A72F1" w:rsidRPr="00C62B79" w:rsidRDefault="003A72F1" w:rsidP="0091342C">
                  <w:pPr>
                    <w:pStyle w:val="TableBodyText"/>
                    <w:jc w:val="left"/>
                  </w:pPr>
                  <w:r w:rsidRPr="00C62B79">
                    <w:t>Standard deviation</w:t>
                  </w:r>
                </w:p>
              </w:tc>
              <w:tc>
                <w:tcPr>
                  <w:tcW w:w="750" w:type="pct"/>
                  <w:tcBorders>
                    <w:bottom w:val="single" w:sz="6" w:space="0" w:color="BFBFBF"/>
                  </w:tcBorders>
                </w:tcPr>
                <w:p w14:paraId="2F998206" w14:textId="77777777" w:rsidR="003A72F1" w:rsidRPr="00C62B79" w:rsidRDefault="003A72F1" w:rsidP="0091342C">
                  <w:pPr>
                    <w:pStyle w:val="TableBodyText"/>
                  </w:pPr>
                  <w:r w:rsidRPr="00C62B79">
                    <w:t>0.01</w:t>
                  </w:r>
                </w:p>
              </w:tc>
              <w:tc>
                <w:tcPr>
                  <w:tcW w:w="1116" w:type="pct"/>
                  <w:tcBorders>
                    <w:bottom w:val="single" w:sz="6" w:space="0" w:color="BFBFBF"/>
                  </w:tcBorders>
                  <w:shd w:val="clear" w:color="auto" w:fill="auto"/>
                </w:tcPr>
                <w:p w14:paraId="2F1DDA7A" w14:textId="77777777" w:rsidR="003A72F1" w:rsidRPr="00C62B79" w:rsidRDefault="003A72F1" w:rsidP="0091342C">
                  <w:pPr>
                    <w:pStyle w:val="TableBodyText"/>
                  </w:pPr>
                  <w:r w:rsidRPr="00C62B79">
                    <w:t>20.98</w:t>
                  </w:r>
                </w:p>
              </w:tc>
              <w:tc>
                <w:tcPr>
                  <w:tcW w:w="859" w:type="pct"/>
                  <w:tcBorders>
                    <w:bottom w:val="single" w:sz="6" w:space="0" w:color="BFBFBF"/>
                  </w:tcBorders>
                  <w:shd w:val="clear" w:color="auto" w:fill="auto"/>
                </w:tcPr>
                <w:p w14:paraId="275339F0" w14:textId="77777777" w:rsidR="003A72F1" w:rsidRPr="00C62B79" w:rsidRDefault="003A72F1" w:rsidP="0091342C">
                  <w:pPr>
                    <w:pStyle w:val="TableBodyText"/>
                    <w:ind w:right="28"/>
                  </w:pPr>
                  <w:r w:rsidRPr="00C62B79">
                    <w:t>0.38</w:t>
                  </w:r>
                </w:p>
              </w:tc>
              <w:tc>
                <w:tcPr>
                  <w:tcW w:w="858" w:type="pct"/>
                  <w:tcBorders>
                    <w:bottom w:val="single" w:sz="6" w:space="0" w:color="BFBFBF"/>
                  </w:tcBorders>
                </w:tcPr>
                <w:p w14:paraId="3EE267D5" w14:textId="77777777" w:rsidR="003A72F1" w:rsidRPr="00C62B79" w:rsidRDefault="003A72F1" w:rsidP="0091342C">
                  <w:pPr>
                    <w:pStyle w:val="TableBodyText"/>
                  </w:pPr>
                </w:p>
              </w:tc>
            </w:tr>
          </w:tbl>
          <w:p w14:paraId="7C03416E" w14:textId="77777777" w:rsidR="003A72F1" w:rsidRPr="00C62B79" w:rsidRDefault="003A72F1" w:rsidP="0091342C">
            <w:pPr>
              <w:pStyle w:val="Box"/>
            </w:pPr>
          </w:p>
        </w:tc>
      </w:tr>
      <w:tr w:rsidR="00C62B79" w:rsidRPr="00C62B79" w14:paraId="5648BA0F" w14:textId="77777777" w:rsidTr="0091342C">
        <w:tc>
          <w:tcPr>
            <w:tcW w:w="5000" w:type="pct"/>
            <w:tcBorders>
              <w:top w:val="nil"/>
              <w:left w:val="nil"/>
              <w:bottom w:val="nil"/>
              <w:right w:val="nil"/>
            </w:tcBorders>
            <w:shd w:val="clear" w:color="auto" w:fill="auto"/>
          </w:tcPr>
          <w:p w14:paraId="185D81C9"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‘Over the phone and email’.</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66006D2C" w14:textId="77777777" w:rsidTr="0091342C">
        <w:tc>
          <w:tcPr>
            <w:tcW w:w="5000" w:type="pct"/>
            <w:tcBorders>
              <w:top w:val="nil"/>
              <w:left w:val="nil"/>
              <w:bottom w:val="nil"/>
              <w:right w:val="nil"/>
            </w:tcBorders>
            <w:shd w:val="clear" w:color="auto" w:fill="auto"/>
          </w:tcPr>
          <w:p w14:paraId="3F16BA93" w14:textId="77777777" w:rsidR="003A72F1" w:rsidRPr="00C62B79" w:rsidRDefault="003A72F1" w:rsidP="0091342C">
            <w:pPr>
              <w:pStyle w:val="Source"/>
            </w:pPr>
            <w:r w:rsidRPr="00C62B79">
              <w:rPr>
                <w:i/>
              </w:rPr>
              <w:t>Source</w:t>
            </w:r>
            <w:r w:rsidRPr="00C62B79">
              <w:t>: Members survey.</w:t>
            </w:r>
          </w:p>
        </w:tc>
      </w:tr>
      <w:tr w:rsidR="00C62B79" w:rsidRPr="00C62B79" w14:paraId="0E3E4D6A" w14:textId="77777777" w:rsidTr="0091342C">
        <w:tc>
          <w:tcPr>
            <w:tcW w:w="5000" w:type="pct"/>
            <w:tcBorders>
              <w:top w:val="nil"/>
              <w:left w:val="nil"/>
              <w:bottom w:val="single" w:sz="6" w:space="0" w:color="78A22F"/>
              <w:right w:val="nil"/>
            </w:tcBorders>
            <w:shd w:val="clear" w:color="auto" w:fill="auto"/>
          </w:tcPr>
          <w:p w14:paraId="39690DAC" w14:textId="77777777" w:rsidR="003A72F1" w:rsidRPr="00C62B79" w:rsidRDefault="003A72F1" w:rsidP="0091342C">
            <w:pPr>
              <w:pStyle w:val="Box"/>
              <w:spacing w:before="0" w:line="120" w:lineRule="exact"/>
            </w:pPr>
          </w:p>
        </w:tc>
      </w:tr>
      <w:tr w:rsidR="003A72F1" w:rsidRPr="00C62B79" w14:paraId="52EC316D" w14:textId="77777777" w:rsidTr="0091342C">
        <w:tc>
          <w:tcPr>
            <w:tcW w:w="5000" w:type="pct"/>
            <w:tcBorders>
              <w:top w:val="single" w:sz="6" w:space="0" w:color="78A22F"/>
              <w:left w:val="nil"/>
              <w:bottom w:val="nil"/>
              <w:right w:val="nil"/>
            </w:tcBorders>
          </w:tcPr>
          <w:p w14:paraId="072C8B64" w14:textId="77777777" w:rsidR="003A72F1" w:rsidRPr="00C62B79" w:rsidRDefault="003A72F1" w:rsidP="0091342C">
            <w:pPr>
              <w:pStyle w:val="BoxSpaceBelow"/>
            </w:pPr>
          </w:p>
        </w:tc>
      </w:tr>
    </w:tbl>
    <w:p w14:paraId="4A3101FB"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52B8D8CB" w14:textId="77777777" w:rsidTr="0091342C">
        <w:trPr>
          <w:tblHeader/>
        </w:trPr>
        <w:tc>
          <w:tcPr>
            <w:tcW w:w="5000" w:type="pct"/>
            <w:tcBorders>
              <w:top w:val="single" w:sz="6" w:space="0" w:color="78A22F"/>
              <w:left w:val="nil"/>
              <w:bottom w:val="nil"/>
              <w:right w:val="nil"/>
            </w:tcBorders>
            <w:shd w:val="clear" w:color="auto" w:fill="auto"/>
          </w:tcPr>
          <w:p w14:paraId="5525DCCA" w14:textId="77777777" w:rsidR="003A72F1" w:rsidRPr="00C62B79" w:rsidRDefault="003A72F1" w:rsidP="0091342C">
            <w:pPr>
              <w:pStyle w:val="TableTitle"/>
            </w:pPr>
            <w:r w:rsidRPr="00C62B79">
              <w:rPr>
                <w:b w:val="0"/>
              </w:rPr>
              <w:t>Table 1.</w:t>
            </w:r>
            <w:r w:rsidRPr="00C62B79">
              <w:rPr>
                <w:b w:val="0"/>
                <w:noProof/>
              </w:rPr>
              <w:t>26</w:t>
            </w:r>
            <w:r w:rsidRPr="00C62B79">
              <w:tab/>
              <w:t>Willingness to pay for communication — Option 2</w:t>
            </w:r>
            <w:proofErr w:type="spellStart"/>
            <w:r w:rsidRPr="00C62B79">
              <w:rPr>
                <w:rStyle w:val="NoteLabel"/>
              </w:rPr>
              <w:t>a,b</w:t>
            </w:r>
            <w:proofErr w:type="spellEnd"/>
          </w:p>
          <w:p w14:paraId="28940CB9" w14:textId="77777777" w:rsidR="003A72F1" w:rsidRPr="00C62B79" w:rsidRDefault="003A72F1" w:rsidP="0091342C">
            <w:pPr>
              <w:pStyle w:val="TableBodyText"/>
              <w:spacing w:after="80" w:line="200" w:lineRule="exact"/>
              <w:ind w:left="1474" w:right="0"/>
              <w:jc w:val="left"/>
            </w:pPr>
            <w:r w:rsidRPr="00C62B79">
              <w:t>‘Over the phone, email and online website’</w:t>
            </w:r>
          </w:p>
        </w:tc>
      </w:tr>
      <w:tr w:rsidR="00C62B79" w:rsidRPr="00C62B79" w14:paraId="6FA12C07"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276"/>
              <w:gridCol w:w="1898"/>
              <w:gridCol w:w="1461"/>
              <w:gridCol w:w="1459"/>
            </w:tblGrid>
            <w:tr w:rsidR="00C62B79" w:rsidRPr="00C62B79" w14:paraId="668B9C6F" w14:textId="77777777" w:rsidTr="0091342C">
              <w:trPr>
                <w:tblHeader/>
              </w:trPr>
              <w:tc>
                <w:tcPr>
                  <w:tcW w:w="1417" w:type="pct"/>
                  <w:tcBorders>
                    <w:top w:val="single" w:sz="6" w:space="0" w:color="BFBFBF"/>
                    <w:bottom w:val="single" w:sz="6" w:space="0" w:color="BFBFBF"/>
                  </w:tcBorders>
                  <w:shd w:val="clear" w:color="auto" w:fill="auto"/>
                  <w:tcMar>
                    <w:top w:w="28" w:type="dxa"/>
                  </w:tcMar>
                </w:tcPr>
                <w:p w14:paraId="1861B772" w14:textId="77777777" w:rsidR="003A72F1" w:rsidRPr="00C62B79" w:rsidRDefault="003A72F1" w:rsidP="0091342C">
                  <w:pPr>
                    <w:pStyle w:val="TableColumnHeading"/>
                    <w:jc w:val="left"/>
                  </w:pPr>
                  <w:r w:rsidRPr="00C62B79">
                    <w:t>Group</w:t>
                  </w:r>
                </w:p>
              </w:tc>
              <w:tc>
                <w:tcPr>
                  <w:tcW w:w="750" w:type="pct"/>
                  <w:tcBorders>
                    <w:top w:val="single" w:sz="6" w:space="0" w:color="BFBFBF"/>
                    <w:bottom w:val="single" w:sz="6" w:space="0" w:color="BFBFBF"/>
                  </w:tcBorders>
                </w:tcPr>
                <w:p w14:paraId="77C73FC4" w14:textId="77777777" w:rsidR="003A72F1" w:rsidRPr="00C62B79" w:rsidRDefault="003A72F1" w:rsidP="0091342C">
                  <w:pPr>
                    <w:pStyle w:val="TableColumnHeading"/>
                  </w:pPr>
                  <w:r w:rsidRPr="00C62B79">
                    <w:t>Estimate</w:t>
                  </w:r>
                </w:p>
              </w:tc>
              <w:tc>
                <w:tcPr>
                  <w:tcW w:w="1116" w:type="pct"/>
                  <w:tcBorders>
                    <w:top w:val="single" w:sz="6" w:space="0" w:color="BFBFBF"/>
                    <w:bottom w:val="single" w:sz="6" w:space="0" w:color="BFBFBF"/>
                  </w:tcBorders>
                  <w:shd w:val="clear" w:color="auto" w:fill="auto"/>
                  <w:tcMar>
                    <w:top w:w="28" w:type="dxa"/>
                  </w:tcMar>
                </w:tcPr>
                <w:p w14:paraId="31E63A9D"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68636EFA"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49A553C6" w14:textId="77777777" w:rsidR="003A72F1" w:rsidRPr="00C62B79" w:rsidRDefault="003A72F1" w:rsidP="0091342C">
                  <w:pPr>
                    <w:pStyle w:val="TableColumnHeading"/>
                  </w:pPr>
                  <w:r w:rsidRPr="00C62B79">
                    <w:t>Significance</w:t>
                  </w:r>
                </w:p>
              </w:tc>
            </w:tr>
            <w:tr w:rsidR="00C62B79" w:rsidRPr="00C62B79" w14:paraId="1A8455D1" w14:textId="77777777" w:rsidTr="0091342C">
              <w:tc>
                <w:tcPr>
                  <w:tcW w:w="1417" w:type="pct"/>
                  <w:tcBorders>
                    <w:top w:val="single" w:sz="6" w:space="0" w:color="BFBFBF"/>
                  </w:tcBorders>
                </w:tcPr>
                <w:p w14:paraId="14FD2F6F" w14:textId="77777777" w:rsidR="003A72F1" w:rsidRPr="00C62B79" w:rsidRDefault="003A72F1" w:rsidP="0091342C">
                  <w:pPr>
                    <w:pStyle w:val="TableUnitsRow"/>
                    <w:jc w:val="left"/>
                  </w:pPr>
                  <w:r w:rsidRPr="00C62B79">
                    <w:t>Baseline</w:t>
                  </w:r>
                </w:p>
              </w:tc>
              <w:tc>
                <w:tcPr>
                  <w:tcW w:w="750" w:type="pct"/>
                  <w:tcBorders>
                    <w:top w:val="single" w:sz="6" w:space="0" w:color="BFBFBF"/>
                  </w:tcBorders>
                </w:tcPr>
                <w:p w14:paraId="50117862" w14:textId="77777777" w:rsidR="003A72F1" w:rsidRPr="00C62B79" w:rsidRDefault="003A72F1" w:rsidP="0091342C">
                  <w:pPr>
                    <w:pStyle w:val="TableUnitsRow"/>
                  </w:pPr>
                  <w:r w:rsidRPr="00C62B79">
                    <w:t>0.51</w:t>
                  </w:r>
                </w:p>
              </w:tc>
              <w:tc>
                <w:tcPr>
                  <w:tcW w:w="1116" w:type="pct"/>
                  <w:tcBorders>
                    <w:top w:val="single" w:sz="6" w:space="0" w:color="BFBFBF"/>
                  </w:tcBorders>
                </w:tcPr>
                <w:p w14:paraId="4944373F" w14:textId="77777777" w:rsidR="003A72F1" w:rsidRPr="00C62B79" w:rsidRDefault="003A72F1" w:rsidP="0091342C">
                  <w:pPr>
                    <w:pStyle w:val="TableUnitsRow"/>
                  </w:pPr>
                  <w:r w:rsidRPr="00C62B79">
                    <w:t>1 049.63</w:t>
                  </w:r>
                </w:p>
              </w:tc>
              <w:tc>
                <w:tcPr>
                  <w:tcW w:w="859" w:type="pct"/>
                  <w:tcBorders>
                    <w:top w:val="single" w:sz="6" w:space="0" w:color="BFBFBF"/>
                  </w:tcBorders>
                </w:tcPr>
                <w:p w14:paraId="59083816" w14:textId="77777777" w:rsidR="003A72F1" w:rsidRPr="00C62B79" w:rsidRDefault="003A72F1" w:rsidP="0091342C">
                  <w:pPr>
                    <w:pStyle w:val="TableUnitsRow"/>
                    <w:ind w:right="28"/>
                  </w:pPr>
                  <w:r w:rsidRPr="00C62B79">
                    <w:t>0.20</w:t>
                  </w:r>
                </w:p>
              </w:tc>
              <w:tc>
                <w:tcPr>
                  <w:tcW w:w="858" w:type="pct"/>
                  <w:tcBorders>
                    <w:top w:val="single" w:sz="6" w:space="0" w:color="BFBFBF"/>
                  </w:tcBorders>
                </w:tcPr>
                <w:p w14:paraId="2B5C99C8" w14:textId="77777777" w:rsidR="003A72F1" w:rsidRPr="00C62B79" w:rsidRDefault="003A72F1" w:rsidP="0091342C">
                  <w:pPr>
                    <w:pStyle w:val="TableUnitsRow"/>
                  </w:pPr>
                  <w:r w:rsidRPr="00C62B79">
                    <w:t>**</w:t>
                  </w:r>
                </w:p>
              </w:tc>
            </w:tr>
            <w:tr w:rsidR="00C62B79" w:rsidRPr="00C62B79" w14:paraId="58B24630" w14:textId="77777777" w:rsidTr="0091342C">
              <w:tc>
                <w:tcPr>
                  <w:tcW w:w="1417" w:type="pct"/>
                </w:tcPr>
                <w:p w14:paraId="61DCE354" w14:textId="77777777" w:rsidR="003A72F1" w:rsidRPr="00C62B79" w:rsidRDefault="003A72F1" w:rsidP="0091342C">
                  <w:pPr>
                    <w:pStyle w:val="TableBodyText"/>
                    <w:jc w:val="left"/>
                  </w:pPr>
                  <w:r w:rsidRPr="00C62B79">
                    <w:t>Young</w:t>
                  </w:r>
                </w:p>
              </w:tc>
              <w:tc>
                <w:tcPr>
                  <w:tcW w:w="750" w:type="pct"/>
                </w:tcPr>
                <w:p w14:paraId="7209F464" w14:textId="77777777" w:rsidR="003A72F1" w:rsidRPr="00C62B79" w:rsidRDefault="003A72F1" w:rsidP="0091342C">
                  <w:pPr>
                    <w:pStyle w:val="TableBodyText"/>
                  </w:pPr>
                  <w:r w:rsidRPr="00C62B79">
                    <w:noBreakHyphen/>
                    <w:t>0.04</w:t>
                  </w:r>
                </w:p>
              </w:tc>
              <w:tc>
                <w:tcPr>
                  <w:tcW w:w="1116" w:type="pct"/>
                </w:tcPr>
                <w:p w14:paraId="02F1893B" w14:textId="77777777" w:rsidR="003A72F1" w:rsidRPr="00C62B79" w:rsidRDefault="003A72F1" w:rsidP="0091342C">
                  <w:pPr>
                    <w:pStyle w:val="TableBodyText"/>
                  </w:pPr>
                  <w:r w:rsidRPr="00C62B79">
                    <w:noBreakHyphen/>
                    <w:t>75.02</w:t>
                  </w:r>
                </w:p>
              </w:tc>
              <w:tc>
                <w:tcPr>
                  <w:tcW w:w="859" w:type="pct"/>
                </w:tcPr>
                <w:p w14:paraId="072A5B4D" w14:textId="77777777" w:rsidR="003A72F1" w:rsidRPr="00C62B79" w:rsidRDefault="003A72F1" w:rsidP="0091342C">
                  <w:pPr>
                    <w:pStyle w:val="TableBodyText"/>
                    <w:ind w:right="28"/>
                  </w:pPr>
                  <w:r w:rsidRPr="00C62B79">
                    <w:t>0.21</w:t>
                  </w:r>
                </w:p>
              </w:tc>
              <w:tc>
                <w:tcPr>
                  <w:tcW w:w="858" w:type="pct"/>
                </w:tcPr>
                <w:p w14:paraId="7EFD5BA8" w14:textId="77777777" w:rsidR="003A72F1" w:rsidRPr="00C62B79" w:rsidRDefault="003A72F1" w:rsidP="0091342C">
                  <w:pPr>
                    <w:pStyle w:val="TableBodyText"/>
                  </w:pPr>
                </w:p>
              </w:tc>
            </w:tr>
            <w:tr w:rsidR="00C62B79" w:rsidRPr="00C62B79" w14:paraId="79631359" w14:textId="77777777" w:rsidTr="0091342C">
              <w:tc>
                <w:tcPr>
                  <w:tcW w:w="1417" w:type="pct"/>
                </w:tcPr>
                <w:p w14:paraId="4A3B8E68" w14:textId="77777777" w:rsidR="003A72F1" w:rsidRPr="00C62B79" w:rsidRDefault="003A72F1" w:rsidP="0091342C">
                  <w:pPr>
                    <w:pStyle w:val="TableBodyText"/>
                    <w:jc w:val="left"/>
                  </w:pPr>
                  <w:r w:rsidRPr="00C62B79">
                    <w:t>Senior</w:t>
                  </w:r>
                </w:p>
              </w:tc>
              <w:tc>
                <w:tcPr>
                  <w:tcW w:w="750" w:type="pct"/>
                </w:tcPr>
                <w:p w14:paraId="69D305FE" w14:textId="77777777" w:rsidR="003A72F1" w:rsidRPr="00C62B79" w:rsidRDefault="003A72F1" w:rsidP="0091342C">
                  <w:pPr>
                    <w:pStyle w:val="TableBodyText"/>
                  </w:pPr>
                  <w:r w:rsidRPr="00C62B79">
                    <w:noBreakHyphen/>
                    <w:t>0.26</w:t>
                  </w:r>
                </w:p>
              </w:tc>
              <w:tc>
                <w:tcPr>
                  <w:tcW w:w="1116" w:type="pct"/>
                </w:tcPr>
                <w:p w14:paraId="5F99D5C9" w14:textId="77777777" w:rsidR="003A72F1" w:rsidRPr="00C62B79" w:rsidRDefault="003A72F1" w:rsidP="0091342C">
                  <w:pPr>
                    <w:pStyle w:val="TableBodyText"/>
                  </w:pPr>
                  <w:r w:rsidRPr="00C62B79">
                    <w:noBreakHyphen/>
                    <w:t>540.84</w:t>
                  </w:r>
                </w:p>
              </w:tc>
              <w:tc>
                <w:tcPr>
                  <w:tcW w:w="859" w:type="pct"/>
                </w:tcPr>
                <w:p w14:paraId="2BAB6B2B" w14:textId="77777777" w:rsidR="003A72F1" w:rsidRPr="00C62B79" w:rsidRDefault="003A72F1" w:rsidP="0091342C">
                  <w:pPr>
                    <w:pStyle w:val="TableBodyText"/>
                    <w:ind w:right="28"/>
                  </w:pPr>
                  <w:r w:rsidRPr="00C62B79">
                    <w:t>0.21</w:t>
                  </w:r>
                </w:p>
              </w:tc>
              <w:tc>
                <w:tcPr>
                  <w:tcW w:w="858" w:type="pct"/>
                </w:tcPr>
                <w:p w14:paraId="6A3B20B8" w14:textId="77777777" w:rsidR="003A72F1" w:rsidRPr="00C62B79" w:rsidRDefault="003A72F1" w:rsidP="0091342C">
                  <w:pPr>
                    <w:pStyle w:val="TableBodyText"/>
                  </w:pPr>
                </w:p>
              </w:tc>
            </w:tr>
            <w:tr w:rsidR="00C62B79" w:rsidRPr="00C62B79" w14:paraId="391CEE3C" w14:textId="77777777" w:rsidTr="0091342C">
              <w:tc>
                <w:tcPr>
                  <w:tcW w:w="1417" w:type="pct"/>
                  <w:shd w:val="clear" w:color="auto" w:fill="auto"/>
                </w:tcPr>
                <w:p w14:paraId="68EA3BBC" w14:textId="77777777" w:rsidR="003A72F1" w:rsidRPr="00C62B79" w:rsidRDefault="003A72F1" w:rsidP="0091342C">
                  <w:pPr>
                    <w:pStyle w:val="TableBodyText"/>
                    <w:jc w:val="left"/>
                  </w:pPr>
                  <w:r w:rsidRPr="00C62B79">
                    <w:t>Low super literacy</w:t>
                  </w:r>
                </w:p>
              </w:tc>
              <w:tc>
                <w:tcPr>
                  <w:tcW w:w="750" w:type="pct"/>
                </w:tcPr>
                <w:p w14:paraId="7D02859E" w14:textId="77777777" w:rsidR="003A72F1" w:rsidRPr="00C62B79" w:rsidRDefault="003A72F1" w:rsidP="0091342C">
                  <w:pPr>
                    <w:pStyle w:val="TableBodyText"/>
                  </w:pPr>
                  <w:r w:rsidRPr="00C62B79">
                    <w:noBreakHyphen/>
                    <w:t>0.14</w:t>
                  </w:r>
                </w:p>
              </w:tc>
              <w:tc>
                <w:tcPr>
                  <w:tcW w:w="1116" w:type="pct"/>
                  <w:shd w:val="clear" w:color="auto" w:fill="auto"/>
                </w:tcPr>
                <w:p w14:paraId="64CCF4EF" w14:textId="77777777" w:rsidR="003A72F1" w:rsidRPr="00C62B79" w:rsidRDefault="003A72F1" w:rsidP="0091342C">
                  <w:pPr>
                    <w:pStyle w:val="TableBodyText"/>
                  </w:pPr>
                  <w:r w:rsidRPr="00C62B79">
                    <w:noBreakHyphen/>
                    <w:t>297.44</w:t>
                  </w:r>
                </w:p>
              </w:tc>
              <w:tc>
                <w:tcPr>
                  <w:tcW w:w="859" w:type="pct"/>
                  <w:shd w:val="clear" w:color="auto" w:fill="auto"/>
                </w:tcPr>
                <w:p w14:paraId="25DD5C74" w14:textId="77777777" w:rsidR="003A72F1" w:rsidRPr="00C62B79" w:rsidRDefault="003A72F1" w:rsidP="0091342C">
                  <w:pPr>
                    <w:pStyle w:val="TableBodyText"/>
                    <w:ind w:right="28"/>
                  </w:pPr>
                  <w:r w:rsidRPr="00C62B79">
                    <w:t>0.23</w:t>
                  </w:r>
                </w:p>
              </w:tc>
              <w:tc>
                <w:tcPr>
                  <w:tcW w:w="858" w:type="pct"/>
                </w:tcPr>
                <w:p w14:paraId="383089A2" w14:textId="77777777" w:rsidR="003A72F1" w:rsidRPr="00C62B79" w:rsidRDefault="003A72F1" w:rsidP="0091342C">
                  <w:pPr>
                    <w:pStyle w:val="TableBodyText"/>
                  </w:pPr>
                </w:p>
              </w:tc>
            </w:tr>
            <w:tr w:rsidR="00C62B79" w:rsidRPr="00C62B79" w14:paraId="4704AC12" w14:textId="77777777" w:rsidTr="0091342C">
              <w:tc>
                <w:tcPr>
                  <w:tcW w:w="1417" w:type="pct"/>
                  <w:shd w:val="clear" w:color="auto" w:fill="auto"/>
                </w:tcPr>
                <w:p w14:paraId="25EC3A3B" w14:textId="77777777" w:rsidR="003A72F1" w:rsidRPr="00C62B79" w:rsidRDefault="003A72F1" w:rsidP="0091342C">
                  <w:pPr>
                    <w:pStyle w:val="TableBodyText"/>
                    <w:jc w:val="left"/>
                  </w:pPr>
                  <w:r w:rsidRPr="00C62B79">
                    <w:t>High super literacy</w:t>
                  </w:r>
                </w:p>
              </w:tc>
              <w:tc>
                <w:tcPr>
                  <w:tcW w:w="750" w:type="pct"/>
                </w:tcPr>
                <w:p w14:paraId="7282B961" w14:textId="77777777" w:rsidR="003A72F1" w:rsidRPr="00C62B79" w:rsidRDefault="003A72F1" w:rsidP="0091342C">
                  <w:pPr>
                    <w:pStyle w:val="TableBodyText"/>
                  </w:pPr>
                  <w:r w:rsidRPr="00C62B79">
                    <w:noBreakHyphen/>
                    <w:t>0.09</w:t>
                  </w:r>
                </w:p>
              </w:tc>
              <w:tc>
                <w:tcPr>
                  <w:tcW w:w="1116" w:type="pct"/>
                  <w:shd w:val="clear" w:color="auto" w:fill="auto"/>
                </w:tcPr>
                <w:p w14:paraId="1C0EB72D" w14:textId="77777777" w:rsidR="003A72F1" w:rsidRPr="00C62B79" w:rsidRDefault="003A72F1" w:rsidP="0091342C">
                  <w:pPr>
                    <w:pStyle w:val="TableBodyText"/>
                  </w:pPr>
                  <w:r w:rsidRPr="00C62B79">
                    <w:noBreakHyphen/>
                    <w:t>184.71</w:t>
                  </w:r>
                </w:p>
              </w:tc>
              <w:tc>
                <w:tcPr>
                  <w:tcW w:w="859" w:type="pct"/>
                  <w:shd w:val="clear" w:color="auto" w:fill="auto"/>
                </w:tcPr>
                <w:p w14:paraId="7B95F36A" w14:textId="77777777" w:rsidR="003A72F1" w:rsidRPr="00C62B79" w:rsidRDefault="003A72F1" w:rsidP="0091342C">
                  <w:pPr>
                    <w:pStyle w:val="TableBodyText"/>
                    <w:ind w:right="28"/>
                  </w:pPr>
                  <w:r w:rsidRPr="00C62B79">
                    <w:t>0.19</w:t>
                  </w:r>
                </w:p>
              </w:tc>
              <w:tc>
                <w:tcPr>
                  <w:tcW w:w="858" w:type="pct"/>
                </w:tcPr>
                <w:p w14:paraId="42A820F2" w14:textId="77777777" w:rsidR="003A72F1" w:rsidRPr="00C62B79" w:rsidRDefault="003A72F1" w:rsidP="0091342C">
                  <w:pPr>
                    <w:pStyle w:val="TableBodyText"/>
                  </w:pPr>
                </w:p>
              </w:tc>
            </w:tr>
            <w:tr w:rsidR="00C62B79" w:rsidRPr="00C62B79" w14:paraId="5F9A3BA4" w14:textId="77777777" w:rsidTr="0091342C">
              <w:tc>
                <w:tcPr>
                  <w:tcW w:w="1417" w:type="pct"/>
                  <w:shd w:val="clear" w:color="auto" w:fill="auto"/>
                </w:tcPr>
                <w:p w14:paraId="194A054F" w14:textId="77777777" w:rsidR="003A72F1" w:rsidRPr="00C62B79" w:rsidRDefault="003A72F1" w:rsidP="0091342C">
                  <w:pPr>
                    <w:pStyle w:val="TableBodyText"/>
                    <w:jc w:val="left"/>
                  </w:pPr>
                  <w:r w:rsidRPr="00C62B79">
                    <w:t>Low financial literacy</w:t>
                  </w:r>
                </w:p>
              </w:tc>
              <w:tc>
                <w:tcPr>
                  <w:tcW w:w="750" w:type="pct"/>
                </w:tcPr>
                <w:p w14:paraId="47BA6836" w14:textId="77777777" w:rsidR="003A72F1" w:rsidRPr="00C62B79" w:rsidRDefault="003A72F1" w:rsidP="0091342C">
                  <w:pPr>
                    <w:pStyle w:val="TableBodyText"/>
                  </w:pPr>
                  <w:r w:rsidRPr="00C62B79">
                    <w:noBreakHyphen/>
                    <w:t>0.01</w:t>
                  </w:r>
                </w:p>
              </w:tc>
              <w:tc>
                <w:tcPr>
                  <w:tcW w:w="1116" w:type="pct"/>
                  <w:shd w:val="clear" w:color="auto" w:fill="auto"/>
                </w:tcPr>
                <w:p w14:paraId="553CC884" w14:textId="77777777" w:rsidR="003A72F1" w:rsidRPr="00C62B79" w:rsidRDefault="003A72F1" w:rsidP="0091342C">
                  <w:pPr>
                    <w:pStyle w:val="TableBodyText"/>
                  </w:pPr>
                  <w:r w:rsidRPr="00C62B79">
                    <w:noBreakHyphen/>
                    <w:t>24.93</w:t>
                  </w:r>
                </w:p>
              </w:tc>
              <w:tc>
                <w:tcPr>
                  <w:tcW w:w="859" w:type="pct"/>
                  <w:shd w:val="clear" w:color="auto" w:fill="auto"/>
                </w:tcPr>
                <w:p w14:paraId="17E5552F" w14:textId="77777777" w:rsidR="003A72F1" w:rsidRPr="00C62B79" w:rsidRDefault="003A72F1" w:rsidP="0091342C">
                  <w:pPr>
                    <w:pStyle w:val="TableBodyText"/>
                    <w:ind w:right="28"/>
                  </w:pPr>
                  <w:r w:rsidRPr="00C62B79">
                    <w:t>0.21</w:t>
                  </w:r>
                </w:p>
              </w:tc>
              <w:tc>
                <w:tcPr>
                  <w:tcW w:w="858" w:type="pct"/>
                </w:tcPr>
                <w:p w14:paraId="5401AEC2" w14:textId="77777777" w:rsidR="003A72F1" w:rsidRPr="00C62B79" w:rsidRDefault="003A72F1" w:rsidP="0091342C">
                  <w:pPr>
                    <w:pStyle w:val="TableBodyText"/>
                  </w:pPr>
                </w:p>
              </w:tc>
            </w:tr>
            <w:tr w:rsidR="00C62B79" w:rsidRPr="00C62B79" w14:paraId="7BC9BA4A" w14:textId="77777777" w:rsidTr="0091342C">
              <w:tc>
                <w:tcPr>
                  <w:tcW w:w="1417" w:type="pct"/>
                  <w:shd w:val="clear" w:color="auto" w:fill="auto"/>
                </w:tcPr>
                <w:p w14:paraId="3AEEE363" w14:textId="77777777" w:rsidR="003A72F1" w:rsidRPr="00C62B79" w:rsidRDefault="003A72F1" w:rsidP="0091342C">
                  <w:pPr>
                    <w:pStyle w:val="TableBodyText"/>
                    <w:jc w:val="left"/>
                  </w:pPr>
                  <w:r w:rsidRPr="00C62B79">
                    <w:t>High financial literacy</w:t>
                  </w:r>
                </w:p>
              </w:tc>
              <w:tc>
                <w:tcPr>
                  <w:tcW w:w="750" w:type="pct"/>
                </w:tcPr>
                <w:p w14:paraId="79961A83" w14:textId="77777777" w:rsidR="003A72F1" w:rsidRPr="00C62B79" w:rsidRDefault="003A72F1" w:rsidP="0091342C">
                  <w:pPr>
                    <w:pStyle w:val="TableBodyText"/>
                  </w:pPr>
                  <w:r w:rsidRPr="00C62B79">
                    <w:noBreakHyphen/>
                    <w:t>0.18</w:t>
                  </w:r>
                </w:p>
              </w:tc>
              <w:tc>
                <w:tcPr>
                  <w:tcW w:w="1116" w:type="pct"/>
                  <w:shd w:val="clear" w:color="auto" w:fill="auto"/>
                </w:tcPr>
                <w:p w14:paraId="0E8413B8" w14:textId="77777777" w:rsidR="003A72F1" w:rsidRPr="00C62B79" w:rsidRDefault="003A72F1" w:rsidP="0091342C">
                  <w:pPr>
                    <w:pStyle w:val="TableBodyText"/>
                  </w:pPr>
                  <w:r w:rsidRPr="00C62B79">
                    <w:noBreakHyphen/>
                    <w:t>367.16</w:t>
                  </w:r>
                </w:p>
              </w:tc>
              <w:tc>
                <w:tcPr>
                  <w:tcW w:w="859" w:type="pct"/>
                  <w:shd w:val="clear" w:color="auto" w:fill="auto"/>
                </w:tcPr>
                <w:p w14:paraId="7BF544B2" w14:textId="77777777" w:rsidR="003A72F1" w:rsidRPr="00C62B79" w:rsidRDefault="003A72F1" w:rsidP="0091342C">
                  <w:pPr>
                    <w:pStyle w:val="TableBodyText"/>
                    <w:ind w:right="28"/>
                  </w:pPr>
                  <w:r w:rsidRPr="00C62B79">
                    <w:t>0.21</w:t>
                  </w:r>
                </w:p>
              </w:tc>
              <w:tc>
                <w:tcPr>
                  <w:tcW w:w="858" w:type="pct"/>
                </w:tcPr>
                <w:p w14:paraId="0B594C1D" w14:textId="77777777" w:rsidR="003A72F1" w:rsidRPr="00C62B79" w:rsidRDefault="003A72F1" w:rsidP="0091342C">
                  <w:pPr>
                    <w:pStyle w:val="TableBodyText"/>
                  </w:pPr>
                </w:p>
              </w:tc>
            </w:tr>
            <w:tr w:rsidR="00C62B79" w:rsidRPr="00C62B79" w14:paraId="022B88C0" w14:textId="77777777" w:rsidTr="0091342C">
              <w:tc>
                <w:tcPr>
                  <w:tcW w:w="1417" w:type="pct"/>
                  <w:tcBorders>
                    <w:bottom w:val="single" w:sz="6" w:space="0" w:color="BFBFBF"/>
                  </w:tcBorders>
                  <w:shd w:val="clear" w:color="auto" w:fill="auto"/>
                </w:tcPr>
                <w:p w14:paraId="04FCAD36" w14:textId="77777777" w:rsidR="003A72F1" w:rsidRPr="00C62B79" w:rsidRDefault="003A72F1" w:rsidP="0091342C">
                  <w:pPr>
                    <w:pStyle w:val="TableBodyText"/>
                    <w:jc w:val="left"/>
                  </w:pPr>
                  <w:r w:rsidRPr="00C62B79">
                    <w:t>Standard deviation</w:t>
                  </w:r>
                </w:p>
              </w:tc>
              <w:tc>
                <w:tcPr>
                  <w:tcW w:w="750" w:type="pct"/>
                  <w:tcBorders>
                    <w:bottom w:val="single" w:sz="6" w:space="0" w:color="BFBFBF"/>
                  </w:tcBorders>
                </w:tcPr>
                <w:p w14:paraId="6C8D9BB3" w14:textId="77777777" w:rsidR="003A72F1" w:rsidRPr="00C62B79" w:rsidRDefault="003A72F1" w:rsidP="0091342C">
                  <w:pPr>
                    <w:pStyle w:val="TableBodyText"/>
                  </w:pPr>
                  <w:r w:rsidRPr="00C62B79">
                    <w:t>0.47</w:t>
                  </w:r>
                </w:p>
              </w:tc>
              <w:tc>
                <w:tcPr>
                  <w:tcW w:w="1116" w:type="pct"/>
                  <w:tcBorders>
                    <w:bottom w:val="single" w:sz="6" w:space="0" w:color="BFBFBF"/>
                  </w:tcBorders>
                  <w:shd w:val="clear" w:color="auto" w:fill="auto"/>
                </w:tcPr>
                <w:p w14:paraId="0F9B0CE1" w14:textId="77777777" w:rsidR="003A72F1" w:rsidRPr="00C62B79" w:rsidRDefault="003A72F1" w:rsidP="0091342C">
                  <w:pPr>
                    <w:pStyle w:val="TableBodyText"/>
                  </w:pPr>
                  <w:r w:rsidRPr="00C62B79">
                    <w:t>973.52</w:t>
                  </w:r>
                </w:p>
              </w:tc>
              <w:tc>
                <w:tcPr>
                  <w:tcW w:w="859" w:type="pct"/>
                  <w:tcBorders>
                    <w:bottom w:val="single" w:sz="6" w:space="0" w:color="BFBFBF"/>
                  </w:tcBorders>
                  <w:shd w:val="clear" w:color="auto" w:fill="auto"/>
                </w:tcPr>
                <w:p w14:paraId="4A49C81D" w14:textId="77777777" w:rsidR="003A72F1" w:rsidRPr="00C62B79" w:rsidRDefault="003A72F1" w:rsidP="0091342C">
                  <w:pPr>
                    <w:pStyle w:val="TableBodyText"/>
                    <w:ind w:right="28"/>
                  </w:pPr>
                  <w:r w:rsidRPr="00C62B79">
                    <w:t>0.34</w:t>
                  </w:r>
                </w:p>
              </w:tc>
              <w:tc>
                <w:tcPr>
                  <w:tcW w:w="858" w:type="pct"/>
                  <w:tcBorders>
                    <w:bottom w:val="single" w:sz="6" w:space="0" w:color="BFBFBF"/>
                  </w:tcBorders>
                </w:tcPr>
                <w:p w14:paraId="0B8ED91B" w14:textId="77777777" w:rsidR="003A72F1" w:rsidRPr="00C62B79" w:rsidRDefault="003A72F1" w:rsidP="0091342C">
                  <w:pPr>
                    <w:pStyle w:val="TableBodyText"/>
                  </w:pPr>
                </w:p>
              </w:tc>
            </w:tr>
          </w:tbl>
          <w:p w14:paraId="5B29DA1B" w14:textId="77777777" w:rsidR="003A72F1" w:rsidRPr="00C62B79" w:rsidRDefault="003A72F1" w:rsidP="0091342C">
            <w:pPr>
              <w:pStyle w:val="Box"/>
            </w:pPr>
          </w:p>
        </w:tc>
      </w:tr>
      <w:tr w:rsidR="00C62B79" w:rsidRPr="00C62B79" w14:paraId="7AE2A6D7" w14:textId="77777777" w:rsidTr="0091342C">
        <w:tc>
          <w:tcPr>
            <w:tcW w:w="5000" w:type="pct"/>
            <w:tcBorders>
              <w:top w:val="nil"/>
              <w:left w:val="nil"/>
              <w:bottom w:val="nil"/>
              <w:right w:val="nil"/>
            </w:tcBorders>
            <w:shd w:val="clear" w:color="auto" w:fill="auto"/>
          </w:tcPr>
          <w:p w14:paraId="152300CE"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‘Over the phone and email’.</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58CBD3BA" w14:textId="77777777" w:rsidTr="0091342C">
        <w:tc>
          <w:tcPr>
            <w:tcW w:w="5000" w:type="pct"/>
            <w:tcBorders>
              <w:top w:val="nil"/>
              <w:left w:val="nil"/>
              <w:bottom w:val="nil"/>
              <w:right w:val="nil"/>
            </w:tcBorders>
            <w:shd w:val="clear" w:color="auto" w:fill="auto"/>
          </w:tcPr>
          <w:p w14:paraId="6427754C" w14:textId="77777777" w:rsidR="003A72F1" w:rsidRPr="00C62B79" w:rsidRDefault="003A72F1" w:rsidP="0091342C">
            <w:pPr>
              <w:pStyle w:val="Source"/>
            </w:pPr>
            <w:r w:rsidRPr="00C62B79">
              <w:rPr>
                <w:i/>
              </w:rPr>
              <w:t>Source</w:t>
            </w:r>
            <w:r w:rsidRPr="00C62B79">
              <w:t>: Members survey.</w:t>
            </w:r>
          </w:p>
        </w:tc>
      </w:tr>
      <w:tr w:rsidR="00C62B79" w:rsidRPr="00C62B79" w14:paraId="2652751E" w14:textId="77777777" w:rsidTr="0091342C">
        <w:tc>
          <w:tcPr>
            <w:tcW w:w="5000" w:type="pct"/>
            <w:tcBorders>
              <w:top w:val="nil"/>
              <w:left w:val="nil"/>
              <w:bottom w:val="single" w:sz="6" w:space="0" w:color="78A22F"/>
              <w:right w:val="nil"/>
            </w:tcBorders>
            <w:shd w:val="clear" w:color="auto" w:fill="auto"/>
          </w:tcPr>
          <w:p w14:paraId="1E866EB9" w14:textId="77777777" w:rsidR="003A72F1" w:rsidRPr="00C62B79" w:rsidRDefault="003A72F1" w:rsidP="0091342C">
            <w:pPr>
              <w:pStyle w:val="Box"/>
              <w:spacing w:before="0" w:line="120" w:lineRule="exact"/>
            </w:pPr>
          </w:p>
        </w:tc>
      </w:tr>
      <w:tr w:rsidR="00C62B79" w:rsidRPr="00C62B79" w14:paraId="4299FC61" w14:textId="77777777" w:rsidTr="0091342C">
        <w:tc>
          <w:tcPr>
            <w:tcW w:w="5000" w:type="pct"/>
            <w:tcBorders>
              <w:top w:val="single" w:sz="6" w:space="0" w:color="78A22F"/>
              <w:left w:val="nil"/>
              <w:bottom w:val="nil"/>
              <w:right w:val="nil"/>
            </w:tcBorders>
          </w:tcPr>
          <w:p w14:paraId="4463C56F" w14:textId="77777777" w:rsidR="003A72F1" w:rsidRPr="00C62B79" w:rsidRDefault="003A72F1" w:rsidP="0091342C">
            <w:pPr>
              <w:pStyle w:val="BoxSpaceBelow"/>
            </w:pPr>
          </w:p>
        </w:tc>
      </w:tr>
    </w:tbl>
    <w:p w14:paraId="2873F2E7" w14:textId="77777777" w:rsidR="003A72F1" w:rsidRPr="00C62B79" w:rsidRDefault="003A72F1" w:rsidP="003A72F1">
      <w:pPr>
        <w:pStyle w:val="BoxSpaceAbove"/>
      </w:pPr>
      <w:r w:rsidRPr="00C62B79">
        <w:lastRenderedPageBreak/>
        <w:br/>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58E88155" w14:textId="77777777" w:rsidTr="0091342C">
        <w:trPr>
          <w:tblHeader/>
        </w:trPr>
        <w:tc>
          <w:tcPr>
            <w:tcW w:w="5000" w:type="pct"/>
            <w:tcBorders>
              <w:top w:val="single" w:sz="6" w:space="0" w:color="78A22F"/>
              <w:left w:val="nil"/>
              <w:bottom w:val="nil"/>
              <w:right w:val="nil"/>
            </w:tcBorders>
            <w:shd w:val="clear" w:color="auto" w:fill="auto"/>
          </w:tcPr>
          <w:p w14:paraId="033A3D59" w14:textId="77777777" w:rsidR="003A72F1" w:rsidRPr="00C62B79" w:rsidRDefault="003A72F1" w:rsidP="0091342C">
            <w:pPr>
              <w:pStyle w:val="TableTitle"/>
            </w:pPr>
            <w:r w:rsidRPr="00C62B79">
              <w:rPr>
                <w:b w:val="0"/>
              </w:rPr>
              <w:t>Table 1.</w:t>
            </w:r>
            <w:r w:rsidRPr="00C62B79">
              <w:rPr>
                <w:b w:val="0"/>
                <w:noProof/>
              </w:rPr>
              <w:t>27</w:t>
            </w:r>
            <w:r w:rsidRPr="00C62B79">
              <w:tab/>
              <w:t>Willingness to pay for engagement — Option 3</w:t>
            </w:r>
            <w:proofErr w:type="spellStart"/>
            <w:r w:rsidRPr="00C62B79">
              <w:rPr>
                <w:rStyle w:val="NoteLabel"/>
              </w:rPr>
              <w:t>a,b</w:t>
            </w:r>
            <w:proofErr w:type="spellEnd"/>
          </w:p>
          <w:p w14:paraId="6C502000" w14:textId="77777777" w:rsidR="003A72F1" w:rsidRPr="00C62B79" w:rsidRDefault="003A72F1" w:rsidP="0091342C">
            <w:pPr>
              <w:pStyle w:val="Subtitle"/>
            </w:pPr>
            <w:r w:rsidRPr="00C62B79">
              <w:t>Engagement in the form of statements of account balances, obligated engagements, newsletters, surveys about members, education seminars and presence of local offices</w:t>
            </w:r>
          </w:p>
        </w:tc>
      </w:tr>
      <w:tr w:rsidR="00C62B79" w:rsidRPr="00C62B79" w14:paraId="76837EF1"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333C53DB"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6AB688D8"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77ACC70B"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3A5CE583"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18DD9774"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0807EDD9" w14:textId="77777777" w:rsidR="003A72F1" w:rsidRPr="00C62B79" w:rsidRDefault="003A72F1" w:rsidP="0091342C">
                  <w:pPr>
                    <w:pStyle w:val="TableColumnHeading"/>
                  </w:pPr>
                  <w:r w:rsidRPr="00C62B79">
                    <w:t>Significance</w:t>
                  </w:r>
                </w:p>
              </w:tc>
            </w:tr>
            <w:tr w:rsidR="00C62B79" w:rsidRPr="00C62B79" w14:paraId="162081FF" w14:textId="77777777" w:rsidTr="0091342C">
              <w:tc>
                <w:tcPr>
                  <w:tcW w:w="1432" w:type="pct"/>
                  <w:tcBorders>
                    <w:top w:val="single" w:sz="6" w:space="0" w:color="BFBFBF"/>
                  </w:tcBorders>
                </w:tcPr>
                <w:p w14:paraId="2C69D0FA" w14:textId="77777777" w:rsidR="003A72F1" w:rsidRPr="00C62B79" w:rsidRDefault="003A72F1" w:rsidP="0091342C">
                  <w:pPr>
                    <w:pStyle w:val="TableUnitsRow"/>
                    <w:jc w:val="left"/>
                  </w:pPr>
                  <w:r w:rsidRPr="00C62B79">
                    <w:t>Baseline</w:t>
                  </w:r>
                </w:p>
              </w:tc>
              <w:tc>
                <w:tcPr>
                  <w:tcW w:w="833" w:type="pct"/>
                  <w:tcBorders>
                    <w:top w:val="single" w:sz="6" w:space="0" w:color="BFBFBF"/>
                  </w:tcBorders>
                </w:tcPr>
                <w:p w14:paraId="7282C72E" w14:textId="77777777" w:rsidR="003A72F1" w:rsidRPr="00C62B79" w:rsidRDefault="003A72F1" w:rsidP="0091342C">
                  <w:pPr>
                    <w:pStyle w:val="TableUnitsRow"/>
                  </w:pPr>
                  <w:r w:rsidRPr="00C62B79">
                    <w:t>0.29</w:t>
                  </w:r>
                </w:p>
              </w:tc>
              <w:tc>
                <w:tcPr>
                  <w:tcW w:w="1019" w:type="pct"/>
                  <w:tcBorders>
                    <w:top w:val="single" w:sz="6" w:space="0" w:color="BFBFBF"/>
                  </w:tcBorders>
                </w:tcPr>
                <w:p w14:paraId="1E20310A" w14:textId="77777777" w:rsidR="003A72F1" w:rsidRPr="00C62B79" w:rsidRDefault="003A72F1" w:rsidP="0091342C">
                  <w:pPr>
                    <w:pStyle w:val="TableUnitsRow"/>
                  </w:pPr>
                  <w:r w:rsidRPr="00C62B79">
                    <w:t>598.86</w:t>
                  </w:r>
                </w:p>
              </w:tc>
              <w:tc>
                <w:tcPr>
                  <w:tcW w:w="859" w:type="pct"/>
                  <w:tcBorders>
                    <w:top w:val="single" w:sz="6" w:space="0" w:color="BFBFBF"/>
                  </w:tcBorders>
                </w:tcPr>
                <w:p w14:paraId="540613E4" w14:textId="77777777" w:rsidR="003A72F1" w:rsidRPr="00C62B79" w:rsidRDefault="003A72F1" w:rsidP="0091342C">
                  <w:pPr>
                    <w:pStyle w:val="TableUnitsRow"/>
                    <w:ind w:right="28"/>
                  </w:pPr>
                  <w:r w:rsidRPr="00C62B79">
                    <w:t>0.15</w:t>
                  </w:r>
                </w:p>
              </w:tc>
              <w:tc>
                <w:tcPr>
                  <w:tcW w:w="858" w:type="pct"/>
                  <w:tcBorders>
                    <w:top w:val="single" w:sz="6" w:space="0" w:color="BFBFBF"/>
                  </w:tcBorders>
                </w:tcPr>
                <w:p w14:paraId="0835E1B5" w14:textId="77777777" w:rsidR="003A72F1" w:rsidRPr="00C62B79" w:rsidRDefault="003A72F1" w:rsidP="0091342C">
                  <w:pPr>
                    <w:pStyle w:val="TableUnitsRow"/>
                  </w:pPr>
                  <w:r w:rsidRPr="00C62B79">
                    <w:t>*</w:t>
                  </w:r>
                </w:p>
              </w:tc>
            </w:tr>
            <w:tr w:rsidR="00C62B79" w:rsidRPr="00C62B79" w14:paraId="66BDC0DC" w14:textId="77777777" w:rsidTr="0091342C">
              <w:tc>
                <w:tcPr>
                  <w:tcW w:w="1432" w:type="pct"/>
                </w:tcPr>
                <w:p w14:paraId="7827D1AD" w14:textId="77777777" w:rsidR="003A72F1" w:rsidRPr="00C62B79" w:rsidRDefault="003A72F1" w:rsidP="0091342C">
                  <w:pPr>
                    <w:pStyle w:val="TableBodyText"/>
                    <w:jc w:val="left"/>
                  </w:pPr>
                  <w:r w:rsidRPr="00C62B79">
                    <w:t>Young</w:t>
                  </w:r>
                </w:p>
              </w:tc>
              <w:tc>
                <w:tcPr>
                  <w:tcW w:w="833" w:type="pct"/>
                </w:tcPr>
                <w:p w14:paraId="2AA3C2F9" w14:textId="77777777" w:rsidR="003A72F1" w:rsidRPr="00C62B79" w:rsidRDefault="003A72F1" w:rsidP="0091342C">
                  <w:pPr>
                    <w:pStyle w:val="TableBodyText"/>
                  </w:pPr>
                  <w:r w:rsidRPr="00C62B79">
                    <w:noBreakHyphen/>
                    <w:t>0.25</w:t>
                  </w:r>
                </w:p>
              </w:tc>
              <w:tc>
                <w:tcPr>
                  <w:tcW w:w="1019" w:type="pct"/>
                </w:tcPr>
                <w:p w14:paraId="677B9E4D" w14:textId="77777777" w:rsidR="003A72F1" w:rsidRPr="00C62B79" w:rsidRDefault="003A72F1" w:rsidP="0091342C">
                  <w:pPr>
                    <w:pStyle w:val="TableBodyText"/>
                  </w:pPr>
                  <w:r w:rsidRPr="00C62B79">
                    <w:noBreakHyphen/>
                    <w:t>512.07</w:t>
                  </w:r>
                </w:p>
              </w:tc>
              <w:tc>
                <w:tcPr>
                  <w:tcW w:w="859" w:type="pct"/>
                </w:tcPr>
                <w:p w14:paraId="0C74D3A1" w14:textId="77777777" w:rsidR="003A72F1" w:rsidRPr="00C62B79" w:rsidRDefault="003A72F1" w:rsidP="0091342C">
                  <w:pPr>
                    <w:pStyle w:val="TableBodyText"/>
                    <w:ind w:right="28"/>
                  </w:pPr>
                  <w:r w:rsidRPr="00C62B79">
                    <w:t>0.16</w:t>
                  </w:r>
                </w:p>
              </w:tc>
              <w:tc>
                <w:tcPr>
                  <w:tcW w:w="858" w:type="pct"/>
                </w:tcPr>
                <w:p w14:paraId="78E7914A" w14:textId="77777777" w:rsidR="003A72F1" w:rsidRPr="00C62B79" w:rsidRDefault="003A72F1" w:rsidP="0091342C">
                  <w:pPr>
                    <w:pStyle w:val="TableBodyText"/>
                  </w:pPr>
                </w:p>
              </w:tc>
            </w:tr>
            <w:tr w:rsidR="00C62B79" w:rsidRPr="00C62B79" w14:paraId="1E9EC7C1" w14:textId="77777777" w:rsidTr="0091342C">
              <w:tc>
                <w:tcPr>
                  <w:tcW w:w="1432" w:type="pct"/>
                </w:tcPr>
                <w:p w14:paraId="189CB73A" w14:textId="77777777" w:rsidR="003A72F1" w:rsidRPr="00C62B79" w:rsidRDefault="003A72F1" w:rsidP="0091342C">
                  <w:pPr>
                    <w:pStyle w:val="TableBodyText"/>
                    <w:jc w:val="left"/>
                  </w:pPr>
                  <w:r w:rsidRPr="00C62B79">
                    <w:t>Senior</w:t>
                  </w:r>
                </w:p>
              </w:tc>
              <w:tc>
                <w:tcPr>
                  <w:tcW w:w="833" w:type="pct"/>
                </w:tcPr>
                <w:p w14:paraId="4F2DF6D9" w14:textId="77777777" w:rsidR="003A72F1" w:rsidRPr="00C62B79" w:rsidRDefault="003A72F1" w:rsidP="0091342C">
                  <w:pPr>
                    <w:pStyle w:val="TableBodyText"/>
                  </w:pPr>
                  <w:r w:rsidRPr="00C62B79">
                    <w:noBreakHyphen/>
                    <w:t>0.04</w:t>
                  </w:r>
                </w:p>
              </w:tc>
              <w:tc>
                <w:tcPr>
                  <w:tcW w:w="1019" w:type="pct"/>
                </w:tcPr>
                <w:p w14:paraId="3163C750" w14:textId="77777777" w:rsidR="003A72F1" w:rsidRPr="00C62B79" w:rsidRDefault="003A72F1" w:rsidP="0091342C">
                  <w:pPr>
                    <w:pStyle w:val="TableBodyText"/>
                  </w:pPr>
                  <w:r w:rsidRPr="00C62B79">
                    <w:noBreakHyphen/>
                    <w:t>84.04</w:t>
                  </w:r>
                </w:p>
              </w:tc>
              <w:tc>
                <w:tcPr>
                  <w:tcW w:w="859" w:type="pct"/>
                </w:tcPr>
                <w:p w14:paraId="5BE211CA" w14:textId="77777777" w:rsidR="003A72F1" w:rsidRPr="00C62B79" w:rsidRDefault="003A72F1" w:rsidP="0091342C">
                  <w:pPr>
                    <w:pStyle w:val="TableBodyText"/>
                    <w:ind w:right="28"/>
                  </w:pPr>
                  <w:r w:rsidRPr="00C62B79">
                    <w:t>0.16</w:t>
                  </w:r>
                </w:p>
              </w:tc>
              <w:tc>
                <w:tcPr>
                  <w:tcW w:w="858" w:type="pct"/>
                </w:tcPr>
                <w:p w14:paraId="0AD16866" w14:textId="77777777" w:rsidR="003A72F1" w:rsidRPr="00C62B79" w:rsidRDefault="003A72F1" w:rsidP="0091342C">
                  <w:pPr>
                    <w:pStyle w:val="TableBodyText"/>
                  </w:pPr>
                </w:p>
              </w:tc>
            </w:tr>
            <w:tr w:rsidR="00C62B79" w:rsidRPr="00C62B79" w14:paraId="5027002B" w14:textId="77777777" w:rsidTr="0091342C">
              <w:tc>
                <w:tcPr>
                  <w:tcW w:w="1432" w:type="pct"/>
                  <w:shd w:val="clear" w:color="auto" w:fill="auto"/>
                </w:tcPr>
                <w:p w14:paraId="4C620184" w14:textId="77777777" w:rsidR="003A72F1" w:rsidRPr="00C62B79" w:rsidRDefault="003A72F1" w:rsidP="0091342C">
                  <w:pPr>
                    <w:pStyle w:val="TableBodyText"/>
                    <w:jc w:val="left"/>
                  </w:pPr>
                  <w:r w:rsidRPr="00C62B79">
                    <w:t>Low super literacy</w:t>
                  </w:r>
                </w:p>
              </w:tc>
              <w:tc>
                <w:tcPr>
                  <w:tcW w:w="833" w:type="pct"/>
                </w:tcPr>
                <w:p w14:paraId="66E10CF4" w14:textId="77777777" w:rsidR="003A72F1" w:rsidRPr="00C62B79" w:rsidRDefault="003A72F1" w:rsidP="0091342C">
                  <w:pPr>
                    <w:pStyle w:val="TableBodyText"/>
                  </w:pPr>
                  <w:r w:rsidRPr="00C62B79">
                    <w:t>0.05</w:t>
                  </w:r>
                </w:p>
              </w:tc>
              <w:tc>
                <w:tcPr>
                  <w:tcW w:w="1019" w:type="pct"/>
                  <w:shd w:val="clear" w:color="auto" w:fill="auto"/>
                </w:tcPr>
                <w:p w14:paraId="62BACAF9" w14:textId="77777777" w:rsidR="003A72F1" w:rsidRPr="00C62B79" w:rsidRDefault="003A72F1" w:rsidP="0091342C">
                  <w:pPr>
                    <w:pStyle w:val="TableBodyText"/>
                  </w:pPr>
                  <w:r w:rsidRPr="00C62B79">
                    <w:t>95.27</w:t>
                  </w:r>
                </w:p>
              </w:tc>
              <w:tc>
                <w:tcPr>
                  <w:tcW w:w="859" w:type="pct"/>
                  <w:shd w:val="clear" w:color="auto" w:fill="auto"/>
                </w:tcPr>
                <w:p w14:paraId="3309A699" w14:textId="77777777" w:rsidR="003A72F1" w:rsidRPr="00C62B79" w:rsidRDefault="003A72F1" w:rsidP="0091342C">
                  <w:pPr>
                    <w:pStyle w:val="TableBodyText"/>
                    <w:ind w:right="28"/>
                  </w:pPr>
                  <w:r w:rsidRPr="00C62B79">
                    <w:t>0.18</w:t>
                  </w:r>
                </w:p>
              </w:tc>
              <w:tc>
                <w:tcPr>
                  <w:tcW w:w="858" w:type="pct"/>
                </w:tcPr>
                <w:p w14:paraId="144903E4" w14:textId="77777777" w:rsidR="003A72F1" w:rsidRPr="00C62B79" w:rsidRDefault="003A72F1" w:rsidP="0091342C">
                  <w:pPr>
                    <w:pStyle w:val="TableBodyText"/>
                  </w:pPr>
                </w:p>
              </w:tc>
            </w:tr>
            <w:tr w:rsidR="00C62B79" w:rsidRPr="00C62B79" w14:paraId="27DF6278" w14:textId="77777777" w:rsidTr="0091342C">
              <w:tc>
                <w:tcPr>
                  <w:tcW w:w="1432" w:type="pct"/>
                  <w:shd w:val="clear" w:color="auto" w:fill="auto"/>
                </w:tcPr>
                <w:p w14:paraId="033E5042" w14:textId="77777777" w:rsidR="003A72F1" w:rsidRPr="00C62B79" w:rsidRDefault="003A72F1" w:rsidP="0091342C">
                  <w:pPr>
                    <w:pStyle w:val="TableBodyText"/>
                    <w:jc w:val="left"/>
                  </w:pPr>
                  <w:r w:rsidRPr="00C62B79">
                    <w:t>High super literacy</w:t>
                  </w:r>
                </w:p>
              </w:tc>
              <w:tc>
                <w:tcPr>
                  <w:tcW w:w="833" w:type="pct"/>
                </w:tcPr>
                <w:p w14:paraId="0899B744" w14:textId="77777777" w:rsidR="003A72F1" w:rsidRPr="00C62B79" w:rsidRDefault="003A72F1" w:rsidP="0091342C">
                  <w:pPr>
                    <w:pStyle w:val="TableBodyText"/>
                  </w:pPr>
                  <w:r w:rsidRPr="00C62B79">
                    <w:noBreakHyphen/>
                    <w:t>0.16</w:t>
                  </w:r>
                </w:p>
              </w:tc>
              <w:tc>
                <w:tcPr>
                  <w:tcW w:w="1019" w:type="pct"/>
                  <w:shd w:val="clear" w:color="auto" w:fill="auto"/>
                </w:tcPr>
                <w:p w14:paraId="0C186388" w14:textId="77777777" w:rsidR="003A72F1" w:rsidRPr="00C62B79" w:rsidRDefault="003A72F1" w:rsidP="0091342C">
                  <w:pPr>
                    <w:pStyle w:val="TableBodyText"/>
                  </w:pPr>
                  <w:r w:rsidRPr="00C62B79">
                    <w:noBreakHyphen/>
                    <w:t>329.72</w:t>
                  </w:r>
                </w:p>
              </w:tc>
              <w:tc>
                <w:tcPr>
                  <w:tcW w:w="859" w:type="pct"/>
                  <w:shd w:val="clear" w:color="auto" w:fill="auto"/>
                </w:tcPr>
                <w:p w14:paraId="1EAF08E1" w14:textId="77777777" w:rsidR="003A72F1" w:rsidRPr="00C62B79" w:rsidRDefault="003A72F1" w:rsidP="0091342C">
                  <w:pPr>
                    <w:pStyle w:val="TableBodyText"/>
                    <w:ind w:right="28"/>
                  </w:pPr>
                  <w:r w:rsidRPr="00C62B79">
                    <w:t>0.15</w:t>
                  </w:r>
                </w:p>
              </w:tc>
              <w:tc>
                <w:tcPr>
                  <w:tcW w:w="858" w:type="pct"/>
                </w:tcPr>
                <w:p w14:paraId="3BF457F7" w14:textId="77777777" w:rsidR="003A72F1" w:rsidRPr="00C62B79" w:rsidRDefault="003A72F1" w:rsidP="0091342C">
                  <w:pPr>
                    <w:pStyle w:val="TableBodyText"/>
                  </w:pPr>
                </w:p>
              </w:tc>
            </w:tr>
            <w:tr w:rsidR="00C62B79" w:rsidRPr="00C62B79" w14:paraId="498D0103" w14:textId="77777777" w:rsidTr="0091342C">
              <w:tc>
                <w:tcPr>
                  <w:tcW w:w="1432" w:type="pct"/>
                  <w:shd w:val="clear" w:color="auto" w:fill="auto"/>
                </w:tcPr>
                <w:p w14:paraId="3FD150DD" w14:textId="77777777" w:rsidR="003A72F1" w:rsidRPr="00C62B79" w:rsidRDefault="003A72F1" w:rsidP="0091342C">
                  <w:pPr>
                    <w:pStyle w:val="TableBodyText"/>
                    <w:jc w:val="left"/>
                  </w:pPr>
                  <w:r w:rsidRPr="00C62B79">
                    <w:t>Low financial literacy</w:t>
                  </w:r>
                </w:p>
              </w:tc>
              <w:tc>
                <w:tcPr>
                  <w:tcW w:w="833" w:type="pct"/>
                </w:tcPr>
                <w:p w14:paraId="5C17FBC2" w14:textId="77777777" w:rsidR="003A72F1" w:rsidRPr="00C62B79" w:rsidRDefault="003A72F1" w:rsidP="0091342C">
                  <w:pPr>
                    <w:pStyle w:val="TableBodyText"/>
                  </w:pPr>
                  <w:r w:rsidRPr="00C62B79">
                    <w:noBreakHyphen/>
                    <w:t>0.07</w:t>
                  </w:r>
                </w:p>
              </w:tc>
              <w:tc>
                <w:tcPr>
                  <w:tcW w:w="1019" w:type="pct"/>
                  <w:shd w:val="clear" w:color="auto" w:fill="auto"/>
                </w:tcPr>
                <w:p w14:paraId="1F223AA3" w14:textId="77777777" w:rsidR="003A72F1" w:rsidRPr="00C62B79" w:rsidRDefault="003A72F1" w:rsidP="0091342C">
                  <w:pPr>
                    <w:pStyle w:val="TableBodyText"/>
                  </w:pPr>
                  <w:r w:rsidRPr="00C62B79">
                    <w:noBreakHyphen/>
                    <w:t>144.03</w:t>
                  </w:r>
                </w:p>
              </w:tc>
              <w:tc>
                <w:tcPr>
                  <w:tcW w:w="859" w:type="pct"/>
                  <w:shd w:val="clear" w:color="auto" w:fill="auto"/>
                </w:tcPr>
                <w:p w14:paraId="7F304E09" w14:textId="77777777" w:rsidR="003A72F1" w:rsidRPr="00C62B79" w:rsidRDefault="003A72F1" w:rsidP="0091342C">
                  <w:pPr>
                    <w:pStyle w:val="TableBodyText"/>
                    <w:ind w:right="28"/>
                  </w:pPr>
                  <w:r w:rsidRPr="00C62B79">
                    <w:t>0.16</w:t>
                  </w:r>
                </w:p>
              </w:tc>
              <w:tc>
                <w:tcPr>
                  <w:tcW w:w="858" w:type="pct"/>
                </w:tcPr>
                <w:p w14:paraId="7B2EB2C4" w14:textId="77777777" w:rsidR="003A72F1" w:rsidRPr="00C62B79" w:rsidRDefault="003A72F1" w:rsidP="0091342C">
                  <w:pPr>
                    <w:pStyle w:val="TableBodyText"/>
                  </w:pPr>
                </w:p>
              </w:tc>
            </w:tr>
            <w:tr w:rsidR="00C62B79" w:rsidRPr="00C62B79" w14:paraId="280A1D4F" w14:textId="77777777" w:rsidTr="0091342C">
              <w:tc>
                <w:tcPr>
                  <w:tcW w:w="1432" w:type="pct"/>
                  <w:shd w:val="clear" w:color="auto" w:fill="auto"/>
                </w:tcPr>
                <w:p w14:paraId="416CBB03" w14:textId="77777777" w:rsidR="003A72F1" w:rsidRPr="00C62B79" w:rsidRDefault="003A72F1" w:rsidP="0091342C">
                  <w:pPr>
                    <w:pStyle w:val="TableBodyText"/>
                    <w:jc w:val="left"/>
                  </w:pPr>
                  <w:r w:rsidRPr="00C62B79">
                    <w:t>High financial literacy</w:t>
                  </w:r>
                </w:p>
              </w:tc>
              <w:tc>
                <w:tcPr>
                  <w:tcW w:w="833" w:type="pct"/>
                </w:tcPr>
                <w:p w14:paraId="034F43A7" w14:textId="77777777" w:rsidR="003A72F1" w:rsidRPr="00C62B79" w:rsidRDefault="003A72F1" w:rsidP="0091342C">
                  <w:pPr>
                    <w:pStyle w:val="TableBodyText"/>
                  </w:pPr>
                  <w:r w:rsidRPr="00C62B79">
                    <w:t>0.03</w:t>
                  </w:r>
                </w:p>
              </w:tc>
              <w:tc>
                <w:tcPr>
                  <w:tcW w:w="1019" w:type="pct"/>
                  <w:shd w:val="clear" w:color="auto" w:fill="auto"/>
                </w:tcPr>
                <w:p w14:paraId="12E2FDD1" w14:textId="77777777" w:rsidR="003A72F1" w:rsidRPr="00C62B79" w:rsidRDefault="003A72F1" w:rsidP="0091342C">
                  <w:pPr>
                    <w:pStyle w:val="TableBodyText"/>
                  </w:pPr>
                  <w:r w:rsidRPr="00C62B79">
                    <w:t>65.36</w:t>
                  </w:r>
                </w:p>
              </w:tc>
              <w:tc>
                <w:tcPr>
                  <w:tcW w:w="859" w:type="pct"/>
                  <w:shd w:val="clear" w:color="auto" w:fill="auto"/>
                </w:tcPr>
                <w:p w14:paraId="292FEB7C" w14:textId="77777777" w:rsidR="003A72F1" w:rsidRPr="00C62B79" w:rsidRDefault="003A72F1" w:rsidP="0091342C">
                  <w:pPr>
                    <w:pStyle w:val="TableBodyText"/>
                    <w:ind w:right="28"/>
                  </w:pPr>
                  <w:r w:rsidRPr="00C62B79">
                    <w:t>0.16</w:t>
                  </w:r>
                </w:p>
              </w:tc>
              <w:tc>
                <w:tcPr>
                  <w:tcW w:w="858" w:type="pct"/>
                </w:tcPr>
                <w:p w14:paraId="2E69B323" w14:textId="77777777" w:rsidR="003A72F1" w:rsidRPr="00C62B79" w:rsidRDefault="003A72F1" w:rsidP="0091342C">
                  <w:pPr>
                    <w:pStyle w:val="TableBodyText"/>
                  </w:pPr>
                </w:p>
              </w:tc>
            </w:tr>
            <w:tr w:rsidR="00C62B79" w:rsidRPr="00C62B79" w14:paraId="6ECAF87A" w14:textId="77777777" w:rsidTr="0091342C">
              <w:tc>
                <w:tcPr>
                  <w:tcW w:w="1432" w:type="pct"/>
                  <w:tcBorders>
                    <w:bottom w:val="single" w:sz="6" w:space="0" w:color="BFBFBF"/>
                  </w:tcBorders>
                  <w:shd w:val="clear" w:color="auto" w:fill="auto"/>
                </w:tcPr>
                <w:p w14:paraId="27132024"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tcPr>
                <w:p w14:paraId="23C4C0A6" w14:textId="77777777" w:rsidR="003A72F1" w:rsidRPr="00C62B79" w:rsidRDefault="003A72F1" w:rsidP="0091342C">
                  <w:pPr>
                    <w:pStyle w:val="TableBodyText"/>
                  </w:pPr>
                  <w:r w:rsidRPr="00C62B79">
                    <w:t>0.01</w:t>
                  </w:r>
                </w:p>
              </w:tc>
              <w:tc>
                <w:tcPr>
                  <w:tcW w:w="1019" w:type="pct"/>
                  <w:tcBorders>
                    <w:bottom w:val="single" w:sz="6" w:space="0" w:color="BFBFBF"/>
                  </w:tcBorders>
                  <w:shd w:val="clear" w:color="auto" w:fill="auto"/>
                </w:tcPr>
                <w:p w14:paraId="4E1F634A" w14:textId="77777777" w:rsidR="003A72F1" w:rsidRPr="00C62B79" w:rsidRDefault="003A72F1" w:rsidP="0091342C">
                  <w:pPr>
                    <w:pStyle w:val="TableBodyText"/>
                  </w:pPr>
                  <w:r w:rsidRPr="00C62B79">
                    <w:t>29.16</w:t>
                  </w:r>
                </w:p>
              </w:tc>
              <w:tc>
                <w:tcPr>
                  <w:tcW w:w="859" w:type="pct"/>
                  <w:tcBorders>
                    <w:bottom w:val="single" w:sz="6" w:space="0" w:color="BFBFBF"/>
                  </w:tcBorders>
                  <w:shd w:val="clear" w:color="auto" w:fill="auto"/>
                </w:tcPr>
                <w:p w14:paraId="2530F68F" w14:textId="77777777" w:rsidR="003A72F1" w:rsidRPr="00C62B79" w:rsidRDefault="003A72F1" w:rsidP="0091342C">
                  <w:pPr>
                    <w:pStyle w:val="TableBodyText"/>
                    <w:ind w:right="28"/>
                  </w:pPr>
                  <w:r w:rsidRPr="00C62B79">
                    <w:t>0.19</w:t>
                  </w:r>
                </w:p>
              </w:tc>
              <w:tc>
                <w:tcPr>
                  <w:tcW w:w="858" w:type="pct"/>
                  <w:tcBorders>
                    <w:bottom w:val="single" w:sz="6" w:space="0" w:color="BFBFBF"/>
                  </w:tcBorders>
                </w:tcPr>
                <w:p w14:paraId="626F9C45" w14:textId="77777777" w:rsidR="003A72F1" w:rsidRPr="00C62B79" w:rsidRDefault="003A72F1" w:rsidP="0091342C">
                  <w:pPr>
                    <w:pStyle w:val="TableBodyText"/>
                  </w:pPr>
                </w:p>
              </w:tc>
            </w:tr>
          </w:tbl>
          <w:p w14:paraId="7BAB525C" w14:textId="77777777" w:rsidR="003A72F1" w:rsidRPr="00C62B79" w:rsidRDefault="003A72F1" w:rsidP="0091342C">
            <w:pPr>
              <w:pStyle w:val="Box"/>
            </w:pPr>
          </w:p>
        </w:tc>
      </w:tr>
      <w:tr w:rsidR="00C62B79" w:rsidRPr="00C62B79" w14:paraId="67994B9F" w14:textId="77777777" w:rsidTr="0091342C">
        <w:tc>
          <w:tcPr>
            <w:tcW w:w="5000" w:type="pct"/>
            <w:tcBorders>
              <w:top w:val="nil"/>
              <w:left w:val="nil"/>
              <w:bottom w:val="nil"/>
              <w:right w:val="nil"/>
            </w:tcBorders>
            <w:shd w:val="clear" w:color="auto" w:fill="auto"/>
          </w:tcPr>
          <w:p w14:paraId="2DA9D691"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‘Only statements of account balances and obligated engagements’.</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624FBC92" w14:textId="77777777" w:rsidTr="0091342C">
        <w:tc>
          <w:tcPr>
            <w:tcW w:w="5000" w:type="pct"/>
            <w:tcBorders>
              <w:top w:val="nil"/>
              <w:left w:val="nil"/>
              <w:bottom w:val="nil"/>
              <w:right w:val="nil"/>
            </w:tcBorders>
            <w:shd w:val="clear" w:color="auto" w:fill="auto"/>
          </w:tcPr>
          <w:p w14:paraId="7EF6EF85" w14:textId="77777777" w:rsidR="003A72F1" w:rsidRPr="00C62B79" w:rsidRDefault="003A72F1" w:rsidP="0091342C">
            <w:pPr>
              <w:pStyle w:val="Source"/>
            </w:pPr>
            <w:r w:rsidRPr="00C62B79">
              <w:rPr>
                <w:i/>
              </w:rPr>
              <w:t>Source</w:t>
            </w:r>
            <w:r w:rsidRPr="00C62B79">
              <w:t>: Members survey.</w:t>
            </w:r>
          </w:p>
        </w:tc>
      </w:tr>
      <w:tr w:rsidR="00C62B79" w:rsidRPr="00C62B79" w14:paraId="75694262" w14:textId="77777777" w:rsidTr="0091342C">
        <w:tc>
          <w:tcPr>
            <w:tcW w:w="5000" w:type="pct"/>
            <w:tcBorders>
              <w:top w:val="nil"/>
              <w:left w:val="nil"/>
              <w:bottom w:val="single" w:sz="6" w:space="0" w:color="78A22F"/>
              <w:right w:val="nil"/>
            </w:tcBorders>
            <w:shd w:val="clear" w:color="auto" w:fill="auto"/>
          </w:tcPr>
          <w:p w14:paraId="2802259A" w14:textId="77777777" w:rsidR="003A72F1" w:rsidRPr="00C62B79" w:rsidRDefault="003A72F1" w:rsidP="0091342C">
            <w:pPr>
              <w:pStyle w:val="Box"/>
              <w:spacing w:before="0" w:line="120" w:lineRule="exact"/>
            </w:pPr>
          </w:p>
        </w:tc>
      </w:tr>
      <w:tr w:rsidR="003A72F1" w:rsidRPr="00C62B79" w14:paraId="33429934" w14:textId="77777777" w:rsidTr="0091342C">
        <w:tc>
          <w:tcPr>
            <w:tcW w:w="5000" w:type="pct"/>
            <w:tcBorders>
              <w:top w:val="single" w:sz="6" w:space="0" w:color="78A22F"/>
              <w:left w:val="nil"/>
              <w:bottom w:val="nil"/>
              <w:right w:val="nil"/>
            </w:tcBorders>
          </w:tcPr>
          <w:p w14:paraId="6224A7B4" w14:textId="77777777" w:rsidR="003A72F1" w:rsidRPr="00C62B79" w:rsidRDefault="003A72F1" w:rsidP="0091342C">
            <w:pPr>
              <w:pStyle w:val="BoxSpaceBelow"/>
            </w:pPr>
          </w:p>
        </w:tc>
      </w:tr>
    </w:tbl>
    <w:p w14:paraId="1CFC408D"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7975F6B3" w14:textId="77777777" w:rsidTr="0091342C">
        <w:trPr>
          <w:tblHeader/>
        </w:trPr>
        <w:tc>
          <w:tcPr>
            <w:tcW w:w="5000" w:type="pct"/>
            <w:tcBorders>
              <w:top w:val="single" w:sz="6" w:space="0" w:color="78A22F"/>
              <w:left w:val="nil"/>
              <w:bottom w:val="nil"/>
              <w:right w:val="nil"/>
            </w:tcBorders>
            <w:shd w:val="clear" w:color="auto" w:fill="auto"/>
          </w:tcPr>
          <w:p w14:paraId="144520D7" w14:textId="77777777" w:rsidR="003A72F1" w:rsidRPr="00C62B79" w:rsidRDefault="003A72F1" w:rsidP="0091342C">
            <w:pPr>
              <w:pStyle w:val="TableTitle"/>
            </w:pPr>
            <w:r w:rsidRPr="00C62B79">
              <w:rPr>
                <w:b w:val="0"/>
              </w:rPr>
              <w:t>Table 1.</w:t>
            </w:r>
            <w:r w:rsidRPr="00C62B79">
              <w:rPr>
                <w:b w:val="0"/>
                <w:noProof/>
              </w:rPr>
              <w:t>28</w:t>
            </w:r>
            <w:r w:rsidRPr="00C62B79">
              <w:tab/>
              <w:t>Willingness to pay for engagement — Option 2</w:t>
            </w:r>
            <w:proofErr w:type="spellStart"/>
            <w:r w:rsidRPr="00C62B79">
              <w:rPr>
                <w:rStyle w:val="NoteLabel"/>
              </w:rPr>
              <w:t>a,b</w:t>
            </w:r>
            <w:proofErr w:type="spellEnd"/>
          </w:p>
          <w:p w14:paraId="3B0993C0" w14:textId="77777777" w:rsidR="003A72F1" w:rsidRPr="00C62B79" w:rsidRDefault="003A72F1" w:rsidP="0091342C">
            <w:pPr>
              <w:pStyle w:val="Subtitle"/>
            </w:pPr>
            <w:r w:rsidRPr="00C62B79">
              <w:t>Engagement in the form of statements of account balances, obligated engagements, newsletters and surveys about members</w:t>
            </w:r>
          </w:p>
        </w:tc>
      </w:tr>
      <w:tr w:rsidR="00C62B79" w:rsidRPr="00C62B79" w14:paraId="36047AA5"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4E39EAFC"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3D863BF2"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61B683C3"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31E9A94E"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6C10EA87"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60022B09" w14:textId="77777777" w:rsidR="003A72F1" w:rsidRPr="00C62B79" w:rsidRDefault="003A72F1" w:rsidP="0091342C">
                  <w:pPr>
                    <w:pStyle w:val="TableColumnHeading"/>
                  </w:pPr>
                  <w:r w:rsidRPr="00C62B79">
                    <w:t>Significance</w:t>
                  </w:r>
                </w:p>
              </w:tc>
            </w:tr>
            <w:tr w:rsidR="00C62B79" w:rsidRPr="00C62B79" w14:paraId="61A48042" w14:textId="77777777" w:rsidTr="0091342C">
              <w:tc>
                <w:tcPr>
                  <w:tcW w:w="1432" w:type="pct"/>
                  <w:tcBorders>
                    <w:top w:val="single" w:sz="6" w:space="0" w:color="BFBFBF"/>
                  </w:tcBorders>
                </w:tcPr>
                <w:p w14:paraId="1EF8A2E9" w14:textId="77777777" w:rsidR="003A72F1" w:rsidRPr="00C62B79" w:rsidRDefault="003A72F1" w:rsidP="0091342C">
                  <w:pPr>
                    <w:pStyle w:val="TableUnitsRow"/>
                    <w:jc w:val="left"/>
                  </w:pPr>
                  <w:r w:rsidRPr="00C62B79">
                    <w:t>Baseline</w:t>
                  </w:r>
                </w:p>
              </w:tc>
              <w:tc>
                <w:tcPr>
                  <w:tcW w:w="833" w:type="pct"/>
                  <w:tcBorders>
                    <w:top w:val="single" w:sz="6" w:space="0" w:color="BFBFBF"/>
                  </w:tcBorders>
                </w:tcPr>
                <w:p w14:paraId="438E848F" w14:textId="77777777" w:rsidR="003A72F1" w:rsidRPr="00C62B79" w:rsidRDefault="003A72F1" w:rsidP="0091342C">
                  <w:pPr>
                    <w:pStyle w:val="TableUnitsRow"/>
                  </w:pPr>
                  <w:r w:rsidRPr="00C62B79">
                    <w:t>0.17</w:t>
                  </w:r>
                </w:p>
              </w:tc>
              <w:tc>
                <w:tcPr>
                  <w:tcW w:w="1019" w:type="pct"/>
                  <w:tcBorders>
                    <w:top w:val="single" w:sz="6" w:space="0" w:color="BFBFBF"/>
                  </w:tcBorders>
                </w:tcPr>
                <w:p w14:paraId="4D803977" w14:textId="77777777" w:rsidR="003A72F1" w:rsidRPr="00C62B79" w:rsidRDefault="003A72F1" w:rsidP="0091342C">
                  <w:pPr>
                    <w:pStyle w:val="TableUnitsRow"/>
                  </w:pPr>
                  <w:r w:rsidRPr="00C62B79">
                    <w:t>340.83</w:t>
                  </w:r>
                </w:p>
              </w:tc>
              <w:tc>
                <w:tcPr>
                  <w:tcW w:w="859" w:type="pct"/>
                  <w:tcBorders>
                    <w:top w:val="single" w:sz="6" w:space="0" w:color="BFBFBF"/>
                  </w:tcBorders>
                </w:tcPr>
                <w:p w14:paraId="4B296A10" w14:textId="77777777" w:rsidR="003A72F1" w:rsidRPr="00C62B79" w:rsidRDefault="003A72F1" w:rsidP="0091342C">
                  <w:pPr>
                    <w:pStyle w:val="TableUnitsRow"/>
                    <w:ind w:right="28"/>
                  </w:pPr>
                  <w:r w:rsidRPr="00C62B79">
                    <w:t>0.15</w:t>
                  </w:r>
                </w:p>
              </w:tc>
              <w:tc>
                <w:tcPr>
                  <w:tcW w:w="858" w:type="pct"/>
                  <w:tcBorders>
                    <w:top w:val="single" w:sz="6" w:space="0" w:color="BFBFBF"/>
                  </w:tcBorders>
                </w:tcPr>
                <w:p w14:paraId="0ED6CDDE" w14:textId="77777777" w:rsidR="003A72F1" w:rsidRPr="00C62B79" w:rsidRDefault="003A72F1" w:rsidP="0091342C">
                  <w:pPr>
                    <w:pStyle w:val="TableUnitsRow"/>
                  </w:pPr>
                </w:p>
              </w:tc>
            </w:tr>
            <w:tr w:rsidR="00C62B79" w:rsidRPr="00C62B79" w14:paraId="265E6DD1" w14:textId="77777777" w:rsidTr="0091342C">
              <w:tc>
                <w:tcPr>
                  <w:tcW w:w="1432" w:type="pct"/>
                </w:tcPr>
                <w:p w14:paraId="7ED9502B" w14:textId="77777777" w:rsidR="003A72F1" w:rsidRPr="00C62B79" w:rsidRDefault="003A72F1" w:rsidP="0091342C">
                  <w:pPr>
                    <w:pStyle w:val="TableBodyText"/>
                    <w:jc w:val="left"/>
                  </w:pPr>
                  <w:r w:rsidRPr="00C62B79">
                    <w:t>Young</w:t>
                  </w:r>
                </w:p>
              </w:tc>
              <w:tc>
                <w:tcPr>
                  <w:tcW w:w="833" w:type="pct"/>
                </w:tcPr>
                <w:p w14:paraId="71E58CE9" w14:textId="77777777" w:rsidR="003A72F1" w:rsidRPr="00C62B79" w:rsidRDefault="003A72F1" w:rsidP="0091342C">
                  <w:pPr>
                    <w:pStyle w:val="TableBodyText"/>
                  </w:pPr>
                  <w:r w:rsidRPr="00C62B79">
                    <w:t>0.00</w:t>
                  </w:r>
                </w:p>
              </w:tc>
              <w:tc>
                <w:tcPr>
                  <w:tcW w:w="1019" w:type="pct"/>
                </w:tcPr>
                <w:p w14:paraId="0E5BBA43" w14:textId="77777777" w:rsidR="003A72F1" w:rsidRPr="00C62B79" w:rsidRDefault="003A72F1" w:rsidP="0091342C">
                  <w:pPr>
                    <w:pStyle w:val="TableBodyText"/>
                  </w:pPr>
                  <w:r w:rsidRPr="00C62B79">
                    <w:t>8.27</w:t>
                  </w:r>
                </w:p>
              </w:tc>
              <w:tc>
                <w:tcPr>
                  <w:tcW w:w="859" w:type="pct"/>
                </w:tcPr>
                <w:p w14:paraId="70055A4E" w14:textId="77777777" w:rsidR="003A72F1" w:rsidRPr="00C62B79" w:rsidRDefault="003A72F1" w:rsidP="0091342C">
                  <w:pPr>
                    <w:pStyle w:val="TableBodyText"/>
                    <w:ind w:right="28"/>
                  </w:pPr>
                  <w:r w:rsidRPr="00C62B79">
                    <w:t>0.16</w:t>
                  </w:r>
                </w:p>
              </w:tc>
              <w:tc>
                <w:tcPr>
                  <w:tcW w:w="858" w:type="pct"/>
                </w:tcPr>
                <w:p w14:paraId="1866447F" w14:textId="77777777" w:rsidR="003A72F1" w:rsidRPr="00C62B79" w:rsidRDefault="003A72F1" w:rsidP="0091342C">
                  <w:pPr>
                    <w:pStyle w:val="TableBodyText"/>
                  </w:pPr>
                </w:p>
              </w:tc>
            </w:tr>
            <w:tr w:rsidR="00C62B79" w:rsidRPr="00C62B79" w14:paraId="345A7ADF" w14:textId="77777777" w:rsidTr="0091342C">
              <w:tc>
                <w:tcPr>
                  <w:tcW w:w="1432" w:type="pct"/>
                </w:tcPr>
                <w:p w14:paraId="0FA7AED0" w14:textId="77777777" w:rsidR="003A72F1" w:rsidRPr="00C62B79" w:rsidRDefault="003A72F1" w:rsidP="0091342C">
                  <w:pPr>
                    <w:pStyle w:val="TableBodyText"/>
                    <w:jc w:val="left"/>
                  </w:pPr>
                  <w:r w:rsidRPr="00C62B79">
                    <w:t>Senior</w:t>
                  </w:r>
                </w:p>
              </w:tc>
              <w:tc>
                <w:tcPr>
                  <w:tcW w:w="833" w:type="pct"/>
                </w:tcPr>
                <w:p w14:paraId="2EEA2AC5" w14:textId="77777777" w:rsidR="003A72F1" w:rsidRPr="00C62B79" w:rsidRDefault="003A72F1" w:rsidP="0091342C">
                  <w:pPr>
                    <w:pStyle w:val="TableBodyText"/>
                  </w:pPr>
                  <w:r w:rsidRPr="00C62B79">
                    <w:noBreakHyphen/>
                    <w:t>0.14</w:t>
                  </w:r>
                </w:p>
              </w:tc>
              <w:tc>
                <w:tcPr>
                  <w:tcW w:w="1019" w:type="pct"/>
                </w:tcPr>
                <w:p w14:paraId="68778CCC" w14:textId="77777777" w:rsidR="003A72F1" w:rsidRPr="00C62B79" w:rsidRDefault="003A72F1" w:rsidP="0091342C">
                  <w:pPr>
                    <w:pStyle w:val="TableBodyText"/>
                  </w:pPr>
                  <w:r w:rsidRPr="00C62B79">
                    <w:noBreakHyphen/>
                    <w:t>294.32</w:t>
                  </w:r>
                </w:p>
              </w:tc>
              <w:tc>
                <w:tcPr>
                  <w:tcW w:w="859" w:type="pct"/>
                </w:tcPr>
                <w:p w14:paraId="4D616804" w14:textId="77777777" w:rsidR="003A72F1" w:rsidRPr="00C62B79" w:rsidRDefault="003A72F1" w:rsidP="0091342C">
                  <w:pPr>
                    <w:pStyle w:val="TableBodyText"/>
                    <w:ind w:right="28"/>
                  </w:pPr>
                  <w:r w:rsidRPr="00C62B79">
                    <w:t>0.16</w:t>
                  </w:r>
                </w:p>
              </w:tc>
              <w:tc>
                <w:tcPr>
                  <w:tcW w:w="858" w:type="pct"/>
                </w:tcPr>
                <w:p w14:paraId="2CE04F99" w14:textId="77777777" w:rsidR="003A72F1" w:rsidRPr="00C62B79" w:rsidRDefault="003A72F1" w:rsidP="0091342C">
                  <w:pPr>
                    <w:pStyle w:val="TableBodyText"/>
                  </w:pPr>
                </w:p>
              </w:tc>
            </w:tr>
            <w:tr w:rsidR="00C62B79" w:rsidRPr="00C62B79" w14:paraId="58B93DB8" w14:textId="77777777" w:rsidTr="0091342C">
              <w:tc>
                <w:tcPr>
                  <w:tcW w:w="1432" w:type="pct"/>
                  <w:shd w:val="clear" w:color="auto" w:fill="auto"/>
                </w:tcPr>
                <w:p w14:paraId="0E289222" w14:textId="77777777" w:rsidR="003A72F1" w:rsidRPr="00C62B79" w:rsidRDefault="003A72F1" w:rsidP="0091342C">
                  <w:pPr>
                    <w:pStyle w:val="TableBodyText"/>
                    <w:jc w:val="left"/>
                  </w:pPr>
                  <w:r w:rsidRPr="00C62B79">
                    <w:t>Low super literacy</w:t>
                  </w:r>
                </w:p>
              </w:tc>
              <w:tc>
                <w:tcPr>
                  <w:tcW w:w="833" w:type="pct"/>
                </w:tcPr>
                <w:p w14:paraId="457AE304" w14:textId="77777777" w:rsidR="003A72F1" w:rsidRPr="00C62B79" w:rsidRDefault="003A72F1" w:rsidP="0091342C">
                  <w:pPr>
                    <w:pStyle w:val="TableBodyText"/>
                  </w:pPr>
                  <w:r w:rsidRPr="00C62B79">
                    <w:t>0.13</w:t>
                  </w:r>
                </w:p>
              </w:tc>
              <w:tc>
                <w:tcPr>
                  <w:tcW w:w="1019" w:type="pct"/>
                  <w:shd w:val="clear" w:color="auto" w:fill="auto"/>
                </w:tcPr>
                <w:p w14:paraId="1663E0EE" w14:textId="77777777" w:rsidR="003A72F1" w:rsidRPr="00C62B79" w:rsidRDefault="003A72F1" w:rsidP="0091342C">
                  <w:pPr>
                    <w:pStyle w:val="TableBodyText"/>
                  </w:pPr>
                  <w:r w:rsidRPr="00C62B79">
                    <w:t>260.86</w:t>
                  </w:r>
                </w:p>
              </w:tc>
              <w:tc>
                <w:tcPr>
                  <w:tcW w:w="859" w:type="pct"/>
                  <w:shd w:val="clear" w:color="auto" w:fill="auto"/>
                </w:tcPr>
                <w:p w14:paraId="10B8C116" w14:textId="77777777" w:rsidR="003A72F1" w:rsidRPr="00C62B79" w:rsidRDefault="003A72F1" w:rsidP="0091342C">
                  <w:pPr>
                    <w:pStyle w:val="TableBodyText"/>
                    <w:ind w:right="28"/>
                  </w:pPr>
                  <w:r w:rsidRPr="00C62B79">
                    <w:t>0.17</w:t>
                  </w:r>
                </w:p>
              </w:tc>
              <w:tc>
                <w:tcPr>
                  <w:tcW w:w="858" w:type="pct"/>
                </w:tcPr>
                <w:p w14:paraId="1AD42C6E" w14:textId="77777777" w:rsidR="003A72F1" w:rsidRPr="00C62B79" w:rsidRDefault="003A72F1" w:rsidP="0091342C">
                  <w:pPr>
                    <w:pStyle w:val="TableBodyText"/>
                  </w:pPr>
                </w:p>
              </w:tc>
            </w:tr>
            <w:tr w:rsidR="00C62B79" w:rsidRPr="00C62B79" w14:paraId="6A2D4BBD" w14:textId="77777777" w:rsidTr="0091342C">
              <w:tc>
                <w:tcPr>
                  <w:tcW w:w="1432" w:type="pct"/>
                  <w:shd w:val="clear" w:color="auto" w:fill="auto"/>
                </w:tcPr>
                <w:p w14:paraId="558199CE" w14:textId="77777777" w:rsidR="003A72F1" w:rsidRPr="00C62B79" w:rsidRDefault="003A72F1" w:rsidP="0091342C">
                  <w:pPr>
                    <w:pStyle w:val="TableBodyText"/>
                    <w:jc w:val="left"/>
                  </w:pPr>
                  <w:r w:rsidRPr="00C62B79">
                    <w:t>High super literacy</w:t>
                  </w:r>
                </w:p>
              </w:tc>
              <w:tc>
                <w:tcPr>
                  <w:tcW w:w="833" w:type="pct"/>
                </w:tcPr>
                <w:p w14:paraId="67F64522" w14:textId="77777777" w:rsidR="003A72F1" w:rsidRPr="00C62B79" w:rsidRDefault="003A72F1" w:rsidP="0091342C">
                  <w:pPr>
                    <w:pStyle w:val="TableBodyText"/>
                  </w:pPr>
                  <w:r w:rsidRPr="00C62B79">
                    <w:noBreakHyphen/>
                    <w:t>0.21</w:t>
                  </w:r>
                </w:p>
              </w:tc>
              <w:tc>
                <w:tcPr>
                  <w:tcW w:w="1019" w:type="pct"/>
                  <w:shd w:val="clear" w:color="auto" w:fill="auto"/>
                </w:tcPr>
                <w:p w14:paraId="6DC70643" w14:textId="77777777" w:rsidR="003A72F1" w:rsidRPr="00C62B79" w:rsidRDefault="003A72F1" w:rsidP="0091342C">
                  <w:pPr>
                    <w:pStyle w:val="TableBodyText"/>
                  </w:pPr>
                  <w:r w:rsidRPr="00C62B79">
                    <w:noBreakHyphen/>
                    <w:t>430.20</w:t>
                  </w:r>
                </w:p>
              </w:tc>
              <w:tc>
                <w:tcPr>
                  <w:tcW w:w="859" w:type="pct"/>
                  <w:shd w:val="clear" w:color="auto" w:fill="auto"/>
                </w:tcPr>
                <w:p w14:paraId="07481B2D" w14:textId="77777777" w:rsidR="003A72F1" w:rsidRPr="00C62B79" w:rsidRDefault="003A72F1" w:rsidP="0091342C">
                  <w:pPr>
                    <w:pStyle w:val="TableBodyText"/>
                    <w:ind w:right="28"/>
                  </w:pPr>
                  <w:r w:rsidRPr="00C62B79">
                    <w:t>0.15</w:t>
                  </w:r>
                </w:p>
              </w:tc>
              <w:tc>
                <w:tcPr>
                  <w:tcW w:w="858" w:type="pct"/>
                </w:tcPr>
                <w:p w14:paraId="744730F0" w14:textId="77777777" w:rsidR="003A72F1" w:rsidRPr="00C62B79" w:rsidRDefault="003A72F1" w:rsidP="0091342C">
                  <w:pPr>
                    <w:pStyle w:val="TableBodyText"/>
                  </w:pPr>
                </w:p>
              </w:tc>
            </w:tr>
            <w:tr w:rsidR="00C62B79" w:rsidRPr="00C62B79" w14:paraId="7D1AEDD3" w14:textId="77777777" w:rsidTr="0091342C">
              <w:tc>
                <w:tcPr>
                  <w:tcW w:w="1432" w:type="pct"/>
                  <w:shd w:val="clear" w:color="auto" w:fill="auto"/>
                </w:tcPr>
                <w:p w14:paraId="66BF88DE" w14:textId="77777777" w:rsidR="003A72F1" w:rsidRPr="00C62B79" w:rsidRDefault="003A72F1" w:rsidP="0091342C">
                  <w:pPr>
                    <w:pStyle w:val="TableBodyText"/>
                    <w:jc w:val="left"/>
                  </w:pPr>
                  <w:r w:rsidRPr="00C62B79">
                    <w:t>Low financial literacy</w:t>
                  </w:r>
                </w:p>
              </w:tc>
              <w:tc>
                <w:tcPr>
                  <w:tcW w:w="833" w:type="pct"/>
                </w:tcPr>
                <w:p w14:paraId="5CF2AC7A" w14:textId="77777777" w:rsidR="003A72F1" w:rsidRPr="00C62B79" w:rsidRDefault="003A72F1" w:rsidP="0091342C">
                  <w:pPr>
                    <w:pStyle w:val="TableBodyText"/>
                  </w:pPr>
                  <w:r w:rsidRPr="00C62B79">
                    <w:noBreakHyphen/>
                    <w:t>0.18</w:t>
                  </w:r>
                </w:p>
              </w:tc>
              <w:tc>
                <w:tcPr>
                  <w:tcW w:w="1019" w:type="pct"/>
                  <w:shd w:val="clear" w:color="auto" w:fill="auto"/>
                </w:tcPr>
                <w:p w14:paraId="64CF9983" w14:textId="77777777" w:rsidR="003A72F1" w:rsidRPr="00C62B79" w:rsidRDefault="003A72F1" w:rsidP="0091342C">
                  <w:pPr>
                    <w:pStyle w:val="TableBodyText"/>
                  </w:pPr>
                  <w:r w:rsidRPr="00C62B79">
                    <w:noBreakHyphen/>
                    <w:t>374.91</w:t>
                  </w:r>
                </w:p>
              </w:tc>
              <w:tc>
                <w:tcPr>
                  <w:tcW w:w="859" w:type="pct"/>
                  <w:shd w:val="clear" w:color="auto" w:fill="auto"/>
                </w:tcPr>
                <w:p w14:paraId="0B412497" w14:textId="77777777" w:rsidR="003A72F1" w:rsidRPr="00C62B79" w:rsidRDefault="003A72F1" w:rsidP="0091342C">
                  <w:pPr>
                    <w:pStyle w:val="TableBodyText"/>
                    <w:ind w:right="28"/>
                  </w:pPr>
                  <w:r w:rsidRPr="00C62B79">
                    <w:t>0.16</w:t>
                  </w:r>
                </w:p>
              </w:tc>
              <w:tc>
                <w:tcPr>
                  <w:tcW w:w="858" w:type="pct"/>
                </w:tcPr>
                <w:p w14:paraId="5D255AD8" w14:textId="77777777" w:rsidR="003A72F1" w:rsidRPr="00C62B79" w:rsidRDefault="003A72F1" w:rsidP="0091342C">
                  <w:pPr>
                    <w:pStyle w:val="TableBodyText"/>
                  </w:pPr>
                </w:p>
              </w:tc>
            </w:tr>
            <w:tr w:rsidR="00C62B79" w:rsidRPr="00C62B79" w14:paraId="104F3898" w14:textId="77777777" w:rsidTr="0091342C">
              <w:tc>
                <w:tcPr>
                  <w:tcW w:w="1432" w:type="pct"/>
                  <w:shd w:val="clear" w:color="auto" w:fill="auto"/>
                </w:tcPr>
                <w:p w14:paraId="0D22C44C" w14:textId="77777777" w:rsidR="003A72F1" w:rsidRPr="00C62B79" w:rsidRDefault="003A72F1" w:rsidP="0091342C">
                  <w:pPr>
                    <w:pStyle w:val="TableBodyText"/>
                    <w:jc w:val="left"/>
                  </w:pPr>
                  <w:r w:rsidRPr="00C62B79">
                    <w:t>High financial literacy</w:t>
                  </w:r>
                </w:p>
              </w:tc>
              <w:tc>
                <w:tcPr>
                  <w:tcW w:w="833" w:type="pct"/>
                </w:tcPr>
                <w:p w14:paraId="09D148D7" w14:textId="77777777" w:rsidR="003A72F1" w:rsidRPr="00C62B79" w:rsidRDefault="003A72F1" w:rsidP="0091342C">
                  <w:pPr>
                    <w:pStyle w:val="TableBodyText"/>
                  </w:pPr>
                  <w:r w:rsidRPr="00C62B79">
                    <w:t>0.11</w:t>
                  </w:r>
                </w:p>
              </w:tc>
              <w:tc>
                <w:tcPr>
                  <w:tcW w:w="1019" w:type="pct"/>
                  <w:shd w:val="clear" w:color="auto" w:fill="auto"/>
                </w:tcPr>
                <w:p w14:paraId="3CE4208B" w14:textId="77777777" w:rsidR="003A72F1" w:rsidRPr="00C62B79" w:rsidRDefault="003A72F1" w:rsidP="0091342C">
                  <w:pPr>
                    <w:pStyle w:val="TableBodyText"/>
                  </w:pPr>
                  <w:r w:rsidRPr="00C62B79">
                    <w:t>225.71</w:t>
                  </w:r>
                </w:p>
              </w:tc>
              <w:tc>
                <w:tcPr>
                  <w:tcW w:w="859" w:type="pct"/>
                  <w:shd w:val="clear" w:color="auto" w:fill="auto"/>
                </w:tcPr>
                <w:p w14:paraId="16C1566E" w14:textId="77777777" w:rsidR="003A72F1" w:rsidRPr="00C62B79" w:rsidRDefault="003A72F1" w:rsidP="0091342C">
                  <w:pPr>
                    <w:pStyle w:val="TableBodyText"/>
                    <w:ind w:right="28"/>
                  </w:pPr>
                  <w:r w:rsidRPr="00C62B79">
                    <w:t>0.16</w:t>
                  </w:r>
                </w:p>
              </w:tc>
              <w:tc>
                <w:tcPr>
                  <w:tcW w:w="858" w:type="pct"/>
                </w:tcPr>
                <w:p w14:paraId="121D7CF3" w14:textId="77777777" w:rsidR="003A72F1" w:rsidRPr="00C62B79" w:rsidRDefault="003A72F1" w:rsidP="0091342C">
                  <w:pPr>
                    <w:pStyle w:val="TableBodyText"/>
                  </w:pPr>
                </w:p>
              </w:tc>
            </w:tr>
            <w:tr w:rsidR="00C62B79" w:rsidRPr="00C62B79" w14:paraId="44CC8AAD" w14:textId="77777777" w:rsidTr="0091342C">
              <w:tc>
                <w:tcPr>
                  <w:tcW w:w="1432" w:type="pct"/>
                  <w:tcBorders>
                    <w:bottom w:val="single" w:sz="6" w:space="0" w:color="BFBFBF"/>
                  </w:tcBorders>
                  <w:shd w:val="clear" w:color="auto" w:fill="auto"/>
                </w:tcPr>
                <w:p w14:paraId="4A3AC92E"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tcPr>
                <w:p w14:paraId="4C44B8C3" w14:textId="77777777" w:rsidR="003A72F1" w:rsidRPr="00C62B79" w:rsidRDefault="003A72F1" w:rsidP="0091342C">
                  <w:pPr>
                    <w:pStyle w:val="TableBodyText"/>
                  </w:pPr>
                  <w:r w:rsidRPr="00C62B79">
                    <w:t>0.25</w:t>
                  </w:r>
                </w:p>
              </w:tc>
              <w:tc>
                <w:tcPr>
                  <w:tcW w:w="1019" w:type="pct"/>
                  <w:tcBorders>
                    <w:bottom w:val="single" w:sz="6" w:space="0" w:color="BFBFBF"/>
                  </w:tcBorders>
                  <w:shd w:val="clear" w:color="auto" w:fill="auto"/>
                </w:tcPr>
                <w:p w14:paraId="0370DC85" w14:textId="77777777" w:rsidR="003A72F1" w:rsidRPr="00C62B79" w:rsidRDefault="003A72F1" w:rsidP="0091342C">
                  <w:pPr>
                    <w:pStyle w:val="TableBodyText"/>
                  </w:pPr>
                  <w:r w:rsidRPr="00C62B79">
                    <w:t>521.12</w:t>
                  </w:r>
                </w:p>
              </w:tc>
              <w:tc>
                <w:tcPr>
                  <w:tcW w:w="859" w:type="pct"/>
                  <w:tcBorders>
                    <w:bottom w:val="single" w:sz="6" w:space="0" w:color="BFBFBF"/>
                  </w:tcBorders>
                  <w:shd w:val="clear" w:color="auto" w:fill="auto"/>
                </w:tcPr>
                <w:p w14:paraId="1BC89F54" w14:textId="77777777" w:rsidR="003A72F1" w:rsidRPr="00C62B79" w:rsidRDefault="003A72F1" w:rsidP="0091342C">
                  <w:pPr>
                    <w:pStyle w:val="TableBodyText"/>
                    <w:ind w:right="28"/>
                  </w:pPr>
                  <w:r w:rsidRPr="00C62B79">
                    <w:t>0.37</w:t>
                  </w:r>
                </w:p>
              </w:tc>
              <w:tc>
                <w:tcPr>
                  <w:tcW w:w="858" w:type="pct"/>
                  <w:tcBorders>
                    <w:bottom w:val="single" w:sz="6" w:space="0" w:color="BFBFBF"/>
                  </w:tcBorders>
                </w:tcPr>
                <w:p w14:paraId="7A951827" w14:textId="77777777" w:rsidR="003A72F1" w:rsidRPr="00C62B79" w:rsidRDefault="003A72F1" w:rsidP="0091342C">
                  <w:pPr>
                    <w:pStyle w:val="TableBodyText"/>
                  </w:pPr>
                </w:p>
              </w:tc>
            </w:tr>
          </w:tbl>
          <w:p w14:paraId="75F0E816" w14:textId="77777777" w:rsidR="003A72F1" w:rsidRPr="00C62B79" w:rsidRDefault="003A72F1" w:rsidP="0091342C">
            <w:pPr>
              <w:pStyle w:val="Box"/>
            </w:pPr>
          </w:p>
        </w:tc>
      </w:tr>
      <w:tr w:rsidR="00C62B79" w:rsidRPr="00C62B79" w14:paraId="485E8528" w14:textId="77777777" w:rsidTr="0091342C">
        <w:tc>
          <w:tcPr>
            <w:tcW w:w="5000" w:type="pct"/>
            <w:tcBorders>
              <w:top w:val="nil"/>
              <w:left w:val="nil"/>
              <w:bottom w:val="nil"/>
              <w:right w:val="nil"/>
            </w:tcBorders>
            <w:shd w:val="clear" w:color="auto" w:fill="auto"/>
          </w:tcPr>
          <w:p w14:paraId="64E1E015"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‘Only statements of account balances and obligated engagements’.</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134B2919" w14:textId="77777777" w:rsidTr="0091342C">
        <w:tc>
          <w:tcPr>
            <w:tcW w:w="5000" w:type="pct"/>
            <w:tcBorders>
              <w:top w:val="nil"/>
              <w:left w:val="nil"/>
              <w:bottom w:val="nil"/>
              <w:right w:val="nil"/>
            </w:tcBorders>
            <w:shd w:val="clear" w:color="auto" w:fill="auto"/>
          </w:tcPr>
          <w:p w14:paraId="6D272F36" w14:textId="77777777" w:rsidR="003A72F1" w:rsidRPr="00C62B79" w:rsidRDefault="003A72F1" w:rsidP="0091342C">
            <w:pPr>
              <w:pStyle w:val="Source"/>
            </w:pPr>
            <w:r w:rsidRPr="00C62B79">
              <w:rPr>
                <w:i/>
              </w:rPr>
              <w:t>Source</w:t>
            </w:r>
            <w:r w:rsidRPr="00C62B79">
              <w:t>: Members survey.</w:t>
            </w:r>
          </w:p>
        </w:tc>
      </w:tr>
      <w:tr w:rsidR="00C62B79" w:rsidRPr="00C62B79" w14:paraId="1ED0B246" w14:textId="77777777" w:rsidTr="0091342C">
        <w:tc>
          <w:tcPr>
            <w:tcW w:w="5000" w:type="pct"/>
            <w:tcBorders>
              <w:top w:val="nil"/>
              <w:left w:val="nil"/>
              <w:bottom w:val="single" w:sz="6" w:space="0" w:color="78A22F"/>
              <w:right w:val="nil"/>
            </w:tcBorders>
            <w:shd w:val="clear" w:color="auto" w:fill="auto"/>
          </w:tcPr>
          <w:p w14:paraId="45746EEF" w14:textId="77777777" w:rsidR="003A72F1" w:rsidRPr="00C62B79" w:rsidRDefault="003A72F1" w:rsidP="0091342C">
            <w:pPr>
              <w:pStyle w:val="Box"/>
              <w:spacing w:before="0" w:line="120" w:lineRule="exact"/>
            </w:pPr>
          </w:p>
        </w:tc>
      </w:tr>
      <w:tr w:rsidR="003A72F1" w:rsidRPr="00C62B79" w14:paraId="79B968A7" w14:textId="77777777" w:rsidTr="0091342C">
        <w:tc>
          <w:tcPr>
            <w:tcW w:w="5000" w:type="pct"/>
            <w:tcBorders>
              <w:top w:val="single" w:sz="6" w:space="0" w:color="78A22F"/>
              <w:left w:val="nil"/>
              <w:bottom w:val="nil"/>
              <w:right w:val="nil"/>
            </w:tcBorders>
          </w:tcPr>
          <w:p w14:paraId="4753ED0A" w14:textId="77777777" w:rsidR="003A72F1" w:rsidRPr="00C62B79" w:rsidRDefault="003A72F1" w:rsidP="0091342C">
            <w:pPr>
              <w:pStyle w:val="BoxSpaceBelow"/>
            </w:pPr>
          </w:p>
        </w:tc>
      </w:tr>
    </w:tbl>
    <w:p w14:paraId="58F0CE92"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B61A70A" w14:textId="77777777" w:rsidTr="0091342C">
        <w:trPr>
          <w:tblHeader/>
        </w:trPr>
        <w:tc>
          <w:tcPr>
            <w:tcW w:w="5000" w:type="pct"/>
            <w:tcBorders>
              <w:top w:val="single" w:sz="6" w:space="0" w:color="78A22F"/>
              <w:left w:val="nil"/>
              <w:bottom w:val="nil"/>
              <w:right w:val="nil"/>
            </w:tcBorders>
            <w:shd w:val="clear" w:color="auto" w:fill="auto"/>
          </w:tcPr>
          <w:p w14:paraId="29319347" w14:textId="77777777" w:rsidR="003A72F1" w:rsidRPr="00C62B79" w:rsidRDefault="003A72F1" w:rsidP="0091342C">
            <w:pPr>
              <w:pStyle w:val="TableTitle"/>
            </w:pPr>
            <w:r w:rsidRPr="00C62B79">
              <w:rPr>
                <w:b w:val="0"/>
              </w:rPr>
              <w:t>Table 1.</w:t>
            </w:r>
            <w:r w:rsidRPr="00C62B79">
              <w:rPr>
                <w:b w:val="0"/>
                <w:noProof/>
              </w:rPr>
              <w:t>29</w:t>
            </w:r>
            <w:r w:rsidRPr="00C62B79">
              <w:tab/>
              <w:t>Willingness to pay for asset control — Option 3</w:t>
            </w:r>
            <w:proofErr w:type="spellStart"/>
            <w:r w:rsidRPr="00C62B79">
              <w:rPr>
                <w:rStyle w:val="NoteLabel"/>
              </w:rPr>
              <w:t>a,b</w:t>
            </w:r>
            <w:proofErr w:type="spellEnd"/>
          </w:p>
          <w:p w14:paraId="6DEBD545" w14:textId="77777777" w:rsidR="003A72F1" w:rsidRPr="00C62B79" w:rsidRDefault="003A72F1" w:rsidP="0091342C">
            <w:pPr>
              <w:pStyle w:val="Subtitle"/>
            </w:pPr>
            <w:r w:rsidRPr="00C62B79">
              <w:t xml:space="preserve">Flexibility to choose underlying assets </w:t>
            </w:r>
          </w:p>
        </w:tc>
      </w:tr>
      <w:tr w:rsidR="00C62B79" w:rsidRPr="00C62B79" w14:paraId="6088569F"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415"/>
              <w:gridCol w:w="1759"/>
              <w:gridCol w:w="1461"/>
              <w:gridCol w:w="1459"/>
            </w:tblGrid>
            <w:tr w:rsidR="00C62B79" w:rsidRPr="00C62B79" w14:paraId="19B6762F" w14:textId="77777777" w:rsidTr="0091342C">
              <w:trPr>
                <w:tblHeader/>
              </w:trPr>
              <w:tc>
                <w:tcPr>
                  <w:tcW w:w="1417" w:type="pct"/>
                  <w:tcBorders>
                    <w:top w:val="single" w:sz="6" w:space="0" w:color="BFBFBF"/>
                    <w:bottom w:val="single" w:sz="6" w:space="0" w:color="BFBFBF"/>
                  </w:tcBorders>
                  <w:shd w:val="clear" w:color="auto" w:fill="auto"/>
                  <w:tcMar>
                    <w:top w:w="28" w:type="dxa"/>
                  </w:tcMar>
                </w:tcPr>
                <w:p w14:paraId="3C51DE8F" w14:textId="77777777" w:rsidR="003A72F1" w:rsidRPr="00C62B79" w:rsidRDefault="003A72F1" w:rsidP="0091342C">
                  <w:pPr>
                    <w:pStyle w:val="TableColumnHeading"/>
                    <w:jc w:val="left"/>
                  </w:pPr>
                  <w:r w:rsidRPr="00C62B79">
                    <w:t>Group</w:t>
                  </w:r>
                </w:p>
              </w:tc>
              <w:tc>
                <w:tcPr>
                  <w:tcW w:w="832" w:type="pct"/>
                  <w:tcBorders>
                    <w:top w:val="single" w:sz="6" w:space="0" w:color="BFBFBF"/>
                    <w:bottom w:val="single" w:sz="6" w:space="0" w:color="BFBFBF"/>
                  </w:tcBorders>
                </w:tcPr>
                <w:p w14:paraId="2BD3E912" w14:textId="77777777" w:rsidR="003A72F1" w:rsidRPr="00C62B79" w:rsidRDefault="003A72F1" w:rsidP="0091342C">
                  <w:pPr>
                    <w:pStyle w:val="TableColumnHeading"/>
                  </w:pPr>
                  <w:r w:rsidRPr="00C62B79">
                    <w:t>Estimate</w:t>
                  </w:r>
                </w:p>
              </w:tc>
              <w:tc>
                <w:tcPr>
                  <w:tcW w:w="1034" w:type="pct"/>
                  <w:tcBorders>
                    <w:top w:val="single" w:sz="6" w:space="0" w:color="BFBFBF"/>
                    <w:bottom w:val="single" w:sz="6" w:space="0" w:color="BFBFBF"/>
                  </w:tcBorders>
                  <w:shd w:val="clear" w:color="auto" w:fill="auto"/>
                  <w:tcMar>
                    <w:top w:w="28" w:type="dxa"/>
                  </w:tcMar>
                </w:tcPr>
                <w:p w14:paraId="7BA11833"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6E2A535C"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68CCF3EB" w14:textId="77777777" w:rsidR="003A72F1" w:rsidRPr="00C62B79" w:rsidRDefault="003A72F1" w:rsidP="0091342C">
                  <w:pPr>
                    <w:pStyle w:val="TableColumnHeading"/>
                  </w:pPr>
                  <w:r w:rsidRPr="00C62B79">
                    <w:t>Significance</w:t>
                  </w:r>
                </w:p>
              </w:tc>
            </w:tr>
            <w:tr w:rsidR="00C62B79" w:rsidRPr="00C62B79" w14:paraId="02C7C34E" w14:textId="77777777" w:rsidTr="0091342C">
              <w:tc>
                <w:tcPr>
                  <w:tcW w:w="1417" w:type="pct"/>
                  <w:tcBorders>
                    <w:top w:val="single" w:sz="6" w:space="0" w:color="BFBFBF"/>
                  </w:tcBorders>
                </w:tcPr>
                <w:p w14:paraId="07E0AD90" w14:textId="77777777" w:rsidR="003A72F1" w:rsidRPr="00C62B79" w:rsidRDefault="003A72F1" w:rsidP="0091342C">
                  <w:pPr>
                    <w:pStyle w:val="TableUnitsRow"/>
                    <w:jc w:val="left"/>
                  </w:pPr>
                  <w:r w:rsidRPr="00C62B79">
                    <w:t>Baseline</w:t>
                  </w:r>
                </w:p>
              </w:tc>
              <w:tc>
                <w:tcPr>
                  <w:tcW w:w="832" w:type="pct"/>
                  <w:tcBorders>
                    <w:top w:val="single" w:sz="6" w:space="0" w:color="BFBFBF"/>
                  </w:tcBorders>
                </w:tcPr>
                <w:p w14:paraId="516F2189" w14:textId="77777777" w:rsidR="003A72F1" w:rsidRPr="00C62B79" w:rsidRDefault="003A72F1" w:rsidP="0091342C">
                  <w:pPr>
                    <w:pStyle w:val="TableUnitsRow"/>
                  </w:pPr>
                  <w:r w:rsidRPr="00C62B79">
                    <w:t>0.42</w:t>
                  </w:r>
                </w:p>
              </w:tc>
              <w:tc>
                <w:tcPr>
                  <w:tcW w:w="1034" w:type="pct"/>
                  <w:tcBorders>
                    <w:top w:val="single" w:sz="6" w:space="0" w:color="BFBFBF"/>
                  </w:tcBorders>
                </w:tcPr>
                <w:p w14:paraId="2F6675C3" w14:textId="77777777" w:rsidR="003A72F1" w:rsidRPr="00C62B79" w:rsidRDefault="003A72F1" w:rsidP="0091342C">
                  <w:pPr>
                    <w:pStyle w:val="TableUnitsRow"/>
                  </w:pPr>
                  <w:r w:rsidRPr="00C62B79">
                    <w:t>869.18</w:t>
                  </w:r>
                </w:p>
              </w:tc>
              <w:tc>
                <w:tcPr>
                  <w:tcW w:w="859" w:type="pct"/>
                  <w:tcBorders>
                    <w:top w:val="single" w:sz="6" w:space="0" w:color="BFBFBF"/>
                  </w:tcBorders>
                </w:tcPr>
                <w:p w14:paraId="08C09063" w14:textId="77777777" w:rsidR="003A72F1" w:rsidRPr="00C62B79" w:rsidRDefault="003A72F1" w:rsidP="0091342C">
                  <w:pPr>
                    <w:pStyle w:val="TableUnitsRow"/>
                    <w:ind w:right="28"/>
                  </w:pPr>
                  <w:r w:rsidRPr="00C62B79">
                    <w:t>0.15</w:t>
                  </w:r>
                </w:p>
              </w:tc>
              <w:tc>
                <w:tcPr>
                  <w:tcW w:w="858" w:type="pct"/>
                  <w:tcBorders>
                    <w:top w:val="single" w:sz="6" w:space="0" w:color="BFBFBF"/>
                  </w:tcBorders>
                </w:tcPr>
                <w:p w14:paraId="5E6FD192" w14:textId="77777777" w:rsidR="003A72F1" w:rsidRPr="00C62B79" w:rsidRDefault="003A72F1" w:rsidP="0091342C">
                  <w:pPr>
                    <w:pStyle w:val="TableUnitsRow"/>
                  </w:pPr>
                  <w:r w:rsidRPr="00C62B79">
                    <w:t>***</w:t>
                  </w:r>
                </w:p>
              </w:tc>
            </w:tr>
            <w:tr w:rsidR="00C62B79" w:rsidRPr="00C62B79" w14:paraId="19CD2F77" w14:textId="77777777" w:rsidTr="0091342C">
              <w:tc>
                <w:tcPr>
                  <w:tcW w:w="1417" w:type="pct"/>
                </w:tcPr>
                <w:p w14:paraId="449C4514" w14:textId="77777777" w:rsidR="003A72F1" w:rsidRPr="00C62B79" w:rsidRDefault="003A72F1" w:rsidP="0091342C">
                  <w:pPr>
                    <w:pStyle w:val="TableBodyText"/>
                    <w:jc w:val="left"/>
                  </w:pPr>
                  <w:r w:rsidRPr="00C62B79">
                    <w:t>Young</w:t>
                  </w:r>
                </w:p>
              </w:tc>
              <w:tc>
                <w:tcPr>
                  <w:tcW w:w="832" w:type="pct"/>
                </w:tcPr>
                <w:p w14:paraId="3A12DD85" w14:textId="77777777" w:rsidR="003A72F1" w:rsidRPr="00C62B79" w:rsidRDefault="003A72F1" w:rsidP="0091342C">
                  <w:pPr>
                    <w:pStyle w:val="TableBodyText"/>
                  </w:pPr>
                  <w:r w:rsidRPr="00C62B79">
                    <w:noBreakHyphen/>
                    <w:t>0.04</w:t>
                  </w:r>
                </w:p>
              </w:tc>
              <w:tc>
                <w:tcPr>
                  <w:tcW w:w="1034" w:type="pct"/>
                </w:tcPr>
                <w:p w14:paraId="00C90C37" w14:textId="77777777" w:rsidR="003A72F1" w:rsidRPr="00C62B79" w:rsidRDefault="003A72F1" w:rsidP="0091342C">
                  <w:pPr>
                    <w:pStyle w:val="TableBodyText"/>
                  </w:pPr>
                  <w:r w:rsidRPr="00C62B79">
                    <w:noBreakHyphen/>
                    <w:t>88.03</w:t>
                  </w:r>
                </w:p>
              </w:tc>
              <w:tc>
                <w:tcPr>
                  <w:tcW w:w="859" w:type="pct"/>
                </w:tcPr>
                <w:p w14:paraId="3BE645BD" w14:textId="77777777" w:rsidR="003A72F1" w:rsidRPr="00C62B79" w:rsidRDefault="003A72F1" w:rsidP="0091342C">
                  <w:pPr>
                    <w:pStyle w:val="TableBodyText"/>
                    <w:ind w:right="28"/>
                  </w:pPr>
                  <w:r w:rsidRPr="00C62B79">
                    <w:t>0.16</w:t>
                  </w:r>
                </w:p>
              </w:tc>
              <w:tc>
                <w:tcPr>
                  <w:tcW w:w="858" w:type="pct"/>
                </w:tcPr>
                <w:p w14:paraId="0C0E4080" w14:textId="77777777" w:rsidR="003A72F1" w:rsidRPr="00C62B79" w:rsidRDefault="003A72F1" w:rsidP="0091342C">
                  <w:pPr>
                    <w:pStyle w:val="TableBodyText"/>
                  </w:pPr>
                </w:p>
              </w:tc>
            </w:tr>
            <w:tr w:rsidR="00C62B79" w:rsidRPr="00C62B79" w14:paraId="493BE5AA" w14:textId="77777777" w:rsidTr="0091342C">
              <w:tc>
                <w:tcPr>
                  <w:tcW w:w="1417" w:type="pct"/>
                </w:tcPr>
                <w:p w14:paraId="6FA2AE36" w14:textId="77777777" w:rsidR="003A72F1" w:rsidRPr="00C62B79" w:rsidRDefault="003A72F1" w:rsidP="0091342C">
                  <w:pPr>
                    <w:pStyle w:val="TableBodyText"/>
                    <w:jc w:val="left"/>
                  </w:pPr>
                  <w:r w:rsidRPr="00C62B79">
                    <w:t>Senior</w:t>
                  </w:r>
                </w:p>
              </w:tc>
              <w:tc>
                <w:tcPr>
                  <w:tcW w:w="832" w:type="pct"/>
                </w:tcPr>
                <w:p w14:paraId="4F02407B" w14:textId="77777777" w:rsidR="003A72F1" w:rsidRPr="00C62B79" w:rsidRDefault="003A72F1" w:rsidP="0091342C">
                  <w:pPr>
                    <w:pStyle w:val="TableBodyText"/>
                  </w:pPr>
                  <w:r w:rsidRPr="00C62B79">
                    <w:t>0.21</w:t>
                  </w:r>
                </w:p>
              </w:tc>
              <w:tc>
                <w:tcPr>
                  <w:tcW w:w="1034" w:type="pct"/>
                </w:tcPr>
                <w:p w14:paraId="24709A0F" w14:textId="77777777" w:rsidR="003A72F1" w:rsidRPr="00C62B79" w:rsidRDefault="003A72F1" w:rsidP="0091342C">
                  <w:pPr>
                    <w:pStyle w:val="TableBodyText"/>
                  </w:pPr>
                  <w:r w:rsidRPr="00C62B79">
                    <w:t>438.54</w:t>
                  </w:r>
                </w:p>
              </w:tc>
              <w:tc>
                <w:tcPr>
                  <w:tcW w:w="859" w:type="pct"/>
                </w:tcPr>
                <w:p w14:paraId="0ED2F018" w14:textId="77777777" w:rsidR="003A72F1" w:rsidRPr="00C62B79" w:rsidRDefault="003A72F1" w:rsidP="0091342C">
                  <w:pPr>
                    <w:pStyle w:val="TableBodyText"/>
                    <w:ind w:right="28"/>
                  </w:pPr>
                  <w:r w:rsidRPr="00C62B79">
                    <w:t>0.16</w:t>
                  </w:r>
                </w:p>
              </w:tc>
              <w:tc>
                <w:tcPr>
                  <w:tcW w:w="858" w:type="pct"/>
                </w:tcPr>
                <w:p w14:paraId="4D517680" w14:textId="77777777" w:rsidR="003A72F1" w:rsidRPr="00C62B79" w:rsidRDefault="003A72F1" w:rsidP="0091342C">
                  <w:pPr>
                    <w:pStyle w:val="TableBodyText"/>
                  </w:pPr>
                </w:p>
              </w:tc>
            </w:tr>
            <w:tr w:rsidR="00C62B79" w:rsidRPr="00C62B79" w14:paraId="294B755A" w14:textId="77777777" w:rsidTr="0091342C">
              <w:tc>
                <w:tcPr>
                  <w:tcW w:w="1417" w:type="pct"/>
                  <w:shd w:val="clear" w:color="auto" w:fill="auto"/>
                </w:tcPr>
                <w:p w14:paraId="19E68A72" w14:textId="77777777" w:rsidR="003A72F1" w:rsidRPr="00C62B79" w:rsidRDefault="003A72F1" w:rsidP="0091342C">
                  <w:pPr>
                    <w:pStyle w:val="TableBodyText"/>
                    <w:jc w:val="left"/>
                  </w:pPr>
                  <w:r w:rsidRPr="00C62B79">
                    <w:t>Low super literacy</w:t>
                  </w:r>
                </w:p>
              </w:tc>
              <w:tc>
                <w:tcPr>
                  <w:tcW w:w="832" w:type="pct"/>
                </w:tcPr>
                <w:p w14:paraId="3C59E92B" w14:textId="77777777" w:rsidR="003A72F1" w:rsidRPr="00C62B79" w:rsidRDefault="003A72F1" w:rsidP="0091342C">
                  <w:pPr>
                    <w:pStyle w:val="TableBodyText"/>
                  </w:pPr>
                  <w:r w:rsidRPr="00C62B79">
                    <w:noBreakHyphen/>
                    <w:t>0.26</w:t>
                  </w:r>
                </w:p>
              </w:tc>
              <w:tc>
                <w:tcPr>
                  <w:tcW w:w="1034" w:type="pct"/>
                  <w:shd w:val="clear" w:color="auto" w:fill="auto"/>
                </w:tcPr>
                <w:p w14:paraId="6052E179" w14:textId="77777777" w:rsidR="003A72F1" w:rsidRPr="00C62B79" w:rsidRDefault="003A72F1" w:rsidP="0091342C">
                  <w:pPr>
                    <w:pStyle w:val="TableBodyText"/>
                  </w:pPr>
                  <w:r w:rsidRPr="00C62B79">
                    <w:noBreakHyphen/>
                    <w:t>529.07</w:t>
                  </w:r>
                </w:p>
              </w:tc>
              <w:tc>
                <w:tcPr>
                  <w:tcW w:w="859" w:type="pct"/>
                  <w:shd w:val="clear" w:color="auto" w:fill="auto"/>
                </w:tcPr>
                <w:p w14:paraId="66A0CA67" w14:textId="77777777" w:rsidR="003A72F1" w:rsidRPr="00C62B79" w:rsidRDefault="003A72F1" w:rsidP="0091342C">
                  <w:pPr>
                    <w:pStyle w:val="TableBodyText"/>
                    <w:ind w:right="28"/>
                  </w:pPr>
                  <w:r w:rsidRPr="00C62B79">
                    <w:t>0.18</w:t>
                  </w:r>
                </w:p>
              </w:tc>
              <w:tc>
                <w:tcPr>
                  <w:tcW w:w="858" w:type="pct"/>
                </w:tcPr>
                <w:p w14:paraId="4181BD64" w14:textId="77777777" w:rsidR="003A72F1" w:rsidRPr="00C62B79" w:rsidRDefault="003A72F1" w:rsidP="0091342C">
                  <w:pPr>
                    <w:pStyle w:val="TableBodyText"/>
                  </w:pPr>
                </w:p>
              </w:tc>
            </w:tr>
            <w:tr w:rsidR="00C62B79" w:rsidRPr="00C62B79" w14:paraId="653E0F35" w14:textId="77777777" w:rsidTr="0091342C">
              <w:tc>
                <w:tcPr>
                  <w:tcW w:w="1417" w:type="pct"/>
                  <w:shd w:val="clear" w:color="auto" w:fill="auto"/>
                </w:tcPr>
                <w:p w14:paraId="4EE1D73C" w14:textId="77777777" w:rsidR="003A72F1" w:rsidRPr="00C62B79" w:rsidRDefault="003A72F1" w:rsidP="0091342C">
                  <w:pPr>
                    <w:pStyle w:val="TableBodyText"/>
                    <w:jc w:val="left"/>
                  </w:pPr>
                  <w:r w:rsidRPr="00C62B79">
                    <w:t>High super literacy</w:t>
                  </w:r>
                </w:p>
              </w:tc>
              <w:tc>
                <w:tcPr>
                  <w:tcW w:w="832" w:type="pct"/>
                </w:tcPr>
                <w:p w14:paraId="490AF4F5" w14:textId="77777777" w:rsidR="003A72F1" w:rsidRPr="00C62B79" w:rsidRDefault="003A72F1" w:rsidP="0091342C">
                  <w:pPr>
                    <w:pStyle w:val="TableBodyText"/>
                  </w:pPr>
                  <w:r w:rsidRPr="00C62B79">
                    <w:t>0.21</w:t>
                  </w:r>
                </w:p>
              </w:tc>
              <w:tc>
                <w:tcPr>
                  <w:tcW w:w="1034" w:type="pct"/>
                  <w:shd w:val="clear" w:color="auto" w:fill="auto"/>
                </w:tcPr>
                <w:p w14:paraId="446444E1" w14:textId="77777777" w:rsidR="003A72F1" w:rsidRPr="00C62B79" w:rsidRDefault="003A72F1" w:rsidP="0091342C">
                  <w:pPr>
                    <w:pStyle w:val="TableBodyText"/>
                  </w:pPr>
                  <w:r w:rsidRPr="00C62B79">
                    <w:t>429.06</w:t>
                  </w:r>
                </w:p>
              </w:tc>
              <w:tc>
                <w:tcPr>
                  <w:tcW w:w="859" w:type="pct"/>
                  <w:shd w:val="clear" w:color="auto" w:fill="auto"/>
                </w:tcPr>
                <w:p w14:paraId="55B33877" w14:textId="77777777" w:rsidR="003A72F1" w:rsidRPr="00C62B79" w:rsidRDefault="003A72F1" w:rsidP="0091342C">
                  <w:pPr>
                    <w:pStyle w:val="TableBodyText"/>
                    <w:ind w:right="28"/>
                  </w:pPr>
                  <w:r w:rsidRPr="00C62B79">
                    <w:t>0.15</w:t>
                  </w:r>
                </w:p>
              </w:tc>
              <w:tc>
                <w:tcPr>
                  <w:tcW w:w="858" w:type="pct"/>
                </w:tcPr>
                <w:p w14:paraId="578A0712" w14:textId="77777777" w:rsidR="003A72F1" w:rsidRPr="00C62B79" w:rsidRDefault="003A72F1" w:rsidP="0091342C">
                  <w:pPr>
                    <w:pStyle w:val="TableBodyText"/>
                  </w:pPr>
                </w:p>
              </w:tc>
            </w:tr>
            <w:tr w:rsidR="00C62B79" w:rsidRPr="00C62B79" w14:paraId="0B714FE3" w14:textId="77777777" w:rsidTr="0091342C">
              <w:tc>
                <w:tcPr>
                  <w:tcW w:w="1417" w:type="pct"/>
                  <w:shd w:val="clear" w:color="auto" w:fill="auto"/>
                </w:tcPr>
                <w:p w14:paraId="18DA6402" w14:textId="77777777" w:rsidR="003A72F1" w:rsidRPr="00C62B79" w:rsidRDefault="003A72F1" w:rsidP="0091342C">
                  <w:pPr>
                    <w:pStyle w:val="TableBodyText"/>
                    <w:jc w:val="left"/>
                  </w:pPr>
                  <w:r w:rsidRPr="00C62B79">
                    <w:t>Low financial literacy</w:t>
                  </w:r>
                </w:p>
              </w:tc>
              <w:tc>
                <w:tcPr>
                  <w:tcW w:w="832" w:type="pct"/>
                </w:tcPr>
                <w:p w14:paraId="0D3B6EF5" w14:textId="77777777" w:rsidR="003A72F1" w:rsidRPr="00C62B79" w:rsidRDefault="003A72F1" w:rsidP="0091342C">
                  <w:pPr>
                    <w:pStyle w:val="TableBodyText"/>
                  </w:pPr>
                  <w:r w:rsidRPr="00C62B79">
                    <w:noBreakHyphen/>
                    <w:t>0.03</w:t>
                  </w:r>
                </w:p>
              </w:tc>
              <w:tc>
                <w:tcPr>
                  <w:tcW w:w="1034" w:type="pct"/>
                  <w:shd w:val="clear" w:color="auto" w:fill="auto"/>
                </w:tcPr>
                <w:p w14:paraId="3C1C5265" w14:textId="77777777" w:rsidR="003A72F1" w:rsidRPr="00C62B79" w:rsidRDefault="003A72F1" w:rsidP="0091342C">
                  <w:pPr>
                    <w:pStyle w:val="TableBodyText"/>
                  </w:pPr>
                  <w:r w:rsidRPr="00C62B79">
                    <w:noBreakHyphen/>
                    <w:t>72.13</w:t>
                  </w:r>
                </w:p>
              </w:tc>
              <w:tc>
                <w:tcPr>
                  <w:tcW w:w="859" w:type="pct"/>
                  <w:shd w:val="clear" w:color="auto" w:fill="auto"/>
                </w:tcPr>
                <w:p w14:paraId="2591B8AC" w14:textId="77777777" w:rsidR="003A72F1" w:rsidRPr="00C62B79" w:rsidRDefault="003A72F1" w:rsidP="0091342C">
                  <w:pPr>
                    <w:pStyle w:val="TableBodyText"/>
                    <w:ind w:right="28"/>
                  </w:pPr>
                  <w:r w:rsidRPr="00C62B79">
                    <w:t>0.16</w:t>
                  </w:r>
                </w:p>
              </w:tc>
              <w:tc>
                <w:tcPr>
                  <w:tcW w:w="858" w:type="pct"/>
                </w:tcPr>
                <w:p w14:paraId="62665900" w14:textId="77777777" w:rsidR="003A72F1" w:rsidRPr="00C62B79" w:rsidRDefault="003A72F1" w:rsidP="0091342C">
                  <w:pPr>
                    <w:pStyle w:val="TableBodyText"/>
                  </w:pPr>
                </w:p>
              </w:tc>
            </w:tr>
            <w:tr w:rsidR="00C62B79" w:rsidRPr="00C62B79" w14:paraId="5EA7B93F" w14:textId="77777777" w:rsidTr="0091342C">
              <w:tc>
                <w:tcPr>
                  <w:tcW w:w="1417" w:type="pct"/>
                  <w:shd w:val="clear" w:color="auto" w:fill="auto"/>
                </w:tcPr>
                <w:p w14:paraId="151266BF" w14:textId="77777777" w:rsidR="003A72F1" w:rsidRPr="00C62B79" w:rsidRDefault="003A72F1" w:rsidP="0091342C">
                  <w:pPr>
                    <w:pStyle w:val="TableBodyText"/>
                    <w:jc w:val="left"/>
                  </w:pPr>
                  <w:r w:rsidRPr="00C62B79">
                    <w:t>High financial literacy</w:t>
                  </w:r>
                </w:p>
              </w:tc>
              <w:tc>
                <w:tcPr>
                  <w:tcW w:w="832" w:type="pct"/>
                </w:tcPr>
                <w:p w14:paraId="7DFC7876" w14:textId="77777777" w:rsidR="003A72F1" w:rsidRPr="00C62B79" w:rsidRDefault="003A72F1" w:rsidP="0091342C">
                  <w:pPr>
                    <w:pStyle w:val="TableBodyText"/>
                  </w:pPr>
                  <w:r w:rsidRPr="00C62B79">
                    <w:t>0.33</w:t>
                  </w:r>
                </w:p>
              </w:tc>
              <w:tc>
                <w:tcPr>
                  <w:tcW w:w="1034" w:type="pct"/>
                  <w:shd w:val="clear" w:color="auto" w:fill="auto"/>
                </w:tcPr>
                <w:p w14:paraId="59A64738" w14:textId="77777777" w:rsidR="003A72F1" w:rsidRPr="00C62B79" w:rsidRDefault="003A72F1" w:rsidP="0091342C">
                  <w:pPr>
                    <w:pStyle w:val="TableBodyText"/>
                  </w:pPr>
                  <w:r w:rsidRPr="00C62B79">
                    <w:t>690.56</w:t>
                  </w:r>
                </w:p>
              </w:tc>
              <w:tc>
                <w:tcPr>
                  <w:tcW w:w="859" w:type="pct"/>
                  <w:shd w:val="clear" w:color="auto" w:fill="auto"/>
                </w:tcPr>
                <w:p w14:paraId="5B070F07" w14:textId="77777777" w:rsidR="003A72F1" w:rsidRPr="00C62B79" w:rsidRDefault="003A72F1" w:rsidP="0091342C">
                  <w:pPr>
                    <w:pStyle w:val="TableBodyText"/>
                    <w:ind w:right="28"/>
                  </w:pPr>
                  <w:r w:rsidRPr="00C62B79">
                    <w:t>0.16</w:t>
                  </w:r>
                </w:p>
              </w:tc>
              <w:tc>
                <w:tcPr>
                  <w:tcW w:w="858" w:type="pct"/>
                </w:tcPr>
                <w:p w14:paraId="38D857A9" w14:textId="77777777" w:rsidR="003A72F1" w:rsidRPr="00C62B79" w:rsidRDefault="003A72F1" w:rsidP="0091342C">
                  <w:pPr>
                    <w:pStyle w:val="TableBodyText"/>
                  </w:pPr>
                  <w:r w:rsidRPr="00C62B79">
                    <w:t>**</w:t>
                  </w:r>
                </w:p>
              </w:tc>
            </w:tr>
            <w:tr w:rsidR="00C62B79" w:rsidRPr="00C62B79" w14:paraId="6BDC3736" w14:textId="77777777" w:rsidTr="0091342C">
              <w:tc>
                <w:tcPr>
                  <w:tcW w:w="1417" w:type="pct"/>
                  <w:tcBorders>
                    <w:bottom w:val="single" w:sz="6" w:space="0" w:color="BFBFBF"/>
                  </w:tcBorders>
                  <w:shd w:val="clear" w:color="auto" w:fill="auto"/>
                </w:tcPr>
                <w:p w14:paraId="637A9155" w14:textId="77777777" w:rsidR="003A72F1" w:rsidRPr="00C62B79" w:rsidRDefault="003A72F1" w:rsidP="0091342C">
                  <w:pPr>
                    <w:pStyle w:val="TableBodyText"/>
                    <w:jc w:val="left"/>
                  </w:pPr>
                  <w:r w:rsidRPr="00C62B79">
                    <w:t>Standard deviation</w:t>
                  </w:r>
                </w:p>
              </w:tc>
              <w:tc>
                <w:tcPr>
                  <w:tcW w:w="832" w:type="pct"/>
                  <w:tcBorders>
                    <w:bottom w:val="single" w:sz="6" w:space="0" w:color="BFBFBF"/>
                  </w:tcBorders>
                </w:tcPr>
                <w:p w14:paraId="702655D9" w14:textId="77777777" w:rsidR="003A72F1" w:rsidRPr="00C62B79" w:rsidRDefault="003A72F1" w:rsidP="0091342C">
                  <w:pPr>
                    <w:pStyle w:val="TableBodyText"/>
                  </w:pPr>
                  <w:r w:rsidRPr="00C62B79">
                    <w:t>0.46</w:t>
                  </w:r>
                </w:p>
              </w:tc>
              <w:tc>
                <w:tcPr>
                  <w:tcW w:w="1034" w:type="pct"/>
                  <w:tcBorders>
                    <w:bottom w:val="single" w:sz="6" w:space="0" w:color="BFBFBF"/>
                  </w:tcBorders>
                  <w:shd w:val="clear" w:color="auto" w:fill="auto"/>
                </w:tcPr>
                <w:p w14:paraId="09B85C39" w14:textId="77777777" w:rsidR="003A72F1" w:rsidRPr="00C62B79" w:rsidRDefault="003A72F1" w:rsidP="0091342C">
                  <w:pPr>
                    <w:pStyle w:val="TableBodyText"/>
                  </w:pPr>
                  <w:r w:rsidRPr="00C62B79">
                    <w:t>940.33</w:t>
                  </w:r>
                </w:p>
              </w:tc>
              <w:tc>
                <w:tcPr>
                  <w:tcW w:w="859" w:type="pct"/>
                  <w:tcBorders>
                    <w:bottom w:val="single" w:sz="6" w:space="0" w:color="BFBFBF"/>
                  </w:tcBorders>
                  <w:shd w:val="clear" w:color="auto" w:fill="auto"/>
                </w:tcPr>
                <w:p w14:paraId="00B6A9E3" w14:textId="77777777" w:rsidR="003A72F1" w:rsidRPr="00C62B79" w:rsidRDefault="003A72F1" w:rsidP="0091342C">
                  <w:pPr>
                    <w:pStyle w:val="TableBodyText"/>
                    <w:ind w:right="28"/>
                  </w:pPr>
                  <w:r w:rsidRPr="00C62B79">
                    <w:t>0.27</w:t>
                  </w:r>
                </w:p>
              </w:tc>
              <w:tc>
                <w:tcPr>
                  <w:tcW w:w="858" w:type="pct"/>
                  <w:tcBorders>
                    <w:bottom w:val="single" w:sz="6" w:space="0" w:color="BFBFBF"/>
                  </w:tcBorders>
                </w:tcPr>
                <w:p w14:paraId="7AA01F43" w14:textId="77777777" w:rsidR="003A72F1" w:rsidRPr="00C62B79" w:rsidRDefault="003A72F1" w:rsidP="0091342C">
                  <w:pPr>
                    <w:pStyle w:val="TableBodyText"/>
                  </w:pPr>
                  <w:r w:rsidRPr="00C62B79">
                    <w:t>*</w:t>
                  </w:r>
                </w:p>
              </w:tc>
            </w:tr>
          </w:tbl>
          <w:p w14:paraId="7A3F1151" w14:textId="77777777" w:rsidR="003A72F1" w:rsidRPr="00C62B79" w:rsidRDefault="003A72F1" w:rsidP="0091342C">
            <w:pPr>
              <w:pStyle w:val="Box"/>
            </w:pPr>
          </w:p>
        </w:tc>
      </w:tr>
      <w:tr w:rsidR="00C62B79" w:rsidRPr="00C62B79" w14:paraId="0785AF69" w14:textId="77777777" w:rsidTr="0091342C">
        <w:tc>
          <w:tcPr>
            <w:tcW w:w="5000" w:type="pct"/>
            <w:tcBorders>
              <w:top w:val="nil"/>
              <w:left w:val="nil"/>
              <w:bottom w:val="nil"/>
              <w:right w:val="nil"/>
            </w:tcBorders>
            <w:shd w:val="clear" w:color="auto" w:fill="auto"/>
          </w:tcPr>
          <w:p w14:paraId="696FF7E3"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‘No control over investments’.</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5A3E86DC" w14:textId="77777777" w:rsidTr="0091342C">
        <w:tc>
          <w:tcPr>
            <w:tcW w:w="5000" w:type="pct"/>
            <w:tcBorders>
              <w:top w:val="nil"/>
              <w:left w:val="nil"/>
              <w:bottom w:val="nil"/>
              <w:right w:val="nil"/>
            </w:tcBorders>
            <w:shd w:val="clear" w:color="auto" w:fill="auto"/>
          </w:tcPr>
          <w:p w14:paraId="2EA710DC" w14:textId="77777777" w:rsidR="003A72F1" w:rsidRPr="00C62B79" w:rsidRDefault="003A72F1" w:rsidP="0091342C">
            <w:pPr>
              <w:pStyle w:val="Source"/>
            </w:pPr>
            <w:r w:rsidRPr="00C62B79">
              <w:rPr>
                <w:i/>
              </w:rPr>
              <w:t>Source</w:t>
            </w:r>
            <w:r w:rsidRPr="00C62B79">
              <w:t>: Members survey.</w:t>
            </w:r>
          </w:p>
        </w:tc>
      </w:tr>
      <w:tr w:rsidR="00C62B79" w:rsidRPr="00C62B79" w14:paraId="492D073B" w14:textId="77777777" w:rsidTr="0091342C">
        <w:tc>
          <w:tcPr>
            <w:tcW w:w="5000" w:type="pct"/>
            <w:tcBorders>
              <w:top w:val="nil"/>
              <w:left w:val="nil"/>
              <w:bottom w:val="single" w:sz="6" w:space="0" w:color="78A22F"/>
              <w:right w:val="nil"/>
            </w:tcBorders>
            <w:shd w:val="clear" w:color="auto" w:fill="auto"/>
          </w:tcPr>
          <w:p w14:paraId="2BC895F1" w14:textId="77777777" w:rsidR="003A72F1" w:rsidRPr="00C62B79" w:rsidRDefault="003A72F1" w:rsidP="0091342C">
            <w:pPr>
              <w:pStyle w:val="Box"/>
              <w:spacing w:before="0" w:line="120" w:lineRule="exact"/>
            </w:pPr>
          </w:p>
        </w:tc>
      </w:tr>
      <w:tr w:rsidR="003A72F1" w:rsidRPr="00C62B79" w14:paraId="16DDCE6E" w14:textId="77777777" w:rsidTr="0091342C">
        <w:tc>
          <w:tcPr>
            <w:tcW w:w="5000" w:type="pct"/>
            <w:tcBorders>
              <w:top w:val="single" w:sz="6" w:space="0" w:color="78A22F"/>
              <w:left w:val="nil"/>
              <w:bottom w:val="nil"/>
              <w:right w:val="nil"/>
            </w:tcBorders>
          </w:tcPr>
          <w:p w14:paraId="5F7B439D" w14:textId="77777777" w:rsidR="003A72F1" w:rsidRPr="00C62B79" w:rsidRDefault="003A72F1" w:rsidP="0091342C">
            <w:pPr>
              <w:pStyle w:val="BoxSpaceBelow"/>
            </w:pPr>
          </w:p>
        </w:tc>
      </w:tr>
    </w:tbl>
    <w:p w14:paraId="5645171E"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376FC6A4" w14:textId="77777777" w:rsidTr="0091342C">
        <w:trPr>
          <w:tblHeader/>
        </w:trPr>
        <w:tc>
          <w:tcPr>
            <w:tcW w:w="5000" w:type="pct"/>
            <w:tcBorders>
              <w:top w:val="single" w:sz="6" w:space="0" w:color="78A22F"/>
              <w:left w:val="nil"/>
              <w:bottom w:val="nil"/>
              <w:right w:val="nil"/>
            </w:tcBorders>
            <w:shd w:val="clear" w:color="auto" w:fill="auto"/>
          </w:tcPr>
          <w:p w14:paraId="3394CCD7" w14:textId="77777777" w:rsidR="003A72F1" w:rsidRPr="00C62B79" w:rsidRDefault="003A72F1" w:rsidP="0091342C">
            <w:pPr>
              <w:pStyle w:val="TableTitle"/>
            </w:pPr>
            <w:r w:rsidRPr="00C62B79">
              <w:rPr>
                <w:b w:val="0"/>
              </w:rPr>
              <w:t>Table 1.</w:t>
            </w:r>
            <w:r w:rsidRPr="00C62B79">
              <w:rPr>
                <w:b w:val="0"/>
                <w:noProof/>
              </w:rPr>
              <w:t>30</w:t>
            </w:r>
            <w:r w:rsidRPr="00C62B79">
              <w:tab/>
              <w:t>Willingness to pay for asset control — Option 2</w:t>
            </w:r>
            <w:proofErr w:type="spellStart"/>
            <w:r w:rsidRPr="00C62B79">
              <w:rPr>
                <w:rStyle w:val="NoteLabel"/>
              </w:rPr>
              <w:t>a,b</w:t>
            </w:r>
            <w:proofErr w:type="spellEnd"/>
          </w:p>
          <w:p w14:paraId="6E832001" w14:textId="77777777" w:rsidR="003A72F1" w:rsidRPr="00C62B79" w:rsidRDefault="003A72F1" w:rsidP="0091342C">
            <w:pPr>
              <w:pStyle w:val="Subtitle"/>
            </w:pPr>
            <w:r w:rsidRPr="00C62B79">
              <w:t>Flexibility to choose investment strategy</w:t>
            </w:r>
          </w:p>
        </w:tc>
      </w:tr>
      <w:tr w:rsidR="00C62B79" w:rsidRPr="00C62B79" w14:paraId="57B9787C"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415"/>
              <w:gridCol w:w="1759"/>
              <w:gridCol w:w="1461"/>
              <w:gridCol w:w="1459"/>
            </w:tblGrid>
            <w:tr w:rsidR="00C62B79" w:rsidRPr="00C62B79" w14:paraId="177CFC90" w14:textId="77777777" w:rsidTr="0091342C">
              <w:trPr>
                <w:tblHeader/>
              </w:trPr>
              <w:tc>
                <w:tcPr>
                  <w:tcW w:w="1417" w:type="pct"/>
                  <w:tcBorders>
                    <w:top w:val="single" w:sz="6" w:space="0" w:color="BFBFBF"/>
                    <w:bottom w:val="single" w:sz="6" w:space="0" w:color="BFBFBF"/>
                  </w:tcBorders>
                  <w:shd w:val="clear" w:color="auto" w:fill="auto"/>
                  <w:tcMar>
                    <w:top w:w="28" w:type="dxa"/>
                  </w:tcMar>
                </w:tcPr>
                <w:p w14:paraId="56245A38" w14:textId="77777777" w:rsidR="003A72F1" w:rsidRPr="00C62B79" w:rsidRDefault="003A72F1" w:rsidP="0091342C">
                  <w:pPr>
                    <w:pStyle w:val="TableColumnHeading"/>
                    <w:jc w:val="left"/>
                  </w:pPr>
                  <w:r w:rsidRPr="00C62B79">
                    <w:t>Group</w:t>
                  </w:r>
                </w:p>
              </w:tc>
              <w:tc>
                <w:tcPr>
                  <w:tcW w:w="832" w:type="pct"/>
                  <w:tcBorders>
                    <w:top w:val="single" w:sz="6" w:space="0" w:color="BFBFBF"/>
                    <w:bottom w:val="single" w:sz="6" w:space="0" w:color="BFBFBF"/>
                  </w:tcBorders>
                </w:tcPr>
                <w:p w14:paraId="4BA5EB9D" w14:textId="77777777" w:rsidR="003A72F1" w:rsidRPr="00C62B79" w:rsidRDefault="003A72F1" w:rsidP="0091342C">
                  <w:pPr>
                    <w:pStyle w:val="TableColumnHeading"/>
                  </w:pPr>
                  <w:r w:rsidRPr="00C62B79">
                    <w:t>Estimate</w:t>
                  </w:r>
                </w:p>
              </w:tc>
              <w:tc>
                <w:tcPr>
                  <w:tcW w:w="1034" w:type="pct"/>
                  <w:tcBorders>
                    <w:top w:val="single" w:sz="6" w:space="0" w:color="BFBFBF"/>
                    <w:bottom w:val="single" w:sz="6" w:space="0" w:color="BFBFBF"/>
                  </w:tcBorders>
                  <w:shd w:val="clear" w:color="auto" w:fill="auto"/>
                  <w:tcMar>
                    <w:top w:w="28" w:type="dxa"/>
                  </w:tcMar>
                </w:tcPr>
                <w:p w14:paraId="374CB4A3"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14BA9973"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559D8826" w14:textId="77777777" w:rsidR="003A72F1" w:rsidRPr="00C62B79" w:rsidRDefault="003A72F1" w:rsidP="0091342C">
                  <w:pPr>
                    <w:pStyle w:val="TableColumnHeading"/>
                  </w:pPr>
                  <w:r w:rsidRPr="00C62B79">
                    <w:t>Significance</w:t>
                  </w:r>
                </w:p>
              </w:tc>
            </w:tr>
            <w:tr w:rsidR="00C62B79" w:rsidRPr="00C62B79" w14:paraId="4460F57B" w14:textId="77777777" w:rsidTr="0091342C">
              <w:tc>
                <w:tcPr>
                  <w:tcW w:w="1417" w:type="pct"/>
                  <w:tcBorders>
                    <w:top w:val="single" w:sz="6" w:space="0" w:color="BFBFBF"/>
                  </w:tcBorders>
                </w:tcPr>
                <w:p w14:paraId="30F1E33A" w14:textId="77777777" w:rsidR="003A72F1" w:rsidRPr="00C62B79" w:rsidRDefault="003A72F1" w:rsidP="0091342C">
                  <w:pPr>
                    <w:pStyle w:val="TableUnitsRow"/>
                    <w:jc w:val="left"/>
                  </w:pPr>
                  <w:r w:rsidRPr="00C62B79">
                    <w:t>Baseline</w:t>
                  </w:r>
                </w:p>
              </w:tc>
              <w:tc>
                <w:tcPr>
                  <w:tcW w:w="832" w:type="pct"/>
                  <w:tcBorders>
                    <w:top w:val="single" w:sz="6" w:space="0" w:color="BFBFBF"/>
                  </w:tcBorders>
                </w:tcPr>
                <w:p w14:paraId="4AA6E36A" w14:textId="77777777" w:rsidR="003A72F1" w:rsidRPr="00C62B79" w:rsidRDefault="003A72F1" w:rsidP="0091342C">
                  <w:pPr>
                    <w:pStyle w:val="TableUnitsRow"/>
                  </w:pPr>
                  <w:r w:rsidRPr="00C62B79">
                    <w:t>0.63</w:t>
                  </w:r>
                </w:p>
              </w:tc>
              <w:tc>
                <w:tcPr>
                  <w:tcW w:w="1034" w:type="pct"/>
                  <w:tcBorders>
                    <w:top w:val="single" w:sz="6" w:space="0" w:color="BFBFBF"/>
                  </w:tcBorders>
                </w:tcPr>
                <w:p w14:paraId="7F6F2DF3" w14:textId="77777777" w:rsidR="003A72F1" w:rsidRPr="00C62B79" w:rsidRDefault="003A72F1" w:rsidP="0091342C">
                  <w:pPr>
                    <w:pStyle w:val="TableUnitsRow"/>
                  </w:pPr>
                  <w:r w:rsidRPr="00C62B79">
                    <w:t>1 302.93</w:t>
                  </w:r>
                </w:p>
              </w:tc>
              <w:tc>
                <w:tcPr>
                  <w:tcW w:w="859" w:type="pct"/>
                  <w:tcBorders>
                    <w:top w:val="single" w:sz="6" w:space="0" w:color="BFBFBF"/>
                  </w:tcBorders>
                </w:tcPr>
                <w:p w14:paraId="6742B850" w14:textId="77777777" w:rsidR="003A72F1" w:rsidRPr="00C62B79" w:rsidRDefault="003A72F1" w:rsidP="0091342C">
                  <w:pPr>
                    <w:pStyle w:val="TableUnitsRow"/>
                    <w:ind w:right="28"/>
                  </w:pPr>
                  <w:r w:rsidRPr="00C62B79">
                    <w:t>0.16</w:t>
                  </w:r>
                </w:p>
              </w:tc>
              <w:tc>
                <w:tcPr>
                  <w:tcW w:w="858" w:type="pct"/>
                  <w:tcBorders>
                    <w:top w:val="single" w:sz="6" w:space="0" w:color="BFBFBF"/>
                  </w:tcBorders>
                </w:tcPr>
                <w:p w14:paraId="05A5CAC7" w14:textId="77777777" w:rsidR="003A72F1" w:rsidRPr="00C62B79" w:rsidRDefault="003A72F1" w:rsidP="0091342C">
                  <w:pPr>
                    <w:pStyle w:val="TableUnitsRow"/>
                  </w:pPr>
                  <w:r w:rsidRPr="00C62B79">
                    <w:t>***</w:t>
                  </w:r>
                </w:p>
              </w:tc>
            </w:tr>
            <w:tr w:rsidR="00C62B79" w:rsidRPr="00C62B79" w14:paraId="76C82467" w14:textId="77777777" w:rsidTr="0091342C">
              <w:tc>
                <w:tcPr>
                  <w:tcW w:w="1417" w:type="pct"/>
                </w:tcPr>
                <w:p w14:paraId="56B64A92" w14:textId="77777777" w:rsidR="003A72F1" w:rsidRPr="00C62B79" w:rsidRDefault="003A72F1" w:rsidP="0091342C">
                  <w:pPr>
                    <w:pStyle w:val="TableBodyText"/>
                    <w:jc w:val="left"/>
                  </w:pPr>
                  <w:r w:rsidRPr="00C62B79">
                    <w:t>Young</w:t>
                  </w:r>
                </w:p>
              </w:tc>
              <w:tc>
                <w:tcPr>
                  <w:tcW w:w="832" w:type="pct"/>
                </w:tcPr>
                <w:p w14:paraId="2A57A98B" w14:textId="77777777" w:rsidR="003A72F1" w:rsidRPr="00C62B79" w:rsidRDefault="003A72F1" w:rsidP="0091342C">
                  <w:pPr>
                    <w:pStyle w:val="TableBodyText"/>
                  </w:pPr>
                  <w:r w:rsidRPr="00C62B79">
                    <w:noBreakHyphen/>
                    <w:t>0.26</w:t>
                  </w:r>
                </w:p>
              </w:tc>
              <w:tc>
                <w:tcPr>
                  <w:tcW w:w="1034" w:type="pct"/>
                </w:tcPr>
                <w:p w14:paraId="000FFF8F" w14:textId="77777777" w:rsidR="003A72F1" w:rsidRPr="00C62B79" w:rsidRDefault="003A72F1" w:rsidP="0091342C">
                  <w:pPr>
                    <w:pStyle w:val="TableBodyText"/>
                  </w:pPr>
                  <w:r w:rsidRPr="00C62B79">
                    <w:noBreakHyphen/>
                    <w:t>537.41</w:t>
                  </w:r>
                </w:p>
              </w:tc>
              <w:tc>
                <w:tcPr>
                  <w:tcW w:w="859" w:type="pct"/>
                </w:tcPr>
                <w:p w14:paraId="00CBBE0F" w14:textId="77777777" w:rsidR="003A72F1" w:rsidRPr="00C62B79" w:rsidRDefault="003A72F1" w:rsidP="0091342C">
                  <w:pPr>
                    <w:pStyle w:val="TableBodyText"/>
                    <w:ind w:right="28"/>
                  </w:pPr>
                  <w:r w:rsidRPr="00C62B79">
                    <w:t>0.16</w:t>
                  </w:r>
                </w:p>
              </w:tc>
              <w:tc>
                <w:tcPr>
                  <w:tcW w:w="858" w:type="pct"/>
                </w:tcPr>
                <w:p w14:paraId="23470644" w14:textId="77777777" w:rsidR="003A72F1" w:rsidRPr="00C62B79" w:rsidRDefault="003A72F1" w:rsidP="0091342C">
                  <w:pPr>
                    <w:pStyle w:val="TableBodyText"/>
                  </w:pPr>
                </w:p>
              </w:tc>
            </w:tr>
            <w:tr w:rsidR="00C62B79" w:rsidRPr="00C62B79" w14:paraId="7373F120" w14:textId="77777777" w:rsidTr="0091342C">
              <w:tc>
                <w:tcPr>
                  <w:tcW w:w="1417" w:type="pct"/>
                </w:tcPr>
                <w:p w14:paraId="7729732C" w14:textId="77777777" w:rsidR="003A72F1" w:rsidRPr="00C62B79" w:rsidRDefault="003A72F1" w:rsidP="0091342C">
                  <w:pPr>
                    <w:pStyle w:val="TableBodyText"/>
                    <w:jc w:val="left"/>
                  </w:pPr>
                  <w:r w:rsidRPr="00C62B79">
                    <w:t>Senior</w:t>
                  </w:r>
                </w:p>
              </w:tc>
              <w:tc>
                <w:tcPr>
                  <w:tcW w:w="832" w:type="pct"/>
                </w:tcPr>
                <w:p w14:paraId="0C3448DD" w14:textId="77777777" w:rsidR="003A72F1" w:rsidRPr="00C62B79" w:rsidRDefault="003A72F1" w:rsidP="0091342C">
                  <w:pPr>
                    <w:pStyle w:val="TableBodyText"/>
                  </w:pPr>
                  <w:r w:rsidRPr="00C62B79">
                    <w:t>0.14</w:t>
                  </w:r>
                </w:p>
              </w:tc>
              <w:tc>
                <w:tcPr>
                  <w:tcW w:w="1034" w:type="pct"/>
                </w:tcPr>
                <w:p w14:paraId="4CDBECB9" w14:textId="77777777" w:rsidR="003A72F1" w:rsidRPr="00C62B79" w:rsidRDefault="003A72F1" w:rsidP="0091342C">
                  <w:pPr>
                    <w:pStyle w:val="TableBodyText"/>
                  </w:pPr>
                  <w:r w:rsidRPr="00C62B79">
                    <w:t>283.02</w:t>
                  </w:r>
                </w:p>
              </w:tc>
              <w:tc>
                <w:tcPr>
                  <w:tcW w:w="859" w:type="pct"/>
                </w:tcPr>
                <w:p w14:paraId="2C155604" w14:textId="77777777" w:rsidR="003A72F1" w:rsidRPr="00C62B79" w:rsidRDefault="003A72F1" w:rsidP="0091342C">
                  <w:pPr>
                    <w:pStyle w:val="TableBodyText"/>
                    <w:ind w:right="28"/>
                  </w:pPr>
                  <w:r w:rsidRPr="00C62B79">
                    <w:t>0.16</w:t>
                  </w:r>
                </w:p>
              </w:tc>
              <w:tc>
                <w:tcPr>
                  <w:tcW w:w="858" w:type="pct"/>
                </w:tcPr>
                <w:p w14:paraId="4991A501" w14:textId="77777777" w:rsidR="003A72F1" w:rsidRPr="00C62B79" w:rsidRDefault="003A72F1" w:rsidP="0091342C">
                  <w:pPr>
                    <w:pStyle w:val="TableBodyText"/>
                  </w:pPr>
                </w:p>
              </w:tc>
            </w:tr>
            <w:tr w:rsidR="00C62B79" w:rsidRPr="00C62B79" w14:paraId="71AFED89" w14:textId="77777777" w:rsidTr="0091342C">
              <w:tc>
                <w:tcPr>
                  <w:tcW w:w="1417" w:type="pct"/>
                  <w:shd w:val="clear" w:color="auto" w:fill="auto"/>
                </w:tcPr>
                <w:p w14:paraId="41F649B1" w14:textId="77777777" w:rsidR="003A72F1" w:rsidRPr="00C62B79" w:rsidRDefault="003A72F1" w:rsidP="0091342C">
                  <w:pPr>
                    <w:pStyle w:val="TableBodyText"/>
                    <w:jc w:val="left"/>
                  </w:pPr>
                  <w:r w:rsidRPr="00C62B79">
                    <w:t>Low super literacy</w:t>
                  </w:r>
                </w:p>
              </w:tc>
              <w:tc>
                <w:tcPr>
                  <w:tcW w:w="832" w:type="pct"/>
                </w:tcPr>
                <w:p w14:paraId="2075E8E3" w14:textId="77777777" w:rsidR="003A72F1" w:rsidRPr="00C62B79" w:rsidRDefault="003A72F1" w:rsidP="0091342C">
                  <w:pPr>
                    <w:pStyle w:val="TableBodyText"/>
                  </w:pPr>
                  <w:r w:rsidRPr="00C62B79">
                    <w:noBreakHyphen/>
                    <w:t>0.36</w:t>
                  </w:r>
                </w:p>
              </w:tc>
              <w:tc>
                <w:tcPr>
                  <w:tcW w:w="1034" w:type="pct"/>
                  <w:shd w:val="clear" w:color="auto" w:fill="auto"/>
                </w:tcPr>
                <w:p w14:paraId="66742148" w14:textId="77777777" w:rsidR="003A72F1" w:rsidRPr="00C62B79" w:rsidRDefault="003A72F1" w:rsidP="0091342C">
                  <w:pPr>
                    <w:pStyle w:val="TableBodyText"/>
                  </w:pPr>
                  <w:r w:rsidRPr="00C62B79">
                    <w:noBreakHyphen/>
                    <w:t>742.38</w:t>
                  </w:r>
                </w:p>
              </w:tc>
              <w:tc>
                <w:tcPr>
                  <w:tcW w:w="859" w:type="pct"/>
                  <w:shd w:val="clear" w:color="auto" w:fill="auto"/>
                </w:tcPr>
                <w:p w14:paraId="102DB8AD" w14:textId="77777777" w:rsidR="003A72F1" w:rsidRPr="00C62B79" w:rsidRDefault="003A72F1" w:rsidP="0091342C">
                  <w:pPr>
                    <w:pStyle w:val="TableBodyText"/>
                    <w:ind w:right="28"/>
                  </w:pPr>
                  <w:r w:rsidRPr="00C62B79">
                    <w:t>0.18</w:t>
                  </w:r>
                </w:p>
              </w:tc>
              <w:tc>
                <w:tcPr>
                  <w:tcW w:w="858" w:type="pct"/>
                </w:tcPr>
                <w:p w14:paraId="45127F71" w14:textId="77777777" w:rsidR="003A72F1" w:rsidRPr="00C62B79" w:rsidRDefault="003A72F1" w:rsidP="0091342C">
                  <w:pPr>
                    <w:pStyle w:val="TableBodyText"/>
                  </w:pPr>
                  <w:r w:rsidRPr="00C62B79">
                    <w:t>**</w:t>
                  </w:r>
                </w:p>
              </w:tc>
            </w:tr>
            <w:tr w:rsidR="00C62B79" w:rsidRPr="00C62B79" w14:paraId="06E6D4EA" w14:textId="77777777" w:rsidTr="0091342C">
              <w:tc>
                <w:tcPr>
                  <w:tcW w:w="1417" w:type="pct"/>
                  <w:shd w:val="clear" w:color="auto" w:fill="auto"/>
                </w:tcPr>
                <w:p w14:paraId="053898A9" w14:textId="77777777" w:rsidR="003A72F1" w:rsidRPr="00C62B79" w:rsidRDefault="003A72F1" w:rsidP="0091342C">
                  <w:pPr>
                    <w:pStyle w:val="TableBodyText"/>
                    <w:jc w:val="left"/>
                  </w:pPr>
                  <w:r w:rsidRPr="00C62B79">
                    <w:t>High super literacy</w:t>
                  </w:r>
                </w:p>
              </w:tc>
              <w:tc>
                <w:tcPr>
                  <w:tcW w:w="832" w:type="pct"/>
                </w:tcPr>
                <w:p w14:paraId="6745307B" w14:textId="77777777" w:rsidR="003A72F1" w:rsidRPr="00C62B79" w:rsidRDefault="003A72F1" w:rsidP="0091342C">
                  <w:pPr>
                    <w:pStyle w:val="TableBodyText"/>
                  </w:pPr>
                  <w:r w:rsidRPr="00C62B79">
                    <w:t>0.25</w:t>
                  </w:r>
                </w:p>
              </w:tc>
              <w:tc>
                <w:tcPr>
                  <w:tcW w:w="1034" w:type="pct"/>
                  <w:shd w:val="clear" w:color="auto" w:fill="auto"/>
                </w:tcPr>
                <w:p w14:paraId="6461DB83" w14:textId="77777777" w:rsidR="003A72F1" w:rsidRPr="00C62B79" w:rsidRDefault="003A72F1" w:rsidP="0091342C">
                  <w:pPr>
                    <w:pStyle w:val="TableBodyText"/>
                  </w:pPr>
                  <w:r w:rsidRPr="00C62B79">
                    <w:t>518.29</w:t>
                  </w:r>
                </w:p>
              </w:tc>
              <w:tc>
                <w:tcPr>
                  <w:tcW w:w="859" w:type="pct"/>
                  <w:shd w:val="clear" w:color="auto" w:fill="auto"/>
                </w:tcPr>
                <w:p w14:paraId="192F21F6" w14:textId="77777777" w:rsidR="003A72F1" w:rsidRPr="00C62B79" w:rsidRDefault="003A72F1" w:rsidP="0091342C">
                  <w:pPr>
                    <w:pStyle w:val="TableBodyText"/>
                    <w:ind w:right="28"/>
                  </w:pPr>
                  <w:r w:rsidRPr="00C62B79">
                    <w:t>0.15</w:t>
                  </w:r>
                </w:p>
              </w:tc>
              <w:tc>
                <w:tcPr>
                  <w:tcW w:w="858" w:type="pct"/>
                </w:tcPr>
                <w:p w14:paraId="40368706" w14:textId="77777777" w:rsidR="003A72F1" w:rsidRPr="00C62B79" w:rsidRDefault="003A72F1" w:rsidP="0091342C">
                  <w:pPr>
                    <w:pStyle w:val="TableBodyText"/>
                  </w:pPr>
                  <w:r w:rsidRPr="00C62B79">
                    <w:t>*</w:t>
                  </w:r>
                </w:p>
              </w:tc>
            </w:tr>
            <w:tr w:rsidR="00C62B79" w:rsidRPr="00C62B79" w14:paraId="499D001F" w14:textId="77777777" w:rsidTr="0091342C">
              <w:tc>
                <w:tcPr>
                  <w:tcW w:w="1417" w:type="pct"/>
                  <w:shd w:val="clear" w:color="auto" w:fill="auto"/>
                </w:tcPr>
                <w:p w14:paraId="6082BF6A" w14:textId="77777777" w:rsidR="003A72F1" w:rsidRPr="00C62B79" w:rsidRDefault="003A72F1" w:rsidP="0091342C">
                  <w:pPr>
                    <w:pStyle w:val="TableBodyText"/>
                    <w:jc w:val="left"/>
                  </w:pPr>
                  <w:r w:rsidRPr="00C62B79">
                    <w:t>Low financial literacy</w:t>
                  </w:r>
                </w:p>
              </w:tc>
              <w:tc>
                <w:tcPr>
                  <w:tcW w:w="832" w:type="pct"/>
                </w:tcPr>
                <w:p w14:paraId="12F63E5F" w14:textId="77777777" w:rsidR="003A72F1" w:rsidRPr="00C62B79" w:rsidRDefault="003A72F1" w:rsidP="0091342C">
                  <w:pPr>
                    <w:pStyle w:val="TableBodyText"/>
                  </w:pPr>
                  <w:r w:rsidRPr="00C62B79">
                    <w:noBreakHyphen/>
                    <w:t>0.22</w:t>
                  </w:r>
                </w:p>
              </w:tc>
              <w:tc>
                <w:tcPr>
                  <w:tcW w:w="1034" w:type="pct"/>
                  <w:shd w:val="clear" w:color="auto" w:fill="auto"/>
                </w:tcPr>
                <w:p w14:paraId="0BC37577" w14:textId="77777777" w:rsidR="003A72F1" w:rsidRPr="00C62B79" w:rsidRDefault="003A72F1" w:rsidP="0091342C">
                  <w:pPr>
                    <w:pStyle w:val="TableBodyText"/>
                  </w:pPr>
                  <w:r w:rsidRPr="00C62B79">
                    <w:noBreakHyphen/>
                    <w:t>450.92</w:t>
                  </w:r>
                </w:p>
              </w:tc>
              <w:tc>
                <w:tcPr>
                  <w:tcW w:w="859" w:type="pct"/>
                  <w:shd w:val="clear" w:color="auto" w:fill="auto"/>
                </w:tcPr>
                <w:p w14:paraId="647E1D7C" w14:textId="77777777" w:rsidR="003A72F1" w:rsidRPr="00C62B79" w:rsidRDefault="003A72F1" w:rsidP="0091342C">
                  <w:pPr>
                    <w:pStyle w:val="TableBodyText"/>
                    <w:ind w:right="28"/>
                  </w:pPr>
                  <w:r w:rsidRPr="00C62B79">
                    <w:t>0.16</w:t>
                  </w:r>
                </w:p>
              </w:tc>
              <w:tc>
                <w:tcPr>
                  <w:tcW w:w="858" w:type="pct"/>
                </w:tcPr>
                <w:p w14:paraId="553E1448" w14:textId="77777777" w:rsidR="003A72F1" w:rsidRPr="00C62B79" w:rsidRDefault="003A72F1" w:rsidP="0091342C">
                  <w:pPr>
                    <w:pStyle w:val="TableBodyText"/>
                  </w:pPr>
                </w:p>
              </w:tc>
            </w:tr>
            <w:tr w:rsidR="00C62B79" w:rsidRPr="00C62B79" w14:paraId="643991E2" w14:textId="77777777" w:rsidTr="0091342C">
              <w:tc>
                <w:tcPr>
                  <w:tcW w:w="1417" w:type="pct"/>
                  <w:shd w:val="clear" w:color="auto" w:fill="auto"/>
                </w:tcPr>
                <w:p w14:paraId="271A89AB" w14:textId="77777777" w:rsidR="003A72F1" w:rsidRPr="00C62B79" w:rsidRDefault="003A72F1" w:rsidP="0091342C">
                  <w:pPr>
                    <w:pStyle w:val="TableBodyText"/>
                    <w:jc w:val="left"/>
                  </w:pPr>
                  <w:r w:rsidRPr="00C62B79">
                    <w:t>High financial literacy</w:t>
                  </w:r>
                </w:p>
              </w:tc>
              <w:tc>
                <w:tcPr>
                  <w:tcW w:w="832" w:type="pct"/>
                </w:tcPr>
                <w:p w14:paraId="402027E2" w14:textId="77777777" w:rsidR="003A72F1" w:rsidRPr="00C62B79" w:rsidRDefault="003A72F1" w:rsidP="0091342C">
                  <w:pPr>
                    <w:pStyle w:val="TableBodyText"/>
                  </w:pPr>
                  <w:r w:rsidRPr="00C62B79">
                    <w:t>0.07</w:t>
                  </w:r>
                </w:p>
              </w:tc>
              <w:tc>
                <w:tcPr>
                  <w:tcW w:w="1034" w:type="pct"/>
                  <w:shd w:val="clear" w:color="auto" w:fill="auto"/>
                </w:tcPr>
                <w:p w14:paraId="2CA6DCDF" w14:textId="77777777" w:rsidR="003A72F1" w:rsidRPr="00C62B79" w:rsidRDefault="003A72F1" w:rsidP="0091342C">
                  <w:pPr>
                    <w:pStyle w:val="TableBodyText"/>
                  </w:pPr>
                  <w:r w:rsidRPr="00C62B79">
                    <w:t>134.36</w:t>
                  </w:r>
                </w:p>
              </w:tc>
              <w:tc>
                <w:tcPr>
                  <w:tcW w:w="859" w:type="pct"/>
                  <w:shd w:val="clear" w:color="auto" w:fill="auto"/>
                </w:tcPr>
                <w:p w14:paraId="187433B3" w14:textId="77777777" w:rsidR="003A72F1" w:rsidRPr="00C62B79" w:rsidRDefault="003A72F1" w:rsidP="0091342C">
                  <w:pPr>
                    <w:pStyle w:val="TableBodyText"/>
                    <w:ind w:right="28"/>
                  </w:pPr>
                  <w:r w:rsidRPr="00C62B79">
                    <w:t>0.16</w:t>
                  </w:r>
                </w:p>
              </w:tc>
              <w:tc>
                <w:tcPr>
                  <w:tcW w:w="858" w:type="pct"/>
                </w:tcPr>
                <w:p w14:paraId="3CF027F4" w14:textId="77777777" w:rsidR="003A72F1" w:rsidRPr="00C62B79" w:rsidRDefault="003A72F1" w:rsidP="0091342C">
                  <w:pPr>
                    <w:pStyle w:val="TableBodyText"/>
                  </w:pPr>
                </w:p>
              </w:tc>
            </w:tr>
            <w:tr w:rsidR="00C62B79" w:rsidRPr="00C62B79" w14:paraId="57E989D8" w14:textId="77777777" w:rsidTr="0091342C">
              <w:tc>
                <w:tcPr>
                  <w:tcW w:w="1417" w:type="pct"/>
                  <w:tcBorders>
                    <w:bottom w:val="single" w:sz="6" w:space="0" w:color="BFBFBF"/>
                  </w:tcBorders>
                  <w:shd w:val="clear" w:color="auto" w:fill="auto"/>
                </w:tcPr>
                <w:p w14:paraId="0F9E6791" w14:textId="77777777" w:rsidR="003A72F1" w:rsidRPr="00C62B79" w:rsidRDefault="003A72F1" w:rsidP="0091342C">
                  <w:pPr>
                    <w:pStyle w:val="TableBodyText"/>
                    <w:jc w:val="left"/>
                  </w:pPr>
                  <w:r w:rsidRPr="00C62B79">
                    <w:t>Standard deviation</w:t>
                  </w:r>
                </w:p>
              </w:tc>
              <w:tc>
                <w:tcPr>
                  <w:tcW w:w="832" w:type="pct"/>
                  <w:tcBorders>
                    <w:bottom w:val="single" w:sz="6" w:space="0" w:color="BFBFBF"/>
                  </w:tcBorders>
                </w:tcPr>
                <w:p w14:paraId="4AF7DEB2" w14:textId="77777777" w:rsidR="003A72F1" w:rsidRPr="00C62B79" w:rsidRDefault="003A72F1" w:rsidP="0091342C">
                  <w:pPr>
                    <w:pStyle w:val="TableBodyText"/>
                  </w:pPr>
                  <w:r w:rsidRPr="00C62B79">
                    <w:t>0.04</w:t>
                  </w:r>
                </w:p>
              </w:tc>
              <w:tc>
                <w:tcPr>
                  <w:tcW w:w="1034" w:type="pct"/>
                  <w:tcBorders>
                    <w:bottom w:val="single" w:sz="6" w:space="0" w:color="BFBFBF"/>
                  </w:tcBorders>
                  <w:shd w:val="clear" w:color="auto" w:fill="auto"/>
                </w:tcPr>
                <w:p w14:paraId="22273546" w14:textId="77777777" w:rsidR="003A72F1" w:rsidRPr="00C62B79" w:rsidRDefault="003A72F1" w:rsidP="0091342C">
                  <w:pPr>
                    <w:pStyle w:val="TableBodyText"/>
                  </w:pPr>
                  <w:r w:rsidRPr="00C62B79">
                    <w:t>72.92</w:t>
                  </w:r>
                </w:p>
              </w:tc>
              <w:tc>
                <w:tcPr>
                  <w:tcW w:w="859" w:type="pct"/>
                  <w:tcBorders>
                    <w:bottom w:val="single" w:sz="6" w:space="0" w:color="BFBFBF"/>
                  </w:tcBorders>
                  <w:shd w:val="clear" w:color="auto" w:fill="auto"/>
                </w:tcPr>
                <w:p w14:paraId="55337367" w14:textId="77777777" w:rsidR="003A72F1" w:rsidRPr="00C62B79" w:rsidRDefault="003A72F1" w:rsidP="0091342C">
                  <w:pPr>
                    <w:pStyle w:val="TableBodyText"/>
                    <w:ind w:right="28"/>
                  </w:pPr>
                  <w:r w:rsidRPr="00C62B79">
                    <w:t>0.32</w:t>
                  </w:r>
                </w:p>
              </w:tc>
              <w:tc>
                <w:tcPr>
                  <w:tcW w:w="858" w:type="pct"/>
                  <w:tcBorders>
                    <w:bottom w:val="single" w:sz="6" w:space="0" w:color="BFBFBF"/>
                  </w:tcBorders>
                </w:tcPr>
                <w:p w14:paraId="31DF205E" w14:textId="77777777" w:rsidR="003A72F1" w:rsidRPr="00C62B79" w:rsidRDefault="003A72F1" w:rsidP="0091342C">
                  <w:pPr>
                    <w:pStyle w:val="TableBodyText"/>
                  </w:pPr>
                </w:p>
              </w:tc>
            </w:tr>
          </w:tbl>
          <w:p w14:paraId="3559F930" w14:textId="77777777" w:rsidR="003A72F1" w:rsidRPr="00C62B79" w:rsidRDefault="003A72F1" w:rsidP="0091342C">
            <w:pPr>
              <w:pStyle w:val="Box"/>
            </w:pPr>
          </w:p>
        </w:tc>
      </w:tr>
      <w:tr w:rsidR="00C62B79" w:rsidRPr="00C62B79" w14:paraId="758CAAFD" w14:textId="77777777" w:rsidTr="0091342C">
        <w:tc>
          <w:tcPr>
            <w:tcW w:w="5000" w:type="pct"/>
            <w:tcBorders>
              <w:top w:val="nil"/>
              <w:left w:val="nil"/>
              <w:bottom w:val="nil"/>
              <w:right w:val="nil"/>
            </w:tcBorders>
            <w:shd w:val="clear" w:color="auto" w:fill="auto"/>
          </w:tcPr>
          <w:p w14:paraId="015002EB"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‘Option 1’: ‘No control over investments’.</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046B26D4" w14:textId="77777777" w:rsidTr="0091342C">
        <w:tc>
          <w:tcPr>
            <w:tcW w:w="5000" w:type="pct"/>
            <w:tcBorders>
              <w:top w:val="nil"/>
              <w:left w:val="nil"/>
              <w:bottom w:val="nil"/>
              <w:right w:val="nil"/>
            </w:tcBorders>
            <w:shd w:val="clear" w:color="auto" w:fill="auto"/>
          </w:tcPr>
          <w:p w14:paraId="30889FE7" w14:textId="77777777" w:rsidR="003A72F1" w:rsidRPr="00C62B79" w:rsidRDefault="003A72F1" w:rsidP="0091342C">
            <w:pPr>
              <w:pStyle w:val="Source"/>
            </w:pPr>
            <w:r w:rsidRPr="00C62B79">
              <w:rPr>
                <w:i/>
              </w:rPr>
              <w:t>Source</w:t>
            </w:r>
            <w:r w:rsidRPr="00C62B79">
              <w:t>: Members survey.</w:t>
            </w:r>
          </w:p>
        </w:tc>
      </w:tr>
      <w:tr w:rsidR="00C62B79" w:rsidRPr="00C62B79" w14:paraId="03FAE248" w14:textId="77777777" w:rsidTr="0091342C">
        <w:tc>
          <w:tcPr>
            <w:tcW w:w="5000" w:type="pct"/>
            <w:tcBorders>
              <w:top w:val="nil"/>
              <w:left w:val="nil"/>
              <w:bottom w:val="single" w:sz="6" w:space="0" w:color="78A22F"/>
              <w:right w:val="nil"/>
            </w:tcBorders>
            <w:shd w:val="clear" w:color="auto" w:fill="auto"/>
          </w:tcPr>
          <w:p w14:paraId="1DBD588D" w14:textId="77777777" w:rsidR="003A72F1" w:rsidRPr="00C62B79" w:rsidRDefault="003A72F1" w:rsidP="0091342C">
            <w:pPr>
              <w:pStyle w:val="Box"/>
              <w:spacing w:before="0" w:line="120" w:lineRule="exact"/>
            </w:pPr>
          </w:p>
        </w:tc>
      </w:tr>
      <w:tr w:rsidR="00C62B79" w:rsidRPr="00C62B79" w14:paraId="66A38CED" w14:textId="77777777" w:rsidTr="0091342C">
        <w:tc>
          <w:tcPr>
            <w:tcW w:w="5000" w:type="pct"/>
            <w:tcBorders>
              <w:top w:val="single" w:sz="6" w:space="0" w:color="78A22F"/>
              <w:left w:val="nil"/>
              <w:bottom w:val="nil"/>
              <w:right w:val="nil"/>
            </w:tcBorders>
          </w:tcPr>
          <w:p w14:paraId="4AC79B74" w14:textId="77777777" w:rsidR="003A72F1" w:rsidRPr="00C62B79" w:rsidRDefault="003A72F1" w:rsidP="0091342C">
            <w:pPr>
              <w:pStyle w:val="BoxSpaceBelow"/>
            </w:pPr>
          </w:p>
        </w:tc>
      </w:tr>
    </w:tbl>
    <w:p w14:paraId="2B624D7F" w14:textId="77777777" w:rsidR="003A72F1" w:rsidRPr="00C62B79" w:rsidRDefault="003A72F1" w:rsidP="003A72F1">
      <w:pPr>
        <w:pStyle w:val="BodyText"/>
      </w:pPr>
      <w:r w:rsidRPr="00C62B79">
        <w:t>Although the Commission set out life and total and permanent disability (</w:t>
      </w:r>
      <w:proofErr w:type="spellStart"/>
      <w:r w:rsidRPr="00C62B79">
        <w:t>TPD</w:t>
      </w:r>
      <w:proofErr w:type="spellEnd"/>
      <w:r w:rsidRPr="00C62B79">
        <w:t xml:space="preserve">) insurance and income protection (IP) insurance as separate product features in the members survey, the econometric analysis suggests that respondents did not distinguish between life and </w:t>
      </w:r>
      <w:proofErr w:type="spellStart"/>
      <w:r w:rsidRPr="00C62B79">
        <w:t>TPD</w:t>
      </w:r>
      <w:proofErr w:type="spellEnd"/>
      <w:r w:rsidRPr="00C62B79">
        <w:t xml:space="preserve"> and IP insurance. This is due to the model being unable to identify the separate </w:t>
      </w:r>
      <w:proofErr w:type="spellStart"/>
      <w:r w:rsidRPr="00C62B79">
        <w:t>WTP</w:t>
      </w:r>
      <w:proofErr w:type="spellEnd"/>
      <w:r w:rsidRPr="00C62B79">
        <w:t xml:space="preserve"> (that is, the model encountered multicollinearity issues when both were included). For this reason, IP insurance is omitted from the model, and there are no tables on IP insurance. </w:t>
      </w:r>
    </w:p>
    <w:p w14:paraId="7543BC1A" w14:textId="77777777" w:rsidR="003A72F1" w:rsidRPr="00C62B79" w:rsidRDefault="003A72F1" w:rsidP="003A72F1">
      <w:pPr>
        <w:pStyle w:val="BoxSpaceAbove"/>
      </w:pPr>
      <w:r w:rsidRPr="00C62B79">
        <w:lastRenderedPageBreak/>
        <w:br/>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08D67EB0" w14:textId="77777777" w:rsidTr="0091342C">
        <w:trPr>
          <w:tblHeader/>
        </w:trPr>
        <w:tc>
          <w:tcPr>
            <w:tcW w:w="5000" w:type="pct"/>
            <w:tcBorders>
              <w:top w:val="single" w:sz="6" w:space="0" w:color="78A22F"/>
              <w:left w:val="nil"/>
              <w:bottom w:val="nil"/>
              <w:right w:val="nil"/>
            </w:tcBorders>
            <w:shd w:val="clear" w:color="auto" w:fill="auto"/>
          </w:tcPr>
          <w:p w14:paraId="42942FC6" w14:textId="77777777" w:rsidR="003A72F1" w:rsidRPr="00C62B79" w:rsidRDefault="003A72F1" w:rsidP="0091342C">
            <w:pPr>
              <w:pStyle w:val="TableTitle"/>
            </w:pPr>
            <w:r w:rsidRPr="00C62B79">
              <w:rPr>
                <w:b w:val="0"/>
              </w:rPr>
              <w:t>Table 1.</w:t>
            </w:r>
            <w:r w:rsidRPr="00C62B79">
              <w:rPr>
                <w:b w:val="0"/>
                <w:noProof/>
              </w:rPr>
              <w:t>31</w:t>
            </w:r>
            <w:r w:rsidRPr="00C62B79">
              <w:tab/>
              <w:t xml:space="preserve">Willingness to pay for bundles of life and </w:t>
            </w:r>
            <w:proofErr w:type="spellStart"/>
            <w:r w:rsidRPr="00C62B79">
              <w:t>TPD</w:t>
            </w:r>
            <w:proofErr w:type="spellEnd"/>
            <w:r w:rsidRPr="00C62B79">
              <w:t xml:space="preserve"> insurance</w:t>
            </w:r>
            <w:proofErr w:type="spellStart"/>
            <w:r w:rsidRPr="00C62B79">
              <w:rPr>
                <w:rStyle w:val="NoteLabel"/>
              </w:rPr>
              <w:t>a,b</w:t>
            </w:r>
            <w:proofErr w:type="spellEnd"/>
          </w:p>
          <w:p w14:paraId="49F9A25C" w14:textId="77777777" w:rsidR="003A72F1" w:rsidRPr="00C62B79" w:rsidRDefault="003A72F1" w:rsidP="0091342C">
            <w:pPr>
              <w:pStyle w:val="Subtitle"/>
            </w:pPr>
            <w:r w:rsidRPr="00C62B79">
              <w:t>High cover ($500 000)</w:t>
            </w:r>
          </w:p>
        </w:tc>
      </w:tr>
      <w:tr w:rsidR="00C62B79" w:rsidRPr="00C62B79" w14:paraId="35E74E49"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68E4F6B9"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27C6E28E"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13EE3968"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351CF9C3"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33A68369"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160C1742" w14:textId="77777777" w:rsidR="003A72F1" w:rsidRPr="00C62B79" w:rsidRDefault="003A72F1" w:rsidP="0091342C">
                  <w:pPr>
                    <w:pStyle w:val="TableColumnHeading"/>
                  </w:pPr>
                  <w:r w:rsidRPr="00C62B79">
                    <w:t>Significance</w:t>
                  </w:r>
                </w:p>
              </w:tc>
            </w:tr>
            <w:tr w:rsidR="00C62B79" w:rsidRPr="00C62B79" w14:paraId="2B562845" w14:textId="77777777" w:rsidTr="0091342C">
              <w:tc>
                <w:tcPr>
                  <w:tcW w:w="1432" w:type="pct"/>
                  <w:tcBorders>
                    <w:top w:val="single" w:sz="6" w:space="0" w:color="BFBFBF"/>
                  </w:tcBorders>
                </w:tcPr>
                <w:p w14:paraId="32D9F671" w14:textId="77777777" w:rsidR="003A72F1" w:rsidRPr="00C62B79" w:rsidRDefault="003A72F1" w:rsidP="0091342C">
                  <w:pPr>
                    <w:pStyle w:val="TableBodyText"/>
                    <w:jc w:val="left"/>
                  </w:pPr>
                  <w:r w:rsidRPr="00C62B79">
                    <w:t>Baseline</w:t>
                  </w:r>
                </w:p>
              </w:tc>
              <w:tc>
                <w:tcPr>
                  <w:tcW w:w="833" w:type="pct"/>
                  <w:tcBorders>
                    <w:top w:val="single" w:sz="6" w:space="0" w:color="BFBFBF"/>
                  </w:tcBorders>
                  <w:vAlign w:val="bottom"/>
                </w:tcPr>
                <w:p w14:paraId="6ED021B8" w14:textId="77777777" w:rsidR="003A72F1" w:rsidRPr="00C62B79" w:rsidRDefault="003A72F1" w:rsidP="0091342C">
                  <w:pPr>
                    <w:pStyle w:val="TableBodyText"/>
                  </w:pPr>
                  <w:r w:rsidRPr="00C62B79">
                    <w:t>0.02</w:t>
                  </w:r>
                </w:p>
              </w:tc>
              <w:tc>
                <w:tcPr>
                  <w:tcW w:w="1019" w:type="pct"/>
                  <w:tcBorders>
                    <w:top w:val="single" w:sz="6" w:space="0" w:color="BFBFBF"/>
                  </w:tcBorders>
                  <w:vAlign w:val="bottom"/>
                </w:tcPr>
                <w:p w14:paraId="41AA736C" w14:textId="77777777" w:rsidR="003A72F1" w:rsidRPr="00C62B79" w:rsidRDefault="003A72F1" w:rsidP="0091342C">
                  <w:pPr>
                    <w:pStyle w:val="TableBodyText"/>
                  </w:pPr>
                  <w:r w:rsidRPr="00C62B79">
                    <w:t>44.42</w:t>
                  </w:r>
                </w:p>
              </w:tc>
              <w:tc>
                <w:tcPr>
                  <w:tcW w:w="859" w:type="pct"/>
                  <w:tcBorders>
                    <w:top w:val="single" w:sz="6" w:space="0" w:color="BFBFBF"/>
                  </w:tcBorders>
                  <w:vAlign w:val="bottom"/>
                </w:tcPr>
                <w:p w14:paraId="431ADF82" w14:textId="77777777" w:rsidR="003A72F1" w:rsidRPr="00C62B79" w:rsidRDefault="003A72F1" w:rsidP="0091342C">
                  <w:pPr>
                    <w:pStyle w:val="TableBodyText"/>
                  </w:pPr>
                  <w:r w:rsidRPr="00C62B79">
                    <w:t>0.23</w:t>
                  </w:r>
                </w:p>
              </w:tc>
              <w:tc>
                <w:tcPr>
                  <w:tcW w:w="858" w:type="pct"/>
                  <w:tcBorders>
                    <w:top w:val="single" w:sz="6" w:space="0" w:color="BFBFBF"/>
                  </w:tcBorders>
                  <w:vAlign w:val="bottom"/>
                </w:tcPr>
                <w:p w14:paraId="78FD5FEE" w14:textId="77777777" w:rsidR="003A72F1" w:rsidRPr="00C62B79" w:rsidRDefault="003A72F1" w:rsidP="0091342C">
                  <w:pPr>
                    <w:pStyle w:val="TableBodyText"/>
                  </w:pPr>
                  <w:r w:rsidRPr="00C62B79">
                    <w:t> </w:t>
                  </w:r>
                </w:p>
              </w:tc>
            </w:tr>
            <w:tr w:rsidR="00C62B79" w:rsidRPr="00C62B79" w14:paraId="4839D5A2" w14:textId="77777777" w:rsidTr="0091342C">
              <w:tc>
                <w:tcPr>
                  <w:tcW w:w="1432" w:type="pct"/>
                </w:tcPr>
                <w:p w14:paraId="2353ADD1" w14:textId="77777777" w:rsidR="003A72F1" w:rsidRPr="00C62B79" w:rsidRDefault="003A72F1" w:rsidP="0091342C">
                  <w:pPr>
                    <w:pStyle w:val="TableBodyText"/>
                    <w:jc w:val="left"/>
                  </w:pPr>
                  <w:r w:rsidRPr="00C62B79">
                    <w:t>Young</w:t>
                  </w:r>
                </w:p>
              </w:tc>
              <w:tc>
                <w:tcPr>
                  <w:tcW w:w="833" w:type="pct"/>
                  <w:vAlign w:val="bottom"/>
                </w:tcPr>
                <w:p w14:paraId="5C400118" w14:textId="77777777" w:rsidR="003A72F1" w:rsidRPr="00C62B79" w:rsidRDefault="003A72F1" w:rsidP="0091342C">
                  <w:pPr>
                    <w:pStyle w:val="TableBodyText"/>
                  </w:pPr>
                  <w:r w:rsidRPr="00C62B79">
                    <w:noBreakHyphen/>
                    <w:t>0.14</w:t>
                  </w:r>
                </w:p>
              </w:tc>
              <w:tc>
                <w:tcPr>
                  <w:tcW w:w="1019" w:type="pct"/>
                  <w:vAlign w:val="bottom"/>
                </w:tcPr>
                <w:p w14:paraId="1E76CB37" w14:textId="77777777" w:rsidR="003A72F1" w:rsidRPr="00C62B79" w:rsidRDefault="003A72F1" w:rsidP="0091342C">
                  <w:pPr>
                    <w:pStyle w:val="TableBodyText"/>
                  </w:pPr>
                  <w:r w:rsidRPr="00C62B79">
                    <w:noBreakHyphen/>
                    <w:t>282.40</w:t>
                  </w:r>
                </w:p>
              </w:tc>
              <w:tc>
                <w:tcPr>
                  <w:tcW w:w="859" w:type="pct"/>
                  <w:vAlign w:val="bottom"/>
                </w:tcPr>
                <w:p w14:paraId="4E5EBA1F" w14:textId="77777777" w:rsidR="003A72F1" w:rsidRPr="00C62B79" w:rsidRDefault="003A72F1" w:rsidP="0091342C">
                  <w:pPr>
                    <w:pStyle w:val="TableBodyText"/>
                  </w:pPr>
                  <w:r w:rsidRPr="00C62B79">
                    <w:t>0.24</w:t>
                  </w:r>
                </w:p>
              </w:tc>
              <w:tc>
                <w:tcPr>
                  <w:tcW w:w="858" w:type="pct"/>
                  <w:vAlign w:val="bottom"/>
                </w:tcPr>
                <w:p w14:paraId="2317197F" w14:textId="77777777" w:rsidR="003A72F1" w:rsidRPr="00C62B79" w:rsidRDefault="003A72F1" w:rsidP="0091342C">
                  <w:pPr>
                    <w:pStyle w:val="TableBodyText"/>
                  </w:pPr>
                  <w:r w:rsidRPr="00C62B79">
                    <w:t> </w:t>
                  </w:r>
                </w:p>
              </w:tc>
            </w:tr>
            <w:tr w:rsidR="00C62B79" w:rsidRPr="00C62B79" w14:paraId="66F741ED" w14:textId="77777777" w:rsidTr="0091342C">
              <w:tc>
                <w:tcPr>
                  <w:tcW w:w="1432" w:type="pct"/>
                </w:tcPr>
                <w:p w14:paraId="6DC5800A" w14:textId="77777777" w:rsidR="003A72F1" w:rsidRPr="00C62B79" w:rsidRDefault="003A72F1" w:rsidP="0091342C">
                  <w:pPr>
                    <w:pStyle w:val="TableBodyText"/>
                    <w:jc w:val="left"/>
                  </w:pPr>
                  <w:r w:rsidRPr="00C62B79">
                    <w:t>Senior</w:t>
                  </w:r>
                </w:p>
              </w:tc>
              <w:tc>
                <w:tcPr>
                  <w:tcW w:w="833" w:type="pct"/>
                  <w:vAlign w:val="bottom"/>
                </w:tcPr>
                <w:p w14:paraId="4CCDF7D1" w14:textId="77777777" w:rsidR="003A72F1" w:rsidRPr="00C62B79" w:rsidRDefault="003A72F1" w:rsidP="0091342C">
                  <w:pPr>
                    <w:pStyle w:val="TableBodyText"/>
                  </w:pPr>
                  <w:r w:rsidRPr="00C62B79">
                    <w:noBreakHyphen/>
                    <w:t>0.09</w:t>
                  </w:r>
                </w:p>
              </w:tc>
              <w:tc>
                <w:tcPr>
                  <w:tcW w:w="1019" w:type="pct"/>
                  <w:vAlign w:val="bottom"/>
                </w:tcPr>
                <w:p w14:paraId="14A8F441" w14:textId="77777777" w:rsidR="003A72F1" w:rsidRPr="00C62B79" w:rsidRDefault="003A72F1" w:rsidP="0091342C">
                  <w:pPr>
                    <w:pStyle w:val="TableBodyText"/>
                  </w:pPr>
                  <w:r w:rsidRPr="00C62B79">
                    <w:noBreakHyphen/>
                    <w:t>192.33</w:t>
                  </w:r>
                </w:p>
              </w:tc>
              <w:tc>
                <w:tcPr>
                  <w:tcW w:w="859" w:type="pct"/>
                  <w:vAlign w:val="bottom"/>
                </w:tcPr>
                <w:p w14:paraId="30AF2799" w14:textId="77777777" w:rsidR="003A72F1" w:rsidRPr="00C62B79" w:rsidRDefault="003A72F1" w:rsidP="0091342C">
                  <w:pPr>
                    <w:pStyle w:val="TableBodyText"/>
                  </w:pPr>
                  <w:r w:rsidRPr="00C62B79">
                    <w:t>0.23</w:t>
                  </w:r>
                </w:p>
              </w:tc>
              <w:tc>
                <w:tcPr>
                  <w:tcW w:w="858" w:type="pct"/>
                  <w:vAlign w:val="bottom"/>
                </w:tcPr>
                <w:p w14:paraId="4A8EE515" w14:textId="77777777" w:rsidR="003A72F1" w:rsidRPr="00C62B79" w:rsidRDefault="003A72F1" w:rsidP="0091342C">
                  <w:pPr>
                    <w:pStyle w:val="TableBodyText"/>
                  </w:pPr>
                  <w:r w:rsidRPr="00C62B79">
                    <w:t> </w:t>
                  </w:r>
                </w:p>
              </w:tc>
            </w:tr>
            <w:tr w:rsidR="00C62B79" w:rsidRPr="00C62B79" w14:paraId="659327F3" w14:textId="77777777" w:rsidTr="0091342C">
              <w:tc>
                <w:tcPr>
                  <w:tcW w:w="1432" w:type="pct"/>
                  <w:shd w:val="clear" w:color="auto" w:fill="auto"/>
                </w:tcPr>
                <w:p w14:paraId="36A8FF22" w14:textId="77777777" w:rsidR="003A72F1" w:rsidRPr="00C62B79" w:rsidRDefault="003A72F1" w:rsidP="0091342C">
                  <w:pPr>
                    <w:pStyle w:val="TableBodyText"/>
                    <w:jc w:val="left"/>
                  </w:pPr>
                  <w:r w:rsidRPr="00C62B79">
                    <w:t>Low super literacy</w:t>
                  </w:r>
                </w:p>
              </w:tc>
              <w:tc>
                <w:tcPr>
                  <w:tcW w:w="833" w:type="pct"/>
                  <w:vAlign w:val="bottom"/>
                </w:tcPr>
                <w:p w14:paraId="0C50939F" w14:textId="77777777" w:rsidR="003A72F1" w:rsidRPr="00C62B79" w:rsidRDefault="003A72F1" w:rsidP="0091342C">
                  <w:pPr>
                    <w:pStyle w:val="TableBodyText"/>
                  </w:pPr>
                  <w:r w:rsidRPr="00C62B79">
                    <w:t>0.31</w:t>
                  </w:r>
                </w:p>
              </w:tc>
              <w:tc>
                <w:tcPr>
                  <w:tcW w:w="1019" w:type="pct"/>
                  <w:shd w:val="clear" w:color="auto" w:fill="auto"/>
                  <w:vAlign w:val="bottom"/>
                </w:tcPr>
                <w:p w14:paraId="0A3BED31" w14:textId="77777777" w:rsidR="003A72F1" w:rsidRPr="00C62B79" w:rsidRDefault="003A72F1" w:rsidP="0091342C">
                  <w:pPr>
                    <w:pStyle w:val="TableBodyText"/>
                  </w:pPr>
                  <w:r w:rsidRPr="00C62B79">
                    <w:t>631.29</w:t>
                  </w:r>
                </w:p>
              </w:tc>
              <w:tc>
                <w:tcPr>
                  <w:tcW w:w="859" w:type="pct"/>
                  <w:shd w:val="clear" w:color="auto" w:fill="auto"/>
                  <w:vAlign w:val="bottom"/>
                </w:tcPr>
                <w:p w14:paraId="38072DA5" w14:textId="77777777" w:rsidR="003A72F1" w:rsidRPr="00C62B79" w:rsidRDefault="003A72F1" w:rsidP="0091342C">
                  <w:pPr>
                    <w:pStyle w:val="TableBodyText"/>
                  </w:pPr>
                  <w:r w:rsidRPr="00C62B79">
                    <w:t>0.27</w:t>
                  </w:r>
                </w:p>
              </w:tc>
              <w:tc>
                <w:tcPr>
                  <w:tcW w:w="858" w:type="pct"/>
                  <w:vAlign w:val="bottom"/>
                </w:tcPr>
                <w:p w14:paraId="066ED94E" w14:textId="77777777" w:rsidR="003A72F1" w:rsidRPr="00C62B79" w:rsidRDefault="003A72F1" w:rsidP="0091342C">
                  <w:pPr>
                    <w:pStyle w:val="TableBodyText"/>
                  </w:pPr>
                  <w:r w:rsidRPr="00C62B79">
                    <w:t> </w:t>
                  </w:r>
                </w:p>
              </w:tc>
            </w:tr>
            <w:tr w:rsidR="00C62B79" w:rsidRPr="00C62B79" w14:paraId="4C2FB1E1" w14:textId="77777777" w:rsidTr="0091342C">
              <w:tc>
                <w:tcPr>
                  <w:tcW w:w="1432" w:type="pct"/>
                  <w:shd w:val="clear" w:color="auto" w:fill="auto"/>
                </w:tcPr>
                <w:p w14:paraId="59709255" w14:textId="77777777" w:rsidR="003A72F1" w:rsidRPr="00C62B79" w:rsidRDefault="003A72F1" w:rsidP="0091342C">
                  <w:pPr>
                    <w:pStyle w:val="TableBodyText"/>
                    <w:jc w:val="left"/>
                  </w:pPr>
                  <w:r w:rsidRPr="00C62B79">
                    <w:t>High super literacy</w:t>
                  </w:r>
                </w:p>
              </w:tc>
              <w:tc>
                <w:tcPr>
                  <w:tcW w:w="833" w:type="pct"/>
                  <w:vAlign w:val="bottom"/>
                </w:tcPr>
                <w:p w14:paraId="4EAAA6C9" w14:textId="77777777" w:rsidR="003A72F1" w:rsidRPr="00C62B79" w:rsidRDefault="003A72F1" w:rsidP="0091342C">
                  <w:pPr>
                    <w:pStyle w:val="TableBodyText"/>
                  </w:pPr>
                  <w:r w:rsidRPr="00C62B79">
                    <w:t>0.07</w:t>
                  </w:r>
                </w:p>
              </w:tc>
              <w:tc>
                <w:tcPr>
                  <w:tcW w:w="1019" w:type="pct"/>
                  <w:shd w:val="clear" w:color="auto" w:fill="auto"/>
                  <w:vAlign w:val="bottom"/>
                </w:tcPr>
                <w:p w14:paraId="03CD5A0B" w14:textId="77777777" w:rsidR="003A72F1" w:rsidRPr="00C62B79" w:rsidRDefault="003A72F1" w:rsidP="0091342C">
                  <w:pPr>
                    <w:pStyle w:val="TableBodyText"/>
                  </w:pPr>
                  <w:r w:rsidRPr="00C62B79">
                    <w:t>151.21</w:t>
                  </w:r>
                </w:p>
              </w:tc>
              <w:tc>
                <w:tcPr>
                  <w:tcW w:w="859" w:type="pct"/>
                  <w:shd w:val="clear" w:color="auto" w:fill="auto"/>
                  <w:vAlign w:val="bottom"/>
                </w:tcPr>
                <w:p w14:paraId="7804167C" w14:textId="77777777" w:rsidR="003A72F1" w:rsidRPr="00C62B79" w:rsidRDefault="003A72F1" w:rsidP="0091342C">
                  <w:pPr>
                    <w:pStyle w:val="TableBodyText"/>
                  </w:pPr>
                  <w:r w:rsidRPr="00C62B79">
                    <w:t>0.21</w:t>
                  </w:r>
                </w:p>
              </w:tc>
              <w:tc>
                <w:tcPr>
                  <w:tcW w:w="858" w:type="pct"/>
                  <w:vAlign w:val="bottom"/>
                </w:tcPr>
                <w:p w14:paraId="4FDF7F9E" w14:textId="77777777" w:rsidR="003A72F1" w:rsidRPr="00C62B79" w:rsidRDefault="003A72F1" w:rsidP="0091342C">
                  <w:pPr>
                    <w:pStyle w:val="TableBodyText"/>
                  </w:pPr>
                  <w:r w:rsidRPr="00C62B79">
                    <w:t> </w:t>
                  </w:r>
                </w:p>
              </w:tc>
            </w:tr>
            <w:tr w:rsidR="00C62B79" w:rsidRPr="00C62B79" w14:paraId="4B4E9BBD" w14:textId="77777777" w:rsidTr="0091342C">
              <w:tc>
                <w:tcPr>
                  <w:tcW w:w="1432" w:type="pct"/>
                  <w:shd w:val="clear" w:color="auto" w:fill="auto"/>
                </w:tcPr>
                <w:p w14:paraId="5CC7EAA4" w14:textId="77777777" w:rsidR="003A72F1" w:rsidRPr="00C62B79" w:rsidRDefault="003A72F1" w:rsidP="0091342C">
                  <w:pPr>
                    <w:pStyle w:val="TableBodyText"/>
                    <w:jc w:val="left"/>
                  </w:pPr>
                  <w:r w:rsidRPr="00C62B79">
                    <w:t>Low financial literacy</w:t>
                  </w:r>
                </w:p>
              </w:tc>
              <w:tc>
                <w:tcPr>
                  <w:tcW w:w="833" w:type="pct"/>
                  <w:vAlign w:val="bottom"/>
                </w:tcPr>
                <w:p w14:paraId="7C81709D" w14:textId="77777777" w:rsidR="003A72F1" w:rsidRPr="00C62B79" w:rsidRDefault="003A72F1" w:rsidP="0091342C">
                  <w:pPr>
                    <w:pStyle w:val="TableBodyText"/>
                  </w:pPr>
                  <w:r w:rsidRPr="00C62B79">
                    <w:t>0.86</w:t>
                  </w:r>
                </w:p>
              </w:tc>
              <w:tc>
                <w:tcPr>
                  <w:tcW w:w="1019" w:type="pct"/>
                  <w:shd w:val="clear" w:color="auto" w:fill="auto"/>
                  <w:vAlign w:val="bottom"/>
                </w:tcPr>
                <w:p w14:paraId="0CCA2B7A" w14:textId="77777777" w:rsidR="003A72F1" w:rsidRPr="00C62B79" w:rsidRDefault="003A72F1" w:rsidP="0091342C">
                  <w:pPr>
                    <w:pStyle w:val="TableBodyText"/>
                  </w:pPr>
                  <w:r w:rsidRPr="00C62B79">
                    <w:t>1 775.82</w:t>
                  </w:r>
                </w:p>
              </w:tc>
              <w:tc>
                <w:tcPr>
                  <w:tcW w:w="859" w:type="pct"/>
                  <w:shd w:val="clear" w:color="auto" w:fill="auto"/>
                  <w:vAlign w:val="bottom"/>
                </w:tcPr>
                <w:p w14:paraId="42F2A549" w14:textId="77777777" w:rsidR="003A72F1" w:rsidRPr="00C62B79" w:rsidRDefault="003A72F1" w:rsidP="0091342C">
                  <w:pPr>
                    <w:pStyle w:val="TableBodyText"/>
                  </w:pPr>
                  <w:r w:rsidRPr="00C62B79">
                    <w:t>0.24</w:t>
                  </w:r>
                </w:p>
              </w:tc>
              <w:tc>
                <w:tcPr>
                  <w:tcW w:w="858" w:type="pct"/>
                  <w:vAlign w:val="bottom"/>
                </w:tcPr>
                <w:p w14:paraId="71BBC3AC" w14:textId="77777777" w:rsidR="003A72F1" w:rsidRPr="00C62B79" w:rsidRDefault="003A72F1" w:rsidP="0091342C">
                  <w:pPr>
                    <w:pStyle w:val="TableBodyText"/>
                  </w:pPr>
                  <w:r w:rsidRPr="00C62B79">
                    <w:t>***</w:t>
                  </w:r>
                </w:p>
              </w:tc>
            </w:tr>
            <w:tr w:rsidR="00C62B79" w:rsidRPr="00C62B79" w14:paraId="5B5A2D53" w14:textId="77777777" w:rsidTr="0091342C">
              <w:tc>
                <w:tcPr>
                  <w:tcW w:w="1432" w:type="pct"/>
                  <w:shd w:val="clear" w:color="auto" w:fill="auto"/>
                </w:tcPr>
                <w:p w14:paraId="21B97E0D" w14:textId="77777777" w:rsidR="003A72F1" w:rsidRPr="00C62B79" w:rsidRDefault="003A72F1" w:rsidP="0091342C">
                  <w:pPr>
                    <w:pStyle w:val="TableBodyText"/>
                    <w:jc w:val="left"/>
                  </w:pPr>
                  <w:r w:rsidRPr="00C62B79">
                    <w:t>High financial literacy</w:t>
                  </w:r>
                </w:p>
              </w:tc>
              <w:tc>
                <w:tcPr>
                  <w:tcW w:w="833" w:type="pct"/>
                  <w:vAlign w:val="bottom"/>
                </w:tcPr>
                <w:p w14:paraId="64256AC6" w14:textId="77777777" w:rsidR="003A72F1" w:rsidRPr="00C62B79" w:rsidRDefault="003A72F1" w:rsidP="0091342C">
                  <w:pPr>
                    <w:pStyle w:val="TableBodyText"/>
                  </w:pPr>
                  <w:r w:rsidRPr="00C62B79">
                    <w:t>0.01</w:t>
                  </w:r>
                </w:p>
              </w:tc>
              <w:tc>
                <w:tcPr>
                  <w:tcW w:w="1019" w:type="pct"/>
                  <w:shd w:val="clear" w:color="auto" w:fill="auto"/>
                  <w:vAlign w:val="bottom"/>
                </w:tcPr>
                <w:p w14:paraId="0A7E14A9" w14:textId="77777777" w:rsidR="003A72F1" w:rsidRPr="00C62B79" w:rsidRDefault="003A72F1" w:rsidP="0091342C">
                  <w:pPr>
                    <w:pStyle w:val="TableBodyText"/>
                  </w:pPr>
                  <w:r w:rsidRPr="00C62B79">
                    <w:t>26.10</w:t>
                  </w:r>
                </w:p>
              </w:tc>
              <w:tc>
                <w:tcPr>
                  <w:tcW w:w="859" w:type="pct"/>
                  <w:shd w:val="clear" w:color="auto" w:fill="auto"/>
                  <w:vAlign w:val="bottom"/>
                </w:tcPr>
                <w:p w14:paraId="21EB4BFF" w14:textId="77777777" w:rsidR="003A72F1" w:rsidRPr="00C62B79" w:rsidRDefault="003A72F1" w:rsidP="0091342C">
                  <w:pPr>
                    <w:pStyle w:val="TableBodyText"/>
                  </w:pPr>
                  <w:r w:rsidRPr="00C62B79">
                    <w:t>0.23</w:t>
                  </w:r>
                </w:p>
              </w:tc>
              <w:tc>
                <w:tcPr>
                  <w:tcW w:w="858" w:type="pct"/>
                  <w:vAlign w:val="bottom"/>
                </w:tcPr>
                <w:p w14:paraId="5ACF3CBE" w14:textId="77777777" w:rsidR="003A72F1" w:rsidRPr="00C62B79" w:rsidRDefault="003A72F1" w:rsidP="0091342C">
                  <w:pPr>
                    <w:pStyle w:val="TableBodyText"/>
                  </w:pPr>
                  <w:r w:rsidRPr="00C62B79">
                    <w:t> </w:t>
                  </w:r>
                </w:p>
              </w:tc>
            </w:tr>
            <w:tr w:rsidR="00C62B79" w:rsidRPr="00C62B79" w14:paraId="402979B7" w14:textId="77777777" w:rsidTr="0091342C">
              <w:tc>
                <w:tcPr>
                  <w:tcW w:w="1432" w:type="pct"/>
                  <w:tcBorders>
                    <w:bottom w:val="single" w:sz="6" w:space="0" w:color="BFBFBF"/>
                  </w:tcBorders>
                  <w:shd w:val="clear" w:color="auto" w:fill="auto"/>
                </w:tcPr>
                <w:p w14:paraId="2D899D00"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vAlign w:val="bottom"/>
                </w:tcPr>
                <w:p w14:paraId="1358C64B" w14:textId="77777777" w:rsidR="003A72F1" w:rsidRPr="00C62B79" w:rsidRDefault="003A72F1" w:rsidP="0091342C">
                  <w:pPr>
                    <w:pStyle w:val="TableBodyText"/>
                  </w:pPr>
                  <w:r w:rsidRPr="00C62B79">
                    <w:t>1.83</w:t>
                  </w:r>
                </w:p>
              </w:tc>
              <w:tc>
                <w:tcPr>
                  <w:tcW w:w="1019" w:type="pct"/>
                  <w:tcBorders>
                    <w:bottom w:val="single" w:sz="6" w:space="0" w:color="BFBFBF"/>
                  </w:tcBorders>
                  <w:shd w:val="clear" w:color="auto" w:fill="auto"/>
                  <w:vAlign w:val="bottom"/>
                </w:tcPr>
                <w:p w14:paraId="4FBBF50D" w14:textId="77777777" w:rsidR="003A72F1" w:rsidRPr="00C62B79" w:rsidRDefault="003A72F1" w:rsidP="0091342C">
                  <w:pPr>
                    <w:pStyle w:val="TableBodyText"/>
                  </w:pPr>
                  <w:r w:rsidRPr="00C62B79">
                    <w:t>3 778.22</w:t>
                  </w:r>
                </w:p>
              </w:tc>
              <w:tc>
                <w:tcPr>
                  <w:tcW w:w="859" w:type="pct"/>
                  <w:tcBorders>
                    <w:bottom w:val="single" w:sz="6" w:space="0" w:color="BFBFBF"/>
                  </w:tcBorders>
                  <w:shd w:val="clear" w:color="auto" w:fill="auto"/>
                  <w:vAlign w:val="bottom"/>
                </w:tcPr>
                <w:p w14:paraId="78B4CA56" w14:textId="77777777" w:rsidR="003A72F1" w:rsidRPr="00C62B79" w:rsidRDefault="003A72F1" w:rsidP="0091342C">
                  <w:pPr>
                    <w:pStyle w:val="TableBodyText"/>
                  </w:pPr>
                  <w:r w:rsidRPr="00C62B79">
                    <w:t>0.21</w:t>
                  </w:r>
                </w:p>
              </w:tc>
              <w:tc>
                <w:tcPr>
                  <w:tcW w:w="858" w:type="pct"/>
                  <w:tcBorders>
                    <w:bottom w:val="single" w:sz="6" w:space="0" w:color="BFBFBF"/>
                  </w:tcBorders>
                  <w:vAlign w:val="bottom"/>
                </w:tcPr>
                <w:p w14:paraId="4AC3448C" w14:textId="77777777" w:rsidR="003A72F1" w:rsidRPr="00C62B79" w:rsidRDefault="003A72F1" w:rsidP="0091342C">
                  <w:pPr>
                    <w:pStyle w:val="TableBodyText"/>
                  </w:pPr>
                  <w:r w:rsidRPr="00C62B79">
                    <w:t>***</w:t>
                  </w:r>
                </w:p>
              </w:tc>
            </w:tr>
          </w:tbl>
          <w:p w14:paraId="122F2691" w14:textId="77777777" w:rsidR="003A72F1" w:rsidRPr="00C62B79" w:rsidRDefault="003A72F1" w:rsidP="0091342C">
            <w:pPr>
              <w:pStyle w:val="Box"/>
            </w:pPr>
          </w:p>
        </w:tc>
      </w:tr>
      <w:tr w:rsidR="00C62B79" w:rsidRPr="00C62B79" w14:paraId="4274AC09" w14:textId="77777777" w:rsidTr="0091342C">
        <w:tc>
          <w:tcPr>
            <w:tcW w:w="5000" w:type="pct"/>
            <w:tcBorders>
              <w:top w:val="nil"/>
              <w:left w:val="nil"/>
              <w:bottom w:val="nil"/>
              <w:right w:val="nil"/>
            </w:tcBorders>
            <w:shd w:val="clear" w:color="auto" w:fill="auto"/>
          </w:tcPr>
          <w:p w14:paraId="05B3168C"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All options are described relative to no cover.</w:t>
            </w:r>
            <w:r w:rsidRPr="00C62B79">
              <w:rPr>
                <w:rStyle w:val="NoteLabel"/>
              </w:rPr>
              <w:t xml:space="preserve"> 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2FBBB2D6" w14:textId="77777777" w:rsidTr="0091342C">
        <w:tc>
          <w:tcPr>
            <w:tcW w:w="5000" w:type="pct"/>
            <w:tcBorders>
              <w:top w:val="nil"/>
              <w:left w:val="nil"/>
              <w:bottom w:val="nil"/>
              <w:right w:val="nil"/>
            </w:tcBorders>
            <w:shd w:val="clear" w:color="auto" w:fill="auto"/>
          </w:tcPr>
          <w:p w14:paraId="10F8B16F" w14:textId="77777777" w:rsidR="003A72F1" w:rsidRPr="00C62B79" w:rsidRDefault="003A72F1" w:rsidP="0091342C">
            <w:pPr>
              <w:pStyle w:val="Source"/>
            </w:pPr>
            <w:r w:rsidRPr="00C62B79">
              <w:rPr>
                <w:i/>
              </w:rPr>
              <w:t>Source</w:t>
            </w:r>
            <w:r w:rsidRPr="00C62B79">
              <w:t>: Members survey.</w:t>
            </w:r>
          </w:p>
        </w:tc>
      </w:tr>
      <w:tr w:rsidR="00C62B79" w:rsidRPr="00C62B79" w14:paraId="7E283D6E" w14:textId="77777777" w:rsidTr="0091342C">
        <w:tc>
          <w:tcPr>
            <w:tcW w:w="5000" w:type="pct"/>
            <w:tcBorders>
              <w:top w:val="nil"/>
              <w:left w:val="nil"/>
              <w:bottom w:val="single" w:sz="6" w:space="0" w:color="78A22F"/>
              <w:right w:val="nil"/>
            </w:tcBorders>
            <w:shd w:val="clear" w:color="auto" w:fill="auto"/>
          </w:tcPr>
          <w:p w14:paraId="4EC88878" w14:textId="77777777" w:rsidR="003A72F1" w:rsidRPr="00C62B79" w:rsidRDefault="003A72F1" w:rsidP="0091342C">
            <w:pPr>
              <w:pStyle w:val="Box"/>
              <w:spacing w:before="0" w:line="120" w:lineRule="exact"/>
            </w:pPr>
          </w:p>
        </w:tc>
      </w:tr>
      <w:tr w:rsidR="003A72F1" w:rsidRPr="00C62B79" w14:paraId="1998BC2E" w14:textId="77777777" w:rsidTr="0091342C">
        <w:tc>
          <w:tcPr>
            <w:tcW w:w="5000" w:type="pct"/>
            <w:tcBorders>
              <w:top w:val="single" w:sz="6" w:space="0" w:color="78A22F"/>
              <w:left w:val="nil"/>
              <w:bottom w:val="nil"/>
              <w:right w:val="nil"/>
            </w:tcBorders>
          </w:tcPr>
          <w:p w14:paraId="68C99CFE" w14:textId="77777777" w:rsidR="003A72F1" w:rsidRPr="00C62B79" w:rsidRDefault="003A72F1" w:rsidP="0091342C">
            <w:pPr>
              <w:pStyle w:val="BoxSpaceBelow"/>
            </w:pPr>
          </w:p>
        </w:tc>
      </w:tr>
    </w:tbl>
    <w:p w14:paraId="1377E683" w14:textId="77777777" w:rsidR="003A72F1" w:rsidRPr="00C62B79" w:rsidRDefault="003A72F1" w:rsidP="003A72F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1B97E6D3" w14:textId="77777777" w:rsidTr="0091342C">
        <w:trPr>
          <w:tblHeader/>
        </w:trPr>
        <w:tc>
          <w:tcPr>
            <w:tcW w:w="5000" w:type="pct"/>
            <w:tcBorders>
              <w:top w:val="single" w:sz="6" w:space="0" w:color="78A22F"/>
              <w:left w:val="nil"/>
              <w:bottom w:val="nil"/>
              <w:right w:val="nil"/>
            </w:tcBorders>
            <w:shd w:val="clear" w:color="auto" w:fill="auto"/>
          </w:tcPr>
          <w:p w14:paraId="79D2F319" w14:textId="77777777" w:rsidR="003A72F1" w:rsidRPr="00C62B79" w:rsidRDefault="003A72F1" w:rsidP="0091342C">
            <w:pPr>
              <w:pStyle w:val="TableTitle"/>
            </w:pPr>
            <w:r w:rsidRPr="00C62B79">
              <w:rPr>
                <w:b w:val="0"/>
              </w:rPr>
              <w:t>Table 1.</w:t>
            </w:r>
            <w:r w:rsidRPr="00C62B79">
              <w:rPr>
                <w:b w:val="0"/>
                <w:noProof/>
              </w:rPr>
              <w:t>32</w:t>
            </w:r>
            <w:r w:rsidRPr="00C62B79">
              <w:tab/>
              <w:t xml:space="preserve">Willingness to pay for bundles of life and </w:t>
            </w:r>
            <w:proofErr w:type="spellStart"/>
            <w:r w:rsidRPr="00C62B79">
              <w:t>TPD</w:t>
            </w:r>
            <w:proofErr w:type="spellEnd"/>
            <w:r w:rsidRPr="00C62B79">
              <w:t xml:space="preserve"> insurance</w:t>
            </w:r>
            <w:proofErr w:type="spellStart"/>
            <w:r w:rsidRPr="00C62B79">
              <w:rPr>
                <w:rStyle w:val="NoteLabel"/>
              </w:rPr>
              <w:t>a,b</w:t>
            </w:r>
            <w:proofErr w:type="spellEnd"/>
          </w:p>
          <w:p w14:paraId="2CC4F92C" w14:textId="77777777" w:rsidR="003A72F1" w:rsidRPr="00C62B79" w:rsidRDefault="003A72F1" w:rsidP="0091342C">
            <w:pPr>
              <w:pStyle w:val="Subtitle"/>
            </w:pPr>
            <w:r w:rsidRPr="00C62B79">
              <w:t>Medium cover ($200 000)</w:t>
            </w:r>
          </w:p>
        </w:tc>
      </w:tr>
      <w:tr w:rsidR="00C62B79" w:rsidRPr="00C62B79" w14:paraId="3A21EC5E"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C62B79" w:rsidRPr="00C62B79" w14:paraId="58D302DA" w14:textId="77777777" w:rsidTr="0091342C">
              <w:trPr>
                <w:tblHeader/>
              </w:trPr>
              <w:tc>
                <w:tcPr>
                  <w:tcW w:w="1432" w:type="pct"/>
                  <w:tcBorders>
                    <w:top w:val="single" w:sz="6" w:space="0" w:color="BFBFBF"/>
                    <w:bottom w:val="single" w:sz="6" w:space="0" w:color="BFBFBF"/>
                  </w:tcBorders>
                  <w:shd w:val="clear" w:color="auto" w:fill="auto"/>
                  <w:tcMar>
                    <w:top w:w="28" w:type="dxa"/>
                  </w:tcMar>
                </w:tcPr>
                <w:p w14:paraId="2D7EFE53" w14:textId="77777777" w:rsidR="003A72F1" w:rsidRPr="00C62B79" w:rsidRDefault="003A72F1" w:rsidP="0091342C">
                  <w:pPr>
                    <w:pStyle w:val="TableColumnHeading"/>
                    <w:jc w:val="left"/>
                  </w:pPr>
                  <w:r w:rsidRPr="00C62B79">
                    <w:t>Group</w:t>
                  </w:r>
                </w:p>
              </w:tc>
              <w:tc>
                <w:tcPr>
                  <w:tcW w:w="833" w:type="pct"/>
                  <w:tcBorders>
                    <w:top w:val="single" w:sz="6" w:space="0" w:color="BFBFBF"/>
                    <w:bottom w:val="single" w:sz="6" w:space="0" w:color="BFBFBF"/>
                  </w:tcBorders>
                </w:tcPr>
                <w:p w14:paraId="7BEF8F8A" w14:textId="77777777" w:rsidR="003A72F1" w:rsidRPr="00C62B79" w:rsidRDefault="003A72F1" w:rsidP="0091342C">
                  <w:pPr>
                    <w:pStyle w:val="TableColumnHeading"/>
                  </w:pPr>
                  <w:r w:rsidRPr="00C62B79">
                    <w:t>Estimate</w:t>
                  </w:r>
                </w:p>
              </w:tc>
              <w:tc>
                <w:tcPr>
                  <w:tcW w:w="1019" w:type="pct"/>
                  <w:tcBorders>
                    <w:top w:val="single" w:sz="6" w:space="0" w:color="BFBFBF"/>
                    <w:bottom w:val="single" w:sz="6" w:space="0" w:color="BFBFBF"/>
                  </w:tcBorders>
                  <w:shd w:val="clear" w:color="auto" w:fill="auto"/>
                  <w:tcMar>
                    <w:top w:w="28" w:type="dxa"/>
                  </w:tcMar>
                </w:tcPr>
                <w:p w14:paraId="306295B9"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5116A5F5"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6CE99A58" w14:textId="77777777" w:rsidR="003A72F1" w:rsidRPr="00C62B79" w:rsidRDefault="003A72F1" w:rsidP="0091342C">
                  <w:pPr>
                    <w:pStyle w:val="TableColumnHeading"/>
                  </w:pPr>
                  <w:r w:rsidRPr="00C62B79">
                    <w:t>Significance</w:t>
                  </w:r>
                </w:p>
              </w:tc>
            </w:tr>
            <w:tr w:rsidR="00C62B79" w:rsidRPr="00C62B79" w14:paraId="0595A0E4" w14:textId="77777777" w:rsidTr="0091342C">
              <w:tc>
                <w:tcPr>
                  <w:tcW w:w="1432" w:type="pct"/>
                  <w:tcBorders>
                    <w:top w:val="single" w:sz="6" w:space="0" w:color="BFBFBF"/>
                  </w:tcBorders>
                </w:tcPr>
                <w:p w14:paraId="322139CA" w14:textId="77777777" w:rsidR="003A72F1" w:rsidRPr="00C62B79" w:rsidRDefault="003A72F1" w:rsidP="0091342C">
                  <w:pPr>
                    <w:pStyle w:val="TableUnitsRow"/>
                    <w:jc w:val="left"/>
                  </w:pPr>
                  <w:r w:rsidRPr="00C62B79">
                    <w:t>Baseline</w:t>
                  </w:r>
                </w:p>
              </w:tc>
              <w:tc>
                <w:tcPr>
                  <w:tcW w:w="833" w:type="pct"/>
                  <w:tcBorders>
                    <w:top w:val="single" w:sz="6" w:space="0" w:color="BFBFBF"/>
                  </w:tcBorders>
                </w:tcPr>
                <w:p w14:paraId="3FB2D6FF" w14:textId="77777777" w:rsidR="003A72F1" w:rsidRPr="00C62B79" w:rsidRDefault="003A72F1" w:rsidP="0091342C">
                  <w:pPr>
                    <w:pStyle w:val="TableUnitsRow"/>
                  </w:pPr>
                  <w:r w:rsidRPr="00C62B79">
                    <w:t>0.07</w:t>
                  </w:r>
                </w:p>
              </w:tc>
              <w:tc>
                <w:tcPr>
                  <w:tcW w:w="1019" w:type="pct"/>
                  <w:tcBorders>
                    <w:top w:val="single" w:sz="6" w:space="0" w:color="BFBFBF"/>
                  </w:tcBorders>
                </w:tcPr>
                <w:p w14:paraId="4AEEBB98" w14:textId="77777777" w:rsidR="003A72F1" w:rsidRPr="00C62B79" w:rsidRDefault="003A72F1" w:rsidP="0091342C">
                  <w:pPr>
                    <w:pStyle w:val="TableUnitsRow"/>
                  </w:pPr>
                  <w:r w:rsidRPr="00C62B79">
                    <w:t>142.78</w:t>
                  </w:r>
                </w:p>
              </w:tc>
              <w:tc>
                <w:tcPr>
                  <w:tcW w:w="859" w:type="pct"/>
                  <w:tcBorders>
                    <w:top w:val="single" w:sz="6" w:space="0" w:color="BFBFBF"/>
                  </w:tcBorders>
                </w:tcPr>
                <w:p w14:paraId="439F9095" w14:textId="77777777" w:rsidR="003A72F1" w:rsidRPr="00C62B79" w:rsidRDefault="003A72F1" w:rsidP="0091342C">
                  <w:pPr>
                    <w:pStyle w:val="TableUnitsRow"/>
                    <w:ind w:right="28"/>
                  </w:pPr>
                  <w:r w:rsidRPr="00C62B79">
                    <w:t>0.18</w:t>
                  </w:r>
                </w:p>
              </w:tc>
              <w:tc>
                <w:tcPr>
                  <w:tcW w:w="858" w:type="pct"/>
                  <w:tcBorders>
                    <w:top w:val="single" w:sz="6" w:space="0" w:color="BFBFBF"/>
                  </w:tcBorders>
                </w:tcPr>
                <w:p w14:paraId="5B7A8037" w14:textId="77777777" w:rsidR="003A72F1" w:rsidRPr="00C62B79" w:rsidRDefault="003A72F1" w:rsidP="0091342C">
                  <w:pPr>
                    <w:pStyle w:val="TableUnitsRow"/>
                  </w:pPr>
                </w:p>
              </w:tc>
            </w:tr>
            <w:tr w:rsidR="00C62B79" w:rsidRPr="00C62B79" w14:paraId="27B24E72" w14:textId="77777777" w:rsidTr="0091342C">
              <w:tc>
                <w:tcPr>
                  <w:tcW w:w="1432" w:type="pct"/>
                </w:tcPr>
                <w:p w14:paraId="5849F550" w14:textId="77777777" w:rsidR="003A72F1" w:rsidRPr="00C62B79" w:rsidRDefault="003A72F1" w:rsidP="0091342C">
                  <w:pPr>
                    <w:pStyle w:val="TableBodyText"/>
                    <w:jc w:val="left"/>
                  </w:pPr>
                  <w:r w:rsidRPr="00C62B79">
                    <w:t>Young</w:t>
                  </w:r>
                </w:p>
              </w:tc>
              <w:tc>
                <w:tcPr>
                  <w:tcW w:w="833" w:type="pct"/>
                </w:tcPr>
                <w:p w14:paraId="2854D787" w14:textId="77777777" w:rsidR="003A72F1" w:rsidRPr="00C62B79" w:rsidRDefault="003A72F1" w:rsidP="0091342C">
                  <w:pPr>
                    <w:pStyle w:val="TableBodyText"/>
                  </w:pPr>
                  <w:r w:rsidRPr="00C62B79">
                    <w:noBreakHyphen/>
                    <w:t>0.13</w:t>
                  </w:r>
                </w:p>
              </w:tc>
              <w:tc>
                <w:tcPr>
                  <w:tcW w:w="1019" w:type="pct"/>
                </w:tcPr>
                <w:p w14:paraId="59DD2B3C" w14:textId="77777777" w:rsidR="003A72F1" w:rsidRPr="00C62B79" w:rsidRDefault="003A72F1" w:rsidP="0091342C">
                  <w:pPr>
                    <w:pStyle w:val="TableBodyText"/>
                  </w:pPr>
                  <w:r w:rsidRPr="00C62B79">
                    <w:noBreakHyphen/>
                    <w:t>259.33</w:t>
                  </w:r>
                </w:p>
              </w:tc>
              <w:tc>
                <w:tcPr>
                  <w:tcW w:w="859" w:type="pct"/>
                </w:tcPr>
                <w:p w14:paraId="14D08ACB" w14:textId="77777777" w:rsidR="003A72F1" w:rsidRPr="00C62B79" w:rsidRDefault="003A72F1" w:rsidP="0091342C">
                  <w:pPr>
                    <w:pStyle w:val="TableBodyText"/>
                    <w:ind w:right="28"/>
                  </w:pPr>
                  <w:r w:rsidRPr="00C62B79">
                    <w:t>0.19</w:t>
                  </w:r>
                </w:p>
              </w:tc>
              <w:tc>
                <w:tcPr>
                  <w:tcW w:w="858" w:type="pct"/>
                </w:tcPr>
                <w:p w14:paraId="1F695A1A" w14:textId="77777777" w:rsidR="003A72F1" w:rsidRPr="00C62B79" w:rsidRDefault="003A72F1" w:rsidP="0091342C">
                  <w:pPr>
                    <w:pStyle w:val="TableBodyText"/>
                  </w:pPr>
                </w:p>
              </w:tc>
            </w:tr>
            <w:tr w:rsidR="00C62B79" w:rsidRPr="00C62B79" w14:paraId="7E8760A0" w14:textId="77777777" w:rsidTr="0091342C">
              <w:tc>
                <w:tcPr>
                  <w:tcW w:w="1432" w:type="pct"/>
                </w:tcPr>
                <w:p w14:paraId="7E782B53" w14:textId="77777777" w:rsidR="003A72F1" w:rsidRPr="00C62B79" w:rsidRDefault="003A72F1" w:rsidP="0091342C">
                  <w:pPr>
                    <w:pStyle w:val="TableBodyText"/>
                    <w:jc w:val="left"/>
                  </w:pPr>
                  <w:r w:rsidRPr="00C62B79">
                    <w:t>Senior</w:t>
                  </w:r>
                </w:p>
              </w:tc>
              <w:tc>
                <w:tcPr>
                  <w:tcW w:w="833" w:type="pct"/>
                </w:tcPr>
                <w:p w14:paraId="63230D08" w14:textId="77777777" w:rsidR="003A72F1" w:rsidRPr="00C62B79" w:rsidRDefault="003A72F1" w:rsidP="0091342C">
                  <w:pPr>
                    <w:pStyle w:val="TableBodyText"/>
                  </w:pPr>
                  <w:r w:rsidRPr="00C62B79">
                    <w:noBreakHyphen/>
                    <w:t>0.08</w:t>
                  </w:r>
                </w:p>
              </w:tc>
              <w:tc>
                <w:tcPr>
                  <w:tcW w:w="1019" w:type="pct"/>
                </w:tcPr>
                <w:p w14:paraId="52B7CBBD" w14:textId="77777777" w:rsidR="003A72F1" w:rsidRPr="00C62B79" w:rsidRDefault="003A72F1" w:rsidP="0091342C">
                  <w:pPr>
                    <w:pStyle w:val="TableBodyText"/>
                  </w:pPr>
                  <w:r w:rsidRPr="00C62B79">
                    <w:noBreakHyphen/>
                    <w:t>165.72</w:t>
                  </w:r>
                </w:p>
              </w:tc>
              <w:tc>
                <w:tcPr>
                  <w:tcW w:w="859" w:type="pct"/>
                </w:tcPr>
                <w:p w14:paraId="700FF7B6" w14:textId="77777777" w:rsidR="003A72F1" w:rsidRPr="00C62B79" w:rsidRDefault="003A72F1" w:rsidP="0091342C">
                  <w:pPr>
                    <w:pStyle w:val="TableBodyText"/>
                    <w:ind w:right="28"/>
                  </w:pPr>
                  <w:r w:rsidRPr="00C62B79">
                    <w:t>0.18</w:t>
                  </w:r>
                </w:p>
              </w:tc>
              <w:tc>
                <w:tcPr>
                  <w:tcW w:w="858" w:type="pct"/>
                </w:tcPr>
                <w:p w14:paraId="2F9EEA18" w14:textId="77777777" w:rsidR="003A72F1" w:rsidRPr="00C62B79" w:rsidRDefault="003A72F1" w:rsidP="0091342C">
                  <w:pPr>
                    <w:pStyle w:val="TableBodyText"/>
                  </w:pPr>
                </w:p>
              </w:tc>
            </w:tr>
            <w:tr w:rsidR="00C62B79" w:rsidRPr="00C62B79" w14:paraId="347FD0FF" w14:textId="77777777" w:rsidTr="0091342C">
              <w:tc>
                <w:tcPr>
                  <w:tcW w:w="1432" w:type="pct"/>
                  <w:shd w:val="clear" w:color="auto" w:fill="auto"/>
                </w:tcPr>
                <w:p w14:paraId="2A92C606" w14:textId="77777777" w:rsidR="003A72F1" w:rsidRPr="00C62B79" w:rsidRDefault="003A72F1" w:rsidP="0091342C">
                  <w:pPr>
                    <w:pStyle w:val="TableBodyText"/>
                    <w:jc w:val="left"/>
                  </w:pPr>
                  <w:r w:rsidRPr="00C62B79">
                    <w:t>Low super literacy</w:t>
                  </w:r>
                </w:p>
              </w:tc>
              <w:tc>
                <w:tcPr>
                  <w:tcW w:w="833" w:type="pct"/>
                </w:tcPr>
                <w:p w14:paraId="5BC39D3C" w14:textId="77777777" w:rsidR="003A72F1" w:rsidRPr="00C62B79" w:rsidRDefault="003A72F1" w:rsidP="0091342C">
                  <w:pPr>
                    <w:pStyle w:val="TableBodyText"/>
                  </w:pPr>
                  <w:r w:rsidRPr="00C62B79">
                    <w:t>0.22</w:t>
                  </w:r>
                </w:p>
              </w:tc>
              <w:tc>
                <w:tcPr>
                  <w:tcW w:w="1019" w:type="pct"/>
                  <w:shd w:val="clear" w:color="auto" w:fill="auto"/>
                </w:tcPr>
                <w:p w14:paraId="7A73E474" w14:textId="77777777" w:rsidR="003A72F1" w:rsidRPr="00C62B79" w:rsidRDefault="003A72F1" w:rsidP="0091342C">
                  <w:pPr>
                    <w:pStyle w:val="TableBodyText"/>
                  </w:pPr>
                  <w:r w:rsidRPr="00C62B79">
                    <w:t>457.75</w:t>
                  </w:r>
                </w:p>
              </w:tc>
              <w:tc>
                <w:tcPr>
                  <w:tcW w:w="859" w:type="pct"/>
                  <w:shd w:val="clear" w:color="auto" w:fill="auto"/>
                </w:tcPr>
                <w:p w14:paraId="4B10384A" w14:textId="77777777" w:rsidR="003A72F1" w:rsidRPr="00C62B79" w:rsidRDefault="003A72F1" w:rsidP="0091342C">
                  <w:pPr>
                    <w:pStyle w:val="TableBodyText"/>
                    <w:ind w:right="28"/>
                  </w:pPr>
                  <w:r w:rsidRPr="00C62B79">
                    <w:t>0.21</w:t>
                  </w:r>
                </w:p>
              </w:tc>
              <w:tc>
                <w:tcPr>
                  <w:tcW w:w="858" w:type="pct"/>
                </w:tcPr>
                <w:p w14:paraId="484C5C5A" w14:textId="77777777" w:rsidR="003A72F1" w:rsidRPr="00C62B79" w:rsidRDefault="003A72F1" w:rsidP="0091342C">
                  <w:pPr>
                    <w:pStyle w:val="TableBodyText"/>
                  </w:pPr>
                </w:p>
              </w:tc>
            </w:tr>
            <w:tr w:rsidR="00C62B79" w:rsidRPr="00C62B79" w14:paraId="222E3570" w14:textId="77777777" w:rsidTr="0091342C">
              <w:tc>
                <w:tcPr>
                  <w:tcW w:w="1432" w:type="pct"/>
                  <w:shd w:val="clear" w:color="auto" w:fill="auto"/>
                </w:tcPr>
                <w:p w14:paraId="26819A7C" w14:textId="77777777" w:rsidR="003A72F1" w:rsidRPr="00C62B79" w:rsidRDefault="003A72F1" w:rsidP="0091342C">
                  <w:pPr>
                    <w:pStyle w:val="TableBodyText"/>
                    <w:jc w:val="left"/>
                  </w:pPr>
                  <w:r w:rsidRPr="00C62B79">
                    <w:t>High super literacy</w:t>
                  </w:r>
                </w:p>
              </w:tc>
              <w:tc>
                <w:tcPr>
                  <w:tcW w:w="833" w:type="pct"/>
                </w:tcPr>
                <w:p w14:paraId="55104456" w14:textId="77777777" w:rsidR="003A72F1" w:rsidRPr="00C62B79" w:rsidRDefault="003A72F1" w:rsidP="0091342C">
                  <w:pPr>
                    <w:pStyle w:val="TableBodyText"/>
                  </w:pPr>
                  <w:r w:rsidRPr="00C62B79">
                    <w:noBreakHyphen/>
                    <w:t>0.11</w:t>
                  </w:r>
                </w:p>
              </w:tc>
              <w:tc>
                <w:tcPr>
                  <w:tcW w:w="1019" w:type="pct"/>
                  <w:shd w:val="clear" w:color="auto" w:fill="auto"/>
                </w:tcPr>
                <w:p w14:paraId="6C1A8768" w14:textId="77777777" w:rsidR="003A72F1" w:rsidRPr="00C62B79" w:rsidRDefault="003A72F1" w:rsidP="0091342C">
                  <w:pPr>
                    <w:pStyle w:val="TableBodyText"/>
                  </w:pPr>
                  <w:r w:rsidRPr="00C62B79">
                    <w:noBreakHyphen/>
                    <w:t>218.72</w:t>
                  </w:r>
                </w:p>
              </w:tc>
              <w:tc>
                <w:tcPr>
                  <w:tcW w:w="859" w:type="pct"/>
                  <w:shd w:val="clear" w:color="auto" w:fill="auto"/>
                </w:tcPr>
                <w:p w14:paraId="50C99DC3" w14:textId="77777777" w:rsidR="003A72F1" w:rsidRPr="00C62B79" w:rsidRDefault="003A72F1" w:rsidP="0091342C">
                  <w:pPr>
                    <w:pStyle w:val="TableBodyText"/>
                    <w:ind w:right="28"/>
                  </w:pPr>
                  <w:r w:rsidRPr="00C62B79">
                    <w:t>0.18</w:t>
                  </w:r>
                </w:p>
              </w:tc>
              <w:tc>
                <w:tcPr>
                  <w:tcW w:w="858" w:type="pct"/>
                </w:tcPr>
                <w:p w14:paraId="61B61AC7" w14:textId="77777777" w:rsidR="003A72F1" w:rsidRPr="00C62B79" w:rsidRDefault="003A72F1" w:rsidP="0091342C">
                  <w:pPr>
                    <w:pStyle w:val="TableBodyText"/>
                  </w:pPr>
                </w:p>
              </w:tc>
            </w:tr>
            <w:tr w:rsidR="00C62B79" w:rsidRPr="00C62B79" w14:paraId="40B4C958" w14:textId="77777777" w:rsidTr="0091342C">
              <w:tc>
                <w:tcPr>
                  <w:tcW w:w="1432" w:type="pct"/>
                  <w:shd w:val="clear" w:color="auto" w:fill="auto"/>
                </w:tcPr>
                <w:p w14:paraId="61C4C7CD" w14:textId="77777777" w:rsidR="003A72F1" w:rsidRPr="00C62B79" w:rsidRDefault="003A72F1" w:rsidP="0091342C">
                  <w:pPr>
                    <w:pStyle w:val="TableBodyText"/>
                    <w:jc w:val="left"/>
                  </w:pPr>
                  <w:r w:rsidRPr="00C62B79">
                    <w:t>Low financial literacy</w:t>
                  </w:r>
                </w:p>
              </w:tc>
              <w:tc>
                <w:tcPr>
                  <w:tcW w:w="833" w:type="pct"/>
                </w:tcPr>
                <w:p w14:paraId="5531F390" w14:textId="77777777" w:rsidR="003A72F1" w:rsidRPr="00C62B79" w:rsidRDefault="003A72F1" w:rsidP="0091342C">
                  <w:pPr>
                    <w:pStyle w:val="TableBodyText"/>
                  </w:pPr>
                  <w:r w:rsidRPr="00C62B79">
                    <w:t>0.52</w:t>
                  </w:r>
                </w:p>
              </w:tc>
              <w:tc>
                <w:tcPr>
                  <w:tcW w:w="1019" w:type="pct"/>
                  <w:shd w:val="clear" w:color="auto" w:fill="auto"/>
                </w:tcPr>
                <w:p w14:paraId="7859D152" w14:textId="77777777" w:rsidR="003A72F1" w:rsidRPr="00C62B79" w:rsidRDefault="003A72F1" w:rsidP="0091342C">
                  <w:pPr>
                    <w:pStyle w:val="TableBodyText"/>
                  </w:pPr>
                  <w:r w:rsidRPr="00C62B79">
                    <w:t>1 075.88</w:t>
                  </w:r>
                </w:p>
              </w:tc>
              <w:tc>
                <w:tcPr>
                  <w:tcW w:w="859" w:type="pct"/>
                  <w:shd w:val="clear" w:color="auto" w:fill="auto"/>
                </w:tcPr>
                <w:p w14:paraId="28C03A37" w14:textId="77777777" w:rsidR="003A72F1" w:rsidRPr="00C62B79" w:rsidRDefault="003A72F1" w:rsidP="0091342C">
                  <w:pPr>
                    <w:pStyle w:val="TableBodyText"/>
                    <w:ind w:right="28"/>
                  </w:pPr>
                  <w:r w:rsidRPr="00C62B79">
                    <w:t>0.19</w:t>
                  </w:r>
                </w:p>
              </w:tc>
              <w:tc>
                <w:tcPr>
                  <w:tcW w:w="858" w:type="pct"/>
                </w:tcPr>
                <w:p w14:paraId="71861A88" w14:textId="77777777" w:rsidR="003A72F1" w:rsidRPr="00C62B79" w:rsidRDefault="003A72F1" w:rsidP="0091342C">
                  <w:pPr>
                    <w:pStyle w:val="TableBodyText"/>
                  </w:pPr>
                  <w:r w:rsidRPr="00C62B79">
                    <w:t>***</w:t>
                  </w:r>
                </w:p>
              </w:tc>
            </w:tr>
            <w:tr w:rsidR="00C62B79" w:rsidRPr="00C62B79" w14:paraId="62C0C389" w14:textId="77777777" w:rsidTr="0091342C">
              <w:tc>
                <w:tcPr>
                  <w:tcW w:w="1432" w:type="pct"/>
                  <w:shd w:val="clear" w:color="auto" w:fill="auto"/>
                </w:tcPr>
                <w:p w14:paraId="729D0B35" w14:textId="77777777" w:rsidR="003A72F1" w:rsidRPr="00C62B79" w:rsidRDefault="003A72F1" w:rsidP="0091342C">
                  <w:pPr>
                    <w:pStyle w:val="TableBodyText"/>
                    <w:jc w:val="left"/>
                  </w:pPr>
                  <w:r w:rsidRPr="00C62B79">
                    <w:t>High financial literacy</w:t>
                  </w:r>
                </w:p>
              </w:tc>
              <w:tc>
                <w:tcPr>
                  <w:tcW w:w="833" w:type="pct"/>
                </w:tcPr>
                <w:p w14:paraId="0DC3F315" w14:textId="77777777" w:rsidR="003A72F1" w:rsidRPr="00C62B79" w:rsidRDefault="003A72F1" w:rsidP="0091342C">
                  <w:pPr>
                    <w:pStyle w:val="TableBodyText"/>
                  </w:pPr>
                  <w:r w:rsidRPr="00C62B79">
                    <w:t>0.07</w:t>
                  </w:r>
                </w:p>
              </w:tc>
              <w:tc>
                <w:tcPr>
                  <w:tcW w:w="1019" w:type="pct"/>
                  <w:shd w:val="clear" w:color="auto" w:fill="auto"/>
                </w:tcPr>
                <w:p w14:paraId="315125CD" w14:textId="77777777" w:rsidR="003A72F1" w:rsidRPr="00C62B79" w:rsidRDefault="003A72F1" w:rsidP="0091342C">
                  <w:pPr>
                    <w:pStyle w:val="TableBodyText"/>
                  </w:pPr>
                  <w:r w:rsidRPr="00C62B79">
                    <w:t>145.85</w:t>
                  </w:r>
                </w:p>
              </w:tc>
              <w:tc>
                <w:tcPr>
                  <w:tcW w:w="859" w:type="pct"/>
                  <w:shd w:val="clear" w:color="auto" w:fill="auto"/>
                </w:tcPr>
                <w:p w14:paraId="1123F3A8" w14:textId="77777777" w:rsidR="003A72F1" w:rsidRPr="00C62B79" w:rsidRDefault="003A72F1" w:rsidP="0091342C">
                  <w:pPr>
                    <w:pStyle w:val="TableBodyText"/>
                    <w:ind w:right="28"/>
                  </w:pPr>
                  <w:r w:rsidRPr="00C62B79">
                    <w:t>0.19</w:t>
                  </w:r>
                </w:p>
              </w:tc>
              <w:tc>
                <w:tcPr>
                  <w:tcW w:w="858" w:type="pct"/>
                </w:tcPr>
                <w:p w14:paraId="2B4720C4" w14:textId="77777777" w:rsidR="003A72F1" w:rsidRPr="00C62B79" w:rsidRDefault="003A72F1" w:rsidP="0091342C">
                  <w:pPr>
                    <w:pStyle w:val="TableBodyText"/>
                  </w:pPr>
                </w:p>
              </w:tc>
            </w:tr>
            <w:tr w:rsidR="00C62B79" w:rsidRPr="00C62B79" w14:paraId="0B74BDFE" w14:textId="77777777" w:rsidTr="0091342C">
              <w:tc>
                <w:tcPr>
                  <w:tcW w:w="1432" w:type="pct"/>
                  <w:tcBorders>
                    <w:bottom w:val="single" w:sz="6" w:space="0" w:color="BFBFBF"/>
                  </w:tcBorders>
                  <w:shd w:val="clear" w:color="auto" w:fill="auto"/>
                </w:tcPr>
                <w:p w14:paraId="181A51CA" w14:textId="77777777" w:rsidR="003A72F1" w:rsidRPr="00C62B79" w:rsidRDefault="003A72F1" w:rsidP="0091342C">
                  <w:pPr>
                    <w:pStyle w:val="TableBodyText"/>
                    <w:jc w:val="left"/>
                  </w:pPr>
                  <w:r w:rsidRPr="00C62B79">
                    <w:t>Standard deviation</w:t>
                  </w:r>
                </w:p>
              </w:tc>
              <w:tc>
                <w:tcPr>
                  <w:tcW w:w="833" w:type="pct"/>
                  <w:tcBorders>
                    <w:bottom w:val="single" w:sz="6" w:space="0" w:color="BFBFBF"/>
                  </w:tcBorders>
                </w:tcPr>
                <w:p w14:paraId="44C05EE4" w14:textId="77777777" w:rsidR="003A72F1" w:rsidRPr="00C62B79" w:rsidRDefault="003A72F1" w:rsidP="0091342C">
                  <w:pPr>
                    <w:pStyle w:val="TableBodyText"/>
                  </w:pPr>
                  <w:r w:rsidRPr="00C62B79">
                    <w:t>0.83</w:t>
                  </w:r>
                </w:p>
              </w:tc>
              <w:tc>
                <w:tcPr>
                  <w:tcW w:w="1019" w:type="pct"/>
                  <w:tcBorders>
                    <w:bottom w:val="single" w:sz="6" w:space="0" w:color="BFBFBF"/>
                  </w:tcBorders>
                  <w:shd w:val="clear" w:color="auto" w:fill="auto"/>
                </w:tcPr>
                <w:p w14:paraId="230526A0" w14:textId="77777777" w:rsidR="003A72F1" w:rsidRPr="00C62B79" w:rsidRDefault="003A72F1" w:rsidP="0091342C">
                  <w:pPr>
                    <w:pStyle w:val="TableBodyText"/>
                  </w:pPr>
                  <w:r w:rsidRPr="00C62B79">
                    <w:t>1 716.65</w:t>
                  </w:r>
                </w:p>
              </w:tc>
              <w:tc>
                <w:tcPr>
                  <w:tcW w:w="859" w:type="pct"/>
                  <w:tcBorders>
                    <w:bottom w:val="single" w:sz="6" w:space="0" w:color="BFBFBF"/>
                  </w:tcBorders>
                  <w:shd w:val="clear" w:color="auto" w:fill="auto"/>
                </w:tcPr>
                <w:p w14:paraId="17A77AC8" w14:textId="77777777" w:rsidR="003A72F1" w:rsidRPr="00C62B79" w:rsidRDefault="003A72F1" w:rsidP="0091342C">
                  <w:pPr>
                    <w:pStyle w:val="TableBodyText"/>
                    <w:ind w:right="28"/>
                  </w:pPr>
                  <w:r w:rsidRPr="00C62B79">
                    <w:t>0.20</w:t>
                  </w:r>
                </w:p>
              </w:tc>
              <w:tc>
                <w:tcPr>
                  <w:tcW w:w="858" w:type="pct"/>
                  <w:tcBorders>
                    <w:bottom w:val="single" w:sz="6" w:space="0" w:color="BFBFBF"/>
                  </w:tcBorders>
                </w:tcPr>
                <w:p w14:paraId="0F1DF60B" w14:textId="77777777" w:rsidR="003A72F1" w:rsidRPr="00C62B79" w:rsidRDefault="003A72F1" w:rsidP="0091342C">
                  <w:pPr>
                    <w:pStyle w:val="TableBodyText"/>
                  </w:pPr>
                  <w:r w:rsidRPr="00C62B79">
                    <w:t>***</w:t>
                  </w:r>
                </w:p>
              </w:tc>
            </w:tr>
          </w:tbl>
          <w:p w14:paraId="18A98361" w14:textId="77777777" w:rsidR="003A72F1" w:rsidRPr="00C62B79" w:rsidRDefault="003A72F1" w:rsidP="0091342C">
            <w:pPr>
              <w:pStyle w:val="Box"/>
            </w:pPr>
          </w:p>
        </w:tc>
      </w:tr>
      <w:tr w:rsidR="00C62B79" w:rsidRPr="00C62B79" w14:paraId="34B8F896" w14:textId="77777777" w:rsidTr="0091342C">
        <w:tc>
          <w:tcPr>
            <w:tcW w:w="5000" w:type="pct"/>
            <w:tcBorders>
              <w:top w:val="nil"/>
              <w:left w:val="nil"/>
              <w:bottom w:val="nil"/>
              <w:right w:val="nil"/>
            </w:tcBorders>
            <w:shd w:val="clear" w:color="auto" w:fill="auto"/>
          </w:tcPr>
          <w:p w14:paraId="42759A9B"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 xml:space="preserve">All options are described relative to no cover. </w:t>
            </w:r>
            <w:r w:rsidRPr="00C62B79">
              <w:rPr>
                <w:rStyle w:val="NoteLabel"/>
              </w:rPr>
              <w:t>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31359080" w14:textId="77777777" w:rsidTr="0091342C">
        <w:tc>
          <w:tcPr>
            <w:tcW w:w="5000" w:type="pct"/>
            <w:tcBorders>
              <w:top w:val="nil"/>
              <w:left w:val="nil"/>
              <w:bottom w:val="nil"/>
              <w:right w:val="nil"/>
            </w:tcBorders>
            <w:shd w:val="clear" w:color="auto" w:fill="auto"/>
          </w:tcPr>
          <w:p w14:paraId="372568E3" w14:textId="77777777" w:rsidR="003A72F1" w:rsidRPr="00C62B79" w:rsidRDefault="003A72F1" w:rsidP="0091342C">
            <w:pPr>
              <w:pStyle w:val="Source"/>
            </w:pPr>
            <w:r w:rsidRPr="00C62B79">
              <w:rPr>
                <w:i/>
              </w:rPr>
              <w:t>Source</w:t>
            </w:r>
            <w:r w:rsidRPr="00C62B79">
              <w:t>: Members survey.</w:t>
            </w:r>
          </w:p>
        </w:tc>
      </w:tr>
      <w:tr w:rsidR="00C62B79" w:rsidRPr="00C62B79" w14:paraId="54E357EF" w14:textId="77777777" w:rsidTr="0091342C">
        <w:tc>
          <w:tcPr>
            <w:tcW w:w="5000" w:type="pct"/>
            <w:tcBorders>
              <w:top w:val="nil"/>
              <w:left w:val="nil"/>
              <w:bottom w:val="single" w:sz="6" w:space="0" w:color="78A22F"/>
              <w:right w:val="nil"/>
            </w:tcBorders>
            <w:shd w:val="clear" w:color="auto" w:fill="auto"/>
          </w:tcPr>
          <w:p w14:paraId="6EF555A4" w14:textId="77777777" w:rsidR="003A72F1" w:rsidRPr="00C62B79" w:rsidRDefault="003A72F1" w:rsidP="0091342C">
            <w:pPr>
              <w:pStyle w:val="Box"/>
              <w:spacing w:before="0" w:line="120" w:lineRule="exact"/>
            </w:pPr>
          </w:p>
        </w:tc>
      </w:tr>
      <w:tr w:rsidR="00C62B79" w:rsidRPr="00C62B79" w14:paraId="1AFB65BE" w14:textId="77777777" w:rsidTr="0091342C">
        <w:tc>
          <w:tcPr>
            <w:tcW w:w="5000" w:type="pct"/>
            <w:tcBorders>
              <w:top w:val="single" w:sz="6" w:space="0" w:color="78A22F"/>
              <w:left w:val="nil"/>
              <w:bottom w:val="nil"/>
              <w:right w:val="nil"/>
            </w:tcBorders>
          </w:tcPr>
          <w:p w14:paraId="30B14045" w14:textId="77777777" w:rsidR="003A72F1" w:rsidRPr="00C62B79" w:rsidRDefault="003A72F1" w:rsidP="0091342C">
            <w:pPr>
              <w:pStyle w:val="BoxSpaceBelow"/>
            </w:pPr>
          </w:p>
        </w:tc>
      </w:tr>
    </w:tbl>
    <w:p w14:paraId="397AF939" w14:textId="77777777" w:rsidR="003A72F1" w:rsidRPr="00C62B79" w:rsidRDefault="003A72F1" w:rsidP="003A72F1">
      <w:pPr>
        <w:pStyle w:val="BoxSpaceAbove"/>
      </w:pPr>
      <w:r w:rsidRPr="00C62B79">
        <w:lastRenderedPageBreak/>
        <w:br/>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62B79" w:rsidRPr="00C62B79" w14:paraId="476B7A20" w14:textId="77777777" w:rsidTr="0091342C">
        <w:trPr>
          <w:tblHeader/>
        </w:trPr>
        <w:tc>
          <w:tcPr>
            <w:tcW w:w="5000" w:type="pct"/>
            <w:tcBorders>
              <w:top w:val="single" w:sz="6" w:space="0" w:color="78A22F"/>
              <w:left w:val="nil"/>
              <w:bottom w:val="nil"/>
              <w:right w:val="nil"/>
            </w:tcBorders>
            <w:shd w:val="clear" w:color="auto" w:fill="auto"/>
          </w:tcPr>
          <w:p w14:paraId="3DB7D952" w14:textId="77777777" w:rsidR="003A72F1" w:rsidRPr="00C62B79" w:rsidRDefault="003A72F1" w:rsidP="0091342C">
            <w:pPr>
              <w:pStyle w:val="TableTitle"/>
            </w:pPr>
            <w:r w:rsidRPr="00C62B79">
              <w:rPr>
                <w:b w:val="0"/>
              </w:rPr>
              <w:t>Table 1.</w:t>
            </w:r>
            <w:r w:rsidRPr="00C62B79">
              <w:rPr>
                <w:b w:val="0"/>
                <w:noProof/>
              </w:rPr>
              <w:t>33</w:t>
            </w:r>
            <w:r w:rsidRPr="00C62B79">
              <w:tab/>
              <w:t xml:space="preserve">Willingness to pay for bundles of life and </w:t>
            </w:r>
            <w:proofErr w:type="spellStart"/>
            <w:r w:rsidRPr="00C62B79">
              <w:t>TPD</w:t>
            </w:r>
            <w:proofErr w:type="spellEnd"/>
            <w:r w:rsidRPr="00C62B79">
              <w:t xml:space="preserve"> insurance</w:t>
            </w:r>
            <w:proofErr w:type="spellStart"/>
            <w:r w:rsidRPr="00C62B79">
              <w:rPr>
                <w:rStyle w:val="NoteLabel"/>
              </w:rPr>
              <w:t>a,b</w:t>
            </w:r>
            <w:proofErr w:type="spellEnd"/>
          </w:p>
          <w:p w14:paraId="511901EB" w14:textId="77777777" w:rsidR="003A72F1" w:rsidRPr="00C62B79" w:rsidRDefault="003A72F1" w:rsidP="0091342C">
            <w:pPr>
              <w:pStyle w:val="Subtitle"/>
            </w:pPr>
            <w:r w:rsidRPr="00C62B79">
              <w:t>Low cover ($90 000)</w:t>
            </w:r>
          </w:p>
        </w:tc>
      </w:tr>
      <w:tr w:rsidR="00C62B79" w:rsidRPr="00C62B79" w14:paraId="26312A0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1419"/>
              <w:gridCol w:w="1898"/>
              <w:gridCol w:w="1461"/>
              <w:gridCol w:w="1459"/>
            </w:tblGrid>
            <w:tr w:rsidR="00C62B79" w:rsidRPr="00C62B79" w14:paraId="6F702121" w14:textId="77777777" w:rsidTr="0091342C">
              <w:trPr>
                <w:tblHeader/>
              </w:trPr>
              <w:tc>
                <w:tcPr>
                  <w:tcW w:w="1333" w:type="pct"/>
                  <w:tcBorders>
                    <w:top w:val="single" w:sz="6" w:space="0" w:color="BFBFBF"/>
                    <w:bottom w:val="single" w:sz="6" w:space="0" w:color="BFBFBF"/>
                  </w:tcBorders>
                  <w:shd w:val="clear" w:color="auto" w:fill="auto"/>
                  <w:tcMar>
                    <w:top w:w="28" w:type="dxa"/>
                  </w:tcMar>
                </w:tcPr>
                <w:p w14:paraId="0138EABB" w14:textId="77777777" w:rsidR="003A72F1" w:rsidRPr="00C62B79" w:rsidRDefault="003A72F1" w:rsidP="0091342C">
                  <w:pPr>
                    <w:pStyle w:val="TableColumnHeading"/>
                    <w:jc w:val="left"/>
                  </w:pPr>
                  <w:r w:rsidRPr="00C62B79">
                    <w:t>Group</w:t>
                  </w:r>
                </w:p>
              </w:tc>
              <w:tc>
                <w:tcPr>
                  <w:tcW w:w="834" w:type="pct"/>
                  <w:tcBorders>
                    <w:top w:val="single" w:sz="6" w:space="0" w:color="BFBFBF"/>
                    <w:bottom w:val="single" w:sz="6" w:space="0" w:color="BFBFBF"/>
                  </w:tcBorders>
                </w:tcPr>
                <w:p w14:paraId="7F91B7E2" w14:textId="77777777" w:rsidR="003A72F1" w:rsidRPr="00C62B79" w:rsidRDefault="003A72F1" w:rsidP="0091342C">
                  <w:pPr>
                    <w:pStyle w:val="TableColumnHeading"/>
                  </w:pPr>
                  <w:r w:rsidRPr="00C62B79">
                    <w:t>Estimate</w:t>
                  </w:r>
                </w:p>
              </w:tc>
              <w:tc>
                <w:tcPr>
                  <w:tcW w:w="1116" w:type="pct"/>
                  <w:tcBorders>
                    <w:top w:val="single" w:sz="6" w:space="0" w:color="BFBFBF"/>
                    <w:bottom w:val="single" w:sz="6" w:space="0" w:color="BFBFBF"/>
                  </w:tcBorders>
                  <w:shd w:val="clear" w:color="auto" w:fill="auto"/>
                  <w:tcMar>
                    <w:top w:w="28" w:type="dxa"/>
                  </w:tcMar>
                </w:tcPr>
                <w:p w14:paraId="144862E6" w14:textId="77777777" w:rsidR="003A72F1" w:rsidRPr="00C62B79" w:rsidRDefault="003A72F1" w:rsidP="0091342C">
                  <w:pPr>
                    <w:pStyle w:val="TableColumnHeading"/>
                  </w:pPr>
                  <w:r w:rsidRPr="00C62B79">
                    <w:t>Willingness to pay</w:t>
                  </w:r>
                </w:p>
              </w:tc>
              <w:tc>
                <w:tcPr>
                  <w:tcW w:w="859" w:type="pct"/>
                  <w:tcBorders>
                    <w:top w:val="single" w:sz="6" w:space="0" w:color="BFBFBF"/>
                    <w:bottom w:val="single" w:sz="6" w:space="0" w:color="BFBFBF"/>
                  </w:tcBorders>
                  <w:shd w:val="clear" w:color="auto" w:fill="auto"/>
                  <w:tcMar>
                    <w:top w:w="28" w:type="dxa"/>
                  </w:tcMar>
                </w:tcPr>
                <w:p w14:paraId="3806D212" w14:textId="77777777" w:rsidR="003A72F1" w:rsidRPr="00C62B79" w:rsidRDefault="003A72F1" w:rsidP="0091342C">
                  <w:pPr>
                    <w:pStyle w:val="TableColumnHeading"/>
                    <w:ind w:right="28"/>
                  </w:pPr>
                  <w:r w:rsidRPr="00C62B79">
                    <w:t xml:space="preserve">Standard error </w:t>
                  </w:r>
                </w:p>
              </w:tc>
              <w:tc>
                <w:tcPr>
                  <w:tcW w:w="858" w:type="pct"/>
                  <w:tcBorders>
                    <w:top w:val="single" w:sz="6" w:space="0" w:color="BFBFBF"/>
                    <w:bottom w:val="single" w:sz="6" w:space="0" w:color="BFBFBF"/>
                  </w:tcBorders>
                </w:tcPr>
                <w:p w14:paraId="78B5BF12" w14:textId="77777777" w:rsidR="003A72F1" w:rsidRPr="00C62B79" w:rsidRDefault="003A72F1" w:rsidP="0091342C">
                  <w:pPr>
                    <w:pStyle w:val="TableColumnHeading"/>
                  </w:pPr>
                  <w:r w:rsidRPr="00C62B79">
                    <w:t>Significance</w:t>
                  </w:r>
                </w:p>
              </w:tc>
            </w:tr>
            <w:tr w:rsidR="00C62B79" w:rsidRPr="00C62B79" w14:paraId="130B8D7D" w14:textId="77777777" w:rsidTr="0091342C">
              <w:tc>
                <w:tcPr>
                  <w:tcW w:w="1333" w:type="pct"/>
                  <w:tcBorders>
                    <w:top w:val="single" w:sz="6" w:space="0" w:color="BFBFBF"/>
                  </w:tcBorders>
                </w:tcPr>
                <w:p w14:paraId="3BB3D81D" w14:textId="77777777" w:rsidR="003A72F1" w:rsidRPr="00C62B79" w:rsidRDefault="003A72F1" w:rsidP="0091342C">
                  <w:pPr>
                    <w:pStyle w:val="TableUnitsRow"/>
                    <w:jc w:val="left"/>
                  </w:pPr>
                  <w:r w:rsidRPr="00C62B79">
                    <w:t>Baseline</w:t>
                  </w:r>
                </w:p>
              </w:tc>
              <w:tc>
                <w:tcPr>
                  <w:tcW w:w="834" w:type="pct"/>
                  <w:tcBorders>
                    <w:top w:val="single" w:sz="6" w:space="0" w:color="BFBFBF"/>
                  </w:tcBorders>
                </w:tcPr>
                <w:p w14:paraId="7D76A460" w14:textId="77777777" w:rsidR="003A72F1" w:rsidRPr="00C62B79" w:rsidRDefault="003A72F1" w:rsidP="0091342C">
                  <w:pPr>
                    <w:pStyle w:val="TableUnitsRow"/>
                  </w:pPr>
                  <w:r w:rsidRPr="00C62B79">
                    <w:noBreakHyphen/>
                    <w:t>0.12</w:t>
                  </w:r>
                </w:p>
              </w:tc>
              <w:tc>
                <w:tcPr>
                  <w:tcW w:w="1116" w:type="pct"/>
                  <w:tcBorders>
                    <w:top w:val="single" w:sz="6" w:space="0" w:color="BFBFBF"/>
                  </w:tcBorders>
                </w:tcPr>
                <w:p w14:paraId="4B8D00E4" w14:textId="77777777" w:rsidR="003A72F1" w:rsidRPr="00C62B79" w:rsidRDefault="003A72F1" w:rsidP="0091342C">
                  <w:pPr>
                    <w:pStyle w:val="TableUnitsRow"/>
                  </w:pPr>
                  <w:r w:rsidRPr="00C62B79">
                    <w:noBreakHyphen/>
                    <w:t>241.46</w:t>
                  </w:r>
                </w:p>
              </w:tc>
              <w:tc>
                <w:tcPr>
                  <w:tcW w:w="859" w:type="pct"/>
                  <w:tcBorders>
                    <w:top w:val="single" w:sz="6" w:space="0" w:color="BFBFBF"/>
                  </w:tcBorders>
                </w:tcPr>
                <w:p w14:paraId="7B681B24" w14:textId="77777777" w:rsidR="003A72F1" w:rsidRPr="00C62B79" w:rsidRDefault="003A72F1" w:rsidP="0091342C">
                  <w:pPr>
                    <w:pStyle w:val="TableUnitsRow"/>
                    <w:ind w:right="28"/>
                  </w:pPr>
                  <w:r w:rsidRPr="00C62B79">
                    <w:t>0.16</w:t>
                  </w:r>
                </w:p>
              </w:tc>
              <w:tc>
                <w:tcPr>
                  <w:tcW w:w="858" w:type="pct"/>
                  <w:tcBorders>
                    <w:top w:val="single" w:sz="6" w:space="0" w:color="BFBFBF"/>
                  </w:tcBorders>
                </w:tcPr>
                <w:p w14:paraId="63E63EFE" w14:textId="77777777" w:rsidR="003A72F1" w:rsidRPr="00C62B79" w:rsidRDefault="003A72F1" w:rsidP="0091342C">
                  <w:pPr>
                    <w:pStyle w:val="TableUnitsRow"/>
                  </w:pPr>
                </w:p>
              </w:tc>
            </w:tr>
            <w:tr w:rsidR="00C62B79" w:rsidRPr="00C62B79" w14:paraId="25E2A77F" w14:textId="77777777" w:rsidTr="0091342C">
              <w:tc>
                <w:tcPr>
                  <w:tcW w:w="1333" w:type="pct"/>
                </w:tcPr>
                <w:p w14:paraId="3D3FA783" w14:textId="77777777" w:rsidR="003A72F1" w:rsidRPr="00C62B79" w:rsidRDefault="003A72F1" w:rsidP="0091342C">
                  <w:pPr>
                    <w:pStyle w:val="TableBodyText"/>
                    <w:jc w:val="left"/>
                  </w:pPr>
                  <w:r w:rsidRPr="00C62B79">
                    <w:t>Young</w:t>
                  </w:r>
                </w:p>
              </w:tc>
              <w:tc>
                <w:tcPr>
                  <w:tcW w:w="834" w:type="pct"/>
                </w:tcPr>
                <w:p w14:paraId="4E0A21C8" w14:textId="77777777" w:rsidR="003A72F1" w:rsidRPr="00C62B79" w:rsidRDefault="003A72F1" w:rsidP="0091342C">
                  <w:pPr>
                    <w:pStyle w:val="TableBodyText"/>
                  </w:pPr>
                  <w:r w:rsidRPr="00C62B79">
                    <w:t>0.04</w:t>
                  </w:r>
                </w:p>
              </w:tc>
              <w:tc>
                <w:tcPr>
                  <w:tcW w:w="1116" w:type="pct"/>
                </w:tcPr>
                <w:p w14:paraId="75BEE3A6" w14:textId="77777777" w:rsidR="003A72F1" w:rsidRPr="00C62B79" w:rsidRDefault="003A72F1" w:rsidP="0091342C">
                  <w:pPr>
                    <w:pStyle w:val="TableBodyText"/>
                  </w:pPr>
                  <w:r w:rsidRPr="00C62B79">
                    <w:t>75.23</w:t>
                  </w:r>
                </w:p>
              </w:tc>
              <w:tc>
                <w:tcPr>
                  <w:tcW w:w="859" w:type="pct"/>
                </w:tcPr>
                <w:p w14:paraId="37304A05" w14:textId="77777777" w:rsidR="003A72F1" w:rsidRPr="00C62B79" w:rsidRDefault="003A72F1" w:rsidP="0091342C">
                  <w:pPr>
                    <w:pStyle w:val="TableBodyText"/>
                    <w:ind w:right="28"/>
                  </w:pPr>
                  <w:r w:rsidRPr="00C62B79">
                    <w:t>0.17</w:t>
                  </w:r>
                </w:p>
              </w:tc>
              <w:tc>
                <w:tcPr>
                  <w:tcW w:w="858" w:type="pct"/>
                </w:tcPr>
                <w:p w14:paraId="52947F40" w14:textId="77777777" w:rsidR="003A72F1" w:rsidRPr="00C62B79" w:rsidRDefault="003A72F1" w:rsidP="0091342C">
                  <w:pPr>
                    <w:pStyle w:val="TableBodyText"/>
                  </w:pPr>
                </w:p>
              </w:tc>
            </w:tr>
            <w:tr w:rsidR="00C62B79" w:rsidRPr="00C62B79" w14:paraId="7FA892ED" w14:textId="77777777" w:rsidTr="0091342C">
              <w:tc>
                <w:tcPr>
                  <w:tcW w:w="1333" w:type="pct"/>
                </w:tcPr>
                <w:p w14:paraId="03408689" w14:textId="77777777" w:rsidR="003A72F1" w:rsidRPr="00C62B79" w:rsidRDefault="003A72F1" w:rsidP="0091342C">
                  <w:pPr>
                    <w:pStyle w:val="TableBodyText"/>
                    <w:jc w:val="left"/>
                  </w:pPr>
                  <w:r w:rsidRPr="00C62B79">
                    <w:t>Senior</w:t>
                  </w:r>
                </w:p>
              </w:tc>
              <w:tc>
                <w:tcPr>
                  <w:tcW w:w="834" w:type="pct"/>
                </w:tcPr>
                <w:p w14:paraId="5D75EF9D" w14:textId="77777777" w:rsidR="003A72F1" w:rsidRPr="00C62B79" w:rsidRDefault="003A72F1" w:rsidP="0091342C">
                  <w:pPr>
                    <w:pStyle w:val="TableBodyText"/>
                  </w:pPr>
                  <w:r w:rsidRPr="00C62B79">
                    <w:noBreakHyphen/>
                    <w:t>0.09</w:t>
                  </w:r>
                </w:p>
              </w:tc>
              <w:tc>
                <w:tcPr>
                  <w:tcW w:w="1116" w:type="pct"/>
                </w:tcPr>
                <w:p w14:paraId="10763C92" w14:textId="77777777" w:rsidR="003A72F1" w:rsidRPr="00C62B79" w:rsidRDefault="003A72F1" w:rsidP="0091342C">
                  <w:pPr>
                    <w:pStyle w:val="TableBodyText"/>
                  </w:pPr>
                  <w:r w:rsidRPr="00C62B79">
                    <w:noBreakHyphen/>
                    <w:t>176.91</w:t>
                  </w:r>
                </w:p>
              </w:tc>
              <w:tc>
                <w:tcPr>
                  <w:tcW w:w="859" w:type="pct"/>
                </w:tcPr>
                <w:p w14:paraId="22FE720D" w14:textId="77777777" w:rsidR="003A72F1" w:rsidRPr="00C62B79" w:rsidRDefault="003A72F1" w:rsidP="0091342C">
                  <w:pPr>
                    <w:pStyle w:val="TableBodyText"/>
                    <w:ind w:right="28"/>
                  </w:pPr>
                  <w:r w:rsidRPr="00C62B79">
                    <w:t>0.17</w:t>
                  </w:r>
                </w:p>
              </w:tc>
              <w:tc>
                <w:tcPr>
                  <w:tcW w:w="858" w:type="pct"/>
                </w:tcPr>
                <w:p w14:paraId="166A1B5E" w14:textId="77777777" w:rsidR="003A72F1" w:rsidRPr="00C62B79" w:rsidRDefault="003A72F1" w:rsidP="0091342C">
                  <w:pPr>
                    <w:pStyle w:val="TableBodyText"/>
                  </w:pPr>
                </w:p>
              </w:tc>
            </w:tr>
            <w:tr w:rsidR="00C62B79" w:rsidRPr="00C62B79" w14:paraId="5599DC37" w14:textId="77777777" w:rsidTr="0091342C">
              <w:tc>
                <w:tcPr>
                  <w:tcW w:w="1333" w:type="pct"/>
                  <w:shd w:val="clear" w:color="auto" w:fill="auto"/>
                </w:tcPr>
                <w:p w14:paraId="01198DA1" w14:textId="77777777" w:rsidR="003A72F1" w:rsidRPr="00C62B79" w:rsidRDefault="003A72F1" w:rsidP="0091342C">
                  <w:pPr>
                    <w:pStyle w:val="TableBodyText"/>
                    <w:jc w:val="left"/>
                  </w:pPr>
                  <w:r w:rsidRPr="00C62B79">
                    <w:t>Low super literacy</w:t>
                  </w:r>
                </w:p>
              </w:tc>
              <w:tc>
                <w:tcPr>
                  <w:tcW w:w="834" w:type="pct"/>
                </w:tcPr>
                <w:p w14:paraId="4C5B12F5" w14:textId="77777777" w:rsidR="003A72F1" w:rsidRPr="00C62B79" w:rsidRDefault="003A72F1" w:rsidP="0091342C">
                  <w:pPr>
                    <w:pStyle w:val="TableBodyText"/>
                  </w:pPr>
                  <w:r w:rsidRPr="00C62B79">
                    <w:t>0.12</w:t>
                  </w:r>
                </w:p>
              </w:tc>
              <w:tc>
                <w:tcPr>
                  <w:tcW w:w="1116" w:type="pct"/>
                  <w:shd w:val="clear" w:color="auto" w:fill="auto"/>
                </w:tcPr>
                <w:p w14:paraId="5CF3270E" w14:textId="77777777" w:rsidR="003A72F1" w:rsidRPr="00C62B79" w:rsidRDefault="003A72F1" w:rsidP="0091342C">
                  <w:pPr>
                    <w:pStyle w:val="TableBodyText"/>
                  </w:pPr>
                  <w:r w:rsidRPr="00C62B79">
                    <w:t>250.28</w:t>
                  </w:r>
                </w:p>
              </w:tc>
              <w:tc>
                <w:tcPr>
                  <w:tcW w:w="859" w:type="pct"/>
                  <w:shd w:val="clear" w:color="auto" w:fill="auto"/>
                </w:tcPr>
                <w:p w14:paraId="772E3885" w14:textId="77777777" w:rsidR="003A72F1" w:rsidRPr="00C62B79" w:rsidRDefault="003A72F1" w:rsidP="0091342C">
                  <w:pPr>
                    <w:pStyle w:val="TableBodyText"/>
                    <w:ind w:right="28"/>
                  </w:pPr>
                  <w:r w:rsidRPr="00C62B79">
                    <w:t>0.19</w:t>
                  </w:r>
                </w:p>
              </w:tc>
              <w:tc>
                <w:tcPr>
                  <w:tcW w:w="858" w:type="pct"/>
                </w:tcPr>
                <w:p w14:paraId="433B50DC" w14:textId="77777777" w:rsidR="003A72F1" w:rsidRPr="00C62B79" w:rsidRDefault="003A72F1" w:rsidP="0091342C">
                  <w:pPr>
                    <w:pStyle w:val="TableBodyText"/>
                  </w:pPr>
                </w:p>
              </w:tc>
            </w:tr>
            <w:tr w:rsidR="00C62B79" w:rsidRPr="00C62B79" w14:paraId="299AD8BB" w14:textId="77777777" w:rsidTr="0091342C">
              <w:tc>
                <w:tcPr>
                  <w:tcW w:w="1333" w:type="pct"/>
                  <w:shd w:val="clear" w:color="auto" w:fill="auto"/>
                </w:tcPr>
                <w:p w14:paraId="0AA21116" w14:textId="77777777" w:rsidR="003A72F1" w:rsidRPr="00C62B79" w:rsidRDefault="003A72F1" w:rsidP="0091342C">
                  <w:pPr>
                    <w:pStyle w:val="TableBodyText"/>
                    <w:jc w:val="left"/>
                  </w:pPr>
                  <w:r w:rsidRPr="00C62B79">
                    <w:t>High super literacy</w:t>
                  </w:r>
                </w:p>
              </w:tc>
              <w:tc>
                <w:tcPr>
                  <w:tcW w:w="834" w:type="pct"/>
                </w:tcPr>
                <w:p w14:paraId="06762A13" w14:textId="77777777" w:rsidR="003A72F1" w:rsidRPr="00C62B79" w:rsidRDefault="003A72F1" w:rsidP="0091342C">
                  <w:pPr>
                    <w:pStyle w:val="TableBodyText"/>
                  </w:pPr>
                  <w:r w:rsidRPr="00C62B79">
                    <w:t>0.32</w:t>
                  </w:r>
                </w:p>
              </w:tc>
              <w:tc>
                <w:tcPr>
                  <w:tcW w:w="1116" w:type="pct"/>
                  <w:shd w:val="clear" w:color="auto" w:fill="auto"/>
                </w:tcPr>
                <w:p w14:paraId="7E38CD67" w14:textId="77777777" w:rsidR="003A72F1" w:rsidRPr="00C62B79" w:rsidRDefault="003A72F1" w:rsidP="0091342C">
                  <w:pPr>
                    <w:pStyle w:val="TableBodyText"/>
                  </w:pPr>
                  <w:r w:rsidRPr="00C62B79">
                    <w:t>650.70</w:t>
                  </w:r>
                </w:p>
              </w:tc>
              <w:tc>
                <w:tcPr>
                  <w:tcW w:w="859" w:type="pct"/>
                  <w:shd w:val="clear" w:color="auto" w:fill="auto"/>
                </w:tcPr>
                <w:p w14:paraId="642CD297" w14:textId="77777777" w:rsidR="003A72F1" w:rsidRPr="00C62B79" w:rsidRDefault="003A72F1" w:rsidP="0091342C">
                  <w:pPr>
                    <w:pStyle w:val="TableBodyText"/>
                    <w:ind w:right="28"/>
                  </w:pPr>
                  <w:r w:rsidRPr="00C62B79">
                    <w:t>0.16</w:t>
                  </w:r>
                </w:p>
              </w:tc>
              <w:tc>
                <w:tcPr>
                  <w:tcW w:w="858" w:type="pct"/>
                </w:tcPr>
                <w:p w14:paraId="2697D388" w14:textId="77777777" w:rsidR="003A72F1" w:rsidRPr="00C62B79" w:rsidRDefault="003A72F1" w:rsidP="0091342C">
                  <w:pPr>
                    <w:pStyle w:val="TableBodyText"/>
                  </w:pPr>
                  <w:r w:rsidRPr="00C62B79">
                    <w:t>**</w:t>
                  </w:r>
                </w:p>
              </w:tc>
            </w:tr>
            <w:tr w:rsidR="00C62B79" w:rsidRPr="00C62B79" w14:paraId="4335FCDB" w14:textId="77777777" w:rsidTr="0091342C">
              <w:tc>
                <w:tcPr>
                  <w:tcW w:w="1333" w:type="pct"/>
                  <w:shd w:val="clear" w:color="auto" w:fill="auto"/>
                </w:tcPr>
                <w:p w14:paraId="34794CFC" w14:textId="77777777" w:rsidR="003A72F1" w:rsidRPr="00C62B79" w:rsidRDefault="003A72F1" w:rsidP="0091342C">
                  <w:pPr>
                    <w:pStyle w:val="TableBodyText"/>
                    <w:jc w:val="left"/>
                  </w:pPr>
                  <w:r w:rsidRPr="00C62B79">
                    <w:t>Low financial literacy</w:t>
                  </w:r>
                </w:p>
              </w:tc>
              <w:tc>
                <w:tcPr>
                  <w:tcW w:w="834" w:type="pct"/>
                </w:tcPr>
                <w:p w14:paraId="2C8B2B3A" w14:textId="77777777" w:rsidR="003A72F1" w:rsidRPr="00C62B79" w:rsidRDefault="003A72F1" w:rsidP="0091342C">
                  <w:pPr>
                    <w:pStyle w:val="TableBodyText"/>
                  </w:pPr>
                  <w:r w:rsidRPr="00C62B79">
                    <w:t>0.36</w:t>
                  </w:r>
                </w:p>
              </w:tc>
              <w:tc>
                <w:tcPr>
                  <w:tcW w:w="1116" w:type="pct"/>
                  <w:shd w:val="clear" w:color="auto" w:fill="auto"/>
                </w:tcPr>
                <w:p w14:paraId="72061514" w14:textId="77777777" w:rsidR="003A72F1" w:rsidRPr="00C62B79" w:rsidRDefault="003A72F1" w:rsidP="0091342C">
                  <w:pPr>
                    <w:pStyle w:val="TableBodyText"/>
                  </w:pPr>
                  <w:r w:rsidRPr="00C62B79">
                    <w:t>753.23</w:t>
                  </w:r>
                </w:p>
              </w:tc>
              <w:tc>
                <w:tcPr>
                  <w:tcW w:w="859" w:type="pct"/>
                  <w:shd w:val="clear" w:color="auto" w:fill="auto"/>
                </w:tcPr>
                <w:p w14:paraId="6E638544" w14:textId="77777777" w:rsidR="003A72F1" w:rsidRPr="00C62B79" w:rsidRDefault="003A72F1" w:rsidP="0091342C">
                  <w:pPr>
                    <w:pStyle w:val="TableBodyText"/>
                    <w:ind w:right="28"/>
                  </w:pPr>
                  <w:r w:rsidRPr="00C62B79">
                    <w:t>0.17</w:t>
                  </w:r>
                </w:p>
              </w:tc>
              <w:tc>
                <w:tcPr>
                  <w:tcW w:w="858" w:type="pct"/>
                </w:tcPr>
                <w:p w14:paraId="7AFC7C35" w14:textId="77777777" w:rsidR="003A72F1" w:rsidRPr="00C62B79" w:rsidRDefault="003A72F1" w:rsidP="0091342C">
                  <w:pPr>
                    <w:pStyle w:val="TableBodyText"/>
                  </w:pPr>
                  <w:r w:rsidRPr="00C62B79">
                    <w:t>**</w:t>
                  </w:r>
                </w:p>
              </w:tc>
            </w:tr>
            <w:tr w:rsidR="00C62B79" w:rsidRPr="00C62B79" w14:paraId="73911A57" w14:textId="77777777" w:rsidTr="0091342C">
              <w:tc>
                <w:tcPr>
                  <w:tcW w:w="1333" w:type="pct"/>
                  <w:shd w:val="clear" w:color="auto" w:fill="auto"/>
                </w:tcPr>
                <w:p w14:paraId="0932444A" w14:textId="77777777" w:rsidR="003A72F1" w:rsidRPr="00C62B79" w:rsidRDefault="003A72F1" w:rsidP="0091342C">
                  <w:pPr>
                    <w:pStyle w:val="TableBodyText"/>
                    <w:jc w:val="left"/>
                  </w:pPr>
                  <w:r w:rsidRPr="00C62B79">
                    <w:t>High financial literacy</w:t>
                  </w:r>
                </w:p>
              </w:tc>
              <w:tc>
                <w:tcPr>
                  <w:tcW w:w="834" w:type="pct"/>
                </w:tcPr>
                <w:p w14:paraId="68727F7B" w14:textId="77777777" w:rsidR="003A72F1" w:rsidRPr="00C62B79" w:rsidRDefault="003A72F1" w:rsidP="0091342C">
                  <w:pPr>
                    <w:pStyle w:val="TableBodyText"/>
                  </w:pPr>
                  <w:r w:rsidRPr="00C62B79">
                    <w:t>0.15</w:t>
                  </w:r>
                </w:p>
              </w:tc>
              <w:tc>
                <w:tcPr>
                  <w:tcW w:w="1116" w:type="pct"/>
                  <w:shd w:val="clear" w:color="auto" w:fill="auto"/>
                </w:tcPr>
                <w:p w14:paraId="0B917F28" w14:textId="77777777" w:rsidR="003A72F1" w:rsidRPr="00C62B79" w:rsidRDefault="003A72F1" w:rsidP="0091342C">
                  <w:pPr>
                    <w:pStyle w:val="TableBodyText"/>
                  </w:pPr>
                  <w:r w:rsidRPr="00C62B79">
                    <w:t>303.80</w:t>
                  </w:r>
                </w:p>
              </w:tc>
              <w:tc>
                <w:tcPr>
                  <w:tcW w:w="859" w:type="pct"/>
                  <w:shd w:val="clear" w:color="auto" w:fill="auto"/>
                </w:tcPr>
                <w:p w14:paraId="67C7E377" w14:textId="77777777" w:rsidR="003A72F1" w:rsidRPr="00C62B79" w:rsidRDefault="003A72F1" w:rsidP="0091342C">
                  <w:pPr>
                    <w:pStyle w:val="TableBodyText"/>
                    <w:ind w:right="28"/>
                  </w:pPr>
                  <w:r w:rsidRPr="00C62B79">
                    <w:t>0.17</w:t>
                  </w:r>
                </w:p>
              </w:tc>
              <w:tc>
                <w:tcPr>
                  <w:tcW w:w="858" w:type="pct"/>
                </w:tcPr>
                <w:p w14:paraId="7A6E466F" w14:textId="77777777" w:rsidR="003A72F1" w:rsidRPr="00C62B79" w:rsidRDefault="003A72F1" w:rsidP="0091342C">
                  <w:pPr>
                    <w:pStyle w:val="TableBodyText"/>
                  </w:pPr>
                </w:p>
              </w:tc>
            </w:tr>
            <w:tr w:rsidR="00C62B79" w:rsidRPr="00C62B79" w14:paraId="0F9CE6B8" w14:textId="77777777" w:rsidTr="0091342C">
              <w:tc>
                <w:tcPr>
                  <w:tcW w:w="1333" w:type="pct"/>
                  <w:tcBorders>
                    <w:bottom w:val="single" w:sz="6" w:space="0" w:color="BFBFBF"/>
                  </w:tcBorders>
                  <w:shd w:val="clear" w:color="auto" w:fill="auto"/>
                </w:tcPr>
                <w:p w14:paraId="20AC6BED" w14:textId="77777777" w:rsidR="003A72F1" w:rsidRPr="00C62B79" w:rsidRDefault="003A72F1" w:rsidP="0091342C">
                  <w:pPr>
                    <w:pStyle w:val="TableBodyText"/>
                    <w:jc w:val="left"/>
                  </w:pPr>
                  <w:r w:rsidRPr="00C62B79">
                    <w:t>Standard deviation</w:t>
                  </w:r>
                </w:p>
              </w:tc>
              <w:tc>
                <w:tcPr>
                  <w:tcW w:w="834" w:type="pct"/>
                  <w:tcBorders>
                    <w:bottom w:val="single" w:sz="6" w:space="0" w:color="BFBFBF"/>
                  </w:tcBorders>
                </w:tcPr>
                <w:p w14:paraId="11B5215E" w14:textId="77777777" w:rsidR="003A72F1" w:rsidRPr="00C62B79" w:rsidRDefault="003A72F1" w:rsidP="0091342C">
                  <w:pPr>
                    <w:pStyle w:val="TableBodyText"/>
                  </w:pPr>
                  <w:r w:rsidRPr="00C62B79">
                    <w:t>0.20</w:t>
                  </w:r>
                </w:p>
              </w:tc>
              <w:tc>
                <w:tcPr>
                  <w:tcW w:w="1116" w:type="pct"/>
                  <w:tcBorders>
                    <w:bottom w:val="single" w:sz="6" w:space="0" w:color="BFBFBF"/>
                  </w:tcBorders>
                  <w:shd w:val="clear" w:color="auto" w:fill="auto"/>
                </w:tcPr>
                <w:p w14:paraId="6CCDC473" w14:textId="77777777" w:rsidR="003A72F1" w:rsidRPr="00C62B79" w:rsidRDefault="003A72F1" w:rsidP="0091342C">
                  <w:pPr>
                    <w:pStyle w:val="TableBodyText"/>
                  </w:pPr>
                  <w:r w:rsidRPr="00C62B79">
                    <w:t>407.32</w:t>
                  </w:r>
                </w:p>
              </w:tc>
              <w:tc>
                <w:tcPr>
                  <w:tcW w:w="859" w:type="pct"/>
                  <w:tcBorders>
                    <w:bottom w:val="single" w:sz="6" w:space="0" w:color="BFBFBF"/>
                  </w:tcBorders>
                  <w:shd w:val="clear" w:color="auto" w:fill="auto"/>
                </w:tcPr>
                <w:p w14:paraId="2CF65D8C" w14:textId="77777777" w:rsidR="003A72F1" w:rsidRPr="00C62B79" w:rsidRDefault="003A72F1" w:rsidP="0091342C">
                  <w:pPr>
                    <w:pStyle w:val="TableBodyText"/>
                    <w:ind w:right="28"/>
                  </w:pPr>
                  <w:r w:rsidRPr="00C62B79">
                    <w:t>0.42</w:t>
                  </w:r>
                </w:p>
              </w:tc>
              <w:tc>
                <w:tcPr>
                  <w:tcW w:w="858" w:type="pct"/>
                  <w:tcBorders>
                    <w:bottom w:val="single" w:sz="6" w:space="0" w:color="BFBFBF"/>
                  </w:tcBorders>
                </w:tcPr>
                <w:p w14:paraId="026FA1C0" w14:textId="77777777" w:rsidR="003A72F1" w:rsidRPr="00C62B79" w:rsidRDefault="003A72F1" w:rsidP="0091342C">
                  <w:pPr>
                    <w:pStyle w:val="TableBodyText"/>
                  </w:pPr>
                </w:p>
              </w:tc>
            </w:tr>
          </w:tbl>
          <w:p w14:paraId="114BDB85" w14:textId="77777777" w:rsidR="003A72F1" w:rsidRPr="00C62B79" w:rsidRDefault="003A72F1" w:rsidP="0091342C">
            <w:pPr>
              <w:pStyle w:val="Box"/>
            </w:pPr>
          </w:p>
        </w:tc>
      </w:tr>
      <w:tr w:rsidR="00C62B79" w:rsidRPr="00C62B79" w14:paraId="3D2D811A" w14:textId="77777777" w:rsidTr="0091342C">
        <w:tc>
          <w:tcPr>
            <w:tcW w:w="5000" w:type="pct"/>
            <w:tcBorders>
              <w:top w:val="nil"/>
              <w:left w:val="nil"/>
              <w:bottom w:val="nil"/>
              <w:right w:val="nil"/>
            </w:tcBorders>
            <w:shd w:val="clear" w:color="auto" w:fill="auto"/>
          </w:tcPr>
          <w:p w14:paraId="4726F90F" w14:textId="77777777" w:rsidR="003A72F1" w:rsidRPr="00C62B79" w:rsidRDefault="003A72F1" w:rsidP="0091342C">
            <w:pPr>
              <w:pStyle w:val="Note"/>
              <w:rPr>
                <w:i/>
              </w:rPr>
            </w:pPr>
            <w:proofErr w:type="spellStart"/>
            <w:r w:rsidRPr="00C62B79">
              <w:rPr>
                <w:rStyle w:val="NoteLabel"/>
              </w:rPr>
              <w:t>a</w:t>
            </w:r>
            <w:proofErr w:type="spellEnd"/>
            <w:r w:rsidRPr="00C62B79">
              <w:rPr>
                <w:rStyle w:val="NoteLabel"/>
              </w:rPr>
              <w:t xml:space="preserve"> </w:t>
            </w:r>
            <w:r w:rsidRPr="00C62B79">
              <w:t xml:space="preserve">All options are described relative to no cover. </w:t>
            </w:r>
            <w:r w:rsidRPr="00C62B79">
              <w:rPr>
                <w:rStyle w:val="NoteLabel"/>
              </w:rPr>
              <w:t>b</w:t>
            </w:r>
            <w:r w:rsidRPr="00C62B79">
              <w:t xml:space="preserve"> The baseline respondent is someone who is middle aged and with a medium financial and super literacy. *** represents significance at the 99 per cent level, ** represents significance at the 95 per cent level, * represents significance at the 90 per cent level.</w:t>
            </w:r>
          </w:p>
        </w:tc>
      </w:tr>
      <w:tr w:rsidR="00C62B79" w:rsidRPr="00C62B79" w14:paraId="4B731A38" w14:textId="77777777" w:rsidTr="0091342C">
        <w:tc>
          <w:tcPr>
            <w:tcW w:w="5000" w:type="pct"/>
            <w:tcBorders>
              <w:top w:val="nil"/>
              <w:left w:val="nil"/>
              <w:bottom w:val="nil"/>
              <w:right w:val="nil"/>
            </w:tcBorders>
            <w:shd w:val="clear" w:color="auto" w:fill="auto"/>
          </w:tcPr>
          <w:p w14:paraId="15BE9552" w14:textId="77777777" w:rsidR="003A72F1" w:rsidRPr="00C62B79" w:rsidRDefault="003A72F1" w:rsidP="0091342C">
            <w:pPr>
              <w:pStyle w:val="Source"/>
            </w:pPr>
            <w:r w:rsidRPr="00C62B79">
              <w:rPr>
                <w:i/>
              </w:rPr>
              <w:t>Source</w:t>
            </w:r>
            <w:r w:rsidRPr="00C62B79">
              <w:t>: Members survey.</w:t>
            </w:r>
          </w:p>
        </w:tc>
      </w:tr>
      <w:tr w:rsidR="00C62B79" w:rsidRPr="00C62B79" w14:paraId="36712E2B" w14:textId="77777777" w:rsidTr="0091342C">
        <w:tc>
          <w:tcPr>
            <w:tcW w:w="5000" w:type="pct"/>
            <w:tcBorders>
              <w:top w:val="nil"/>
              <w:left w:val="nil"/>
              <w:bottom w:val="single" w:sz="6" w:space="0" w:color="78A22F"/>
              <w:right w:val="nil"/>
            </w:tcBorders>
            <w:shd w:val="clear" w:color="auto" w:fill="auto"/>
          </w:tcPr>
          <w:p w14:paraId="19C1AF5C" w14:textId="77777777" w:rsidR="003A72F1" w:rsidRPr="00C62B79" w:rsidRDefault="003A72F1" w:rsidP="0091342C">
            <w:pPr>
              <w:pStyle w:val="Box"/>
              <w:spacing w:before="0" w:line="120" w:lineRule="exact"/>
            </w:pPr>
          </w:p>
        </w:tc>
      </w:tr>
      <w:tr w:rsidR="00C62B79" w:rsidRPr="00C62B79" w14:paraId="6F0FF249" w14:textId="77777777" w:rsidTr="0091342C">
        <w:tc>
          <w:tcPr>
            <w:tcW w:w="5000" w:type="pct"/>
            <w:tcBorders>
              <w:top w:val="single" w:sz="6" w:space="0" w:color="78A22F"/>
              <w:left w:val="nil"/>
              <w:bottom w:val="nil"/>
              <w:right w:val="nil"/>
            </w:tcBorders>
          </w:tcPr>
          <w:p w14:paraId="2F0507FB" w14:textId="77777777" w:rsidR="003A72F1" w:rsidRPr="00C62B79" w:rsidRDefault="003A72F1" w:rsidP="0091342C">
            <w:pPr>
              <w:pStyle w:val="BoxSpaceBelow"/>
            </w:pPr>
          </w:p>
        </w:tc>
      </w:tr>
    </w:tbl>
    <w:p w14:paraId="51CECD02" w14:textId="77777777" w:rsidR="003A72F1" w:rsidRPr="00C62B79" w:rsidRDefault="003A72F1" w:rsidP="003A72F1">
      <w:pPr>
        <w:pStyle w:val="Heading3"/>
      </w:pPr>
      <w:r w:rsidRPr="00C62B79">
        <w:t>Comments on robustness and how the results should be interpreted</w:t>
      </w:r>
    </w:p>
    <w:p w14:paraId="059BB48D" w14:textId="77777777" w:rsidR="003A72F1" w:rsidRPr="00C62B79" w:rsidRDefault="003A72F1" w:rsidP="003A72F1">
      <w:pPr>
        <w:pStyle w:val="BodyText"/>
      </w:pPr>
      <w:r w:rsidRPr="00C62B79">
        <w:t xml:space="preserve">The Commission has tested the model using a number of different specifications. This includes: </w:t>
      </w:r>
    </w:p>
    <w:p w14:paraId="416A2B23" w14:textId="77777777" w:rsidR="003A72F1" w:rsidRPr="00C62B79" w:rsidRDefault="003A72F1" w:rsidP="003A72F1">
      <w:pPr>
        <w:pStyle w:val="ListBullet"/>
      </w:pPr>
      <w:r w:rsidRPr="00C62B79">
        <w:t>testing for different distributional assumptions on the product</w:t>
      </w:r>
      <w:r w:rsidRPr="00C62B79">
        <w:noBreakHyphen/>
        <w:t>feature coefficients, in particular for the triangular and uniform distributions</w:t>
      </w:r>
    </w:p>
    <w:p w14:paraId="2105B41C" w14:textId="77777777" w:rsidR="003A72F1" w:rsidRPr="00C62B79" w:rsidRDefault="003A72F1" w:rsidP="003A72F1">
      <w:pPr>
        <w:pStyle w:val="ListBullet"/>
      </w:pPr>
      <w:r w:rsidRPr="00C62B79">
        <w:t>conducting the analysis using subsets of demographics and product features in the analysis</w:t>
      </w:r>
    </w:p>
    <w:p w14:paraId="72DB5A34" w14:textId="77777777" w:rsidR="003A72F1" w:rsidRPr="00C62B79" w:rsidRDefault="003A72F1" w:rsidP="003A72F1">
      <w:pPr>
        <w:pStyle w:val="ListBullet"/>
      </w:pPr>
      <w:r w:rsidRPr="00C62B79">
        <w:t>relaxing the independently and identically distributed assumption, by allowing for choices made by the same respondent to be correlated, and thus coefficients to be correlated</w:t>
      </w:r>
    </w:p>
    <w:p w14:paraId="64207A65" w14:textId="77777777" w:rsidR="003A72F1" w:rsidRPr="00C62B79" w:rsidRDefault="003A72F1" w:rsidP="003A72F1">
      <w:pPr>
        <w:pStyle w:val="ListBullet"/>
      </w:pPr>
      <w:r w:rsidRPr="00C62B79">
        <w:t xml:space="preserve">ensuring that an appropriate number of simulation draws are used for computing the likelihood function, by estimating using different numbers of simulation draws. </w:t>
      </w:r>
    </w:p>
    <w:p w14:paraId="4D04581F" w14:textId="77777777" w:rsidR="003A72F1" w:rsidRPr="00C62B79" w:rsidRDefault="003A72F1" w:rsidP="003A72F1">
      <w:pPr>
        <w:pStyle w:val="ListBullet"/>
        <w:numPr>
          <w:ilvl w:val="0"/>
          <w:numId w:val="0"/>
        </w:numPr>
        <w:ind w:left="340" w:hanging="340"/>
      </w:pPr>
      <w:r w:rsidRPr="00C62B79">
        <w:t>The Commission settled on a specification using:</w:t>
      </w:r>
    </w:p>
    <w:p w14:paraId="3AB57886" w14:textId="77777777" w:rsidR="003A72F1" w:rsidRPr="00C62B79" w:rsidRDefault="003A72F1" w:rsidP="003A72F1">
      <w:pPr>
        <w:pStyle w:val="ListBullet"/>
      </w:pPr>
      <w:r w:rsidRPr="00C62B79">
        <w:t>normally distributed product feature coefficients</w:t>
      </w:r>
    </w:p>
    <w:p w14:paraId="5EDD8FA9" w14:textId="77777777" w:rsidR="003A72F1" w:rsidRPr="00C62B79" w:rsidRDefault="003A72F1" w:rsidP="003A72F1">
      <w:pPr>
        <w:pStyle w:val="ListBullet"/>
      </w:pPr>
      <w:r w:rsidRPr="00C62B79">
        <w:t>all product features (except IP insurance), age, super and financial literacy demographics</w:t>
      </w:r>
    </w:p>
    <w:p w14:paraId="74DD1E35" w14:textId="77777777" w:rsidR="003A72F1" w:rsidRPr="00C62B79" w:rsidRDefault="003A72F1" w:rsidP="003A72F1">
      <w:pPr>
        <w:pStyle w:val="ListBullet"/>
      </w:pPr>
      <w:r w:rsidRPr="00C62B79">
        <w:t>coefficients which are uncorrelated, for simplicity in the model</w:t>
      </w:r>
    </w:p>
    <w:p w14:paraId="61DCD2F5" w14:textId="77777777" w:rsidR="003A72F1" w:rsidRPr="00C62B79" w:rsidRDefault="003A72F1" w:rsidP="003A72F1">
      <w:pPr>
        <w:pStyle w:val="ListBullet"/>
      </w:pPr>
      <w:r w:rsidRPr="00C62B79">
        <w:t>500 simulation draws.</w:t>
      </w:r>
    </w:p>
    <w:p w14:paraId="6F95FD02" w14:textId="77777777" w:rsidR="003A72F1" w:rsidRPr="00C62B79" w:rsidRDefault="003A72F1" w:rsidP="003A72F1">
      <w:pPr>
        <w:pStyle w:val="BodyText"/>
      </w:pPr>
      <w:r w:rsidRPr="00C62B79">
        <w:t xml:space="preserve">Overall, the Commission’s assessment of the econometric analysis is that the broad results are informative. The signs and relative magnitudes of the mean </w:t>
      </w:r>
      <w:proofErr w:type="spellStart"/>
      <w:r w:rsidRPr="00C62B79">
        <w:t>WTP</w:t>
      </w:r>
      <w:proofErr w:type="spellEnd"/>
      <w:r w:rsidRPr="00C62B79">
        <w:t xml:space="preserve"> estimates are robust to different specifications. However, the dispersion (or standard deviation) estimates are less </w:t>
      </w:r>
      <w:r w:rsidRPr="00C62B79">
        <w:lastRenderedPageBreak/>
        <w:t xml:space="preserve">robust and can vary substantially. This assessment is reflected in the discussion within the inquiry report, which focuses on the estimates of the mean </w:t>
      </w:r>
      <w:proofErr w:type="spellStart"/>
      <w:r w:rsidRPr="00C62B79">
        <w:t>WTP</w:t>
      </w:r>
      <w:proofErr w:type="spellEnd"/>
      <w:r w:rsidRPr="00C62B79">
        <w:t xml:space="preserve"> coefficients. </w:t>
      </w:r>
    </w:p>
    <w:p w14:paraId="6818272A" w14:textId="77777777" w:rsidR="003A72F1" w:rsidRPr="00C62B79" w:rsidRDefault="003A72F1" w:rsidP="003A72F1">
      <w:pPr>
        <w:pStyle w:val="BodyText"/>
        <w:tabs>
          <w:tab w:val="left" w:pos="7380"/>
        </w:tabs>
      </w:pPr>
      <w:r w:rsidRPr="00C62B79">
        <w:t xml:space="preserve">That said, while many of the mean </w:t>
      </w:r>
      <w:proofErr w:type="spellStart"/>
      <w:r w:rsidRPr="00C62B79">
        <w:t>WTP</w:t>
      </w:r>
      <w:proofErr w:type="spellEnd"/>
      <w:r w:rsidRPr="00C62B79">
        <w:t xml:space="preserve"> estimates achieved statistical significance, some did not. This result is likely due to an insufficient sample size for the rich model considered. Further, this suggests that, while not all these estimates can be generalised outside of the choice experiment, the estimates are still a good representation of what happened in the context of the Commission’s choice experiment and many seem consistent with the broader body of evidence presented in chapter 4. </w:t>
      </w:r>
    </w:p>
    <w:p w14:paraId="01A376C4" w14:textId="77777777" w:rsidR="003A72F1" w:rsidRPr="00C62B79" w:rsidRDefault="003A72F1" w:rsidP="003A72F1">
      <w:pPr>
        <w:pStyle w:val="Heading3"/>
      </w:pPr>
      <w:r w:rsidRPr="00C62B79">
        <w:t>References</w:t>
      </w:r>
    </w:p>
    <w:p w14:paraId="770FDE05" w14:textId="77777777" w:rsidR="003A72F1" w:rsidRPr="00C62B79" w:rsidRDefault="003A72F1" w:rsidP="003A72F1">
      <w:pPr>
        <w:pStyle w:val="Reference"/>
        <w:rPr>
          <w:sz w:val="22"/>
          <w:szCs w:val="22"/>
        </w:rPr>
      </w:pPr>
      <w:proofErr w:type="spellStart"/>
      <w:r w:rsidRPr="00C62B79">
        <w:rPr>
          <w:sz w:val="22"/>
          <w:szCs w:val="22"/>
        </w:rPr>
        <w:t>Hensher</w:t>
      </w:r>
      <w:proofErr w:type="spellEnd"/>
      <w:r w:rsidRPr="00C62B79">
        <w:rPr>
          <w:sz w:val="22"/>
          <w:szCs w:val="22"/>
        </w:rPr>
        <w:t xml:space="preserve">, D., Shore, N. and Train, K. 2005, ‘Households’ willingness to pay for water service attributes’, </w:t>
      </w:r>
      <w:r w:rsidRPr="00C62B79">
        <w:rPr>
          <w:i/>
          <w:iCs/>
          <w:sz w:val="22"/>
          <w:szCs w:val="22"/>
        </w:rPr>
        <w:t>Environmental and Resource Economics</w:t>
      </w:r>
      <w:r w:rsidRPr="00C62B79">
        <w:rPr>
          <w:sz w:val="22"/>
          <w:szCs w:val="22"/>
        </w:rPr>
        <w:t>, vol. 32, pp. 509–531.</w:t>
      </w:r>
    </w:p>
    <w:p w14:paraId="36C55516" w14:textId="77777777" w:rsidR="003A72F1" w:rsidRPr="00C62B79" w:rsidRDefault="003A72F1" w:rsidP="003A72F1">
      <w:pPr>
        <w:pStyle w:val="Reference"/>
        <w:rPr>
          <w:sz w:val="22"/>
          <w:szCs w:val="22"/>
        </w:rPr>
      </w:pPr>
      <w:r w:rsidRPr="00C62B79">
        <w:rPr>
          <w:sz w:val="22"/>
          <w:szCs w:val="22"/>
        </w:rPr>
        <w:t xml:space="preserve">PC (Productivity Commission) 2017, </w:t>
      </w:r>
      <w:r w:rsidRPr="00C62B79">
        <w:rPr>
          <w:i/>
          <w:iCs/>
          <w:sz w:val="22"/>
          <w:szCs w:val="22"/>
        </w:rPr>
        <w:t>About the Survey and the Results</w:t>
      </w:r>
      <w:r w:rsidRPr="00C62B79">
        <w:rPr>
          <w:sz w:val="22"/>
          <w:szCs w:val="22"/>
        </w:rPr>
        <w:t>, Supplement to the Draft Report ‘Superannuation: Alternative Default Models’, Canberra.</w:t>
      </w:r>
    </w:p>
    <w:p w14:paraId="4B5E0854" w14:textId="77777777" w:rsidR="003A72F1" w:rsidRPr="00C62B79" w:rsidRDefault="003A72F1" w:rsidP="003A72F1">
      <w:pPr>
        <w:pStyle w:val="Reference"/>
        <w:rPr>
          <w:sz w:val="22"/>
          <w:szCs w:val="22"/>
        </w:rPr>
      </w:pPr>
      <w:proofErr w:type="spellStart"/>
      <w:r w:rsidRPr="00C62B79">
        <w:rPr>
          <w:sz w:val="22"/>
          <w:szCs w:val="22"/>
        </w:rPr>
        <w:t>Sarrias</w:t>
      </w:r>
      <w:proofErr w:type="spellEnd"/>
      <w:r w:rsidRPr="00C62B79">
        <w:rPr>
          <w:sz w:val="22"/>
          <w:szCs w:val="22"/>
        </w:rPr>
        <w:t xml:space="preserve">, M. and </w:t>
      </w:r>
      <w:proofErr w:type="spellStart"/>
      <w:r w:rsidRPr="00C62B79">
        <w:rPr>
          <w:sz w:val="22"/>
          <w:szCs w:val="22"/>
        </w:rPr>
        <w:t>Daziano</w:t>
      </w:r>
      <w:proofErr w:type="spellEnd"/>
      <w:r w:rsidRPr="00C62B79">
        <w:rPr>
          <w:sz w:val="22"/>
          <w:szCs w:val="22"/>
        </w:rPr>
        <w:t xml:space="preserve">, R. 2017, ‘Multinomial Logit Models with Individual Heterogeneity in R: The </w:t>
      </w:r>
      <w:proofErr w:type="spellStart"/>
      <w:r w:rsidRPr="00C62B79">
        <w:rPr>
          <w:sz w:val="22"/>
          <w:szCs w:val="22"/>
        </w:rPr>
        <w:t>gmnl</w:t>
      </w:r>
      <w:proofErr w:type="spellEnd"/>
      <w:r w:rsidRPr="00C62B79">
        <w:rPr>
          <w:sz w:val="22"/>
          <w:szCs w:val="22"/>
        </w:rPr>
        <w:t xml:space="preserve"> package’, </w:t>
      </w:r>
      <w:r w:rsidRPr="00C62B79">
        <w:rPr>
          <w:i/>
          <w:iCs/>
          <w:sz w:val="22"/>
          <w:szCs w:val="22"/>
        </w:rPr>
        <w:t>Journal of Statistical Software</w:t>
      </w:r>
      <w:r w:rsidRPr="00C62B79">
        <w:rPr>
          <w:sz w:val="22"/>
          <w:szCs w:val="22"/>
        </w:rPr>
        <w:t>, vol. 79, no. 2, pp. 1–49.</w:t>
      </w:r>
    </w:p>
    <w:p w14:paraId="71726876" w14:textId="77777777" w:rsidR="003A72F1" w:rsidRPr="00211012" w:rsidRDefault="003A72F1" w:rsidP="003A72F1">
      <w:pPr>
        <w:pStyle w:val="Reference"/>
        <w:rPr>
          <w:color w:val="FF0000"/>
        </w:rPr>
      </w:pPr>
    </w:p>
    <w:sectPr w:rsidR="003A72F1" w:rsidRPr="00211012" w:rsidSect="002A2136">
      <w:headerReference w:type="even" r:id="rId16"/>
      <w:headerReference w:type="default" r:id="rId17"/>
      <w:footerReference w:type="even" r:id="rId18"/>
      <w:footerReference w:type="default" r:id="rId19"/>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73DF" w14:textId="77777777" w:rsidR="00264540" w:rsidRDefault="00264540">
      <w:r>
        <w:separator/>
      </w:r>
    </w:p>
  </w:endnote>
  <w:endnote w:type="continuationSeparator" w:id="0">
    <w:p w14:paraId="2D23EABE" w14:textId="77777777" w:rsidR="00264540" w:rsidRDefault="00264540">
      <w:r>
        <w:continuationSeparator/>
      </w:r>
    </w:p>
  </w:endnote>
  <w:endnote w:type="continuationNotice" w:id="1">
    <w:p w14:paraId="2288BF8B" w14:textId="77777777" w:rsidR="00264540" w:rsidRDefault="0026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67433" w14:paraId="591DAA5D" w14:textId="77777777" w:rsidTr="005F48ED">
      <w:trPr>
        <w:trHeight w:hRule="exact" w:val="567"/>
      </w:trPr>
      <w:tc>
        <w:tcPr>
          <w:tcW w:w="510" w:type="dxa"/>
        </w:tcPr>
        <w:p w14:paraId="32BFE4BE" w14:textId="77777777" w:rsidR="00567433" w:rsidRPr="00A24443" w:rsidRDefault="005674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36C3">
            <w:rPr>
              <w:rStyle w:val="PageNumber"/>
              <w:caps w:val="0"/>
              <w:noProof/>
            </w:rPr>
            <w:t>20</w:t>
          </w:r>
          <w:r w:rsidRPr="00A24443">
            <w:rPr>
              <w:rStyle w:val="PageNumber"/>
              <w:caps w:val="0"/>
            </w:rPr>
            <w:fldChar w:fldCharType="end"/>
          </w:r>
        </w:p>
      </w:tc>
      <w:tc>
        <w:tcPr>
          <w:tcW w:w="7767" w:type="dxa"/>
        </w:tcPr>
        <w:p w14:paraId="06B7096B" w14:textId="5EE9CE8A" w:rsidR="00567433" w:rsidRPr="0013739A" w:rsidRDefault="00567433" w:rsidP="0013739A">
          <w:pPr>
            <w:pStyle w:val="Footer"/>
            <w:rPr>
              <w:rFonts w:cs="Arial"/>
            </w:rPr>
          </w:pPr>
          <w:r>
            <w:rPr>
              <w:rFonts w:cs="Arial"/>
            </w:rPr>
            <w:t>superannuation: efficiency and COMPETITIVENESS</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4" w:name="DraftReportEven"/>
          <w:bookmarkEnd w:id="14"/>
        </w:p>
      </w:tc>
      <w:tc>
        <w:tcPr>
          <w:tcW w:w="510" w:type="dxa"/>
        </w:tcPr>
        <w:p w14:paraId="36F110C8" w14:textId="77777777" w:rsidR="00567433" w:rsidRDefault="00567433" w:rsidP="0019293B">
          <w:pPr>
            <w:pStyle w:val="Footer"/>
          </w:pPr>
        </w:p>
      </w:tc>
    </w:tr>
  </w:tbl>
  <w:p w14:paraId="621D863A" w14:textId="77777777" w:rsidR="00567433" w:rsidRDefault="00567433" w:rsidP="0019293B">
    <w:pPr>
      <w:pStyle w:val="FooterEnd"/>
    </w:pPr>
  </w:p>
  <w:p w14:paraId="60B8AC26" w14:textId="77777777" w:rsidR="00264540" w:rsidRDefault="0026454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67433" w14:paraId="07877B7A" w14:textId="77777777" w:rsidTr="005F48ED">
      <w:trPr>
        <w:trHeight w:hRule="exact" w:val="567"/>
      </w:trPr>
      <w:tc>
        <w:tcPr>
          <w:tcW w:w="510" w:type="dxa"/>
        </w:tcPr>
        <w:p w14:paraId="31C711CD" w14:textId="77777777" w:rsidR="00567433" w:rsidRDefault="00567433">
          <w:pPr>
            <w:pStyle w:val="Footer"/>
            <w:ind w:right="360" w:firstLine="360"/>
          </w:pPr>
        </w:p>
      </w:tc>
      <w:tc>
        <w:tcPr>
          <w:tcW w:w="7767" w:type="dxa"/>
        </w:tcPr>
        <w:p w14:paraId="3D02ACF4" w14:textId="4F3525DA" w:rsidR="00567433" w:rsidRPr="00BA5B14" w:rsidRDefault="00567433" w:rsidP="00567433">
          <w:pPr>
            <w:pStyle w:val="Footer"/>
            <w:jc w:val="right"/>
            <w:rPr>
              <w:rFonts w:cs="Arial"/>
            </w:rPr>
          </w:pPr>
          <w:r>
            <w:rPr>
              <w:rFonts w:cs="Arial"/>
            </w:rPr>
            <w:t>Technical Supplement 1</w:t>
          </w:r>
        </w:p>
      </w:tc>
      <w:tc>
        <w:tcPr>
          <w:tcW w:w="510" w:type="dxa"/>
        </w:tcPr>
        <w:p w14:paraId="2AB1F16C" w14:textId="77777777" w:rsidR="00567433" w:rsidRPr="00A24443" w:rsidRDefault="005674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36C3">
            <w:rPr>
              <w:rStyle w:val="PageNumber"/>
              <w:caps w:val="0"/>
              <w:noProof/>
            </w:rPr>
            <w:t>19</w:t>
          </w:r>
          <w:r w:rsidRPr="00A24443">
            <w:rPr>
              <w:rStyle w:val="PageNumber"/>
              <w:caps w:val="0"/>
            </w:rPr>
            <w:fldChar w:fldCharType="end"/>
          </w:r>
        </w:p>
      </w:tc>
    </w:tr>
  </w:tbl>
  <w:p w14:paraId="7398B67B" w14:textId="77777777" w:rsidR="00567433" w:rsidRDefault="00567433">
    <w:pPr>
      <w:pStyle w:val="FooterEnd"/>
    </w:pPr>
  </w:p>
  <w:p w14:paraId="1AFE5A7D" w14:textId="77777777" w:rsidR="00264540" w:rsidRDefault="002645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E27A5" w14:textId="77777777" w:rsidR="00264540" w:rsidRDefault="00264540">
      <w:r>
        <w:separator/>
      </w:r>
    </w:p>
  </w:footnote>
  <w:footnote w:type="continuationSeparator" w:id="0">
    <w:p w14:paraId="695E7D85" w14:textId="77777777" w:rsidR="00264540" w:rsidRDefault="00264540">
      <w:r>
        <w:continuationSeparator/>
      </w:r>
    </w:p>
  </w:footnote>
  <w:footnote w:type="continuationNotice" w:id="1">
    <w:p w14:paraId="16F05D01" w14:textId="77777777" w:rsidR="00264540" w:rsidRDefault="002645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64540" w14:paraId="47BBAD6D" w14:textId="77777777">
      <w:tc>
        <w:tcPr>
          <w:tcW w:w="2155" w:type="dxa"/>
          <w:tcBorders>
            <w:top w:val="single" w:sz="24" w:space="0" w:color="auto"/>
          </w:tcBorders>
        </w:tcPr>
        <w:p w14:paraId="0ECB285A" w14:textId="77777777" w:rsidR="00264540" w:rsidRDefault="00264540" w:rsidP="0019293B">
          <w:pPr>
            <w:pStyle w:val="HeaderEven"/>
          </w:pPr>
        </w:p>
      </w:tc>
      <w:tc>
        <w:tcPr>
          <w:tcW w:w="6634" w:type="dxa"/>
          <w:tcBorders>
            <w:top w:val="single" w:sz="6" w:space="0" w:color="auto"/>
          </w:tcBorders>
        </w:tcPr>
        <w:p w14:paraId="22D7B15B" w14:textId="77777777" w:rsidR="00264540" w:rsidRDefault="00264540" w:rsidP="0019293B">
          <w:pPr>
            <w:pStyle w:val="HeaderEven"/>
          </w:pPr>
        </w:p>
      </w:tc>
    </w:tr>
  </w:tbl>
  <w:p w14:paraId="05F8FF60" w14:textId="77777777" w:rsidR="00264540" w:rsidRDefault="0026454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64540" w14:paraId="5703767C" w14:textId="77777777">
      <w:tc>
        <w:tcPr>
          <w:tcW w:w="6634" w:type="dxa"/>
          <w:tcBorders>
            <w:top w:val="single" w:sz="6" w:space="0" w:color="auto"/>
          </w:tcBorders>
        </w:tcPr>
        <w:p w14:paraId="3DDED00B" w14:textId="77777777" w:rsidR="00264540" w:rsidRDefault="00264540" w:rsidP="00E669E2">
          <w:pPr>
            <w:pStyle w:val="HeaderOdd"/>
          </w:pPr>
        </w:p>
      </w:tc>
      <w:tc>
        <w:tcPr>
          <w:tcW w:w="2155" w:type="dxa"/>
          <w:tcBorders>
            <w:top w:val="single" w:sz="24" w:space="0" w:color="auto"/>
          </w:tcBorders>
        </w:tcPr>
        <w:p w14:paraId="27DFFD41" w14:textId="77777777" w:rsidR="00264540" w:rsidRDefault="00264540" w:rsidP="00E669E2">
          <w:pPr>
            <w:pStyle w:val="HeaderOdd"/>
          </w:pPr>
        </w:p>
      </w:tc>
    </w:tr>
  </w:tbl>
  <w:p w14:paraId="3AE56503" w14:textId="77777777" w:rsidR="00264540" w:rsidRDefault="0026454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45003D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E8E91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5D41FE3"/>
    <w:multiLevelType w:val="hybridMultilevel"/>
    <w:tmpl w:val="AB682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42641D"/>
    <w:multiLevelType w:val="hybridMultilevel"/>
    <w:tmpl w:val="B6AED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7" w15:restartNumberingAfterBreak="0">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15:restartNumberingAfterBreak="0">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20604DDB"/>
    <w:multiLevelType w:val="hybridMultilevel"/>
    <w:tmpl w:val="7B806136"/>
    <w:lvl w:ilvl="0" w:tplc="32263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BD9E35"/>
    <w:multiLevelType w:val="multilevel"/>
    <w:tmpl w:val="908485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541A38C3"/>
    <w:multiLevelType w:val="hybridMultilevel"/>
    <w:tmpl w:val="AB682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15:restartNumberingAfterBreak="0">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3" w15:restartNumberingAfterBreak="0">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6"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4"/>
  </w:num>
  <w:num w:numId="3">
    <w:abstractNumId w:val="26"/>
  </w:num>
  <w:num w:numId="4">
    <w:abstractNumId w:val="5"/>
  </w:num>
  <w:num w:numId="5">
    <w:abstractNumId w:val="32"/>
  </w:num>
  <w:num w:numId="6">
    <w:abstractNumId w:val="28"/>
  </w:num>
  <w:num w:numId="7">
    <w:abstractNumId w:val="11"/>
  </w:num>
  <w:num w:numId="8">
    <w:abstractNumId w:val="27"/>
  </w:num>
  <w:num w:numId="9">
    <w:abstractNumId w:val="9"/>
  </w:num>
  <w:num w:numId="10">
    <w:abstractNumId w:val="8"/>
  </w:num>
  <w:num w:numId="11">
    <w:abstractNumId w:val="20"/>
  </w:num>
  <w:num w:numId="12">
    <w:abstractNumId w:val="21"/>
  </w:num>
  <w:num w:numId="13">
    <w:abstractNumId w:val="6"/>
  </w:num>
  <w:num w:numId="14">
    <w:abstractNumId w:val="30"/>
  </w:num>
  <w:num w:numId="15">
    <w:abstractNumId w:val="34"/>
  </w:num>
  <w:num w:numId="16">
    <w:abstractNumId w:val="23"/>
  </w:num>
  <w:num w:numId="17">
    <w:abstractNumId w:val="35"/>
  </w:num>
  <w:num w:numId="18">
    <w:abstractNumId w:val="0"/>
  </w:num>
  <w:num w:numId="19">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1"/>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4"/>
  </w:num>
  <w:num w:numId="25">
    <w:abstractNumId w:val="25"/>
  </w:num>
  <w:num w:numId="26">
    <w:abstractNumId w:val="13"/>
  </w:num>
  <w:num w:numId="27">
    <w:abstractNumId w:val="15"/>
  </w:num>
  <w:num w:numId="28">
    <w:abstractNumId w:val="2"/>
  </w:num>
  <w:num w:numId="29">
    <w:abstractNumId w:val="1"/>
  </w:num>
  <w:num w:numId="30">
    <w:abstractNumId w:val="33"/>
  </w:num>
  <w:num w:numId="31">
    <w:abstractNumId w:val="29"/>
  </w:num>
  <w:num w:numId="32">
    <w:abstractNumId w:val="18"/>
  </w:num>
  <w:num w:numId="33">
    <w:abstractNumId w:val="17"/>
  </w:num>
  <w:num w:numId="34">
    <w:abstractNumId w:val="7"/>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6"/>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C1"/>
    <w:docVar w:name="FindingOptions" w:val="1"/>
    <w:docVar w:name="RecOptions" w:val="111"/>
    <w:docVar w:name="ShortChapterTitle" w:val="Technical supplement 1"/>
    <w:docVar w:name="ShortReportTitle" w:val="Superannuation: Efficiency and Competitiveness"/>
  </w:docVars>
  <w:rsids>
    <w:rsidRoot w:val="00E74502"/>
    <w:rsid w:val="00007C3C"/>
    <w:rsid w:val="00021F9F"/>
    <w:rsid w:val="000227D5"/>
    <w:rsid w:val="0002304D"/>
    <w:rsid w:val="000245AA"/>
    <w:rsid w:val="00024C5A"/>
    <w:rsid w:val="000253C6"/>
    <w:rsid w:val="0002779E"/>
    <w:rsid w:val="00031B6F"/>
    <w:rsid w:val="000324A0"/>
    <w:rsid w:val="00032B37"/>
    <w:rsid w:val="00034754"/>
    <w:rsid w:val="00034B78"/>
    <w:rsid w:val="0003664B"/>
    <w:rsid w:val="000368B1"/>
    <w:rsid w:val="00037A8F"/>
    <w:rsid w:val="0004111F"/>
    <w:rsid w:val="00041FBE"/>
    <w:rsid w:val="000432D3"/>
    <w:rsid w:val="000447B4"/>
    <w:rsid w:val="000467A7"/>
    <w:rsid w:val="00050593"/>
    <w:rsid w:val="00052745"/>
    <w:rsid w:val="00055077"/>
    <w:rsid w:val="000565B3"/>
    <w:rsid w:val="00063B03"/>
    <w:rsid w:val="000647D6"/>
    <w:rsid w:val="00065602"/>
    <w:rsid w:val="00065BC8"/>
    <w:rsid w:val="000702F0"/>
    <w:rsid w:val="0007150B"/>
    <w:rsid w:val="00073881"/>
    <w:rsid w:val="00075672"/>
    <w:rsid w:val="000757C0"/>
    <w:rsid w:val="000811D9"/>
    <w:rsid w:val="0009037D"/>
    <w:rsid w:val="000938F5"/>
    <w:rsid w:val="00095663"/>
    <w:rsid w:val="00096E55"/>
    <w:rsid w:val="0009783E"/>
    <w:rsid w:val="00097B82"/>
    <w:rsid w:val="00097D2B"/>
    <w:rsid w:val="00097F5E"/>
    <w:rsid w:val="000A3691"/>
    <w:rsid w:val="000B1022"/>
    <w:rsid w:val="000B122F"/>
    <w:rsid w:val="000B1A96"/>
    <w:rsid w:val="000B3A1D"/>
    <w:rsid w:val="000B3F8A"/>
    <w:rsid w:val="000B601B"/>
    <w:rsid w:val="000B6B2E"/>
    <w:rsid w:val="000C0E48"/>
    <w:rsid w:val="000C207E"/>
    <w:rsid w:val="000C264B"/>
    <w:rsid w:val="000C3F86"/>
    <w:rsid w:val="000C49FE"/>
    <w:rsid w:val="000C535D"/>
    <w:rsid w:val="000C6816"/>
    <w:rsid w:val="000C796E"/>
    <w:rsid w:val="000D1218"/>
    <w:rsid w:val="000D2999"/>
    <w:rsid w:val="000D41E9"/>
    <w:rsid w:val="000D54B1"/>
    <w:rsid w:val="000E0D6D"/>
    <w:rsid w:val="000E4503"/>
    <w:rsid w:val="000E5931"/>
    <w:rsid w:val="000E64A5"/>
    <w:rsid w:val="000E6E96"/>
    <w:rsid w:val="000F0035"/>
    <w:rsid w:val="000F04E7"/>
    <w:rsid w:val="000F060A"/>
    <w:rsid w:val="000F0A93"/>
    <w:rsid w:val="000F12C7"/>
    <w:rsid w:val="000F420B"/>
    <w:rsid w:val="000F539C"/>
    <w:rsid w:val="000F7139"/>
    <w:rsid w:val="00102E83"/>
    <w:rsid w:val="001031F3"/>
    <w:rsid w:val="00105507"/>
    <w:rsid w:val="00106282"/>
    <w:rsid w:val="00106E85"/>
    <w:rsid w:val="001070DA"/>
    <w:rsid w:val="00110116"/>
    <w:rsid w:val="001134FF"/>
    <w:rsid w:val="0011369D"/>
    <w:rsid w:val="00114EC5"/>
    <w:rsid w:val="00115B9D"/>
    <w:rsid w:val="00115DEE"/>
    <w:rsid w:val="00120072"/>
    <w:rsid w:val="0012132C"/>
    <w:rsid w:val="001251A9"/>
    <w:rsid w:val="00125232"/>
    <w:rsid w:val="001260DD"/>
    <w:rsid w:val="00126EB8"/>
    <w:rsid w:val="001274D4"/>
    <w:rsid w:val="00127EBC"/>
    <w:rsid w:val="00132BC6"/>
    <w:rsid w:val="00133CC5"/>
    <w:rsid w:val="00134EE2"/>
    <w:rsid w:val="001363AA"/>
    <w:rsid w:val="0013739A"/>
    <w:rsid w:val="00137863"/>
    <w:rsid w:val="00137CE3"/>
    <w:rsid w:val="00140E07"/>
    <w:rsid w:val="00142165"/>
    <w:rsid w:val="00145030"/>
    <w:rsid w:val="001452EB"/>
    <w:rsid w:val="00147EB0"/>
    <w:rsid w:val="00150314"/>
    <w:rsid w:val="001527E1"/>
    <w:rsid w:val="00152D8D"/>
    <w:rsid w:val="00153E43"/>
    <w:rsid w:val="00154448"/>
    <w:rsid w:val="00162434"/>
    <w:rsid w:val="00164406"/>
    <w:rsid w:val="00164645"/>
    <w:rsid w:val="00164F38"/>
    <w:rsid w:val="00166D42"/>
    <w:rsid w:val="001671F1"/>
    <w:rsid w:val="0017045B"/>
    <w:rsid w:val="00170844"/>
    <w:rsid w:val="00170FF2"/>
    <w:rsid w:val="00173F93"/>
    <w:rsid w:val="00174914"/>
    <w:rsid w:val="00174FBE"/>
    <w:rsid w:val="00176AD6"/>
    <w:rsid w:val="00176C6C"/>
    <w:rsid w:val="00177D7F"/>
    <w:rsid w:val="00177E1C"/>
    <w:rsid w:val="00181101"/>
    <w:rsid w:val="001814CB"/>
    <w:rsid w:val="0018369F"/>
    <w:rsid w:val="00183E82"/>
    <w:rsid w:val="001848A5"/>
    <w:rsid w:val="00185BE7"/>
    <w:rsid w:val="001860FF"/>
    <w:rsid w:val="001878BB"/>
    <w:rsid w:val="0019015D"/>
    <w:rsid w:val="00191AE0"/>
    <w:rsid w:val="0019293B"/>
    <w:rsid w:val="00193125"/>
    <w:rsid w:val="00193266"/>
    <w:rsid w:val="0019426B"/>
    <w:rsid w:val="001960DC"/>
    <w:rsid w:val="0019767B"/>
    <w:rsid w:val="001A36DF"/>
    <w:rsid w:val="001A60F5"/>
    <w:rsid w:val="001A6A4B"/>
    <w:rsid w:val="001A7190"/>
    <w:rsid w:val="001B57AA"/>
    <w:rsid w:val="001C01E3"/>
    <w:rsid w:val="001C0865"/>
    <w:rsid w:val="001C0AED"/>
    <w:rsid w:val="001C1290"/>
    <w:rsid w:val="001C1CAB"/>
    <w:rsid w:val="001C254D"/>
    <w:rsid w:val="001C3ABA"/>
    <w:rsid w:val="001C4258"/>
    <w:rsid w:val="001C46A8"/>
    <w:rsid w:val="001C5111"/>
    <w:rsid w:val="001C7AAB"/>
    <w:rsid w:val="001D03F7"/>
    <w:rsid w:val="001D074C"/>
    <w:rsid w:val="001D2518"/>
    <w:rsid w:val="001E1A3E"/>
    <w:rsid w:val="001E29EF"/>
    <w:rsid w:val="001E57F9"/>
    <w:rsid w:val="001E7BE8"/>
    <w:rsid w:val="001E7DA2"/>
    <w:rsid w:val="001F0248"/>
    <w:rsid w:val="001F0BE1"/>
    <w:rsid w:val="001F0C6B"/>
    <w:rsid w:val="001F1757"/>
    <w:rsid w:val="001F1BC5"/>
    <w:rsid w:val="001F2296"/>
    <w:rsid w:val="001F2A1D"/>
    <w:rsid w:val="001F3E0B"/>
    <w:rsid w:val="001F3EB3"/>
    <w:rsid w:val="001F3FBE"/>
    <w:rsid w:val="001F4F86"/>
    <w:rsid w:val="001F7165"/>
    <w:rsid w:val="00201075"/>
    <w:rsid w:val="00202C2C"/>
    <w:rsid w:val="00203050"/>
    <w:rsid w:val="00205678"/>
    <w:rsid w:val="00205F2C"/>
    <w:rsid w:val="00211012"/>
    <w:rsid w:val="00212DA3"/>
    <w:rsid w:val="002135AB"/>
    <w:rsid w:val="002144BE"/>
    <w:rsid w:val="00220878"/>
    <w:rsid w:val="00220ED1"/>
    <w:rsid w:val="002249D6"/>
    <w:rsid w:val="00224FBD"/>
    <w:rsid w:val="0022505C"/>
    <w:rsid w:val="00226D84"/>
    <w:rsid w:val="002306DD"/>
    <w:rsid w:val="0023101B"/>
    <w:rsid w:val="002320B8"/>
    <w:rsid w:val="00235C08"/>
    <w:rsid w:val="00236B9A"/>
    <w:rsid w:val="00240187"/>
    <w:rsid w:val="0024089E"/>
    <w:rsid w:val="00242279"/>
    <w:rsid w:val="0024245A"/>
    <w:rsid w:val="00243997"/>
    <w:rsid w:val="00243B65"/>
    <w:rsid w:val="00244D1C"/>
    <w:rsid w:val="0024516C"/>
    <w:rsid w:val="00245C82"/>
    <w:rsid w:val="002461AC"/>
    <w:rsid w:val="0025326D"/>
    <w:rsid w:val="00253611"/>
    <w:rsid w:val="0025367E"/>
    <w:rsid w:val="002541FC"/>
    <w:rsid w:val="00254789"/>
    <w:rsid w:val="00257B1E"/>
    <w:rsid w:val="00260029"/>
    <w:rsid w:val="0026034B"/>
    <w:rsid w:val="00262087"/>
    <w:rsid w:val="002628BD"/>
    <w:rsid w:val="00262A14"/>
    <w:rsid w:val="00264125"/>
    <w:rsid w:val="00264540"/>
    <w:rsid w:val="00265247"/>
    <w:rsid w:val="00265C4C"/>
    <w:rsid w:val="00265C56"/>
    <w:rsid w:val="00265CCA"/>
    <w:rsid w:val="00266126"/>
    <w:rsid w:val="0026776A"/>
    <w:rsid w:val="00270A8E"/>
    <w:rsid w:val="002724AF"/>
    <w:rsid w:val="002724BA"/>
    <w:rsid w:val="0027295E"/>
    <w:rsid w:val="002729EA"/>
    <w:rsid w:val="002730D7"/>
    <w:rsid w:val="00276D80"/>
    <w:rsid w:val="0028034B"/>
    <w:rsid w:val="00285208"/>
    <w:rsid w:val="00286C25"/>
    <w:rsid w:val="00290333"/>
    <w:rsid w:val="00290EE9"/>
    <w:rsid w:val="00291B40"/>
    <w:rsid w:val="00291BD3"/>
    <w:rsid w:val="00291F81"/>
    <w:rsid w:val="00295727"/>
    <w:rsid w:val="0029772F"/>
    <w:rsid w:val="002A1EB4"/>
    <w:rsid w:val="002A2136"/>
    <w:rsid w:val="002A2D17"/>
    <w:rsid w:val="002B1975"/>
    <w:rsid w:val="002B4008"/>
    <w:rsid w:val="002B557D"/>
    <w:rsid w:val="002C1C6D"/>
    <w:rsid w:val="002C439F"/>
    <w:rsid w:val="002C4E11"/>
    <w:rsid w:val="002C5A8C"/>
    <w:rsid w:val="002C6575"/>
    <w:rsid w:val="002C6ABC"/>
    <w:rsid w:val="002C6BBC"/>
    <w:rsid w:val="002C6E25"/>
    <w:rsid w:val="002C78A7"/>
    <w:rsid w:val="002D0C42"/>
    <w:rsid w:val="002D0E8E"/>
    <w:rsid w:val="002D12B5"/>
    <w:rsid w:val="002D157D"/>
    <w:rsid w:val="002D23C3"/>
    <w:rsid w:val="002D3D3F"/>
    <w:rsid w:val="002D4769"/>
    <w:rsid w:val="002D620C"/>
    <w:rsid w:val="002E02E3"/>
    <w:rsid w:val="002E04C8"/>
    <w:rsid w:val="002E1A0E"/>
    <w:rsid w:val="002E2CF0"/>
    <w:rsid w:val="002E3ED5"/>
    <w:rsid w:val="002E43D4"/>
    <w:rsid w:val="002E4EA3"/>
    <w:rsid w:val="002E5352"/>
    <w:rsid w:val="002E7723"/>
    <w:rsid w:val="002F0158"/>
    <w:rsid w:val="002F187C"/>
    <w:rsid w:val="002F2D1B"/>
    <w:rsid w:val="002F695D"/>
    <w:rsid w:val="002F7661"/>
    <w:rsid w:val="00301189"/>
    <w:rsid w:val="003012F1"/>
    <w:rsid w:val="00301E4A"/>
    <w:rsid w:val="003035B4"/>
    <w:rsid w:val="00306057"/>
    <w:rsid w:val="00310806"/>
    <w:rsid w:val="003129FD"/>
    <w:rsid w:val="003153B7"/>
    <w:rsid w:val="00315676"/>
    <w:rsid w:val="003168B8"/>
    <w:rsid w:val="00322027"/>
    <w:rsid w:val="003223D1"/>
    <w:rsid w:val="00322D64"/>
    <w:rsid w:val="00323A06"/>
    <w:rsid w:val="00323E09"/>
    <w:rsid w:val="00324105"/>
    <w:rsid w:val="003242CC"/>
    <w:rsid w:val="0032447D"/>
    <w:rsid w:val="0032525F"/>
    <w:rsid w:val="00327661"/>
    <w:rsid w:val="00327AF7"/>
    <w:rsid w:val="003302A4"/>
    <w:rsid w:val="00330997"/>
    <w:rsid w:val="0033185C"/>
    <w:rsid w:val="00331C26"/>
    <w:rsid w:val="00332DD3"/>
    <w:rsid w:val="00333450"/>
    <w:rsid w:val="00333602"/>
    <w:rsid w:val="00333932"/>
    <w:rsid w:val="00335D21"/>
    <w:rsid w:val="003375DE"/>
    <w:rsid w:val="003377ED"/>
    <w:rsid w:val="003406AE"/>
    <w:rsid w:val="003411EE"/>
    <w:rsid w:val="003432E4"/>
    <w:rsid w:val="00343A36"/>
    <w:rsid w:val="003448C1"/>
    <w:rsid w:val="003506E1"/>
    <w:rsid w:val="00350A7D"/>
    <w:rsid w:val="003518AA"/>
    <w:rsid w:val="00352165"/>
    <w:rsid w:val="00353182"/>
    <w:rsid w:val="00354290"/>
    <w:rsid w:val="003565D9"/>
    <w:rsid w:val="003602E1"/>
    <w:rsid w:val="00362EFE"/>
    <w:rsid w:val="0037026F"/>
    <w:rsid w:val="00370A3A"/>
    <w:rsid w:val="00371240"/>
    <w:rsid w:val="00374731"/>
    <w:rsid w:val="00376E59"/>
    <w:rsid w:val="00377EC1"/>
    <w:rsid w:val="00380340"/>
    <w:rsid w:val="003813DF"/>
    <w:rsid w:val="00382364"/>
    <w:rsid w:val="00384973"/>
    <w:rsid w:val="00385D46"/>
    <w:rsid w:val="00386305"/>
    <w:rsid w:val="003873E5"/>
    <w:rsid w:val="00391098"/>
    <w:rsid w:val="003919F9"/>
    <w:rsid w:val="003920CF"/>
    <w:rsid w:val="00392B12"/>
    <w:rsid w:val="00393A28"/>
    <w:rsid w:val="00396D1D"/>
    <w:rsid w:val="00397858"/>
    <w:rsid w:val="003978DC"/>
    <w:rsid w:val="003A0095"/>
    <w:rsid w:val="003A2C54"/>
    <w:rsid w:val="003A325F"/>
    <w:rsid w:val="003A5EA8"/>
    <w:rsid w:val="003A72F1"/>
    <w:rsid w:val="003A79A4"/>
    <w:rsid w:val="003B23C2"/>
    <w:rsid w:val="003B2A3E"/>
    <w:rsid w:val="003B4461"/>
    <w:rsid w:val="003B5E0A"/>
    <w:rsid w:val="003C0FE0"/>
    <w:rsid w:val="003C161A"/>
    <w:rsid w:val="003C38B5"/>
    <w:rsid w:val="003C5D99"/>
    <w:rsid w:val="003D1087"/>
    <w:rsid w:val="003D2384"/>
    <w:rsid w:val="003D318B"/>
    <w:rsid w:val="003D39AC"/>
    <w:rsid w:val="003D41F7"/>
    <w:rsid w:val="003D4254"/>
    <w:rsid w:val="003D65B0"/>
    <w:rsid w:val="003E2A98"/>
    <w:rsid w:val="003E2F59"/>
    <w:rsid w:val="003E322D"/>
    <w:rsid w:val="003E3E3B"/>
    <w:rsid w:val="003E5713"/>
    <w:rsid w:val="003E746B"/>
    <w:rsid w:val="003F05D0"/>
    <w:rsid w:val="003F0789"/>
    <w:rsid w:val="003F3397"/>
    <w:rsid w:val="003F4C28"/>
    <w:rsid w:val="003F7745"/>
    <w:rsid w:val="00401470"/>
    <w:rsid w:val="00401882"/>
    <w:rsid w:val="004100C8"/>
    <w:rsid w:val="00411DBD"/>
    <w:rsid w:val="00411EDE"/>
    <w:rsid w:val="0041278F"/>
    <w:rsid w:val="00412ACE"/>
    <w:rsid w:val="004135B1"/>
    <w:rsid w:val="004143D0"/>
    <w:rsid w:val="004145D2"/>
    <w:rsid w:val="00416508"/>
    <w:rsid w:val="004165AB"/>
    <w:rsid w:val="00417442"/>
    <w:rsid w:val="004214F4"/>
    <w:rsid w:val="00423B7F"/>
    <w:rsid w:val="00425128"/>
    <w:rsid w:val="00425EE9"/>
    <w:rsid w:val="00426CB4"/>
    <w:rsid w:val="00427258"/>
    <w:rsid w:val="00431249"/>
    <w:rsid w:val="0043486F"/>
    <w:rsid w:val="00434C19"/>
    <w:rsid w:val="004355D6"/>
    <w:rsid w:val="00436958"/>
    <w:rsid w:val="00441235"/>
    <w:rsid w:val="00441493"/>
    <w:rsid w:val="004424BC"/>
    <w:rsid w:val="00442FD0"/>
    <w:rsid w:val="00443810"/>
    <w:rsid w:val="00444490"/>
    <w:rsid w:val="00444973"/>
    <w:rsid w:val="00445614"/>
    <w:rsid w:val="00445E03"/>
    <w:rsid w:val="00450810"/>
    <w:rsid w:val="004519E1"/>
    <w:rsid w:val="0045210F"/>
    <w:rsid w:val="00452C3C"/>
    <w:rsid w:val="00453AAB"/>
    <w:rsid w:val="00453D6B"/>
    <w:rsid w:val="0045463F"/>
    <w:rsid w:val="0045613D"/>
    <w:rsid w:val="00456A25"/>
    <w:rsid w:val="00457749"/>
    <w:rsid w:val="00460F20"/>
    <w:rsid w:val="00462C59"/>
    <w:rsid w:val="004642A7"/>
    <w:rsid w:val="004656A9"/>
    <w:rsid w:val="00465BD6"/>
    <w:rsid w:val="00466D1B"/>
    <w:rsid w:val="00470737"/>
    <w:rsid w:val="004714C7"/>
    <w:rsid w:val="00472564"/>
    <w:rsid w:val="0047343E"/>
    <w:rsid w:val="00473539"/>
    <w:rsid w:val="00477144"/>
    <w:rsid w:val="004823BA"/>
    <w:rsid w:val="00482E5E"/>
    <w:rsid w:val="00484FCD"/>
    <w:rsid w:val="00491380"/>
    <w:rsid w:val="004914AF"/>
    <w:rsid w:val="00491D51"/>
    <w:rsid w:val="00493B8F"/>
    <w:rsid w:val="0049459F"/>
    <w:rsid w:val="00497871"/>
    <w:rsid w:val="004A0B1E"/>
    <w:rsid w:val="004A13C8"/>
    <w:rsid w:val="004A2C2C"/>
    <w:rsid w:val="004A34EC"/>
    <w:rsid w:val="004A38DD"/>
    <w:rsid w:val="004A41EC"/>
    <w:rsid w:val="004A503D"/>
    <w:rsid w:val="004B1618"/>
    <w:rsid w:val="004B2925"/>
    <w:rsid w:val="004B33DA"/>
    <w:rsid w:val="004B43AE"/>
    <w:rsid w:val="004C23CD"/>
    <w:rsid w:val="004C2F27"/>
    <w:rsid w:val="004C30ED"/>
    <w:rsid w:val="004C4DE8"/>
    <w:rsid w:val="004C4F49"/>
    <w:rsid w:val="004C5743"/>
    <w:rsid w:val="004C6601"/>
    <w:rsid w:val="004C6C89"/>
    <w:rsid w:val="004D0903"/>
    <w:rsid w:val="004D0E47"/>
    <w:rsid w:val="004D4E21"/>
    <w:rsid w:val="004D541C"/>
    <w:rsid w:val="004D5675"/>
    <w:rsid w:val="004E2F86"/>
    <w:rsid w:val="004E5D94"/>
    <w:rsid w:val="004E6B11"/>
    <w:rsid w:val="004E6C75"/>
    <w:rsid w:val="004F1DE2"/>
    <w:rsid w:val="004F4614"/>
    <w:rsid w:val="004F72F7"/>
    <w:rsid w:val="00500405"/>
    <w:rsid w:val="00500F6D"/>
    <w:rsid w:val="00503F9B"/>
    <w:rsid w:val="00504369"/>
    <w:rsid w:val="00504A2E"/>
    <w:rsid w:val="005102CE"/>
    <w:rsid w:val="005120DC"/>
    <w:rsid w:val="0051306E"/>
    <w:rsid w:val="005134F2"/>
    <w:rsid w:val="005140AF"/>
    <w:rsid w:val="00515BE1"/>
    <w:rsid w:val="00517795"/>
    <w:rsid w:val="00520BD2"/>
    <w:rsid w:val="00521BDD"/>
    <w:rsid w:val="00523639"/>
    <w:rsid w:val="005267E1"/>
    <w:rsid w:val="00527203"/>
    <w:rsid w:val="00531FE5"/>
    <w:rsid w:val="00534B62"/>
    <w:rsid w:val="00537809"/>
    <w:rsid w:val="005402FA"/>
    <w:rsid w:val="00541E1A"/>
    <w:rsid w:val="00542CC7"/>
    <w:rsid w:val="005437D6"/>
    <w:rsid w:val="00544F8D"/>
    <w:rsid w:val="005506CF"/>
    <w:rsid w:val="00550CB6"/>
    <w:rsid w:val="00552DCD"/>
    <w:rsid w:val="00554774"/>
    <w:rsid w:val="00554B48"/>
    <w:rsid w:val="00554CD0"/>
    <w:rsid w:val="005576B9"/>
    <w:rsid w:val="00557DDA"/>
    <w:rsid w:val="005615A9"/>
    <w:rsid w:val="005633F7"/>
    <w:rsid w:val="0056394B"/>
    <w:rsid w:val="005658D4"/>
    <w:rsid w:val="00566DFD"/>
    <w:rsid w:val="00567017"/>
    <w:rsid w:val="00567433"/>
    <w:rsid w:val="0057039F"/>
    <w:rsid w:val="005722BA"/>
    <w:rsid w:val="005729BD"/>
    <w:rsid w:val="00573437"/>
    <w:rsid w:val="0057394E"/>
    <w:rsid w:val="00573BE3"/>
    <w:rsid w:val="00577A30"/>
    <w:rsid w:val="00580154"/>
    <w:rsid w:val="00580733"/>
    <w:rsid w:val="0058079A"/>
    <w:rsid w:val="00581246"/>
    <w:rsid w:val="005819F9"/>
    <w:rsid w:val="005830E1"/>
    <w:rsid w:val="00583C39"/>
    <w:rsid w:val="00584613"/>
    <w:rsid w:val="00584DFE"/>
    <w:rsid w:val="00585199"/>
    <w:rsid w:val="00585E39"/>
    <w:rsid w:val="00586A90"/>
    <w:rsid w:val="00587F05"/>
    <w:rsid w:val="00587F28"/>
    <w:rsid w:val="00590702"/>
    <w:rsid w:val="005909CF"/>
    <w:rsid w:val="005910F2"/>
    <w:rsid w:val="00591E71"/>
    <w:rsid w:val="00592326"/>
    <w:rsid w:val="00594060"/>
    <w:rsid w:val="0059508B"/>
    <w:rsid w:val="00596A87"/>
    <w:rsid w:val="005971C3"/>
    <w:rsid w:val="0059750A"/>
    <w:rsid w:val="00597AA4"/>
    <w:rsid w:val="005A0D41"/>
    <w:rsid w:val="005A4795"/>
    <w:rsid w:val="005A4833"/>
    <w:rsid w:val="005A5F48"/>
    <w:rsid w:val="005B65A8"/>
    <w:rsid w:val="005B7530"/>
    <w:rsid w:val="005C130F"/>
    <w:rsid w:val="005C2397"/>
    <w:rsid w:val="005C6EFC"/>
    <w:rsid w:val="005C7E57"/>
    <w:rsid w:val="005D329F"/>
    <w:rsid w:val="005D52E5"/>
    <w:rsid w:val="005E2B81"/>
    <w:rsid w:val="005E3532"/>
    <w:rsid w:val="005E38C8"/>
    <w:rsid w:val="005E3B66"/>
    <w:rsid w:val="005E588E"/>
    <w:rsid w:val="005E6A4C"/>
    <w:rsid w:val="005F0F0B"/>
    <w:rsid w:val="005F1465"/>
    <w:rsid w:val="005F48ED"/>
    <w:rsid w:val="005F5F67"/>
    <w:rsid w:val="00600925"/>
    <w:rsid w:val="00606143"/>
    <w:rsid w:val="00606E78"/>
    <w:rsid w:val="00607BF1"/>
    <w:rsid w:val="00612C73"/>
    <w:rsid w:val="00613189"/>
    <w:rsid w:val="00614DE3"/>
    <w:rsid w:val="00616ECA"/>
    <w:rsid w:val="00620716"/>
    <w:rsid w:val="006211FB"/>
    <w:rsid w:val="00624886"/>
    <w:rsid w:val="00624E77"/>
    <w:rsid w:val="00630D4D"/>
    <w:rsid w:val="00632A74"/>
    <w:rsid w:val="00633BD9"/>
    <w:rsid w:val="00633C61"/>
    <w:rsid w:val="00633DA4"/>
    <w:rsid w:val="006348F2"/>
    <w:rsid w:val="00636551"/>
    <w:rsid w:val="0064469D"/>
    <w:rsid w:val="00644F40"/>
    <w:rsid w:val="00650355"/>
    <w:rsid w:val="006513E1"/>
    <w:rsid w:val="00654D42"/>
    <w:rsid w:val="00654FF8"/>
    <w:rsid w:val="00656F0E"/>
    <w:rsid w:val="006571D9"/>
    <w:rsid w:val="00660837"/>
    <w:rsid w:val="006614EA"/>
    <w:rsid w:val="0066234C"/>
    <w:rsid w:val="006637E8"/>
    <w:rsid w:val="006639FE"/>
    <w:rsid w:val="00663DCC"/>
    <w:rsid w:val="00663EC0"/>
    <w:rsid w:val="00665ECE"/>
    <w:rsid w:val="00666688"/>
    <w:rsid w:val="00666E02"/>
    <w:rsid w:val="00672469"/>
    <w:rsid w:val="00674DFA"/>
    <w:rsid w:val="006754F9"/>
    <w:rsid w:val="00676092"/>
    <w:rsid w:val="00676D66"/>
    <w:rsid w:val="00681CB5"/>
    <w:rsid w:val="00684702"/>
    <w:rsid w:val="00691161"/>
    <w:rsid w:val="00692CF0"/>
    <w:rsid w:val="00694F15"/>
    <w:rsid w:val="0069580A"/>
    <w:rsid w:val="00696BF4"/>
    <w:rsid w:val="00697297"/>
    <w:rsid w:val="006A09C4"/>
    <w:rsid w:val="006A1E65"/>
    <w:rsid w:val="006A2358"/>
    <w:rsid w:val="006A3275"/>
    <w:rsid w:val="006A4655"/>
    <w:rsid w:val="006A538E"/>
    <w:rsid w:val="006A53FA"/>
    <w:rsid w:val="006A6BCE"/>
    <w:rsid w:val="006A77A2"/>
    <w:rsid w:val="006A7DFD"/>
    <w:rsid w:val="006B164D"/>
    <w:rsid w:val="006B2B3C"/>
    <w:rsid w:val="006B325E"/>
    <w:rsid w:val="006B4863"/>
    <w:rsid w:val="006B75F9"/>
    <w:rsid w:val="006C1D81"/>
    <w:rsid w:val="006C22E9"/>
    <w:rsid w:val="006C349E"/>
    <w:rsid w:val="006C7038"/>
    <w:rsid w:val="006D0416"/>
    <w:rsid w:val="006D154F"/>
    <w:rsid w:val="006D1601"/>
    <w:rsid w:val="006D5B59"/>
    <w:rsid w:val="006D7ECF"/>
    <w:rsid w:val="006E1798"/>
    <w:rsid w:val="006E1F96"/>
    <w:rsid w:val="006E3159"/>
    <w:rsid w:val="006E58FE"/>
    <w:rsid w:val="006E73EF"/>
    <w:rsid w:val="006F0899"/>
    <w:rsid w:val="006F13E1"/>
    <w:rsid w:val="006F205C"/>
    <w:rsid w:val="006F34D0"/>
    <w:rsid w:val="006F4D99"/>
    <w:rsid w:val="006F51B1"/>
    <w:rsid w:val="006F73B9"/>
    <w:rsid w:val="00700DA1"/>
    <w:rsid w:val="00701352"/>
    <w:rsid w:val="00702A43"/>
    <w:rsid w:val="00703AF2"/>
    <w:rsid w:val="007060BC"/>
    <w:rsid w:val="007067F1"/>
    <w:rsid w:val="00707053"/>
    <w:rsid w:val="007079C9"/>
    <w:rsid w:val="00707D6A"/>
    <w:rsid w:val="007105A9"/>
    <w:rsid w:val="007109A3"/>
    <w:rsid w:val="00714D4D"/>
    <w:rsid w:val="007222E8"/>
    <w:rsid w:val="0072277F"/>
    <w:rsid w:val="007246E8"/>
    <w:rsid w:val="007252A0"/>
    <w:rsid w:val="00726674"/>
    <w:rsid w:val="007266D3"/>
    <w:rsid w:val="00732029"/>
    <w:rsid w:val="00732599"/>
    <w:rsid w:val="00737FC1"/>
    <w:rsid w:val="007401CB"/>
    <w:rsid w:val="00742957"/>
    <w:rsid w:val="00746EC5"/>
    <w:rsid w:val="007500C0"/>
    <w:rsid w:val="00751D02"/>
    <w:rsid w:val="00752950"/>
    <w:rsid w:val="00756EAB"/>
    <w:rsid w:val="00756FE2"/>
    <w:rsid w:val="007602DE"/>
    <w:rsid w:val="007604BB"/>
    <w:rsid w:val="007605A5"/>
    <w:rsid w:val="007616FB"/>
    <w:rsid w:val="00761B4F"/>
    <w:rsid w:val="007625CD"/>
    <w:rsid w:val="0076260A"/>
    <w:rsid w:val="007649E1"/>
    <w:rsid w:val="007663E9"/>
    <w:rsid w:val="00766660"/>
    <w:rsid w:val="00770AF3"/>
    <w:rsid w:val="00772909"/>
    <w:rsid w:val="0077674F"/>
    <w:rsid w:val="00776A03"/>
    <w:rsid w:val="00776D5C"/>
    <w:rsid w:val="007801F8"/>
    <w:rsid w:val="00780226"/>
    <w:rsid w:val="00784059"/>
    <w:rsid w:val="00785232"/>
    <w:rsid w:val="007867C2"/>
    <w:rsid w:val="007904C9"/>
    <w:rsid w:val="00790ABB"/>
    <w:rsid w:val="00791CE8"/>
    <w:rsid w:val="00792F96"/>
    <w:rsid w:val="00793944"/>
    <w:rsid w:val="00794060"/>
    <w:rsid w:val="00794A4F"/>
    <w:rsid w:val="00795CF7"/>
    <w:rsid w:val="00796E59"/>
    <w:rsid w:val="00797018"/>
    <w:rsid w:val="0079701E"/>
    <w:rsid w:val="00797958"/>
    <w:rsid w:val="007A0309"/>
    <w:rsid w:val="007A21EB"/>
    <w:rsid w:val="007A2719"/>
    <w:rsid w:val="007A6DFE"/>
    <w:rsid w:val="007A6F60"/>
    <w:rsid w:val="007B1A93"/>
    <w:rsid w:val="007B36C4"/>
    <w:rsid w:val="007B5166"/>
    <w:rsid w:val="007B5DB4"/>
    <w:rsid w:val="007B7E54"/>
    <w:rsid w:val="007C155E"/>
    <w:rsid w:val="007C1F96"/>
    <w:rsid w:val="007C36C9"/>
    <w:rsid w:val="007D0020"/>
    <w:rsid w:val="007D0CDC"/>
    <w:rsid w:val="007D1210"/>
    <w:rsid w:val="007D593D"/>
    <w:rsid w:val="007D6401"/>
    <w:rsid w:val="007E01E4"/>
    <w:rsid w:val="007E0B02"/>
    <w:rsid w:val="007E2807"/>
    <w:rsid w:val="007E2C7B"/>
    <w:rsid w:val="007E36A7"/>
    <w:rsid w:val="007E3A47"/>
    <w:rsid w:val="007E7465"/>
    <w:rsid w:val="007E77B8"/>
    <w:rsid w:val="007E7A12"/>
    <w:rsid w:val="007F0242"/>
    <w:rsid w:val="007F05DD"/>
    <w:rsid w:val="007F06F6"/>
    <w:rsid w:val="007F0B2D"/>
    <w:rsid w:val="007F26A4"/>
    <w:rsid w:val="007F3376"/>
    <w:rsid w:val="007F48BF"/>
    <w:rsid w:val="007F61D5"/>
    <w:rsid w:val="007F7107"/>
    <w:rsid w:val="00800D4C"/>
    <w:rsid w:val="00801AE2"/>
    <w:rsid w:val="00807D5B"/>
    <w:rsid w:val="0081030F"/>
    <w:rsid w:val="00811FA1"/>
    <w:rsid w:val="00812F4A"/>
    <w:rsid w:val="00815ABC"/>
    <w:rsid w:val="0082004F"/>
    <w:rsid w:val="0082087D"/>
    <w:rsid w:val="00822AB5"/>
    <w:rsid w:val="008232AD"/>
    <w:rsid w:val="008233A9"/>
    <w:rsid w:val="00824FCA"/>
    <w:rsid w:val="008256C1"/>
    <w:rsid w:val="00826289"/>
    <w:rsid w:val="00831B23"/>
    <w:rsid w:val="00833CB1"/>
    <w:rsid w:val="00835771"/>
    <w:rsid w:val="008357C4"/>
    <w:rsid w:val="008422D9"/>
    <w:rsid w:val="00842933"/>
    <w:rsid w:val="00843719"/>
    <w:rsid w:val="008467FB"/>
    <w:rsid w:val="00854615"/>
    <w:rsid w:val="0085463A"/>
    <w:rsid w:val="00855CBA"/>
    <w:rsid w:val="00857D59"/>
    <w:rsid w:val="0086082C"/>
    <w:rsid w:val="00863DB0"/>
    <w:rsid w:val="00863EE6"/>
    <w:rsid w:val="008640E7"/>
    <w:rsid w:val="0086454D"/>
    <w:rsid w:val="00864ADC"/>
    <w:rsid w:val="008662F9"/>
    <w:rsid w:val="00871CCF"/>
    <w:rsid w:val="00874C5B"/>
    <w:rsid w:val="00875B4A"/>
    <w:rsid w:val="0087632C"/>
    <w:rsid w:val="0087714A"/>
    <w:rsid w:val="00880153"/>
    <w:rsid w:val="00880F97"/>
    <w:rsid w:val="0088133A"/>
    <w:rsid w:val="0089124F"/>
    <w:rsid w:val="00891D6A"/>
    <w:rsid w:val="00891F1F"/>
    <w:rsid w:val="0089285E"/>
    <w:rsid w:val="00893738"/>
    <w:rsid w:val="0089436C"/>
    <w:rsid w:val="008A3289"/>
    <w:rsid w:val="008A35F5"/>
    <w:rsid w:val="008A36D5"/>
    <w:rsid w:val="008A3F19"/>
    <w:rsid w:val="008A57F3"/>
    <w:rsid w:val="008A5E03"/>
    <w:rsid w:val="008B0582"/>
    <w:rsid w:val="008B4310"/>
    <w:rsid w:val="008B6B32"/>
    <w:rsid w:val="008B7591"/>
    <w:rsid w:val="008C37AB"/>
    <w:rsid w:val="008D365C"/>
    <w:rsid w:val="008D6E08"/>
    <w:rsid w:val="008D7622"/>
    <w:rsid w:val="008D7D28"/>
    <w:rsid w:val="008E0BBA"/>
    <w:rsid w:val="008E119A"/>
    <w:rsid w:val="008E42E0"/>
    <w:rsid w:val="008E4477"/>
    <w:rsid w:val="008E55B7"/>
    <w:rsid w:val="008E67A7"/>
    <w:rsid w:val="008F019F"/>
    <w:rsid w:val="008F0329"/>
    <w:rsid w:val="008F2984"/>
    <w:rsid w:val="008F347E"/>
    <w:rsid w:val="008F4F56"/>
    <w:rsid w:val="008F6FE1"/>
    <w:rsid w:val="008F7215"/>
    <w:rsid w:val="0090080E"/>
    <w:rsid w:val="0090113D"/>
    <w:rsid w:val="009021A6"/>
    <w:rsid w:val="009030BF"/>
    <w:rsid w:val="00903B52"/>
    <w:rsid w:val="00904423"/>
    <w:rsid w:val="00904937"/>
    <w:rsid w:val="00906085"/>
    <w:rsid w:val="00906ED6"/>
    <w:rsid w:val="00907BAB"/>
    <w:rsid w:val="0091032F"/>
    <w:rsid w:val="00912144"/>
    <w:rsid w:val="0091287D"/>
    <w:rsid w:val="00914368"/>
    <w:rsid w:val="00914C34"/>
    <w:rsid w:val="009155AD"/>
    <w:rsid w:val="00923189"/>
    <w:rsid w:val="00923B9D"/>
    <w:rsid w:val="00924812"/>
    <w:rsid w:val="00924F3C"/>
    <w:rsid w:val="00925860"/>
    <w:rsid w:val="00931076"/>
    <w:rsid w:val="0093198B"/>
    <w:rsid w:val="00932CC3"/>
    <w:rsid w:val="009345D9"/>
    <w:rsid w:val="00934B15"/>
    <w:rsid w:val="00940C87"/>
    <w:rsid w:val="00942B62"/>
    <w:rsid w:val="00945868"/>
    <w:rsid w:val="0094689A"/>
    <w:rsid w:val="00951BB4"/>
    <w:rsid w:val="0095323B"/>
    <w:rsid w:val="00953C77"/>
    <w:rsid w:val="009544D3"/>
    <w:rsid w:val="00956A0C"/>
    <w:rsid w:val="00956BD9"/>
    <w:rsid w:val="009570CF"/>
    <w:rsid w:val="00957636"/>
    <w:rsid w:val="00957AD4"/>
    <w:rsid w:val="0096075E"/>
    <w:rsid w:val="0096108C"/>
    <w:rsid w:val="00962489"/>
    <w:rsid w:val="009636E9"/>
    <w:rsid w:val="00965915"/>
    <w:rsid w:val="00967CD3"/>
    <w:rsid w:val="0097202C"/>
    <w:rsid w:val="00973D48"/>
    <w:rsid w:val="0097438E"/>
    <w:rsid w:val="009764FE"/>
    <w:rsid w:val="00976534"/>
    <w:rsid w:val="0097661C"/>
    <w:rsid w:val="00980812"/>
    <w:rsid w:val="00984893"/>
    <w:rsid w:val="00985739"/>
    <w:rsid w:val="00990C2C"/>
    <w:rsid w:val="00992AB1"/>
    <w:rsid w:val="00993501"/>
    <w:rsid w:val="00993EBC"/>
    <w:rsid w:val="00994A2B"/>
    <w:rsid w:val="00997F71"/>
    <w:rsid w:val="009A239B"/>
    <w:rsid w:val="009A2AB1"/>
    <w:rsid w:val="009A378B"/>
    <w:rsid w:val="009A5171"/>
    <w:rsid w:val="009A67C1"/>
    <w:rsid w:val="009A6E1A"/>
    <w:rsid w:val="009B2A79"/>
    <w:rsid w:val="009B3AD7"/>
    <w:rsid w:val="009B7196"/>
    <w:rsid w:val="009C16B0"/>
    <w:rsid w:val="009C17B4"/>
    <w:rsid w:val="009C5F90"/>
    <w:rsid w:val="009D1B39"/>
    <w:rsid w:val="009D3B4F"/>
    <w:rsid w:val="009D4494"/>
    <w:rsid w:val="009D4E21"/>
    <w:rsid w:val="009D5BDD"/>
    <w:rsid w:val="009E1844"/>
    <w:rsid w:val="009E270B"/>
    <w:rsid w:val="009E3108"/>
    <w:rsid w:val="009E38D3"/>
    <w:rsid w:val="009E3B35"/>
    <w:rsid w:val="009E56E4"/>
    <w:rsid w:val="009E60D9"/>
    <w:rsid w:val="009E6811"/>
    <w:rsid w:val="009F0D1B"/>
    <w:rsid w:val="009F1476"/>
    <w:rsid w:val="009F53DD"/>
    <w:rsid w:val="009F5BBD"/>
    <w:rsid w:val="009F696D"/>
    <w:rsid w:val="009F6BC6"/>
    <w:rsid w:val="009F74EF"/>
    <w:rsid w:val="009F7E14"/>
    <w:rsid w:val="00A01135"/>
    <w:rsid w:val="00A02555"/>
    <w:rsid w:val="00A0257A"/>
    <w:rsid w:val="00A02826"/>
    <w:rsid w:val="00A13956"/>
    <w:rsid w:val="00A15D5A"/>
    <w:rsid w:val="00A17328"/>
    <w:rsid w:val="00A23A20"/>
    <w:rsid w:val="00A24443"/>
    <w:rsid w:val="00A25468"/>
    <w:rsid w:val="00A263EA"/>
    <w:rsid w:val="00A268B9"/>
    <w:rsid w:val="00A26BD6"/>
    <w:rsid w:val="00A2703A"/>
    <w:rsid w:val="00A30BCB"/>
    <w:rsid w:val="00A311C9"/>
    <w:rsid w:val="00A33DFF"/>
    <w:rsid w:val="00A35115"/>
    <w:rsid w:val="00A36D9A"/>
    <w:rsid w:val="00A42D1B"/>
    <w:rsid w:val="00A436C3"/>
    <w:rsid w:val="00A44794"/>
    <w:rsid w:val="00A451DC"/>
    <w:rsid w:val="00A45BCD"/>
    <w:rsid w:val="00A463C8"/>
    <w:rsid w:val="00A47D1A"/>
    <w:rsid w:val="00A52423"/>
    <w:rsid w:val="00A52745"/>
    <w:rsid w:val="00A532E6"/>
    <w:rsid w:val="00A53860"/>
    <w:rsid w:val="00A538E4"/>
    <w:rsid w:val="00A554AB"/>
    <w:rsid w:val="00A556FD"/>
    <w:rsid w:val="00A55AB3"/>
    <w:rsid w:val="00A57062"/>
    <w:rsid w:val="00A60F11"/>
    <w:rsid w:val="00A61A86"/>
    <w:rsid w:val="00A626B6"/>
    <w:rsid w:val="00A62983"/>
    <w:rsid w:val="00A6331C"/>
    <w:rsid w:val="00A66BCF"/>
    <w:rsid w:val="00A67781"/>
    <w:rsid w:val="00A71A8C"/>
    <w:rsid w:val="00A71D54"/>
    <w:rsid w:val="00A72556"/>
    <w:rsid w:val="00A7578F"/>
    <w:rsid w:val="00A761F9"/>
    <w:rsid w:val="00A811AF"/>
    <w:rsid w:val="00A828C7"/>
    <w:rsid w:val="00A83834"/>
    <w:rsid w:val="00A8396A"/>
    <w:rsid w:val="00A83AA9"/>
    <w:rsid w:val="00A84827"/>
    <w:rsid w:val="00A84D5F"/>
    <w:rsid w:val="00A90054"/>
    <w:rsid w:val="00A91B6B"/>
    <w:rsid w:val="00A92B53"/>
    <w:rsid w:val="00A9363E"/>
    <w:rsid w:val="00A94A36"/>
    <w:rsid w:val="00A94FA6"/>
    <w:rsid w:val="00AA0F69"/>
    <w:rsid w:val="00AA1D94"/>
    <w:rsid w:val="00AA1F5A"/>
    <w:rsid w:val="00AA3376"/>
    <w:rsid w:val="00AA45DF"/>
    <w:rsid w:val="00AA49A0"/>
    <w:rsid w:val="00AA5E96"/>
    <w:rsid w:val="00AA6710"/>
    <w:rsid w:val="00AB0681"/>
    <w:rsid w:val="00AB1920"/>
    <w:rsid w:val="00AB1A48"/>
    <w:rsid w:val="00AB1C88"/>
    <w:rsid w:val="00AB3CAD"/>
    <w:rsid w:val="00AC00BB"/>
    <w:rsid w:val="00AC1B0E"/>
    <w:rsid w:val="00AC3A15"/>
    <w:rsid w:val="00AC48D8"/>
    <w:rsid w:val="00AC544E"/>
    <w:rsid w:val="00AC5FBD"/>
    <w:rsid w:val="00AC6303"/>
    <w:rsid w:val="00AC7DB1"/>
    <w:rsid w:val="00AD1248"/>
    <w:rsid w:val="00AD18DB"/>
    <w:rsid w:val="00AD29BF"/>
    <w:rsid w:val="00AD3B6A"/>
    <w:rsid w:val="00AD4201"/>
    <w:rsid w:val="00AD42E0"/>
    <w:rsid w:val="00AD520B"/>
    <w:rsid w:val="00AD68D5"/>
    <w:rsid w:val="00AD6E9F"/>
    <w:rsid w:val="00AE01DC"/>
    <w:rsid w:val="00AE19C5"/>
    <w:rsid w:val="00AE3BCC"/>
    <w:rsid w:val="00AE565A"/>
    <w:rsid w:val="00AE7FF1"/>
    <w:rsid w:val="00AF10D7"/>
    <w:rsid w:val="00AF114F"/>
    <w:rsid w:val="00AF480A"/>
    <w:rsid w:val="00AF5F1B"/>
    <w:rsid w:val="00B00E91"/>
    <w:rsid w:val="00B01442"/>
    <w:rsid w:val="00B01BAC"/>
    <w:rsid w:val="00B102D4"/>
    <w:rsid w:val="00B10A84"/>
    <w:rsid w:val="00B10FA4"/>
    <w:rsid w:val="00B11006"/>
    <w:rsid w:val="00B11C35"/>
    <w:rsid w:val="00B14A06"/>
    <w:rsid w:val="00B20411"/>
    <w:rsid w:val="00B20AE6"/>
    <w:rsid w:val="00B2468C"/>
    <w:rsid w:val="00B26201"/>
    <w:rsid w:val="00B300CE"/>
    <w:rsid w:val="00B303CD"/>
    <w:rsid w:val="00B34CFE"/>
    <w:rsid w:val="00B37554"/>
    <w:rsid w:val="00B41D36"/>
    <w:rsid w:val="00B425C3"/>
    <w:rsid w:val="00B4373D"/>
    <w:rsid w:val="00B440AD"/>
    <w:rsid w:val="00B4688D"/>
    <w:rsid w:val="00B46891"/>
    <w:rsid w:val="00B479BB"/>
    <w:rsid w:val="00B53494"/>
    <w:rsid w:val="00B53E7E"/>
    <w:rsid w:val="00B545F5"/>
    <w:rsid w:val="00B54848"/>
    <w:rsid w:val="00B57363"/>
    <w:rsid w:val="00B6041E"/>
    <w:rsid w:val="00B608AE"/>
    <w:rsid w:val="00B619EA"/>
    <w:rsid w:val="00B6342E"/>
    <w:rsid w:val="00B65C7D"/>
    <w:rsid w:val="00B65EC7"/>
    <w:rsid w:val="00B660CA"/>
    <w:rsid w:val="00B66901"/>
    <w:rsid w:val="00B703E2"/>
    <w:rsid w:val="00B7113F"/>
    <w:rsid w:val="00B739F3"/>
    <w:rsid w:val="00B74A73"/>
    <w:rsid w:val="00B76EBC"/>
    <w:rsid w:val="00B830F7"/>
    <w:rsid w:val="00B8499D"/>
    <w:rsid w:val="00B850BE"/>
    <w:rsid w:val="00B86060"/>
    <w:rsid w:val="00B86611"/>
    <w:rsid w:val="00B8715A"/>
    <w:rsid w:val="00B879DD"/>
    <w:rsid w:val="00B937C1"/>
    <w:rsid w:val="00BA2677"/>
    <w:rsid w:val="00BA2BCF"/>
    <w:rsid w:val="00BA509E"/>
    <w:rsid w:val="00BA5B14"/>
    <w:rsid w:val="00BA73B6"/>
    <w:rsid w:val="00BA7E27"/>
    <w:rsid w:val="00BB2603"/>
    <w:rsid w:val="00BB4FCD"/>
    <w:rsid w:val="00BC04E9"/>
    <w:rsid w:val="00BC09FE"/>
    <w:rsid w:val="00BC2C59"/>
    <w:rsid w:val="00BC63E4"/>
    <w:rsid w:val="00BD0704"/>
    <w:rsid w:val="00BD0C1F"/>
    <w:rsid w:val="00BD13EA"/>
    <w:rsid w:val="00BD1B4D"/>
    <w:rsid w:val="00BD283B"/>
    <w:rsid w:val="00BD2845"/>
    <w:rsid w:val="00BD6157"/>
    <w:rsid w:val="00BD723A"/>
    <w:rsid w:val="00BE0C1A"/>
    <w:rsid w:val="00BE362A"/>
    <w:rsid w:val="00BE3808"/>
    <w:rsid w:val="00BF0B48"/>
    <w:rsid w:val="00BF42E4"/>
    <w:rsid w:val="00BF4AD8"/>
    <w:rsid w:val="00BF56AD"/>
    <w:rsid w:val="00BF720A"/>
    <w:rsid w:val="00C01C43"/>
    <w:rsid w:val="00C02FA0"/>
    <w:rsid w:val="00C03B88"/>
    <w:rsid w:val="00C04EF2"/>
    <w:rsid w:val="00C062E9"/>
    <w:rsid w:val="00C069AA"/>
    <w:rsid w:val="00C07B64"/>
    <w:rsid w:val="00C10B0D"/>
    <w:rsid w:val="00C114D5"/>
    <w:rsid w:val="00C13408"/>
    <w:rsid w:val="00C13721"/>
    <w:rsid w:val="00C14FE4"/>
    <w:rsid w:val="00C16A56"/>
    <w:rsid w:val="00C17102"/>
    <w:rsid w:val="00C20A5E"/>
    <w:rsid w:val="00C20FDE"/>
    <w:rsid w:val="00C23E3F"/>
    <w:rsid w:val="00C26C73"/>
    <w:rsid w:val="00C3066D"/>
    <w:rsid w:val="00C30A78"/>
    <w:rsid w:val="00C32218"/>
    <w:rsid w:val="00C32512"/>
    <w:rsid w:val="00C32F84"/>
    <w:rsid w:val="00C33CFC"/>
    <w:rsid w:val="00C34DE0"/>
    <w:rsid w:val="00C357D8"/>
    <w:rsid w:val="00C36BC0"/>
    <w:rsid w:val="00C4015E"/>
    <w:rsid w:val="00C4108F"/>
    <w:rsid w:val="00C42973"/>
    <w:rsid w:val="00C446DE"/>
    <w:rsid w:val="00C448AA"/>
    <w:rsid w:val="00C46790"/>
    <w:rsid w:val="00C51437"/>
    <w:rsid w:val="00C52416"/>
    <w:rsid w:val="00C52511"/>
    <w:rsid w:val="00C543F4"/>
    <w:rsid w:val="00C552CF"/>
    <w:rsid w:val="00C56FE8"/>
    <w:rsid w:val="00C57A27"/>
    <w:rsid w:val="00C61640"/>
    <w:rsid w:val="00C61BE2"/>
    <w:rsid w:val="00C6291C"/>
    <w:rsid w:val="00C62B79"/>
    <w:rsid w:val="00C633CB"/>
    <w:rsid w:val="00C655A1"/>
    <w:rsid w:val="00C664CD"/>
    <w:rsid w:val="00C736B7"/>
    <w:rsid w:val="00C75B2E"/>
    <w:rsid w:val="00C76159"/>
    <w:rsid w:val="00C8181F"/>
    <w:rsid w:val="00C81D4A"/>
    <w:rsid w:val="00C822C7"/>
    <w:rsid w:val="00C8260F"/>
    <w:rsid w:val="00C84012"/>
    <w:rsid w:val="00C8762C"/>
    <w:rsid w:val="00C907E1"/>
    <w:rsid w:val="00C91214"/>
    <w:rsid w:val="00C920DC"/>
    <w:rsid w:val="00C925E3"/>
    <w:rsid w:val="00C92D26"/>
    <w:rsid w:val="00C93BA5"/>
    <w:rsid w:val="00C93C3E"/>
    <w:rsid w:val="00C93F58"/>
    <w:rsid w:val="00C950BB"/>
    <w:rsid w:val="00CA00F9"/>
    <w:rsid w:val="00CA0515"/>
    <w:rsid w:val="00CA2961"/>
    <w:rsid w:val="00CA3456"/>
    <w:rsid w:val="00CA4F8F"/>
    <w:rsid w:val="00CA5335"/>
    <w:rsid w:val="00CA56DC"/>
    <w:rsid w:val="00CA750A"/>
    <w:rsid w:val="00CB00B8"/>
    <w:rsid w:val="00CB19D6"/>
    <w:rsid w:val="00CB217A"/>
    <w:rsid w:val="00CB26FB"/>
    <w:rsid w:val="00CB50D7"/>
    <w:rsid w:val="00CB5F66"/>
    <w:rsid w:val="00CB7177"/>
    <w:rsid w:val="00CB7CED"/>
    <w:rsid w:val="00CC070F"/>
    <w:rsid w:val="00CC0F57"/>
    <w:rsid w:val="00CC158F"/>
    <w:rsid w:val="00CC1998"/>
    <w:rsid w:val="00CC2B52"/>
    <w:rsid w:val="00CC4946"/>
    <w:rsid w:val="00CC4999"/>
    <w:rsid w:val="00CC5ACD"/>
    <w:rsid w:val="00CC5BC2"/>
    <w:rsid w:val="00CC64A1"/>
    <w:rsid w:val="00CC7160"/>
    <w:rsid w:val="00CD48D3"/>
    <w:rsid w:val="00CD56C1"/>
    <w:rsid w:val="00CD61FB"/>
    <w:rsid w:val="00CD6816"/>
    <w:rsid w:val="00CE4FDF"/>
    <w:rsid w:val="00CE75B9"/>
    <w:rsid w:val="00CF3B11"/>
    <w:rsid w:val="00CF41D9"/>
    <w:rsid w:val="00CF44F9"/>
    <w:rsid w:val="00CF47F6"/>
    <w:rsid w:val="00CF4E61"/>
    <w:rsid w:val="00CF5349"/>
    <w:rsid w:val="00D0287E"/>
    <w:rsid w:val="00D02A01"/>
    <w:rsid w:val="00D03905"/>
    <w:rsid w:val="00D05AC1"/>
    <w:rsid w:val="00D05D24"/>
    <w:rsid w:val="00D10949"/>
    <w:rsid w:val="00D109F8"/>
    <w:rsid w:val="00D1519E"/>
    <w:rsid w:val="00D1791F"/>
    <w:rsid w:val="00D20662"/>
    <w:rsid w:val="00D21D2A"/>
    <w:rsid w:val="00D220EC"/>
    <w:rsid w:val="00D22957"/>
    <w:rsid w:val="00D22AD2"/>
    <w:rsid w:val="00D23421"/>
    <w:rsid w:val="00D23567"/>
    <w:rsid w:val="00D24685"/>
    <w:rsid w:val="00D25170"/>
    <w:rsid w:val="00D25946"/>
    <w:rsid w:val="00D25ABC"/>
    <w:rsid w:val="00D270A4"/>
    <w:rsid w:val="00D3105A"/>
    <w:rsid w:val="00D31FE9"/>
    <w:rsid w:val="00D32E26"/>
    <w:rsid w:val="00D33A3A"/>
    <w:rsid w:val="00D34E1B"/>
    <w:rsid w:val="00D367D2"/>
    <w:rsid w:val="00D376BA"/>
    <w:rsid w:val="00D41A14"/>
    <w:rsid w:val="00D42DED"/>
    <w:rsid w:val="00D430B8"/>
    <w:rsid w:val="00D434A0"/>
    <w:rsid w:val="00D45634"/>
    <w:rsid w:val="00D46F9D"/>
    <w:rsid w:val="00D51615"/>
    <w:rsid w:val="00D53151"/>
    <w:rsid w:val="00D5568A"/>
    <w:rsid w:val="00D55F18"/>
    <w:rsid w:val="00D60F92"/>
    <w:rsid w:val="00D61F16"/>
    <w:rsid w:val="00D63583"/>
    <w:rsid w:val="00D63D73"/>
    <w:rsid w:val="00D64452"/>
    <w:rsid w:val="00D66E1E"/>
    <w:rsid w:val="00D70696"/>
    <w:rsid w:val="00D716A4"/>
    <w:rsid w:val="00D7336B"/>
    <w:rsid w:val="00D744CA"/>
    <w:rsid w:val="00D75722"/>
    <w:rsid w:val="00D809C2"/>
    <w:rsid w:val="00D80CF5"/>
    <w:rsid w:val="00D81318"/>
    <w:rsid w:val="00D81BCA"/>
    <w:rsid w:val="00D8557E"/>
    <w:rsid w:val="00D90B58"/>
    <w:rsid w:val="00D92194"/>
    <w:rsid w:val="00D92BA6"/>
    <w:rsid w:val="00D9443B"/>
    <w:rsid w:val="00D94C13"/>
    <w:rsid w:val="00DA03AD"/>
    <w:rsid w:val="00DA3401"/>
    <w:rsid w:val="00DA4998"/>
    <w:rsid w:val="00DA4B67"/>
    <w:rsid w:val="00DA55D9"/>
    <w:rsid w:val="00DA5BBA"/>
    <w:rsid w:val="00DA6161"/>
    <w:rsid w:val="00DA61A0"/>
    <w:rsid w:val="00DB245C"/>
    <w:rsid w:val="00DB26C2"/>
    <w:rsid w:val="00DB26D2"/>
    <w:rsid w:val="00DB33F1"/>
    <w:rsid w:val="00DB4C17"/>
    <w:rsid w:val="00DB614C"/>
    <w:rsid w:val="00DB67C9"/>
    <w:rsid w:val="00DB7D96"/>
    <w:rsid w:val="00DC0C95"/>
    <w:rsid w:val="00DC1BA4"/>
    <w:rsid w:val="00DC217A"/>
    <w:rsid w:val="00DC21E8"/>
    <w:rsid w:val="00DC245C"/>
    <w:rsid w:val="00DC2520"/>
    <w:rsid w:val="00DC3602"/>
    <w:rsid w:val="00DC39ED"/>
    <w:rsid w:val="00DC3E71"/>
    <w:rsid w:val="00DC4F0B"/>
    <w:rsid w:val="00DC6784"/>
    <w:rsid w:val="00DC7559"/>
    <w:rsid w:val="00DD10B0"/>
    <w:rsid w:val="00DD2067"/>
    <w:rsid w:val="00DD29F1"/>
    <w:rsid w:val="00DD42D2"/>
    <w:rsid w:val="00DD4874"/>
    <w:rsid w:val="00DD6580"/>
    <w:rsid w:val="00DE1BDD"/>
    <w:rsid w:val="00DE2998"/>
    <w:rsid w:val="00DE3212"/>
    <w:rsid w:val="00DE3A25"/>
    <w:rsid w:val="00DF046C"/>
    <w:rsid w:val="00DF1BF0"/>
    <w:rsid w:val="00DF2276"/>
    <w:rsid w:val="00DF3996"/>
    <w:rsid w:val="00DF5C93"/>
    <w:rsid w:val="00E00F7B"/>
    <w:rsid w:val="00E01D7F"/>
    <w:rsid w:val="00E02B1A"/>
    <w:rsid w:val="00E03588"/>
    <w:rsid w:val="00E04588"/>
    <w:rsid w:val="00E04AF1"/>
    <w:rsid w:val="00E05C03"/>
    <w:rsid w:val="00E11B7B"/>
    <w:rsid w:val="00E12A43"/>
    <w:rsid w:val="00E13405"/>
    <w:rsid w:val="00E16AFD"/>
    <w:rsid w:val="00E16C25"/>
    <w:rsid w:val="00E17C72"/>
    <w:rsid w:val="00E2043B"/>
    <w:rsid w:val="00E21FC6"/>
    <w:rsid w:val="00E2310E"/>
    <w:rsid w:val="00E24201"/>
    <w:rsid w:val="00E271AD"/>
    <w:rsid w:val="00E31ABD"/>
    <w:rsid w:val="00E33F64"/>
    <w:rsid w:val="00E34C7A"/>
    <w:rsid w:val="00E36D13"/>
    <w:rsid w:val="00E36E71"/>
    <w:rsid w:val="00E37C7B"/>
    <w:rsid w:val="00E40786"/>
    <w:rsid w:val="00E40894"/>
    <w:rsid w:val="00E40AB4"/>
    <w:rsid w:val="00E42ECE"/>
    <w:rsid w:val="00E431A9"/>
    <w:rsid w:val="00E432CE"/>
    <w:rsid w:val="00E444F6"/>
    <w:rsid w:val="00E45B1F"/>
    <w:rsid w:val="00E46761"/>
    <w:rsid w:val="00E47E1E"/>
    <w:rsid w:val="00E52127"/>
    <w:rsid w:val="00E530A0"/>
    <w:rsid w:val="00E54FB9"/>
    <w:rsid w:val="00E669E2"/>
    <w:rsid w:val="00E70425"/>
    <w:rsid w:val="00E74502"/>
    <w:rsid w:val="00E754FC"/>
    <w:rsid w:val="00E75936"/>
    <w:rsid w:val="00E76135"/>
    <w:rsid w:val="00E77DDF"/>
    <w:rsid w:val="00E80842"/>
    <w:rsid w:val="00E80B8F"/>
    <w:rsid w:val="00E82F4F"/>
    <w:rsid w:val="00E832E3"/>
    <w:rsid w:val="00E83F27"/>
    <w:rsid w:val="00E842E3"/>
    <w:rsid w:val="00E8529B"/>
    <w:rsid w:val="00E857F4"/>
    <w:rsid w:val="00E864DF"/>
    <w:rsid w:val="00E86A22"/>
    <w:rsid w:val="00E93F50"/>
    <w:rsid w:val="00E943A7"/>
    <w:rsid w:val="00E97CD7"/>
    <w:rsid w:val="00EA38E3"/>
    <w:rsid w:val="00EA5D88"/>
    <w:rsid w:val="00EA6499"/>
    <w:rsid w:val="00EB1B60"/>
    <w:rsid w:val="00EB2C27"/>
    <w:rsid w:val="00EB2CC3"/>
    <w:rsid w:val="00EB2EF5"/>
    <w:rsid w:val="00EB3228"/>
    <w:rsid w:val="00EB36F8"/>
    <w:rsid w:val="00EC0BCA"/>
    <w:rsid w:val="00EC0D25"/>
    <w:rsid w:val="00EC2844"/>
    <w:rsid w:val="00EC3336"/>
    <w:rsid w:val="00EC389E"/>
    <w:rsid w:val="00EC5500"/>
    <w:rsid w:val="00EC69A8"/>
    <w:rsid w:val="00ED150A"/>
    <w:rsid w:val="00ED18F8"/>
    <w:rsid w:val="00ED298F"/>
    <w:rsid w:val="00ED4A30"/>
    <w:rsid w:val="00ED5486"/>
    <w:rsid w:val="00ED7068"/>
    <w:rsid w:val="00EE0106"/>
    <w:rsid w:val="00EE1E1D"/>
    <w:rsid w:val="00EE2260"/>
    <w:rsid w:val="00EE4B96"/>
    <w:rsid w:val="00EE647F"/>
    <w:rsid w:val="00EE6EDA"/>
    <w:rsid w:val="00EE778E"/>
    <w:rsid w:val="00EE7BFD"/>
    <w:rsid w:val="00EF0924"/>
    <w:rsid w:val="00EF175D"/>
    <w:rsid w:val="00EF4DB4"/>
    <w:rsid w:val="00EF6719"/>
    <w:rsid w:val="00EF6C6C"/>
    <w:rsid w:val="00EF6C91"/>
    <w:rsid w:val="00EF7193"/>
    <w:rsid w:val="00F001F2"/>
    <w:rsid w:val="00F02FDF"/>
    <w:rsid w:val="00F056FC"/>
    <w:rsid w:val="00F05726"/>
    <w:rsid w:val="00F062DA"/>
    <w:rsid w:val="00F0632F"/>
    <w:rsid w:val="00F069AE"/>
    <w:rsid w:val="00F07EC0"/>
    <w:rsid w:val="00F10476"/>
    <w:rsid w:val="00F111A9"/>
    <w:rsid w:val="00F11219"/>
    <w:rsid w:val="00F135D8"/>
    <w:rsid w:val="00F14261"/>
    <w:rsid w:val="00F149F0"/>
    <w:rsid w:val="00F14DA5"/>
    <w:rsid w:val="00F23300"/>
    <w:rsid w:val="00F23553"/>
    <w:rsid w:val="00F262BC"/>
    <w:rsid w:val="00F26AF0"/>
    <w:rsid w:val="00F31299"/>
    <w:rsid w:val="00F331EA"/>
    <w:rsid w:val="00F33B4E"/>
    <w:rsid w:val="00F34EBD"/>
    <w:rsid w:val="00F3534A"/>
    <w:rsid w:val="00F35BFB"/>
    <w:rsid w:val="00F36ACC"/>
    <w:rsid w:val="00F37FE4"/>
    <w:rsid w:val="00F421C0"/>
    <w:rsid w:val="00F4722E"/>
    <w:rsid w:val="00F473B7"/>
    <w:rsid w:val="00F475AA"/>
    <w:rsid w:val="00F47B06"/>
    <w:rsid w:val="00F51609"/>
    <w:rsid w:val="00F54442"/>
    <w:rsid w:val="00F54D6C"/>
    <w:rsid w:val="00F55C25"/>
    <w:rsid w:val="00F56ECE"/>
    <w:rsid w:val="00F60208"/>
    <w:rsid w:val="00F626B7"/>
    <w:rsid w:val="00F6404C"/>
    <w:rsid w:val="00F64E4F"/>
    <w:rsid w:val="00F65C6D"/>
    <w:rsid w:val="00F6664A"/>
    <w:rsid w:val="00F6761A"/>
    <w:rsid w:val="00F71072"/>
    <w:rsid w:val="00F72A6A"/>
    <w:rsid w:val="00F72AD3"/>
    <w:rsid w:val="00F73727"/>
    <w:rsid w:val="00F75422"/>
    <w:rsid w:val="00F756D2"/>
    <w:rsid w:val="00F7635F"/>
    <w:rsid w:val="00F7648F"/>
    <w:rsid w:val="00F766A7"/>
    <w:rsid w:val="00F7694A"/>
    <w:rsid w:val="00F76CB2"/>
    <w:rsid w:val="00F81006"/>
    <w:rsid w:val="00F85325"/>
    <w:rsid w:val="00F86C81"/>
    <w:rsid w:val="00F90C39"/>
    <w:rsid w:val="00F91808"/>
    <w:rsid w:val="00F92B9E"/>
    <w:rsid w:val="00F9675C"/>
    <w:rsid w:val="00F96C6B"/>
    <w:rsid w:val="00F97307"/>
    <w:rsid w:val="00FA47E6"/>
    <w:rsid w:val="00FA5E94"/>
    <w:rsid w:val="00FA6D47"/>
    <w:rsid w:val="00FB012E"/>
    <w:rsid w:val="00FB3A7E"/>
    <w:rsid w:val="00FB5B86"/>
    <w:rsid w:val="00FB69D0"/>
    <w:rsid w:val="00FC39AD"/>
    <w:rsid w:val="00FC4462"/>
    <w:rsid w:val="00FC676C"/>
    <w:rsid w:val="00FD1DD1"/>
    <w:rsid w:val="00FD22B1"/>
    <w:rsid w:val="00FD2D5E"/>
    <w:rsid w:val="00FD33F1"/>
    <w:rsid w:val="00FD3566"/>
    <w:rsid w:val="00FD6074"/>
    <w:rsid w:val="00FD65B0"/>
    <w:rsid w:val="00FD6609"/>
    <w:rsid w:val="00FD705C"/>
    <w:rsid w:val="00FE1162"/>
    <w:rsid w:val="00FE1AB0"/>
    <w:rsid w:val="00FE1FF9"/>
    <w:rsid w:val="00FE3182"/>
    <w:rsid w:val="00FE3C71"/>
    <w:rsid w:val="00FE5397"/>
    <w:rsid w:val="00FE58FC"/>
    <w:rsid w:val="00FE6323"/>
    <w:rsid w:val="00FE73F2"/>
    <w:rsid w:val="00FF0462"/>
    <w:rsid w:val="00FF054D"/>
    <w:rsid w:val="00FF17C7"/>
    <w:rsid w:val="00FF3170"/>
    <w:rsid w:val="00FF5B10"/>
    <w:rsid w:val="00FF6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5056032"/>
  <w15:docId w15:val="{AFD195A5-ACB1-436F-8609-461DBF19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36C3"/>
    <w:rPr>
      <w:sz w:val="24"/>
      <w:szCs w:val="24"/>
    </w:rPr>
  </w:style>
  <w:style w:type="paragraph" w:styleId="Heading1">
    <w:name w:val="heading 1"/>
    <w:basedOn w:val="BodyText"/>
    <w:next w:val="BodyText"/>
    <w:link w:val="Heading1Char"/>
    <w:rsid w:val="00A436C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436C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436C3"/>
    <w:pPr>
      <w:spacing w:before="560" w:line="320" w:lineRule="exact"/>
      <w:ind w:left="0" w:firstLine="0"/>
      <w:outlineLvl w:val="2"/>
    </w:pPr>
    <w:rPr>
      <w:sz w:val="26"/>
    </w:rPr>
  </w:style>
  <w:style w:type="paragraph" w:styleId="Heading4">
    <w:name w:val="heading 4"/>
    <w:basedOn w:val="Heading3"/>
    <w:next w:val="BodyText"/>
    <w:link w:val="Heading4Char"/>
    <w:qFormat/>
    <w:rsid w:val="00A436C3"/>
    <w:pPr>
      <w:spacing w:before="480"/>
      <w:outlineLvl w:val="3"/>
    </w:pPr>
    <w:rPr>
      <w:b w:val="0"/>
      <w:sz w:val="24"/>
    </w:rPr>
  </w:style>
  <w:style w:type="paragraph" w:styleId="Heading5">
    <w:name w:val="heading 5"/>
    <w:basedOn w:val="Heading4"/>
    <w:next w:val="BodyText"/>
    <w:link w:val="Heading5Char"/>
    <w:qFormat/>
    <w:rsid w:val="00A436C3"/>
    <w:pPr>
      <w:outlineLvl w:val="4"/>
    </w:pPr>
    <w:rPr>
      <w:i/>
      <w:sz w:val="22"/>
    </w:rPr>
  </w:style>
  <w:style w:type="paragraph" w:styleId="Heading6">
    <w:name w:val="heading 6"/>
    <w:basedOn w:val="BodyText"/>
    <w:next w:val="BodyText"/>
    <w:semiHidden/>
    <w:rsid w:val="00A436C3"/>
    <w:pPr>
      <w:spacing w:after="60"/>
      <w:jc w:val="left"/>
      <w:outlineLvl w:val="5"/>
    </w:pPr>
    <w:rPr>
      <w:i/>
      <w:sz w:val="22"/>
    </w:rPr>
  </w:style>
  <w:style w:type="paragraph" w:styleId="Heading7">
    <w:name w:val="heading 7"/>
    <w:basedOn w:val="BodyText"/>
    <w:next w:val="BodyText"/>
    <w:semiHidden/>
    <w:rsid w:val="00A436C3"/>
    <w:pPr>
      <w:spacing w:after="60" w:line="240" w:lineRule="auto"/>
      <w:jc w:val="left"/>
      <w:outlineLvl w:val="6"/>
    </w:pPr>
    <w:rPr>
      <w:rFonts w:ascii="Arial" w:hAnsi="Arial"/>
      <w:sz w:val="20"/>
    </w:rPr>
  </w:style>
  <w:style w:type="paragraph" w:styleId="Heading8">
    <w:name w:val="heading 8"/>
    <w:basedOn w:val="BodyText"/>
    <w:next w:val="BodyText"/>
    <w:semiHidden/>
    <w:rsid w:val="00A436C3"/>
    <w:pPr>
      <w:spacing w:after="60" w:line="240" w:lineRule="auto"/>
      <w:jc w:val="left"/>
      <w:outlineLvl w:val="7"/>
    </w:pPr>
    <w:rPr>
      <w:rFonts w:ascii="Arial" w:hAnsi="Arial"/>
      <w:i/>
      <w:sz w:val="20"/>
    </w:rPr>
  </w:style>
  <w:style w:type="paragraph" w:styleId="Heading9">
    <w:name w:val="heading 9"/>
    <w:basedOn w:val="BodyText"/>
    <w:next w:val="BodyText"/>
    <w:semiHidden/>
    <w:rsid w:val="00A436C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436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36C3"/>
  </w:style>
  <w:style w:type="paragraph" w:styleId="BodyText">
    <w:name w:val="Body Text"/>
    <w:link w:val="BodyTextChar"/>
    <w:qFormat/>
    <w:rsid w:val="00A436C3"/>
    <w:pPr>
      <w:spacing w:before="240" w:line="300" w:lineRule="atLeast"/>
      <w:jc w:val="both"/>
    </w:pPr>
    <w:rPr>
      <w:sz w:val="24"/>
    </w:rPr>
  </w:style>
  <w:style w:type="paragraph" w:styleId="Footer">
    <w:name w:val="footer"/>
    <w:basedOn w:val="BodyText"/>
    <w:link w:val="FooterChar"/>
    <w:rsid w:val="00A436C3"/>
    <w:pPr>
      <w:spacing w:before="80" w:line="200" w:lineRule="exact"/>
      <w:ind w:right="6"/>
      <w:jc w:val="left"/>
    </w:pPr>
    <w:rPr>
      <w:rFonts w:ascii="Arial" w:hAnsi="Arial"/>
      <w:caps/>
      <w:spacing w:val="-4"/>
      <w:sz w:val="16"/>
    </w:rPr>
  </w:style>
  <w:style w:type="paragraph" w:customStyle="1" w:styleId="FooterEnd">
    <w:name w:val="Footer End"/>
    <w:basedOn w:val="Footer"/>
    <w:rsid w:val="00A436C3"/>
    <w:pPr>
      <w:spacing w:before="0" w:line="20" w:lineRule="exact"/>
    </w:pPr>
  </w:style>
  <w:style w:type="paragraph" w:styleId="Header">
    <w:name w:val="header"/>
    <w:basedOn w:val="BodyText"/>
    <w:link w:val="HeaderChar"/>
    <w:rsid w:val="00A436C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436C3"/>
    <w:pPr>
      <w:spacing w:line="20" w:lineRule="exact"/>
    </w:pPr>
    <w:rPr>
      <w:sz w:val="16"/>
    </w:rPr>
  </w:style>
  <w:style w:type="paragraph" w:customStyle="1" w:styleId="HeaderEven">
    <w:name w:val="Header Even"/>
    <w:basedOn w:val="Header"/>
    <w:rsid w:val="00A436C3"/>
  </w:style>
  <w:style w:type="paragraph" w:customStyle="1" w:styleId="HeaderOdd">
    <w:name w:val="Header Odd"/>
    <w:basedOn w:val="Header"/>
    <w:rsid w:val="00A436C3"/>
  </w:style>
  <w:style w:type="character" w:styleId="PageNumber">
    <w:name w:val="page number"/>
    <w:basedOn w:val="DefaultParagraphFont"/>
    <w:rsid w:val="00A436C3"/>
    <w:rPr>
      <w:rFonts w:ascii="Arial" w:hAnsi="Arial"/>
      <w:b/>
      <w:sz w:val="16"/>
    </w:rPr>
  </w:style>
  <w:style w:type="paragraph" w:customStyle="1" w:styleId="Abbreviation">
    <w:name w:val="Abbreviation"/>
    <w:basedOn w:val="BodyText"/>
    <w:rsid w:val="00A436C3"/>
    <w:pPr>
      <w:spacing w:before="120"/>
      <w:ind w:left="2381" w:hanging="2381"/>
      <w:jc w:val="left"/>
    </w:pPr>
  </w:style>
  <w:style w:type="paragraph" w:customStyle="1" w:styleId="Box">
    <w:name w:val="Box"/>
    <w:basedOn w:val="BodyText"/>
    <w:link w:val="BoxChar"/>
    <w:qFormat/>
    <w:rsid w:val="00A436C3"/>
    <w:pPr>
      <w:keepNext/>
      <w:spacing w:before="120" w:line="260" w:lineRule="atLeast"/>
    </w:pPr>
    <w:rPr>
      <w:rFonts w:ascii="Arial" w:hAnsi="Arial"/>
      <w:sz w:val="20"/>
    </w:rPr>
  </w:style>
  <w:style w:type="paragraph" w:customStyle="1" w:styleId="BoxContinued">
    <w:name w:val="Box Continued"/>
    <w:basedOn w:val="BodyText"/>
    <w:next w:val="BodyText"/>
    <w:semiHidden/>
    <w:rsid w:val="00A436C3"/>
    <w:pPr>
      <w:spacing w:before="180" w:line="220" w:lineRule="exact"/>
      <w:jc w:val="right"/>
    </w:pPr>
    <w:rPr>
      <w:rFonts w:ascii="Arial" w:hAnsi="Arial"/>
      <w:sz w:val="18"/>
    </w:rPr>
  </w:style>
  <w:style w:type="paragraph" w:customStyle="1" w:styleId="BoxHeading1">
    <w:name w:val="Box Heading 1"/>
    <w:basedOn w:val="BodyText"/>
    <w:next w:val="Box"/>
    <w:rsid w:val="00A436C3"/>
    <w:pPr>
      <w:keepNext/>
      <w:spacing w:before="200" w:line="280" w:lineRule="atLeast"/>
    </w:pPr>
    <w:rPr>
      <w:rFonts w:ascii="Arial" w:hAnsi="Arial"/>
      <w:b/>
      <w:sz w:val="22"/>
    </w:rPr>
  </w:style>
  <w:style w:type="paragraph" w:customStyle="1" w:styleId="BoxHeading2">
    <w:name w:val="Box Heading 2"/>
    <w:basedOn w:val="BoxHeading1"/>
    <w:next w:val="Normal"/>
    <w:rsid w:val="00A436C3"/>
    <w:rPr>
      <w:b w:val="0"/>
      <w:i/>
    </w:rPr>
  </w:style>
  <w:style w:type="paragraph" w:customStyle="1" w:styleId="BoxListBullet">
    <w:name w:val="Box List Bullet"/>
    <w:basedOn w:val="BodyText"/>
    <w:link w:val="BoxListBulletChar"/>
    <w:rsid w:val="00A436C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436C3"/>
    <w:pPr>
      <w:numPr>
        <w:numId w:val="13"/>
      </w:numPr>
      <w:ind w:left="568" w:hanging="284"/>
    </w:pPr>
  </w:style>
  <w:style w:type="paragraph" w:customStyle="1" w:styleId="BoxListNumber">
    <w:name w:val="Box List Number"/>
    <w:basedOn w:val="BodyText"/>
    <w:rsid w:val="00A436C3"/>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436C3"/>
    <w:pPr>
      <w:numPr>
        <w:ilvl w:val="1"/>
      </w:numPr>
      <w:ind w:left="681" w:hanging="397"/>
    </w:pPr>
  </w:style>
  <w:style w:type="paragraph" w:customStyle="1" w:styleId="BoxQuote">
    <w:name w:val="Box Quote"/>
    <w:basedOn w:val="BodyText"/>
    <w:next w:val="Box"/>
    <w:qFormat/>
    <w:rsid w:val="00A436C3"/>
    <w:pPr>
      <w:keepNext/>
      <w:spacing w:before="60" w:line="240" w:lineRule="exact"/>
      <w:ind w:left="284"/>
    </w:pPr>
    <w:rPr>
      <w:rFonts w:ascii="Arial" w:hAnsi="Arial"/>
      <w:sz w:val="18"/>
    </w:rPr>
  </w:style>
  <w:style w:type="paragraph" w:customStyle="1" w:styleId="Note">
    <w:name w:val="Note"/>
    <w:basedOn w:val="BodyText"/>
    <w:next w:val="BodyText"/>
    <w:rsid w:val="00A436C3"/>
    <w:pPr>
      <w:keepLines/>
      <w:spacing w:before="80" w:line="220" w:lineRule="exact"/>
    </w:pPr>
    <w:rPr>
      <w:rFonts w:ascii="Arial" w:hAnsi="Arial"/>
      <w:sz w:val="18"/>
    </w:rPr>
  </w:style>
  <w:style w:type="paragraph" w:customStyle="1" w:styleId="Source">
    <w:name w:val="Source"/>
    <w:basedOn w:val="Normal"/>
    <w:next w:val="BodyText"/>
    <w:link w:val="SourceChar"/>
    <w:rsid w:val="00A436C3"/>
    <w:pPr>
      <w:keepLines/>
      <w:spacing w:before="80" w:line="220" w:lineRule="exact"/>
      <w:jc w:val="both"/>
    </w:pPr>
    <w:rPr>
      <w:rFonts w:ascii="Arial" w:hAnsi="Arial"/>
      <w:sz w:val="18"/>
      <w:szCs w:val="20"/>
    </w:rPr>
  </w:style>
  <w:style w:type="paragraph" w:customStyle="1" w:styleId="BoxSource">
    <w:name w:val="Box Source"/>
    <w:basedOn w:val="Source"/>
    <w:next w:val="BodyText"/>
    <w:rsid w:val="00A436C3"/>
    <w:pPr>
      <w:spacing w:before="120"/>
    </w:pPr>
  </w:style>
  <w:style w:type="paragraph" w:customStyle="1" w:styleId="BoxSpaceAbove">
    <w:name w:val="Box Space Above"/>
    <w:basedOn w:val="BodyText"/>
    <w:rsid w:val="00A436C3"/>
    <w:pPr>
      <w:keepNext/>
      <w:spacing w:before="360" w:line="80" w:lineRule="exact"/>
      <w:jc w:val="left"/>
    </w:pPr>
  </w:style>
  <w:style w:type="paragraph" w:styleId="Caption">
    <w:name w:val="caption"/>
    <w:basedOn w:val="Normal"/>
    <w:next w:val="BodyText"/>
    <w:rsid w:val="00A436C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436C3"/>
    <w:pPr>
      <w:spacing w:before="120" w:after="0"/>
    </w:pPr>
  </w:style>
  <w:style w:type="paragraph" w:customStyle="1" w:styleId="BoxSubtitle">
    <w:name w:val="Box Subtitle"/>
    <w:basedOn w:val="BoxTitle"/>
    <w:next w:val="Normal"/>
    <w:rsid w:val="00A436C3"/>
    <w:pPr>
      <w:spacing w:after="80" w:line="200" w:lineRule="exact"/>
      <w:ind w:firstLine="0"/>
    </w:pPr>
    <w:rPr>
      <w:b w:val="0"/>
      <w:sz w:val="20"/>
    </w:rPr>
  </w:style>
  <w:style w:type="paragraph" w:customStyle="1" w:styleId="Chapter">
    <w:name w:val="Chapter"/>
    <w:basedOn w:val="Heading1"/>
    <w:next w:val="BodyText"/>
    <w:semiHidden/>
    <w:rsid w:val="00A436C3"/>
    <w:pPr>
      <w:ind w:left="0" w:firstLine="0"/>
      <w:outlineLvl w:val="9"/>
    </w:pPr>
  </w:style>
  <w:style w:type="paragraph" w:customStyle="1" w:styleId="ChapterSummary">
    <w:name w:val="Chapter Summary"/>
    <w:basedOn w:val="BodyText"/>
    <w:rsid w:val="00A436C3"/>
    <w:pPr>
      <w:spacing w:line="280" w:lineRule="atLeast"/>
      <w:ind w:left="907"/>
    </w:pPr>
    <w:rPr>
      <w:rFonts w:ascii="Arial" w:hAnsi="Arial"/>
      <w:b/>
      <w:sz w:val="20"/>
    </w:rPr>
  </w:style>
  <w:style w:type="character" w:styleId="CommentReference">
    <w:name w:val="annotation reference"/>
    <w:basedOn w:val="DefaultParagraphFont"/>
    <w:semiHidden/>
    <w:rsid w:val="00A436C3"/>
    <w:rPr>
      <w:b/>
      <w:vanish/>
      <w:color w:val="FF00FF"/>
      <w:sz w:val="20"/>
    </w:rPr>
  </w:style>
  <w:style w:type="paragraph" w:styleId="CommentText">
    <w:name w:val="annotation text"/>
    <w:basedOn w:val="Normal"/>
    <w:link w:val="CommentTextChar1"/>
    <w:semiHidden/>
    <w:rsid w:val="00A436C3"/>
    <w:pPr>
      <w:spacing w:before="120" w:line="240" w:lineRule="atLeast"/>
      <w:ind w:left="567" w:hanging="567"/>
    </w:pPr>
    <w:rPr>
      <w:sz w:val="20"/>
    </w:rPr>
  </w:style>
  <w:style w:type="paragraph" w:customStyle="1" w:styleId="Continued">
    <w:name w:val="Continued"/>
    <w:basedOn w:val="BoxContinued"/>
    <w:next w:val="BodyText"/>
    <w:rsid w:val="00A436C3"/>
  </w:style>
  <w:style w:type="character" w:customStyle="1" w:styleId="DocumentInfo">
    <w:name w:val="Document Info"/>
    <w:basedOn w:val="DefaultParagraphFont"/>
    <w:semiHidden/>
    <w:rsid w:val="00A436C3"/>
    <w:rPr>
      <w:rFonts w:ascii="Arial" w:hAnsi="Arial"/>
      <w:sz w:val="14"/>
    </w:rPr>
  </w:style>
  <w:style w:type="character" w:customStyle="1" w:styleId="DraftingNote">
    <w:name w:val="Drafting Note"/>
    <w:basedOn w:val="DefaultParagraphFont"/>
    <w:rsid w:val="00A436C3"/>
    <w:rPr>
      <w:b/>
      <w:color w:val="FF0000"/>
      <w:sz w:val="24"/>
      <w:u w:val="dotted"/>
    </w:rPr>
  </w:style>
  <w:style w:type="paragraph" w:customStyle="1" w:styleId="Figure">
    <w:name w:val="Figure"/>
    <w:basedOn w:val="BodyText"/>
    <w:rsid w:val="00A436C3"/>
    <w:pPr>
      <w:keepNext/>
      <w:spacing w:before="120" w:after="120" w:line="240" w:lineRule="atLeast"/>
      <w:jc w:val="center"/>
    </w:pPr>
  </w:style>
  <w:style w:type="paragraph" w:customStyle="1" w:styleId="FigureTitle">
    <w:name w:val="Figure Title"/>
    <w:basedOn w:val="Caption"/>
    <w:next w:val="Subtitle"/>
    <w:rsid w:val="00A436C3"/>
    <w:pPr>
      <w:spacing w:before="120"/>
    </w:pPr>
  </w:style>
  <w:style w:type="paragraph" w:styleId="Subtitle">
    <w:name w:val="Subtitle"/>
    <w:basedOn w:val="Caption"/>
    <w:link w:val="SubtitleChar"/>
    <w:qFormat/>
    <w:rsid w:val="00A436C3"/>
    <w:pPr>
      <w:spacing w:before="0" w:line="200" w:lineRule="exact"/>
      <w:ind w:firstLine="0"/>
    </w:pPr>
    <w:rPr>
      <w:b w:val="0"/>
      <w:sz w:val="20"/>
    </w:rPr>
  </w:style>
  <w:style w:type="paragraph" w:customStyle="1" w:styleId="Finding">
    <w:name w:val="Finding"/>
    <w:basedOn w:val="BodyText"/>
    <w:rsid w:val="00A436C3"/>
    <w:pPr>
      <w:keepLines/>
      <w:spacing w:before="120" w:line="280" w:lineRule="atLeast"/>
    </w:pPr>
    <w:rPr>
      <w:rFonts w:ascii="Arial" w:hAnsi="Arial"/>
      <w:sz w:val="22"/>
    </w:rPr>
  </w:style>
  <w:style w:type="paragraph" w:customStyle="1" w:styleId="FindingBullet">
    <w:name w:val="Finding Bullet"/>
    <w:basedOn w:val="Finding"/>
    <w:rsid w:val="00A436C3"/>
    <w:pPr>
      <w:numPr>
        <w:numId w:val="15"/>
      </w:numPr>
      <w:spacing w:before="80"/>
    </w:pPr>
  </w:style>
  <w:style w:type="paragraph" w:customStyle="1" w:styleId="FindingNoTitle">
    <w:name w:val="Finding NoTitle"/>
    <w:basedOn w:val="Finding"/>
    <w:semiHidden/>
    <w:rsid w:val="00A436C3"/>
    <w:pPr>
      <w:spacing w:before="240"/>
    </w:pPr>
  </w:style>
  <w:style w:type="paragraph" w:customStyle="1" w:styleId="RecTitle">
    <w:name w:val="Rec Title"/>
    <w:basedOn w:val="BodyText"/>
    <w:next w:val="Rec"/>
    <w:qFormat/>
    <w:rsid w:val="00A436C3"/>
    <w:pPr>
      <w:keepNext/>
      <w:keepLines/>
      <w:spacing w:line="280" w:lineRule="atLeast"/>
    </w:pPr>
    <w:rPr>
      <w:rFonts w:ascii="Arial" w:hAnsi="Arial"/>
      <w:caps/>
      <w:sz w:val="18"/>
    </w:rPr>
  </w:style>
  <w:style w:type="paragraph" w:customStyle="1" w:styleId="FindingTitle">
    <w:name w:val="Finding Title"/>
    <w:basedOn w:val="RecTitle"/>
    <w:next w:val="Finding"/>
    <w:rsid w:val="00A436C3"/>
  </w:style>
  <w:style w:type="character" w:styleId="FootnoteReference">
    <w:name w:val="footnote reference"/>
    <w:basedOn w:val="DefaultParagraphFont"/>
    <w:rsid w:val="00A436C3"/>
    <w:rPr>
      <w:rFonts w:ascii="Times New Roman" w:hAnsi="Times New Roman"/>
      <w:position w:val="6"/>
      <w:sz w:val="20"/>
      <w:vertAlign w:val="baseline"/>
    </w:rPr>
  </w:style>
  <w:style w:type="paragraph" w:styleId="FootnoteText">
    <w:name w:val="footnote text"/>
    <w:basedOn w:val="BodyText"/>
    <w:link w:val="FootnoteTextChar"/>
    <w:rsid w:val="00A436C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436C3"/>
    <w:rPr>
      <w:i/>
    </w:rPr>
  </w:style>
  <w:style w:type="paragraph" w:customStyle="1" w:styleId="Jurisdictioncommentsbodytext">
    <w:name w:val="Jurisdiction comments body text"/>
    <w:rsid w:val="00A436C3"/>
    <w:pPr>
      <w:spacing w:after="140"/>
      <w:jc w:val="both"/>
    </w:pPr>
    <w:rPr>
      <w:rFonts w:ascii="Arial" w:hAnsi="Arial"/>
      <w:sz w:val="24"/>
      <w:lang w:eastAsia="en-US"/>
    </w:rPr>
  </w:style>
  <w:style w:type="paragraph" w:customStyle="1" w:styleId="Jurisdictioncommentsheading">
    <w:name w:val="Jurisdiction comments heading"/>
    <w:rsid w:val="00A436C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436C3"/>
    <w:pPr>
      <w:numPr>
        <w:numId w:val="2"/>
      </w:numPr>
      <w:spacing w:after="140"/>
      <w:jc w:val="both"/>
    </w:pPr>
    <w:rPr>
      <w:rFonts w:ascii="Arial" w:hAnsi="Arial"/>
      <w:sz w:val="24"/>
      <w:lang w:eastAsia="en-US"/>
    </w:rPr>
  </w:style>
  <w:style w:type="paragraph" w:styleId="ListBullet">
    <w:name w:val="List Bullet"/>
    <w:basedOn w:val="BodyText"/>
    <w:rsid w:val="00A436C3"/>
    <w:pPr>
      <w:numPr>
        <w:numId w:val="3"/>
      </w:numPr>
      <w:spacing w:before="120"/>
    </w:pPr>
  </w:style>
  <w:style w:type="paragraph" w:styleId="ListBullet2">
    <w:name w:val="List Bullet 2"/>
    <w:basedOn w:val="BodyText"/>
    <w:rsid w:val="00A436C3"/>
    <w:pPr>
      <w:numPr>
        <w:numId w:val="4"/>
      </w:numPr>
      <w:spacing w:before="120"/>
    </w:pPr>
  </w:style>
  <w:style w:type="paragraph" w:styleId="ListBullet3">
    <w:name w:val="List Bullet 3"/>
    <w:basedOn w:val="BodyText"/>
    <w:rsid w:val="00A436C3"/>
    <w:pPr>
      <w:numPr>
        <w:numId w:val="5"/>
      </w:numPr>
      <w:spacing w:before="120"/>
      <w:ind w:left="1020" w:hanging="340"/>
    </w:pPr>
  </w:style>
  <w:style w:type="paragraph" w:styleId="ListNumber">
    <w:name w:val="List Number"/>
    <w:basedOn w:val="BodyText"/>
    <w:rsid w:val="00A436C3"/>
    <w:pPr>
      <w:numPr>
        <w:numId w:val="9"/>
      </w:numPr>
      <w:spacing w:before="120"/>
    </w:pPr>
  </w:style>
  <w:style w:type="paragraph" w:styleId="ListNumber2">
    <w:name w:val="List Number 2"/>
    <w:basedOn w:val="ListNumber"/>
    <w:rsid w:val="00A436C3"/>
    <w:pPr>
      <w:numPr>
        <w:ilvl w:val="1"/>
      </w:numPr>
    </w:pPr>
  </w:style>
  <w:style w:type="paragraph" w:styleId="ListNumber3">
    <w:name w:val="List Number 3"/>
    <w:basedOn w:val="ListNumber2"/>
    <w:rsid w:val="00A436C3"/>
    <w:pPr>
      <w:numPr>
        <w:ilvl w:val="2"/>
      </w:numPr>
    </w:pPr>
  </w:style>
  <w:style w:type="character" w:customStyle="1" w:styleId="NoteLabel">
    <w:name w:val="Note Label"/>
    <w:basedOn w:val="DefaultParagraphFont"/>
    <w:rsid w:val="00A436C3"/>
    <w:rPr>
      <w:rFonts w:ascii="Arial" w:hAnsi="Arial"/>
      <w:b/>
      <w:position w:val="6"/>
      <w:sz w:val="18"/>
    </w:rPr>
  </w:style>
  <w:style w:type="paragraph" w:customStyle="1" w:styleId="PartDivider">
    <w:name w:val="Part Divider"/>
    <w:basedOn w:val="BodyText"/>
    <w:next w:val="BodyText"/>
    <w:rsid w:val="00A436C3"/>
    <w:pPr>
      <w:spacing w:before="0" w:line="40" w:lineRule="exact"/>
      <w:jc w:val="right"/>
    </w:pPr>
    <w:rPr>
      <w:smallCaps/>
      <w:sz w:val="16"/>
    </w:rPr>
  </w:style>
  <w:style w:type="paragraph" w:customStyle="1" w:styleId="PartNumber">
    <w:name w:val="Part Number"/>
    <w:basedOn w:val="BodyText"/>
    <w:next w:val="BodyText"/>
    <w:rsid w:val="00A436C3"/>
    <w:pPr>
      <w:spacing w:before="4000" w:line="320" w:lineRule="exact"/>
      <w:ind w:left="6634"/>
      <w:jc w:val="right"/>
    </w:pPr>
    <w:rPr>
      <w:smallCaps/>
      <w:spacing w:val="60"/>
      <w:sz w:val="32"/>
    </w:rPr>
  </w:style>
  <w:style w:type="paragraph" w:customStyle="1" w:styleId="PartTitle">
    <w:name w:val="Part Title"/>
    <w:basedOn w:val="BodyText"/>
    <w:rsid w:val="00A436C3"/>
    <w:pPr>
      <w:spacing w:before="160" w:after="1360" w:line="520" w:lineRule="exact"/>
      <w:ind w:right="2381"/>
      <w:jc w:val="right"/>
    </w:pPr>
    <w:rPr>
      <w:smallCaps/>
      <w:sz w:val="52"/>
    </w:rPr>
  </w:style>
  <w:style w:type="paragraph" w:styleId="Quote">
    <w:name w:val="Quote"/>
    <w:basedOn w:val="BodyText"/>
    <w:next w:val="BodyText"/>
    <w:link w:val="QuoteChar"/>
    <w:qFormat/>
    <w:rsid w:val="00A436C3"/>
    <w:pPr>
      <w:spacing w:before="120" w:line="280" w:lineRule="exact"/>
      <w:ind w:left="340"/>
    </w:pPr>
    <w:rPr>
      <w:sz w:val="22"/>
    </w:rPr>
  </w:style>
  <w:style w:type="paragraph" w:customStyle="1" w:styleId="QuoteBullet">
    <w:name w:val="Quote Bullet"/>
    <w:basedOn w:val="Quote"/>
    <w:rsid w:val="00A436C3"/>
    <w:pPr>
      <w:numPr>
        <w:numId w:val="6"/>
      </w:numPr>
    </w:pPr>
  </w:style>
  <w:style w:type="paragraph" w:customStyle="1" w:styleId="Rec">
    <w:name w:val="Rec"/>
    <w:basedOn w:val="BodyText"/>
    <w:qFormat/>
    <w:rsid w:val="00A436C3"/>
    <w:pPr>
      <w:keepLines/>
      <w:spacing w:before="120" w:line="280" w:lineRule="atLeast"/>
    </w:pPr>
    <w:rPr>
      <w:rFonts w:ascii="Arial" w:hAnsi="Arial"/>
      <w:sz w:val="22"/>
    </w:rPr>
  </w:style>
  <w:style w:type="paragraph" w:customStyle="1" w:styleId="RecBullet">
    <w:name w:val="Rec Bullet"/>
    <w:basedOn w:val="Rec"/>
    <w:rsid w:val="00A436C3"/>
    <w:pPr>
      <w:numPr>
        <w:numId w:val="17"/>
      </w:numPr>
      <w:spacing w:before="80"/>
    </w:pPr>
  </w:style>
  <w:style w:type="paragraph" w:customStyle="1" w:styleId="RecB">
    <w:name w:val="RecB"/>
    <w:basedOn w:val="Normal"/>
    <w:semiHidden/>
    <w:rsid w:val="00A436C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436C3"/>
    <w:pPr>
      <w:numPr>
        <w:numId w:val="11"/>
      </w:numPr>
      <w:spacing w:before="80"/>
    </w:pPr>
  </w:style>
  <w:style w:type="paragraph" w:customStyle="1" w:styleId="RecBNoTitle">
    <w:name w:val="RecB NoTitle"/>
    <w:basedOn w:val="RecB"/>
    <w:semiHidden/>
    <w:rsid w:val="00A436C3"/>
    <w:pPr>
      <w:spacing w:before="240"/>
    </w:pPr>
  </w:style>
  <w:style w:type="paragraph" w:customStyle="1" w:styleId="Reference">
    <w:name w:val="Reference"/>
    <w:basedOn w:val="BodyText"/>
    <w:rsid w:val="00A436C3"/>
    <w:pPr>
      <w:spacing w:before="120"/>
      <w:ind w:left="340" w:hanging="340"/>
    </w:pPr>
  </w:style>
  <w:style w:type="paragraph" w:customStyle="1" w:styleId="SequenceInfo">
    <w:name w:val="Sequence Info"/>
    <w:basedOn w:val="BodyText"/>
    <w:semiHidden/>
    <w:rsid w:val="00A436C3"/>
    <w:rPr>
      <w:vanish/>
      <w:sz w:val="16"/>
    </w:rPr>
  </w:style>
  <w:style w:type="paragraph" w:customStyle="1" w:styleId="SideNote">
    <w:name w:val="Side Note"/>
    <w:basedOn w:val="BodyText"/>
    <w:next w:val="BodyText"/>
    <w:semiHidden/>
    <w:rsid w:val="00A436C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436C3"/>
    <w:pPr>
      <w:framePr w:wrap="around"/>
      <w:numPr>
        <w:numId w:val="7"/>
      </w:numPr>
      <w:tabs>
        <w:tab w:val="left" w:pos="227"/>
      </w:tabs>
    </w:pPr>
  </w:style>
  <w:style w:type="paragraph" w:customStyle="1" w:styleId="SideNoteGraphic">
    <w:name w:val="Side Note Graphic"/>
    <w:basedOn w:val="SideNote"/>
    <w:next w:val="BodyText"/>
    <w:semiHidden/>
    <w:rsid w:val="00A436C3"/>
    <w:pPr>
      <w:framePr w:wrap="around"/>
    </w:pPr>
  </w:style>
  <w:style w:type="paragraph" w:customStyle="1" w:styleId="TableBodyText">
    <w:name w:val="Table Body Text"/>
    <w:basedOn w:val="BodyText"/>
    <w:link w:val="TableBodyTextChar"/>
    <w:rsid w:val="00A436C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436C3"/>
    <w:pPr>
      <w:numPr>
        <w:numId w:val="8"/>
      </w:numPr>
      <w:jc w:val="left"/>
    </w:pPr>
  </w:style>
  <w:style w:type="paragraph" w:customStyle="1" w:styleId="TableColumnHeading">
    <w:name w:val="Table Column Heading"/>
    <w:basedOn w:val="TableBodyText"/>
    <w:rsid w:val="00A436C3"/>
    <w:pPr>
      <w:spacing w:before="80" w:after="80"/>
    </w:pPr>
    <w:rPr>
      <w:i/>
    </w:rPr>
  </w:style>
  <w:style w:type="paragraph" w:styleId="TOC2">
    <w:name w:val="toc 2"/>
    <w:basedOn w:val="TOC1"/>
    <w:rsid w:val="00A436C3"/>
    <w:pPr>
      <w:ind w:left="1134" w:hanging="624"/>
    </w:pPr>
    <w:rPr>
      <w:b w:val="0"/>
    </w:rPr>
  </w:style>
  <w:style w:type="paragraph" w:styleId="TOC3">
    <w:name w:val="toc 3"/>
    <w:basedOn w:val="TOC2"/>
    <w:rsid w:val="00A436C3"/>
    <w:pPr>
      <w:spacing w:before="60"/>
      <w:ind w:left="1190" w:hanging="680"/>
    </w:pPr>
  </w:style>
  <w:style w:type="paragraph" w:styleId="TableofFigures">
    <w:name w:val="table of figures"/>
    <w:basedOn w:val="TOC3"/>
    <w:next w:val="BodyText"/>
    <w:semiHidden/>
    <w:rsid w:val="00A436C3"/>
    <w:pPr>
      <w:ind w:left="737" w:hanging="737"/>
    </w:pPr>
  </w:style>
  <w:style w:type="paragraph" w:customStyle="1" w:styleId="TableTitle">
    <w:name w:val="Table Title"/>
    <w:basedOn w:val="Caption"/>
    <w:next w:val="Subtitle"/>
    <w:link w:val="TableTitleChar"/>
    <w:qFormat/>
    <w:rsid w:val="00A436C3"/>
    <w:pPr>
      <w:spacing w:before="120"/>
    </w:pPr>
  </w:style>
  <w:style w:type="paragraph" w:customStyle="1" w:styleId="TableUnitsRow">
    <w:name w:val="Table Units Row"/>
    <w:basedOn w:val="TableBodyText"/>
    <w:rsid w:val="00A436C3"/>
    <w:pPr>
      <w:spacing w:before="40"/>
    </w:pPr>
  </w:style>
  <w:style w:type="paragraph" w:styleId="TOC1">
    <w:name w:val="toc 1"/>
    <w:basedOn w:val="Normal"/>
    <w:next w:val="TOC2"/>
    <w:link w:val="TOC1Char"/>
    <w:rsid w:val="00A436C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436C3"/>
    <w:pPr>
      <w:ind w:left="1191" w:firstLine="0"/>
    </w:pPr>
  </w:style>
  <w:style w:type="paragraph" w:customStyle="1" w:styleId="RecBBullet2">
    <w:name w:val="RecB Bullet 2"/>
    <w:basedOn w:val="ListBullet2"/>
    <w:semiHidden/>
    <w:rsid w:val="00A436C3"/>
    <w:pPr>
      <w:pBdr>
        <w:left w:val="single" w:sz="24" w:space="29" w:color="C0C0C0"/>
      </w:pBdr>
    </w:pPr>
    <w:rPr>
      <w:b/>
      <w:i/>
    </w:rPr>
  </w:style>
  <w:style w:type="paragraph" w:styleId="BalloonText">
    <w:name w:val="Balloon Text"/>
    <w:basedOn w:val="Normal"/>
    <w:link w:val="BalloonTextChar"/>
    <w:rsid w:val="00A436C3"/>
    <w:rPr>
      <w:rFonts w:ascii="Tahoma" w:hAnsi="Tahoma" w:cs="Tahoma"/>
      <w:sz w:val="16"/>
      <w:szCs w:val="16"/>
    </w:rPr>
  </w:style>
  <w:style w:type="character" w:customStyle="1" w:styleId="BalloonTextChar">
    <w:name w:val="Balloon Text Char"/>
    <w:basedOn w:val="DefaultParagraphFont"/>
    <w:link w:val="BalloonText"/>
    <w:rsid w:val="00A436C3"/>
    <w:rPr>
      <w:rFonts w:ascii="Tahoma" w:hAnsi="Tahoma" w:cs="Tahoma"/>
      <w:sz w:val="16"/>
      <w:szCs w:val="16"/>
    </w:rPr>
  </w:style>
  <w:style w:type="character" w:customStyle="1" w:styleId="SubtitleChar">
    <w:name w:val="Subtitle Char"/>
    <w:basedOn w:val="DefaultParagraphFont"/>
    <w:link w:val="Subtitle"/>
    <w:rsid w:val="00A436C3"/>
    <w:rPr>
      <w:rFonts w:ascii="Arial" w:hAnsi="Arial"/>
      <w:szCs w:val="24"/>
    </w:rPr>
  </w:style>
  <w:style w:type="paragraph" w:customStyle="1" w:styleId="BoxListBullet3">
    <w:name w:val="Box List Bullet 3"/>
    <w:basedOn w:val="ListBullet3"/>
    <w:rsid w:val="00A436C3"/>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436C3"/>
    <w:rPr>
      <w:i/>
      <w:iCs/>
    </w:rPr>
  </w:style>
  <w:style w:type="paragraph" w:customStyle="1" w:styleId="BoxQuoteBullet">
    <w:name w:val="Box Quote Bullet"/>
    <w:basedOn w:val="BoxQuote"/>
    <w:next w:val="Box"/>
    <w:rsid w:val="00A436C3"/>
    <w:pPr>
      <w:numPr>
        <w:numId w:val="12"/>
      </w:numPr>
      <w:ind w:left="568" w:hanging="284"/>
    </w:pPr>
  </w:style>
  <w:style w:type="paragraph" w:customStyle="1" w:styleId="InformationRequestBullet">
    <w:name w:val="Information Request Bullet"/>
    <w:basedOn w:val="ListBullet"/>
    <w:next w:val="BodyText"/>
    <w:rsid w:val="00A436C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436C3"/>
    <w:pPr>
      <w:keepNext w:val="0"/>
      <w:spacing w:before="60" w:after="60" w:line="80" w:lineRule="exact"/>
    </w:pPr>
    <w:rPr>
      <w:sz w:val="14"/>
    </w:rPr>
  </w:style>
  <w:style w:type="paragraph" w:customStyle="1" w:styleId="KeyPointsListBullet">
    <w:name w:val="Key Points List Bullet"/>
    <w:basedOn w:val="Normal"/>
    <w:qFormat/>
    <w:rsid w:val="00A436C3"/>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436C3"/>
    <w:pPr>
      <w:numPr>
        <w:numId w:val="21"/>
      </w:numPr>
      <w:ind w:left="568" w:hanging="284"/>
    </w:pPr>
  </w:style>
  <w:style w:type="paragraph" w:customStyle="1" w:styleId="InformationRequestTitle">
    <w:name w:val="Information Request Title"/>
    <w:basedOn w:val="FindingTitle"/>
    <w:next w:val="InformationRequest"/>
    <w:rsid w:val="00A436C3"/>
    <w:rPr>
      <w:i/>
    </w:rPr>
  </w:style>
  <w:style w:type="paragraph" w:customStyle="1" w:styleId="Space">
    <w:name w:val="Space"/>
    <w:basedOn w:val="Normal"/>
    <w:rsid w:val="00A436C3"/>
    <w:pPr>
      <w:keepNext/>
      <w:spacing w:line="120" w:lineRule="exact"/>
      <w:jc w:val="both"/>
    </w:pPr>
    <w:rPr>
      <w:rFonts w:ascii="Arial" w:hAnsi="Arial"/>
      <w:sz w:val="20"/>
      <w:szCs w:val="20"/>
    </w:rPr>
  </w:style>
  <w:style w:type="paragraph" w:customStyle="1" w:styleId="Heading1nochapterno">
    <w:name w:val="Heading 1 (no chapter no.)"/>
    <w:basedOn w:val="Heading1"/>
    <w:rsid w:val="00A436C3"/>
    <w:pPr>
      <w:spacing w:before="0"/>
      <w:ind w:left="0" w:firstLine="0"/>
    </w:pPr>
  </w:style>
  <w:style w:type="paragraph" w:customStyle="1" w:styleId="Heading2nosectionno">
    <w:name w:val="Heading 2 (no section no.)"/>
    <w:basedOn w:val="Heading2"/>
    <w:rsid w:val="00A436C3"/>
    <w:pPr>
      <w:ind w:left="0" w:firstLine="0"/>
    </w:pPr>
  </w:style>
  <w:style w:type="character" w:customStyle="1" w:styleId="Heading5Char">
    <w:name w:val="Heading 5 Char"/>
    <w:basedOn w:val="DefaultParagraphFont"/>
    <w:link w:val="Heading5"/>
    <w:rsid w:val="00A436C3"/>
    <w:rPr>
      <w:rFonts w:ascii="Arial" w:hAnsi="Arial"/>
      <w:i/>
      <w:sz w:val="22"/>
    </w:rPr>
  </w:style>
  <w:style w:type="paragraph" w:customStyle="1" w:styleId="Figurespace">
    <w:name w:val="Figure space"/>
    <w:basedOn w:val="Box"/>
    <w:rsid w:val="00A436C3"/>
    <w:pPr>
      <w:spacing w:before="0" w:line="120" w:lineRule="exact"/>
    </w:pPr>
  </w:style>
  <w:style w:type="paragraph" w:customStyle="1" w:styleId="FooterDraftReport">
    <w:name w:val="FooterDraftReport"/>
    <w:basedOn w:val="Footer"/>
    <w:link w:val="FooterDraftReportChar"/>
    <w:rsid w:val="00A436C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436C3"/>
    <w:rPr>
      <w:sz w:val="24"/>
    </w:rPr>
  </w:style>
  <w:style w:type="character" w:customStyle="1" w:styleId="FooterChar">
    <w:name w:val="Footer Char"/>
    <w:basedOn w:val="BodyTextChar"/>
    <w:link w:val="Footer"/>
    <w:rsid w:val="00A436C3"/>
    <w:rPr>
      <w:rFonts w:ascii="Arial" w:hAnsi="Arial"/>
      <w:caps/>
      <w:spacing w:val="-4"/>
      <w:sz w:val="16"/>
    </w:rPr>
  </w:style>
  <w:style w:type="character" w:customStyle="1" w:styleId="FooterDraftReportChar">
    <w:name w:val="FooterDraftReport Char"/>
    <w:basedOn w:val="FooterChar"/>
    <w:link w:val="FooterDraftReport"/>
    <w:rsid w:val="00A436C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4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436C3"/>
    <w:rPr>
      <w:rFonts w:ascii="Arial" w:hAnsi="Arial"/>
      <w:b/>
      <w:sz w:val="26"/>
      <w:szCs w:val="26"/>
      <w:lang w:eastAsia="en-US"/>
    </w:rPr>
  </w:style>
  <w:style w:type="character" w:customStyle="1" w:styleId="Continuedintitle">
    <w:name w:val="Continued (in title)"/>
    <w:basedOn w:val="DefaultParagraphFont"/>
    <w:rsid w:val="00A436C3"/>
    <w:rPr>
      <w:rFonts w:ascii="Arial" w:hAnsi="Arial"/>
      <w:b/>
      <w:sz w:val="18"/>
    </w:rPr>
  </w:style>
  <w:style w:type="character" w:customStyle="1" w:styleId="CommentTextChar">
    <w:name w:val="Comment Text Char"/>
    <w:basedOn w:val="DefaultParagraphFont"/>
    <w:semiHidden/>
    <w:rsid w:val="00E74502"/>
    <w:rPr>
      <w:szCs w:val="24"/>
    </w:rPr>
  </w:style>
  <w:style w:type="paragraph" w:styleId="CommentSubject">
    <w:name w:val="annotation subject"/>
    <w:basedOn w:val="CommentText"/>
    <w:next w:val="CommentText"/>
    <w:link w:val="CommentSubjectChar"/>
    <w:semiHidden/>
    <w:unhideWhenUsed/>
    <w:rsid w:val="00E74502"/>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E74502"/>
    <w:rPr>
      <w:szCs w:val="24"/>
    </w:rPr>
  </w:style>
  <w:style w:type="character" w:customStyle="1" w:styleId="CommentSubjectChar">
    <w:name w:val="Comment Subject Char"/>
    <w:basedOn w:val="CommentTextChar1"/>
    <w:link w:val="CommentSubject"/>
    <w:semiHidden/>
    <w:rsid w:val="00E74502"/>
    <w:rPr>
      <w:b/>
      <w:bCs/>
      <w:szCs w:val="24"/>
    </w:rPr>
  </w:style>
  <w:style w:type="character" w:customStyle="1" w:styleId="Heading3Char">
    <w:name w:val="Heading 3 Char"/>
    <w:basedOn w:val="DefaultParagraphFont"/>
    <w:link w:val="Heading3"/>
    <w:rsid w:val="00E74502"/>
    <w:rPr>
      <w:rFonts w:ascii="Arial" w:hAnsi="Arial"/>
      <w:b/>
      <w:sz w:val="26"/>
    </w:rPr>
  </w:style>
  <w:style w:type="character" w:customStyle="1" w:styleId="Heading4Char">
    <w:name w:val="Heading 4 Char"/>
    <w:basedOn w:val="DefaultParagraphFont"/>
    <w:link w:val="Heading4"/>
    <w:rsid w:val="00E74502"/>
    <w:rPr>
      <w:rFonts w:ascii="Arial" w:hAnsi="Arial"/>
      <w:sz w:val="24"/>
    </w:rPr>
  </w:style>
  <w:style w:type="character" w:customStyle="1" w:styleId="QuoteChar">
    <w:name w:val="Quote Char"/>
    <w:basedOn w:val="DefaultParagraphFont"/>
    <w:link w:val="Quote"/>
    <w:rsid w:val="00E74502"/>
    <w:rPr>
      <w:sz w:val="22"/>
    </w:rPr>
  </w:style>
  <w:style w:type="paragraph" w:customStyle="1" w:styleId="Default">
    <w:name w:val="Default"/>
    <w:rsid w:val="00E74502"/>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E74502"/>
    <w:rPr>
      <w:color w:val="000000" w:themeColor="hyperlink"/>
      <w:u w:val="single"/>
    </w:rPr>
  </w:style>
  <w:style w:type="paragraph" w:styleId="Revision">
    <w:name w:val="Revision"/>
    <w:hidden/>
    <w:uiPriority w:val="99"/>
    <w:semiHidden/>
    <w:rsid w:val="00E74502"/>
    <w:rPr>
      <w:sz w:val="24"/>
      <w:szCs w:val="24"/>
    </w:rPr>
  </w:style>
  <w:style w:type="paragraph" w:styleId="ListParagraph">
    <w:name w:val="List Paragraph"/>
    <w:basedOn w:val="Normal"/>
    <w:uiPriority w:val="34"/>
    <w:qFormat/>
    <w:rsid w:val="00E74502"/>
    <w:pPr>
      <w:ind w:left="720"/>
      <w:contextualSpacing/>
    </w:pPr>
  </w:style>
  <w:style w:type="character" w:styleId="EndnoteReference">
    <w:name w:val="endnote reference"/>
    <w:basedOn w:val="DefaultParagraphFont"/>
    <w:semiHidden/>
    <w:unhideWhenUsed/>
    <w:rsid w:val="00E74502"/>
    <w:rPr>
      <w:vertAlign w:val="superscript"/>
    </w:rPr>
  </w:style>
  <w:style w:type="paragraph" w:customStyle="1" w:styleId="Compact">
    <w:name w:val="Compact"/>
    <w:qFormat/>
    <w:rsid w:val="00E74502"/>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E74502"/>
    <w:pPr>
      <w:keepLines w:val="0"/>
      <w:spacing w:before="240" w:after="0" w:line="240" w:lineRule="auto"/>
      <w:ind w:left="0" w:firstLine="0"/>
    </w:pPr>
    <w:rPr>
      <w:b w:val="0"/>
      <w:i/>
      <w:color w:val="808080" w:themeColor="background1" w:themeShade="80"/>
      <w:sz w:val="20"/>
      <w:lang w:val="en-US"/>
    </w:rPr>
  </w:style>
  <w:style w:type="character" w:customStyle="1" w:styleId="FootnoteTextChar">
    <w:name w:val="Footnote Text Char"/>
    <w:basedOn w:val="DefaultParagraphFont"/>
    <w:link w:val="FootnoteText"/>
    <w:rsid w:val="00567433"/>
  </w:style>
  <w:style w:type="character" w:customStyle="1" w:styleId="TableTitleChar">
    <w:name w:val="Table Title Char"/>
    <w:basedOn w:val="DefaultParagraphFont"/>
    <w:link w:val="TableTitle"/>
    <w:rsid w:val="00E74502"/>
    <w:rPr>
      <w:rFonts w:ascii="Arial" w:hAnsi="Arial"/>
      <w:b/>
      <w:sz w:val="24"/>
      <w:szCs w:val="24"/>
    </w:rPr>
  </w:style>
  <w:style w:type="character" w:customStyle="1" w:styleId="BoxChar">
    <w:name w:val="Box Char"/>
    <w:basedOn w:val="DefaultParagraphFont"/>
    <w:link w:val="Box"/>
    <w:locked/>
    <w:rsid w:val="00E74502"/>
    <w:rPr>
      <w:rFonts w:ascii="Arial" w:hAnsi="Arial"/>
    </w:rPr>
  </w:style>
  <w:style w:type="paragraph" w:customStyle="1" w:styleId="BoxSpaceAboveElement">
    <w:name w:val="Box Space Above Element"/>
    <w:basedOn w:val="BoxSpaceAbove"/>
    <w:link w:val="BoxSpaceAboveElementChar"/>
    <w:qFormat/>
    <w:rsid w:val="00E74502"/>
    <w:pPr>
      <w:spacing w:before="240"/>
    </w:pPr>
    <w:rPr>
      <w:b/>
      <w:vanish/>
      <w:color w:val="FF00FF"/>
      <w:sz w:val="14"/>
    </w:rPr>
  </w:style>
  <w:style w:type="character" w:customStyle="1" w:styleId="BoxSpaceAboveElementChar">
    <w:name w:val="Box Space Above Element Char"/>
    <w:basedOn w:val="DefaultParagraphFont"/>
    <w:link w:val="BoxSpaceAboveElement"/>
    <w:rsid w:val="00E74502"/>
    <w:rPr>
      <w:b/>
      <w:vanish/>
      <w:color w:val="FF00FF"/>
      <w:sz w:val="14"/>
    </w:rPr>
  </w:style>
  <w:style w:type="paragraph" w:customStyle="1" w:styleId="C126">
    <w:name w:val="C1.26"/>
    <w:basedOn w:val="Heading1"/>
    <w:rsid w:val="00923B9D"/>
  </w:style>
  <w:style w:type="character" w:styleId="PlaceholderText">
    <w:name w:val="Placeholder Text"/>
    <w:basedOn w:val="DefaultParagraphFont"/>
    <w:uiPriority w:val="99"/>
    <w:semiHidden/>
    <w:rsid w:val="001860FF"/>
    <w:rPr>
      <w:color w:val="808080"/>
    </w:rPr>
  </w:style>
  <w:style w:type="paragraph" w:styleId="Bibliography">
    <w:name w:val="Bibliography"/>
    <w:basedOn w:val="Normal"/>
    <w:next w:val="Normal"/>
    <w:uiPriority w:val="37"/>
    <w:unhideWhenUsed/>
    <w:rsid w:val="00A828C7"/>
    <w:pPr>
      <w:spacing w:after="240"/>
      <w:ind w:left="720" w:hanging="720"/>
    </w:pPr>
  </w:style>
  <w:style w:type="character" w:customStyle="1" w:styleId="Heading1Char">
    <w:name w:val="Heading 1 Char"/>
    <w:basedOn w:val="DefaultParagraphFont"/>
    <w:link w:val="Heading1"/>
    <w:rsid w:val="00567433"/>
    <w:rPr>
      <w:sz w:val="52"/>
    </w:rPr>
  </w:style>
  <w:style w:type="paragraph" w:customStyle="1" w:styleId="Heading1NotTOC">
    <w:name w:val="Heading 1 Not TOC"/>
    <w:basedOn w:val="Heading1"/>
    <w:next w:val="BodyText"/>
    <w:rsid w:val="002E4EA3"/>
    <w:rPr>
      <w:kern w:val="28"/>
      <w:szCs w:val="26"/>
      <w:lang w:eastAsia="en-US"/>
    </w:rPr>
  </w:style>
  <w:style w:type="paragraph" w:customStyle="1" w:styleId="Copyrightheading">
    <w:name w:val="Copyright heading"/>
    <w:basedOn w:val="TOC1"/>
    <w:link w:val="CopyrightheadingChar"/>
    <w:qFormat/>
    <w:rsid w:val="002E4EA3"/>
    <w:pPr>
      <w:spacing w:line="300" w:lineRule="exact"/>
    </w:pPr>
    <w:rPr>
      <w:sz w:val="22"/>
    </w:rPr>
  </w:style>
  <w:style w:type="character" w:customStyle="1" w:styleId="CopyrightheadingChar">
    <w:name w:val="Copyright heading Char"/>
    <w:basedOn w:val="TOC1Char"/>
    <w:link w:val="Copyrightheading"/>
    <w:rsid w:val="002E4EA3"/>
    <w:rPr>
      <w:rFonts w:ascii="Arial" w:hAnsi="Arial"/>
      <w:b/>
      <w:sz w:val="22"/>
      <w:szCs w:val="26"/>
      <w:lang w:eastAsia="en-US"/>
    </w:rPr>
  </w:style>
  <w:style w:type="paragraph" w:customStyle="1" w:styleId="Copyrightsubtitle">
    <w:name w:val="Copyright subtitle"/>
    <w:basedOn w:val="BodyText"/>
    <w:rsid w:val="002E4EA3"/>
    <w:rPr>
      <w:rFonts w:ascii="Arial" w:hAnsi="Arial"/>
      <w:b/>
      <w:sz w:val="22"/>
      <w:szCs w:val="25"/>
    </w:rPr>
  </w:style>
  <w:style w:type="paragraph" w:customStyle="1" w:styleId="Copyrightbodytext">
    <w:name w:val="Copyright bodytext"/>
    <w:basedOn w:val="BodyText"/>
    <w:link w:val="CopyrightbodytextChar"/>
    <w:qFormat/>
    <w:rsid w:val="002E4EA3"/>
    <w:pPr>
      <w:spacing w:before="60"/>
    </w:pPr>
  </w:style>
  <w:style w:type="character" w:customStyle="1" w:styleId="CopyrightbodytextChar">
    <w:name w:val="Copyright bodytext Char"/>
    <w:basedOn w:val="BodyTextChar"/>
    <w:link w:val="Copyrightbodytext"/>
    <w:rsid w:val="002E4EA3"/>
    <w:rPr>
      <w:sz w:val="24"/>
    </w:rPr>
  </w:style>
  <w:style w:type="character" w:customStyle="1" w:styleId="Heading2Char">
    <w:name w:val="Heading 2 Char"/>
    <w:basedOn w:val="DefaultParagraphFont"/>
    <w:link w:val="Heading2"/>
    <w:rsid w:val="003A72F1"/>
    <w:rPr>
      <w:rFonts w:ascii="Arial" w:hAnsi="Arial"/>
      <w:b/>
      <w:sz w:val="32"/>
    </w:rPr>
  </w:style>
  <w:style w:type="character" w:customStyle="1" w:styleId="HeaderChar">
    <w:name w:val="Header Char"/>
    <w:basedOn w:val="DefaultParagraphFont"/>
    <w:link w:val="Header"/>
    <w:rsid w:val="003A72F1"/>
    <w:rPr>
      <w:rFonts w:ascii="Arial" w:hAnsi="Arial"/>
      <w:caps/>
      <w:sz w:val="24"/>
    </w:rPr>
  </w:style>
  <w:style w:type="character" w:customStyle="1" w:styleId="BoxListBulletChar">
    <w:name w:val="Box List Bullet Char"/>
    <w:basedOn w:val="DefaultParagraphFont"/>
    <w:link w:val="BoxListBullet"/>
    <w:locked/>
    <w:rsid w:val="003A72F1"/>
    <w:rPr>
      <w:rFonts w:ascii="Arial" w:hAnsi="Arial"/>
    </w:rPr>
  </w:style>
  <w:style w:type="character" w:customStyle="1" w:styleId="SourceChar">
    <w:name w:val="Source Char"/>
    <w:link w:val="Source"/>
    <w:rsid w:val="003A72F1"/>
    <w:rPr>
      <w:rFonts w:ascii="Arial" w:hAnsi="Arial"/>
      <w:sz w:val="18"/>
    </w:rPr>
  </w:style>
  <w:style w:type="character" w:customStyle="1" w:styleId="TableBodyTextChar">
    <w:name w:val="Table Body Text Char"/>
    <w:link w:val="TableBodyText"/>
    <w:rsid w:val="003A72F1"/>
    <w:rPr>
      <w:rFonts w:ascii="Arial" w:hAnsi="Arial"/>
      <w:sz w:val="18"/>
    </w:rPr>
  </w:style>
  <w:style w:type="table" w:customStyle="1" w:styleId="Banded">
    <w:name w:val="Banded"/>
    <w:basedOn w:val="TableNormal"/>
    <w:uiPriority w:val="99"/>
    <w:rsid w:val="003A72F1"/>
    <w:tblPr>
      <w:tblStyleRowBandSize w:val="1"/>
      <w:tblBorders>
        <w:top w:val="single" w:sz="4" w:space="0" w:color="BFBFBF" w:themeColor="background1" w:themeShade="BF"/>
        <w:bottom w:val="single" w:sz="4" w:space="0" w:color="BFBFBF" w:themeColor="background1" w:themeShade="BF"/>
      </w:tblBorders>
      <w:tblCellMar>
        <w:top w:w="28" w:type="dxa"/>
        <w:left w:w="0" w:type="dxa"/>
        <w:right w:w="0" w:type="dxa"/>
      </w:tblCellMar>
    </w:tblPr>
    <w:tblStylePr w:type="firstRow">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TableParagraph">
    <w:name w:val="Table Paragraph"/>
    <w:basedOn w:val="Normal"/>
    <w:uiPriority w:val="1"/>
    <w:qFormat/>
    <w:rsid w:val="003A72F1"/>
    <w:pPr>
      <w:widowControl w:val="0"/>
      <w:autoSpaceDE w:val="0"/>
      <w:autoSpaceDN w:val="0"/>
    </w:pPr>
    <w:rPr>
      <w:rFonts w:ascii="Arial Unicode MS" w:eastAsia="Arial Unicode MS" w:hAnsi="Arial Unicode MS" w:cs="Arial Unicode MS"/>
      <w:sz w:val="22"/>
      <w:szCs w:val="22"/>
      <w:lang w:val="en-US" w:eastAsia="en-US"/>
    </w:rPr>
  </w:style>
  <w:style w:type="paragraph" w:styleId="NormalWeb">
    <w:name w:val="Normal (Web)"/>
    <w:basedOn w:val="Normal"/>
    <w:uiPriority w:val="99"/>
    <w:unhideWhenUsed/>
    <w:rsid w:val="003A72F1"/>
    <w:pPr>
      <w:spacing w:before="100" w:beforeAutospacing="1" w:after="100" w:afterAutospacing="1"/>
    </w:pPr>
  </w:style>
  <w:style w:type="paragraph" w:styleId="HTMLPreformatted">
    <w:name w:val="HTML Preformatted"/>
    <w:basedOn w:val="Normal"/>
    <w:link w:val="HTMLPreformattedChar"/>
    <w:uiPriority w:val="99"/>
    <w:unhideWhenUsed/>
    <w:rsid w:val="003A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72F1"/>
    <w:rPr>
      <w:rFonts w:ascii="Courier New" w:hAnsi="Courier New" w:cs="Courier New"/>
    </w:rPr>
  </w:style>
  <w:style w:type="character" w:styleId="FollowedHyperlink">
    <w:name w:val="FollowedHyperlink"/>
    <w:basedOn w:val="DefaultParagraphFont"/>
    <w:semiHidden/>
    <w:unhideWhenUsed/>
    <w:rsid w:val="003A72F1"/>
    <w:rPr>
      <w:color w:val="BFBFBF" w:themeColor="followedHyperlink"/>
      <w:u w:val="single"/>
    </w:rPr>
  </w:style>
  <w:style w:type="character" w:customStyle="1" w:styleId="gnkrckgcgsb">
    <w:name w:val="gnkrckgcgsb"/>
    <w:basedOn w:val="DefaultParagraphFont"/>
    <w:rsid w:val="003A72F1"/>
  </w:style>
  <w:style w:type="paragraph" w:customStyle="1" w:styleId="default0">
    <w:name w:val="default"/>
    <w:basedOn w:val="Normal"/>
    <w:uiPriority w:val="99"/>
    <w:rsid w:val="003A72F1"/>
    <w:pPr>
      <w:autoSpaceDE w:val="0"/>
      <w:autoSpaceDN w:val="0"/>
    </w:pPr>
    <w:rPr>
      <w:rFonts w:ascii="Arial" w:eastAsiaTheme="minorHAnsi" w:hAnsi="Arial" w:cs="Arial"/>
      <w:color w:val="000000"/>
    </w:rPr>
  </w:style>
  <w:style w:type="character" w:customStyle="1" w:styleId="fntblue1">
    <w:name w:val="fnt_blue1"/>
    <w:basedOn w:val="DefaultParagraphFont"/>
    <w:rsid w:val="003A72F1"/>
    <w:rPr>
      <w:color w:val="007A90"/>
    </w:rPr>
  </w:style>
  <w:style w:type="character" w:customStyle="1" w:styleId="at4-visually-hidden1">
    <w:name w:val="at4-visually-hidden1"/>
    <w:basedOn w:val="DefaultParagraphFont"/>
    <w:rsid w:val="003A72F1"/>
    <w:rPr>
      <w:bdr w:val="none" w:sz="0" w:space="0" w:color="auto" w:frame="1"/>
    </w:rPr>
  </w:style>
  <w:style w:type="character" w:customStyle="1" w:styleId="A7">
    <w:name w:val="A7"/>
    <w:uiPriority w:val="99"/>
    <w:rsid w:val="003A72F1"/>
    <w:rPr>
      <w:rFonts w:cs="HelveticaNeueLT Std Lt"/>
      <w:color w:val="000000"/>
      <w:sz w:val="11"/>
      <w:szCs w:val="11"/>
    </w:rPr>
  </w:style>
  <w:style w:type="paragraph" w:styleId="TOCHeading">
    <w:name w:val="TOC Heading"/>
    <w:basedOn w:val="Heading1"/>
    <w:next w:val="Normal"/>
    <w:uiPriority w:val="39"/>
    <w:unhideWhenUsed/>
    <w:qFormat/>
    <w:rsid w:val="003A72F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3A72F1"/>
    <w:pPr>
      <w:numPr>
        <w:numId w:val="39"/>
      </w:numPr>
      <w:ind w:left="567" w:hanging="340"/>
    </w:pPr>
  </w:style>
  <w:style w:type="character" w:styleId="Strong">
    <w:name w:val="Strong"/>
    <w:basedOn w:val="DefaultParagraphFont"/>
    <w:uiPriority w:val="22"/>
    <w:qFormat/>
    <w:rsid w:val="003A72F1"/>
    <w:rPr>
      <w:b/>
      <w:bCs/>
    </w:rPr>
  </w:style>
  <w:style w:type="paragraph" w:customStyle="1" w:styleId="Headingr">
    <w:name w:val="Heading r"/>
    <w:basedOn w:val="BodyText"/>
    <w:rsid w:val="003A72F1"/>
  </w:style>
  <w:style w:type="paragraph" w:customStyle="1" w:styleId="selectionshareable">
    <w:name w:val="selectionshareable"/>
    <w:basedOn w:val="Normal"/>
    <w:rsid w:val="003A72F1"/>
    <w:pPr>
      <w:spacing w:before="240" w:after="240"/>
    </w:pPr>
  </w:style>
  <w:style w:type="character" w:customStyle="1" w:styleId="tgc">
    <w:name w:val="_tgc"/>
    <w:basedOn w:val="DefaultParagraphFont"/>
    <w:rsid w:val="003A72F1"/>
  </w:style>
  <w:style w:type="paragraph" w:customStyle="1" w:styleId="Bullet">
    <w:name w:val="Bullet"/>
    <w:basedOn w:val="Normal"/>
    <w:rsid w:val="003A72F1"/>
    <w:pPr>
      <w:numPr>
        <w:ilvl w:val="1"/>
        <w:numId w:val="40"/>
      </w:numPr>
      <w:tabs>
        <w:tab w:val="clear" w:pos="1040"/>
        <w:tab w:val="num" w:pos="520"/>
      </w:tabs>
      <w:spacing w:line="276" w:lineRule="auto"/>
      <w:ind w:left="520"/>
    </w:pPr>
    <w:rPr>
      <w:rFonts w:asciiTheme="minorHAnsi" w:eastAsiaTheme="minorHAnsi" w:hAnsiTheme="minorHAnsi" w:cstheme="minorBidi"/>
      <w:sz w:val="22"/>
      <w:szCs w:val="22"/>
      <w:lang w:eastAsia="en-US"/>
    </w:rPr>
  </w:style>
  <w:style w:type="paragraph" w:customStyle="1" w:styleId="Dash">
    <w:name w:val="Dash"/>
    <w:basedOn w:val="Normal"/>
    <w:link w:val="DashChar"/>
    <w:rsid w:val="003A72F1"/>
    <w:pPr>
      <w:tabs>
        <w:tab w:val="num" w:pos="1040"/>
      </w:tabs>
      <w:spacing w:line="276" w:lineRule="auto"/>
      <w:ind w:left="1040" w:hanging="520"/>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3A72F1"/>
    <w:rPr>
      <w:rFonts w:asciiTheme="minorHAnsi" w:eastAsiaTheme="minorHAnsi" w:hAnsiTheme="minorHAnsi" w:cstheme="minorBidi"/>
      <w:sz w:val="22"/>
      <w:szCs w:val="22"/>
      <w:lang w:eastAsia="en-US"/>
    </w:rPr>
  </w:style>
  <w:style w:type="paragraph" w:customStyle="1" w:styleId="DoubleDot">
    <w:name w:val="Double Dot"/>
    <w:basedOn w:val="Normal"/>
    <w:rsid w:val="003A72F1"/>
    <w:pPr>
      <w:numPr>
        <w:ilvl w:val="2"/>
        <w:numId w:val="40"/>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3A72F1"/>
  </w:style>
  <w:style w:type="paragraph" w:customStyle="1" w:styleId="Pa0">
    <w:name w:val="Pa0"/>
    <w:basedOn w:val="Default"/>
    <w:next w:val="Default"/>
    <w:uiPriority w:val="99"/>
    <w:rsid w:val="003A72F1"/>
    <w:pPr>
      <w:spacing w:line="191" w:lineRule="atLeast"/>
    </w:pPr>
    <w:rPr>
      <w:rFonts w:ascii="ITC Franklin Gothic Std Book" w:hAnsi="ITC Franklin Gothic Std Book" w:cs="Times New Roman"/>
      <w:color w:val="auto"/>
    </w:rPr>
  </w:style>
  <w:style w:type="paragraph" w:customStyle="1" w:styleId="Heaeding5">
    <w:name w:val="Heaeding 5"/>
    <w:basedOn w:val="ListNumber"/>
    <w:rsid w:val="003A72F1"/>
  </w:style>
  <w:style w:type="paragraph" w:customStyle="1" w:styleId="Heading40">
    <w:name w:val="Heading4"/>
    <w:basedOn w:val="BodyText"/>
    <w:rsid w:val="003A72F1"/>
  </w:style>
  <w:style w:type="paragraph" w:customStyle="1" w:styleId="Level3">
    <w:name w:val="Level 3"/>
    <w:basedOn w:val="Bibliography"/>
    <w:rsid w:val="003A72F1"/>
  </w:style>
  <w:style w:type="paragraph" w:customStyle="1" w:styleId="Heading10">
    <w:name w:val="Heading1"/>
    <w:basedOn w:val="Chapter"/>
    <w:rsid w:val="003A72F1"/>
    <w:pPr>
      <w:spacing w:after="800"/>
      <w:ind w:left="907" w:hanging="907"/>
    </w:pPr>
  </w:style>
  <w:style w:type="paragraph" w:customStyle="1" w:styleId="PCAddress">
    <w:name w:val="PC Address"/>
    <w:basedOn w:val="Normal"/>
    <w:rsid w:val="003A72F1"/>
    <w:pPr>
      <w:tabs>
        <w:tab w:val="left" w:pos="866"/>
      </w:tabs>
      <w:spacing w:after="60"/>
    </w:pPr>
    <w:rPr>
      <w:sz w:val="16"/>
      <w:szCs w:val="20"/>
    </w:rPr>
  </w:style>
  <w:style w:type="paragraph" w:styleId="Salutation">
    <w:name w:val="Salutation"/>
    <w:basedOn w:val="Normal"/>
    <w:next w:val="Normal"/>
    <w:link w:val="SalutationChar"/>
    <w:autoRedefine/>
    <w:rsid w:val="003A72F1"/>
    <w:rPr>
      <w:noProof/>
      <w:szCs w:val="20"/>
    </w:rPr>
  </w:style>
  <w:style w:type="character" w:customStyle="1" w:styleId="SalutationChar">
    <w:name w:val="Salutation Char"/>
    <w:basedOn w:val="DefaultParagraphFont"/>
    <w:link w:val="Salutation"/>
    <w:rsid w:val="003A72F1"/>
    <w:rPr>
      <w:noProof/>
      <w:sz w:val="24"/>
    </w:rPr>
  </w:style>
  <w:style w:type="paragraph" w:customStyle="1" w:styleId="Signoff">
    <w:name w:val="Signoff"/>
    <w:basedOn w:val="Normal"/>
    <w:autoRedefine/>
    <w:rsid w:val="003A72F1"/>
    <w:pPr>
      <w:spacing w:before="480"/>
    </w:pPr>
    <w:rPr>
      <w:szCs w:val="20"/>
    </w:rPr>
  </w:style>
  <w:style w:type="paragraph" w:customStyle="1" w:styleId="LetterDate">
    <w:name w:val="Letter Date"/>
    <w:basedOn w:val="BodyText"/>
    <w:rsid w:val="003A72F1"/>
    <w:pPr>
      <w:spacing w:before="0" w:after="240" w:line="240" w:lineRule="auto"/>
      <w:ind w:left="-108"/>
      <w:jc w:val="left"/>
    </w:pPr>
  </w:style>
  <w:style w:type="paragraph" w:customStyle="1" w:styleId="LetterAddress">
    <w:name w:val="Letter Address"/>
    <w:basedOn w:val="BodyText"/>
    <w:rsid w:val="003A72F1"/>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068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F2B1-133D-491F-BAE6-58B2D260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51</TotalTime>
  <Pages>33</Pages>
  <Words>8775</Words>
  <Characters>46985</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Technical Supplement 1: Members surveys - Superannuation: Assessing Efficiency and Competitiveness Inquiry Report</vt:lpstr>
    </vt:vector>
  </TitlesOfParts>
  <Company/>
  <LinksUpToDate>false</LinksUpToDate>
  <CharactersWithSpaces>55649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1: Members surveys - Superannuation: Assessing Efficiency and Competitiveness Inquiry Report</dc:title>
  <dc:subject/>
  <dc:creator>Productivity Commission</dc:creator>
  <cp:keywords/>
  <dc:description/>
  <cp:lastModifiedBy>Pimperl, Mark</cp:lastModifiedBy>
  <cp:revision>22</cp:revision>
  <cp:lastPrinted>2018-05-25T02:03:00Z</cp:lastPrinted>
  <dcterms:created xsi:type="dcterms:W3CDTF">2018-05-23T12:18:00Z</dcterms:created>
  <dcterms:modified xsi:type="dcterms:W3CDTF">2019-01-08T03:41:00Z</dcterms:modified>
</cp:coreProperties>
</file>